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00515" w:rsidRDefault="0050356E" w14:paraId="2014B0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9C8172B23B4FC1970269ABDC9484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9c4067f-44f0-4d8e-af96-4464236abb76"/>
        <w:id w:val="-89703042"/>
        <w:lock w:val="sdtLocked"/>
      </w:sdtPr>
      <w:sdtEndPr/>
      <w:sdtContent>
        <w:p w:rsidR="00982620" w:rsidRDefault="0032340C" w14:paraId="53479CB8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Sverige och Danmark gemensamt bör utreda förutsättningarna för att förverkliga </w:t>
          </w:r>
          <w:proofErr w:type="spellStart"/>
          <w:r>
            <w:t>Öresundsmetron</w:t>
          </w:r>
          <w:proofErr w:type="spellEnd"/>
          <w:r>
            <w:t xml:space="preserve"> och tillkännager detta för regeringen.</w:t>
          </w:r>
        </w:p>
      </w:sdtContent>
    </w:sdt>
    <w:p w:rsidRPr="0050356E" w:rsidR="00C92BEA" w:rsidP="0050356E" w:rsidRDefault="00C92BEA" w14:paraId="3430B637" w14:textId="66E02D62">
      <w:pPr>
        <w:pStyle w:val="Rubrik1"/>
      </w:pPr>
      <w:bookmarkStart w:name="MotionsStart" w:id="2"/>
      <w:bookmarkEnd w:id="2"/>
      <w:r w:rsidRPr="0050356E">
        <w:t>Behovet av fler fasta förbindelser över Öresund</w:t>
      </w:r>
    </w:p>
    <w:p w:rsidR="00D26F97" w:rsidP="00C92BEA" w:rsidRDefault="00C92BEA" w14:paraId="2E3CC743" w14:textId="77777777">
      <w:pPr>
        <w:pStyle w:val="Normalutanindragellerluft"/>
      </w:pPr>
      <w:r>
        <w:t>Öresundsregionen är en tillväxtregion med 4,2 miljoner invånare. I regionen produceras mer än en fjärdedel av Sveriges och Danmarks samlade BNP och många framgångsrika företag har sin hemvist här.</w:t>
      </w:r>
    </w:p>
    <w:p w:rsidR="00D26F97" w:rsidP="00D26F97" w:rsidRDefault="00C92BEA" w14:paraId="7E9AA0F9" w14:textId="77278620">
      <w:r>
        <w:t>I år firar vi Öresundsbron 25 år! Den har haft stor betydelse för den ekonomiska utvecklingen i regionen och Sverige. Sedan den tillkom har arbetsmarknadsregionen vuxit och många kvalificerade jobb har skapats. Här finns också mer än 12 universitet och högskolor, cirka 148</w:t>
      </w:r>
      <w:r w:rsidR="00CA0D8E">
        <w:t> </w:t>
      </w:r>
      <w:r>
        <w:t>000 studenter, ungefär 12</w:t>
      </w:r>
      <w:r w:rsidR="00CA0D8E">
        <w:t> </w:t>
      </w:r>
      <w:r>
        <w:t>000 forskare och den största koncentrationen av högutbildade i norra Europa.</w:t>
      </w:r>
    </w:p>
    <w:p w:rsidR="00D26F97" w:rsidP="00D26F97" w:rsidRDefault="00C92BEA" w14:paraId="63E0549F" w14:textId="688B23A2">
      <w:r>
        <w:t>Under de senaste tio åren har befolkningen vuxit med nio procent, motsvarande drygt 344</w:t>
      </w:r>
      <w:r w:rsidR="00CA0D8E">
        <w:t> </w:t>
      </w:r>
      <w:r>
        <w:t xml:space="preserve">000 nya invånare. Detta skapar behov av att bygga ut och förbättra </w:t>
      </w:r>
      <w:r>
        <w:lastRenderedPageBreak/>
        <w:t>kollektiv</w:t>
      </w:r>
      <w:r w:rsidR="0050356E">
        <w:softHyphen/>
      </w:r>
      <w:r>
        <w:t>trafiken, även mellan länderna. Antalet personresor med Öresundståg har slagit rekord i år med 44</w:t>
      </w:r>
      <w:r w:rsidR="00CA0D8E">
        <w:t> </w:t>
      </w:r>
      <w:r>
        <w:t>000 dagliga tågresor och även det totala antalet resor över Öresund har slagits under 2025 med 112</w:t>
      </w:r>
      <w:r w:rsidR="00CA0D8E">
        <w:t> </w:t>
      </w:r>
      <w:r>
        <w:t>000 dagliga resor.</w:t>
      </w:r>
    </w:p>
    <w:p w:rsidR="00D26F97" w:rsidP="0050356E" w:rsidRDefault="00C92BEA" w14:paraId="228C219B" w14:textId="77777777">
      <w:r>
        <w:t>År 2029 förväntas Fehmarn Bält-tunneln mellan Tyskland och Danmark öppna, som på sikt kommer att öka behovet av kapacitet för tågtrafik mellan Danmark och den europeiska kontinenten. Med Fehmarn Bält-tunneln kan Sverige dra nytta av förbindelsen i form av snabbare fjärrtåg och mera punktliga godståg ner till Tyskland, förutsatt att Öresund inte blir en flaskhals.</w:t>
      </w:r>
    </w:p>
    <w:p w:rsidR="00D26F97" w:rsidP="00D26F97" w:rsidRDefault="00C92BEA" w14:paraId="015E4076" w14:textId="3CE2E39B">
      <w:r>
        <w:t>Det är bra att regeringen tillsatt en utredning för att ta fram ett förslag till uppdrags</w:t>
      </w:r>
      <w:r w:rsidR="0050356E">
        <w:softHyphen/>
      </w:r>
      <w:r>
        <w:t>beskrivning för en strategisk svensk-dansk utredning om transporter över Öresund. Det är viktigt att det fortsatta arbetet inkluderar förutsättningar för en fortsatt integration av arbetsmarknaden i Öresundsregionen. En stark och välmående arbetsmarknad i Öresundsregionen skapar tillväxt som gynnar hela Sverige.</w:t>
      </w:r>
    </w:p>
    <w:p w:rsidRPr="0050356E" w:rsidR="00C92BEA" w:rsidP="0050356E" w:rsidRDefault="00C92BEA" w14:paraId="665CE651" w14:textId="74F1F559">
      <w:pPr>
        <w:pStyle w:val="Rubrik1"/>
      </w:pPr>
      <w:r w:rsidRPr="0050356E">
        <w:t xml:space="preserve">Vad </w:t>
      </w:r>
      <w:proofErr w:type="spellStart"/>
      <w:r w:rsidRPr="0050356E">
        <w:t>Öresundsmetron</w:t>
      </w:r>
      <w:proofErr w:type="spellEnd"/>
      <w:r w:rsidRPr="0050356E">
        <w:t xml:space="preserve"> innebär</w:t>
      </w:r>
    </w:p>
    <w:p w:rsidR="00D26F97" w:rsidP="00C92BEA" w:rsidRDefault="00C92BEA" w14:paraId="5F09E5FC" w14:textId="7CF85875">
      <w:pPr>
        <w:pStyle w:val="Normalutanindragellerluft"/>
      </w:pPr>
      <w:r>
        <w:t xml:space="preserve">Malmö stad och Köpenhamns kommun har sedan 2012 utrett </w:t>
      </w:r>
      <w:proofErr w:type="spellStart"/>
      <w:r>
        <w:t>Öresundsmetron</w:t>
      </w:r>
      <w:proofErr w:type="spellEnd"/>
      <w:r>
        <w:t xml:space="preserve">, en tunnelbaneförbindelse mellan centrala Malmö och centrala Köpenhamn. Utredningarna visar att </w:t>
      </w:r>
      <w:proofErr w:type="spellStart"/>
      <w:r>
        <w:t>Öresundsmetron</w:t>
      </w:r>
      <w:proofErr w:type="spellEnd"/>
      <w:r>
        <w:t xml:space="preserve"> går att bygga, det blir en större och mer integrerad arbets</w:t>
      </w:r>
      <w:r w:rsidR="0050356E">
        <w:softHyphen/>
      </w:r>
      <w:r>
        <w:t xml:space="preserve">marknadsregion och projektet </w:t>
      </w:r>
      <w:r w:rsidR="00F725CD">
        <w:t xml:space="preserve">även </w:t>
      </w:r>
      <w:r>
        <w:t xml:space="preserve">kommer gå med samhällsekonomiskt överskott med 1,23 kronor på varje satsad krona. Nu fortsätter Köpenhamns kommun och </w:t>
      </w:r>
      <w:proofErr w:type="spellStart"/>
      <w:r>
        <w:t>Metro</w:t>
      </w:r>
      <w:r w:rsidR="0050356E">
        <w:softHyphen/>
      </w:r>
      <w:r>
        <w:t>selskabet</w:t>
      </w:r>
      <w:proofErr w:type="spellEnd"/>
      <w:r>
        <w:t xml:space="preserve"> att utreda framtida tunnelbanelinjer i staden varav </w:t>
      </w:r>
      <w:proofErr w:type="spellStart"/>
      <w:r>
        <w:t>Öresundsmetron</w:t>
      </w:r>
      <w:proofErr w:type="spellEnd"/>
      <w:r>
        <w:t xml:space="preserve"> är en av dem.</w:t>
      </w:r>
    </w:p>
    <w:p w:rsidR="00D26F97" w:rsidP="00D26F97" w:rsidRDefault="00C92BEA" w14:paraId="4CB45348" w14:textId="77777777">
      <w:r>
        <w:t xml:space="preserve">Även på den svenska sidan finns konkreta planer för hur </w:t>
      </w:r>
      <w:proofErr w:type="spellStart"/>
      <w:r>
        <w:t>Öresundsmetron</w:t>
      </w:r>
      <w:proofErr w:type="spellEnd"/>
      <w:r>
        <w:t xml:space="preserve"> ska kopplas ihop med befintlig kollektivtrafik och lösa de kollektivtrafikproblem som uppstår i regionen efter 2040. Kommunstyrelsen i Malmö har i augusti 2025 beslutat om att skicka ut en fördjupad översiktsplan (FÖP) om </w:t>
      </w:r>
      <w:proofErr w:type="spellStart"/>
      <w:r>
        <w:t>Öresundsmetron</w:t>
      </w:r>
      <w:proofErr w:type="spellEnd"/>
      <w:r>
        <w:t xml:space="preserve"> på samråd. Den visar bl.a. var stationerna och en depå ska placeras. Intressenter och allmänhet har möjlighet att lämna synpunkter på samrådshandlingarna mellan september och november. De publiceras sedan på malmo.se.</w:t>
      </w:r>
    </w:p>
    <w:p w:rsidR="00D26F97" w:rsidP="00D26F97" w:rsidRDefault="00C92BEA" w14:paraId="402A4407" w14:textId="5E668A4C">
      <w:r>
        <w:t>Blickar vi framåt kommer Öresundsbron, dess landanslutningar och central</w:t>
      </w:r>
      <w:r w:rsidR="0050356E">
        <w:softHyphen/>
      </w:r>
      <w:r>
        <w:t xml:space="preserve">stationerna i Malmö och Köpenhamn inte att räcka till för att tillgodose de växande behoven av regional kollektivtrafik, godståg och fjärrtåg. Därför bör Sverige ta </w:t>
      </w:r>
      <w:r>
        <w:lastRenderedPageBreak/>
        <w:t>tillfället i akt att på allvar utreda behovet av nya Öresundsförbindelser tillsammans med Danmark.</w:t>
      </w:r>
    </w:p>
    <w:p w:rsidRPr="0050356E" w:rsidR="00C92BEA" w:rsidP="0050356E" w:rsidRDefault="00C92BEA" w14:paraId="2A8AECC8" w14:textId="3CEBE12D">
      <w:pPr>
        <w:pStyle w:val="Rubrik1"/>
      </w:pPr>
      <w:r w:rsidRPr="0050356E">
        <w:t>Tillgodoser flera behov</w:t>
      </w:r>
    </w:p>
    <w:p w:rsidR="00C92BEA" w:rsidP="00C92BEA" w:rsidRDefault="00C92BEA" w14:paraId="2EAA7805" w14:textId="77777777">
      <w:pPr>
        <w:pStyle w:val="Normalutanindragellerluft"/>
      </w:pPr>
      <w:r>
        <w:t xml:space="preserve">För att ytterligare fasta förbindelser över Öresund ska ge önskad effekt krävs att nödvändiga investeringar i hela det svenska järnvägssystemet säkras, exempelvis uppgraderingar av Öresundsbrons landanslutningar och kapacitetshöjningar på Södra och Västra stambanan. En </w:t>
      </w:r>
      <w:proofErr w:type="spellStart"/>
      <w:r>
        <w:t>Öresundsmetro</w:t>
      </w:r>
      <w:proofErr w:type="spellEnd"/>
      <w:r>
        <w:t xml:space="preserve"> utesluter inte investeringar i andra fasta förbindelser över Öresund. Däremot tillgodoser den flera behov som de andra förslag som diskuteras inte kan tillgodose.</w:t>
      </w:r>
    </w:p>
    <w:p w:rsidR="00C92BEA" w:rsidP="0050356E" w:rsidRDefault="00C92BEA" w14:paraId="5CCB169B" w14:textId="77777777">
      <w:r>
        <w:t xml:space="preserve">Argumenten för att förverkliga </w:t>
      </w:r>
      <w:proofErr w:type="spellStart"/>
      <w:r>
        <w:t>Öresundsmetron</w:t>
      </w:r>
      <w:proofErr w:type="spellEnd"/>
      <w:r>
        <w:t xml:space="preserve"> är flera:</w:t>
      </w:r>
    </w:p>
    <w:p w:rsidR="00C92BEA" w:rsidP="0050356E" w:rsidRDefault="00C92BEA" w14:paraId="0BCB5AB0" w14:textId="4290BBD6">
      <w:r>
        <w:t>Den skapar förutsättningar för en mer integrerad arbetsmarknad, ökad sysselsättning och utvecklad handel och turism, genom att det går snabbare och smidigare att resa inom hela Malmö–Lund-regionen och Köpenhamnsregionen. 1 miljon fler människor får tillgång till andra sidan sundet inom en timmes restid.</w:t>
      </w:r>
    </w:p>
    <w:p w:rsidR="00C92BEA" w:rsidP="0050356E" w:rsidRDefault="00C92BEA" w14:paraId="700869E4" w14:textId="2CA434E7">
      <w:r>
        <w:t xml:space="preserve">Den frigör utrymme på Öresundsbron som kan användas för ökad gods- och </w:t>
      </w:r>
      <w:proofErr w:type="spellStart"/>
      <w:r>
        <w:t>fjärr</w:t>
      </w:r>
      <w:r w:rsidR="0050356E">
        <w:softHyphen/>
      </w:r>
      <w:r>
        <w:t>tågstrafik</w:t>
      </w:r>
      <w:proofErr w:type="spellEnd"/>
      <w:r>
        <w:t>. Detta gör att Öresundsregionen inte behöver bli nästa stora flaskhals efter att Fehmarn Bält-förbindelsen öppnat. Att öka kapaciteten för godståg över Öresund är viktigt för att underlätta Sveriges handel och utbyte med omvärlden.</w:t>
      </w:r>
    </w:p>
    <w:p w:rsidR="00D26F97" w:rsidP="0050356E" w:rsidRDefault="00C92BEA" w14:paraId="5B498362" w14:textId="504796C1">
      <w:r>
        <w:t xml:space="preserve">Den stärker Malmö–Lund-regionens ställning som ett centrum för kunskap och forskning, genom att restiden till Köpenhamn kortas. Förutsättningarna för ökat utbildnings- och universitetssamarbete och utveckling av forskningsanläggningarna MAX IV-laboratoriet och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Spallation</w:t>
      </w:r>
      <w:proofErr w:type="spellEnd"/>
      <w:r>
        <w:t xml:space="preserve"> Source (ESS) stärks betydligt.</w:t>
      </w:r>
    </w:p>
    <w:p w:rsidR="00C92BEA" w:rsidP="0050356E" w:rsidRDefault="00C92BEA" w14:paraId="2E4D00E5" w14:textId="489AF2B1">
      <w:r>
        <w:t>Den gynnar både Västsverige och Stockholmsregionen genom att möjliggöra mer tågtransporter mellan Sverige och den europeiska kontinenten. Tungt trafikerade vägar som E6:an och E4:an kan avlastas när transporter flyttas från väg till järnväg.</w:t>
      </w:r>
    </w:p>
    <w:p w:rsidR="00C92BEA" w:rsidP="0050356E" w:rsidRDefault="00C92BEA" w14:paraId="5F5E6249" w14:textId="1ED460F3">
      <w:proofErr w:type="spellStart"/>
      <w:r>
        <w:t>Öresundsmetron</w:t>
      </w:r>
      <w:proofErr w:type="spellEnd"/>
      <w:r>
        <w:t xml:space="preserve"> är en smart och kostnadseffektiv kollektivtrafiklösning. Den dockar in i befintlig eller planerad infrastruktur på både den danska och den svenska sidan, vilket minskar behovet av kringliggande dyra infrastrukturinvesteringar. </w:t>
      </w:r>
      <w:proofErr w:type="spellStart"/>
      <w:r>
        <w:t>Öresunds</w:t>
      </w:r>
      <w:r w:rsidR="0050356E">
        <w:softHyphen/>
      </w:r>
      <w:r>
        <w:t>metron</w:t>
      </w:r>
      <w:proofErr w:type="spellEnd"/>
      <w:r>
        <w:t xml:space="preserve"> blir en integrerad del av Köpenhamns metrosystem som just nu håller på att byggas ut.</w:t>
      </w:r>
    </w:p>
    <w:p w:rsidR="00C92BEA" w:rsidP="0050356E" w:rsidRDefault="00C92BEA" w14:paraId="711D34C5" w14:textId="6324E4C3">
      <w:r>
        <w:lastRenderedPageBreak/>
        <w:t xml:space="preserve">Öresundsbron och </w:t>
      </w:r>
      <w:proofErr w:type="spellStart"/>
      <w:r>
        <w:t>Öresundsmetron</w:t>
      </w:r>
      <w:proofErr w:type="spellEnd"/>
      <w:r>
        <w:t xml:space="preserve"> samspelar både funktionellt och finansiellt. Därför bör </w:t>
      </w:r>
      <w:proofErr w:type="spellStart"/>
      <w:r>
        <w:t>Öresundsmetron</w:t>
      </w:r>
      <w:proofErr w:type="spellEnd"/>
      <w:r>
        <w:t xml:space="preserve"> kunna finansieras av egna biljettintäkter i kombination med framtida intäkter från vägtrafiken på Öresundsbron.</w:t>
      </w:r>
    </w:p>
    <w:p w:rsidR="00D26F97" w:rsidP="0050356E" w:rsidRDefault="00C92BEA" w14:paraId="3D8C7690" w14:textId="615D0255">
      <w:r>
        <w:t xml:space="preserve">Sveriges ekonomiska framgång bygger på handel och utbyte mellan länder. Därför behöver integrationen mellan Sverige och Danmark öka och förbindelserna till kontinenten förbättras. </w:t>
      </w:r>
      <w:proofErr w:type="spellStart"/>
      <w:r>
        <w:t>Öresundsmetron</w:t>
      </w:r>
      <w:proofErr w:type="spellEnd"/>
      <w:r>
        <w:t xml:space="preserve"> är en kostnadseffektiv infrastrukturinvestering som bidrar till att stärka Öresundsregionen – och därmed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244C19207B4E6CBF71A8608754A01D"/>
        </w:placeholder>
      </w:sdtPr>
      <w:sdtEndPr/>
      <w:sdtContent>
        <w:p w:rsidR="00800515" w:rsidP="00800515" w:rsidRDefault="00800515" w14:paraId="17B20318" w14:textId="77777777"/>
        <w:p w:rsidR="00800515" w:rsidP="00800515" w:rsidRDefault="0050356E" w14:paraId="2F8E5F59" w14:textId="051C71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82620" w14:paraId="28957554" w14:textId="77777777">
        <w:trPr>
          <w:cantSplit/>
        </w:trPr>
        <w:tc>
          <w:tcPr>
            <w:tcW w:w="50" w:type="pct"/>
            <w:vAlign w:val="bottom"/>
          </w:tcPr>
          <w:p w:rsidR="00982620" w:rsidRDefault="0032340C" w14:paraId="2E79EAA7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982620" w:rsidRDefault="0032340C" w14:paraId="162BC79C" w14:textId="77777777">
            <w:pPr>
              <w:pStyle w:val="Underskrifter"/>
              <w:spacing w:after="0"/>
            </w:pPr>
            <w:r>
              <w:t>Rose-Marie Carlsson (S)</w:t>
            </w:r>
          </w:p>
        </w:tc>
      </w:tr>
    </w:tbl>
    <w:p w:rsidRPr="008E0FE2" w:rsidR="004801AC" w:rsidP="00DF3554" w:rsidRDefault="004801AC" w14:paraId="0467C4E1" w14:textId="03EC977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49F7" w14:textId="77777777" w:rsidR="00C92BEA" w:rsidRDefault="00C92BEA" w:rsidP="000C1CAD">
      <w:pPr>
        <w:spacing w:line="240" w:lineRule="auto"/>
      </w:pPr>
      <w:r>
        <w:separator/>
      </w:r>
    </w:p>
  </w:endnote>
  <w:endnote w:type="continuationSeparator" w:id="0">
    <w:p w14:paraId="76B4446E" w14:textId="77777777" w:rsidR="00C92BEA" w:rsidRDefault="00C92B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47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7B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AE14" w14:textId="1EC1726A" w:rsidR="00262EA3" w:rsidRPr="00800515" w:rsidRDefault="00262EA3" w:rsidP="008005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B5AF" w14:textId="77777777" w:rsidR="00C92BEA" w:rsidRDefault="00C92BEA" w:rsidP="000C1CAD">
      <w:pPr>
        <w:spacing w:line="240" w:lineRule="auto"/>
      </w:pPr>
      <w:r>
        <w:separator/>
      </w:r>
    </w:p>
  </w:footnote>
  <w:footnote w:type="continuationSeparator" w:id="0">
    <w:p w14:paraId="4F867D18" w14:textId="77777777" w:rsidR="00C92BEA" w:rsidRDefault="00C92B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458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98E044" wp14:editId="0BE048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EB9CDD" w14:textId="714CABC4" w:rsidR="00262EA3" w:rsidRDefault="005035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7788BC8A144B7BA380EA4403020529"/>
                              </w:placeholder>
                              <w:text/>
                            </w:sdtPr>
                            <w:sdtEndPr/>
                            <w:sdtContent>
                              <w:r w:rsidR="00C92BE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B7EF9E346F4B888A200AC74482BD63"/>
                              </w:placeholder>
                              <w:text/>
                            </w:sdtPr>
                            <w:sdtEndPr/>
                            <w:sdtContent>
                              <w:r w:rsidR="00C92BEA">
                                <w:t>277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98E0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9EB9CDD" w14:textId="714CABC4" w:rsidR="00262EA3" w:rsidRDefault="005035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7788BC8A144B7BA380EA4403020529"/>
                        </w:placeholder>
                        <w:text/>
                      </w:sdtPr>
                      <w:sdtEndPr/>
                      <w:sdtContent>
                        <w:r w:rsidR="00C92BE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B7EF9E346F4B888A200AC74482BD63"/>
                        </w:placeholder>
                        <w:text/>
                      </w:sdtPr>
                      <w:sdtEndPr/>
                      <w:sdtContent>
                        <w:r w:rsidR="00C92BEA">
                          <w:t>277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983D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0C7C" w14:textId="77777777" w:rsidR="00262EA3" w:rsidRDefault="00262EA3" w:rsidP="008563AC">
    <w:pPr>
      <w:jc w:val="right"/>
    </w:pPr>
  </w:p>
  <w:p w14:paraId="0155B4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487B" w14:textId="77777777" w:rsidR="00262EA3" w:rsidRDefault="005035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53C27F" wp14:editId="465946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8F50AE" w14:textId="65C1C7E9" w:rsidR="00262EA3" w:rsidRDefault="005035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05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2BE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2BEA">
          <w:t>277</w:t>
        </w:r>
      </w:sdtContent>
    </w:sdt>
  </w:p>
  <w:p w14:paraId="4916ED51" w14:textId="77777777" w:rsidR="00262EA3" w:rsidRPr="008227B3" w:rsidRDefault="005035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9B088E" w14:textId="56DCA382" w:rsidR="00262EA3" w:rsidRPr="008227B3" w:rsidRDefault="005035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051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C4903312C9D46B3A647750EB088ED9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0515">
          <w:t>:2691</w:t>
        </w:r>
      </w:sdtContent>
    </w:sdt>
  </w:p>
  <w:p w14:paraId="49A3F80B" w14:textId="033D050C" w:rsidR="00262EA3" w:rsidRDefault="005035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B7788BC8A144B7BA380EA4403020529"/>
        </w:placeholder>
        <w15:appearance w15:val="hidden"/>
        <w:text/>
      </w:sdtPr>
      <w:sdtEndPr/>
      <w:sdtContent>
        <w:r w:rsidR="00800515">
          <w:t>av Joakim Sandell och Rose-Marie Carlsson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3B7EF9E346F4B888A200AC74482BD63"/>
      </w:placeholder>
      <w:text/>
    </w:sdtPr>
    <w:sdtEndPr/>
    <w:sdtContent>
      <w:p w14:paraId="326F8A46" w14:textId="4459E379" w:rsidR="00262EA3" w:rsidRDefault="00C92BEA" w:rsidP="00283E0F">
        <w:pPr>
          <w:pStyle w:val="FSHRub2"/>
        </w:pPr>
        <w:r>
          <w:t>Förverkligande av Öresundsmetron för jobb och utveckling i södra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1875D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96850731">
    <w:abstractNumId w:val="9"/>
  </w:num>
  <w:num w:numId="2" w16cid:durableId="1001928651">
    <w:abstractNumId w:val="8"/>
  </w:num>
  <w:num w:numId="3" w16cid:durableId="697390429">
    <w:abstractNumId w:val="16"/>
  </w:num>
  <w:num w:numId="4" w16cid:durableId="1096637542">
    <w:abstractNumId w:val="14"/>
  </w:num>
  <w:num w:numId="5" w16cid:durableId="767966099">
    <w:abstractNumId w:val="17"/>
  </w:num>
  <w:num w:numId="6" w16cid:durableId="159589735">
    <w:abstractNumId w:val="18"/>
  </w:num>
  <w:num w:numId="7" w16cid:durableId="344478047">
    <w:abstractNumId w:val="11"/>
  </w:num>
  <w:num w:numId="8" w16cid:durableId="1907572198">
    <w:abstractNumId w:val="12"/>
  </w:num>
  <w:num w:numId="9" w16cid:durableId="534732246">
    <w:abstractNumId w:val="15"/>
  </w:num>
  <w:num w:numId="10" w16cid:durableId="1954823264">
    <w:abstractNumId w:val="22"/>
  </w:num>
  <w:num w:numId="11" w16cid:durableId="1219827018">
    <w:abstractNumId w:val="21"/>
  </w:num>
  <w:num w:numId="12" w16cid:durableId="1270043955">
    <w:abstractNumId w:val="21"/>
  </w:num>
  <w:num w:numId="13" w16cid:durableId="179860788">
    <w:abstractNumId w:val="3"/>
  </w:num>
  <w:num w:numId="14" w16cid:durableId="1996492743">
    <w:abstractNumId w:val="2"/>
  </w:num>
  <w:num w:numId="15" w16cid:durableId="1632174111">
    <w:abstractNumId w:val="1"/>
  </w:num>
  <w:num w:numId="16" w16cid:durableId="1698313726">
    <w:abstractNumId w:val="0"/>
  </w:num>
  <w:num w:numId="17" w16cid:durableId="1798722283">
    <w:abstractNumId w:val="7"/>
  </w:num>
  <w:num w:numId="18" w16cid:durableId="813565185">
    <w:abstractNumId w:val="6"/>
  </w:num>
  <w:num w:numId="19" w16cid:durableId="819033546">
    <w:abstractNumId w:val="5"/>
  </w:num>
  <w:num w:numId="20" w16cid:durableId="1476216572">
    <w:abstractNumId w:val="4"/>
  </w:num>
  <w:num w:numId="21" w16cid:durableId="924462847">
    <w:abstractNumId w:val="21"/>
  </w:num>
  <w:num w:numId="22" w16cid:durableId="1287272710">
    <w:abstractNumId w:val="21"/>
  </w:num>
  <w:num w:numId="23" w16cid:durableId="1103452523">
    <w:abstractNumId w:val="21"/>
  </w:num>
  <w:num w:numId="24" w16cid:durableId="391663058">
    <w:abstractNumId w:val="21"/>
  </w:num>
  <w:num w:numId="25" w16cid:durableId="1917740087">
    <w:abstractNumId w:val="21"/>
  </w:num>
  <w:num w:numId="26" w16cid:durableId="338584978">
    <w:abstractNumId w:val="22"/>
  </w:num>
  <w:num w:numId="27" w16cid:durableId="150680104">
    <w:abstractNumId w:val="22"/>
  </w:num>
  <w:num w:numId="28" w16cid:durableId="1983581501">
    <w:abstractNumId w:val="22"/>
  </w:num>
  <w:num w:numId="29" w16cid:durableId="16082025">
    <w:abstractNumId w:val="22"/>
  </w:num>
  <w:num w:numId="30" w16cid:durableId="735476991">
    <w:abstractNumId w:val="21"/>
  </w:num>
  <w:num w:numId="31" w16cid:durableId="1676415729">
    <w:abstractNumId w:val="21"/>
  </w:num>
  <w:num w:numId="32" w16cid:durableId="1074278649">
    <w:abstractNumId w:val="22"/>
  </w:num>
  <w:num w:numId="33" w16cid:durableId="1410694342">
    <w:abstractNumId w:val="21"/>
  </w:num>
  <w:num w:numId="34" w16cid:durableId="673997193">
    <w:abstractNumId w:val="18"/>
  </w:num>
  <w:num w:numId="35" w16cid:durableId="896471383">
    <w:abstractNumId w:val="18"/>
    <w:lvlOverride w:ilvl="0">
      <w:startOverride w:val="1"/>
    </w:lvlOverride>
  </w:num>
  <w:num w:numId="36" w16cid:durableId="164592894">
    <w:abstractNumId w:val="19"/>
  </w:num>
  <w:num w:numId="37" w16cid:durableId="557253946">
    <w:abstractNumId w:val="18"/>
    <w:lvlOverride w:ilvl="0">
      <w:startOverride w:val="1"/>
    </w:lvlOverride>
  </w:num>
  <w:num w:numId="38" w16cid:durableId="502477034">
    <w:abstractNumId w:val="13"/>
  </w:num>
  <w:num w:numId="39" w16cid:durableId="1446196201">
    <w:abstractNumId w:val="10"/>
  </w:num>
  <w:num w:numId="40" w16cid:durableId="11597372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2BE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BD5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0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56E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0DD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2C8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515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20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EA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D8E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F97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5CD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7F1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1C2B7D"/>
  <w15:chartTrackingRefBased/>
  <w15:docId w15:val="{34967059-9893-4B8B-88F3-AC7020FE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9C8172B23B4FC1970269ABDC948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866D3-29E4-4C98-86BD-6E3EC93B9142}"/>
      </w:docPartPr>
      <w:docPartBody>
        <w:p w:rsidR="00F70CFC" w:rsidRDefault="00F70CFC">
          <w:pPr>
            <w:pStyle w:val="369C8172B23B4FC1970269ABDC9484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7788BC8A144B7BA380EA4403020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2B3A2-DEC3-4EF3-B5C6-55AFF75B9BF0}"/>
      </w:docPartPr>
      <w:docPartBody>
        <w:p w:rsidR="00F70CFC" w:rsidRDefault="00F70CFC">
          <w:pPr>
            <w:pStyle w:val="4B7788BC8A144B7BA380EA44030205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B7EF9E346F4B888A200AC74482B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0503D-622B-4747-A99E-F6B088BB93AD}"/>
      </w:docPartPr>
      <w:docPartBody>
        <w:p w:rsidR="00F70CFC" w:rsidRDefault="00F70CFC">
          <w:pPr>
            <w:pStyle w:val="53B7EF9E346F4B888A200AC74482BD63"/>
          </w:pPr>
          <w:r>
            <w:t xml:space="preserve"> </w:t>
          </w:r>
        </w:p>
      </w:docPartBody>
    </w:docPart>
    <w:docPart>
      <w:docPartPr>
        <w:name w:val="53244C19207B4E6CBF71A8608754A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403EF-BEED-4604-97ED-0A3B49C78A3D}"/>
      </w:docPartPr>
      <w:docPartBody>
        <w:p w:rsidR="00172BE3" w:rsidRDefault="00172BE3"/>
      </w:docPartBody>
    </w:docPart>
    <w:docPart>
      <w:docPartPr>
        <w:name w:val="EC4903312C9D46B3A647750EB088E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3C0D3-DC2E-49A1-830E-54DEC90C2453}"/>
      </w:docPartPr>
      <w:docPartBody>
        <w:p w:rsidR="00172BE3" w:rsidRDefault="00172BE3">
          <w:r>
            <w:t>:2691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FC"/>
    <w:rsid w:val="00172BE3"/>
    <w:rsid w:val="006840DD"/>
    <w:rsid w:val="00F70CFC"/>
    <w:rsid w:val="00F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69C8172B23B4FC1970269ABDC94840A">
    <w:name w:val="369C8172B23B4FC1970269ABDC94840A"/>
  </w:style>
  <w:style w:type="paragraph" w:customStyle="1" w:styleId="53291F176B7A419A8582D5668B3937E6">
    <w:name w:val="53291F176B7A419A8582D5668B3937E6"/>
  </w:style>
  <w:style w:type="paragraph" w:customStyle="1" w:styleId="4B7788BC8A144B7BA380EA4403020529">
    <w:name w:val="4B7788BC8A144B7BA380EA4403020529"/>
  </w:style>
  <w:style w:type="paragraph" w:customStyle="1" w:styleId="53B7EF9E346F4B888A200AC74482BD63">
    <w:name w:val="53B7EF9E346F4B888A200AC74482B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63F21-CB3D-4E76-915A-FC0AC95B8827}"/>
</file>

<file path=customXml/itemProps2.xml><?xml version="1.0" encoding="utf-8"?>
<ds:datastoreItem xmlns:ds="http://schemas.openxmlformats.org/officeDocument/2006/customXml" ds:itemID="{BA1BA3DE-3A64-4B6F-97B5-AEC686863261}"/>
</file>

<file path=customXml/itemProps3.xml><?xml version="1.0" encoding="utf-8"?>
<ds:datastoreItem xmlns:ds="http://schemas.openxmlformats.org/officeDocument/2006/customXml" ds:itemID="{F8CF104D-57D2-4F9B-A532-63CCAB3AE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831</Words>
  <Characters>5176</Characters>
  <Application>Microsoft Office Word</Application>
  <DocSecurity>0</DocSecurity>
  <Lines>90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S277 Förverkliga Öresundsmetron   för jobb och utveckling i södra Sverige</vt:lpstr>
      <vt:lpstr>
      </vt:lpstr>
    </vt:vector>
  </TitlesOfParts>
  <Company>Sveriges riksdag</Company>
  <LinksUpToDate>false</LinksUpToDate>
  <CharactersWithSpaces>5978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