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59CF" w:rsidRPr="00ED59CF" w:rsidRDefault="00ED59CF">
      <w:pPr>
        <w:pStyle w:val="Datum"/>
        <w:outlineLvl w:val="0"/>
      </w:pPr>
      <w:r w:rsidRPr="00ED59CF">
        <w:fldChar w:fldCharType="begin" w:fldLock="1"/>
      </w:r>
      <w:r w:rsidRPr="00ED59CF">
        <w:instrText xml:space="preserve"> DOCPROPERTY "DocumentDate" </w:instrText>
      </w:r>
      <w:r w:rsidRPr="00ED59CF">
        <w:fldChar w:fldCharType="separate"/>
      </w:r>
      <w:r w:rsidRPr="00ED59CF">
        <w:t>Onsdagen den 3 december 2008</w:t>
      </w:r>
      <w:r w:rsidRPr="00ED59C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ED5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</w:pPr>
            <w:r w:rsidRPr="00ED59CF">
              <w:t>Kl.</w:t>
            </w:r>
          </w:p>
        </w:tc>
        <w:tc>
          <w:tcPr>
            <w:tcW w:w="851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D59CF">
              <w:t>09.00</w:t>
            </w:r>
          </w:p>
        </w:tc>
        <w:tc>
          <w:tcPr>
            <w:tcW w:w="397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  <w:ind w:right="1"/>
            </w:pPr>
            <w:r w:rsidRPr="00ED59CF">
              <w:t>Votering</w:t>
            </w:r>
          </w:p>
        </w:tc>
      </w:tr>
      <w:tr w:rsidR="00000000" w:rsidRPr="00ED5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  <w:ind w:right="1"/>
            </w:pPr>
            <w:r w:rsidRPr="00ED59CF">
              <w:t>Arbetsplenum</w:t>
            </w:r>
          </w:p>
        </w:tc>
      </w:tr>
      <w:tr w:rsidR="00000000" w:rsidRPr="00ED59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  <w:jc w:val="right"/>
            </w:pPr>
            <w:r w:rsidRPr="00ED59CF">
              <w:t>16.00</w:t>
            </w:r>
          </w:p>
        </w:tc>
        <w:tc>
          <w:tcPr>
            <w:tcW w:w="397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ED59CF" w:rsidRPr="00ED59CF" w:rsidRDefault="00ED59CF">
            <w:pPr>
              <w:pStyle w:val="Plenum"/>
              <w:tabs>
                <w:tab w:val="clear" w:pos="1418"/>
              </w:tabs>
              <w:ind w:right="1"/>
            </w:pPr>
            <w:r w:rsidRPr="00ED59CF">
              <w:t>Votering</w:t>
            </w:r>
          </w:p>
        </w:tc>
      </w:tr>
    </w:tbl>
    <w:p w:rsidR="00ED59CF" w:rsidRPr="00ED59CF" w:rsidRDefault="00ED59CF">
      <w:pPr>
        <w:pStyle w:val="StreckLngt"/>
      </w:pPr>
      <w:r w:rsidRPr="00ED59CF">
        <w:tab/>
      </w:r>
    </w:p>
    <w:p w:rsidR="00ED59CF" w:rsidRPr="00ED59CF" w:rsidRDefault="00ED59CF">
      <w:pPr>
        <w:pStyle w:val="Blankrad"/>
      </w:pPr>
      <w:r w:rsidRPr="00ED59CF">
        <w:t xml:space="preserve">     </w:t>
      </w:r>
    </w:p>
    <w:p w:rsidR="00ED59CF" w:rsidRPr="00ED59CF" w:rsidRDefault="00ED59CF">
      <w:pPr>
        <w:rPr>
          <w:rFonts w:ascii="Arial" w:hAnsi="Arial" w:cs="Arial"/>
        </w:rPr>
      </w:pPr>
      <w:r w:rsidRPr="00ED59CF">
        <w:rPr>
          <w:rFonts w:ascii="Arial" w:hAnsi="Arial" w:cs="Arial"/>
          <w:b/>
          <w:i/>
          <w:sz w:val="28"/>
        </w:rPr>
        <w:t xml:space="preserve">Votering kl. 09.00  </w:t>
      </w:r>
      <w:r w:rsidRPr="00ED59CF">
        <w:rPr>
          <w:rFonts w:ascii="Arial" w:hAnsi="Arial" w:cs="Arial"/>
        </w:rPr>
        <w:t>SfU2, KU1, KU3, SkU1, KrU1, TU3, FöU3, SfU5, SfU6 (tidigare slutdebatterade)</w:t>
      </w:r>
    </w:p>
    <w:p w:rsidR="00ED59CF" w:rsidRPr="00ED59CF" w:rsidRDefault="00ED59CF">
      <w:pPr>
        <w:pStyle w:val="Blankrad"/>
      </w:pPr>
      <w:r w:rsidRPr="00ED59C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74"/>
      </w:tblGrid>
      <w:tr w:rsidR="00000000" w:rsidRPr="00ED59CF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ED59CF" w:rsidRPr="00ED59CF" w:rsidRDefault="00ED59CF">
            <w:r w:rsidRPr="00ED59CF">
              <w:t>Nr</w:t>
            </w:r>
          </w:p>
        </w:tc>
        <w:tc>
          <w:tcPr>
            <w:tcW w:w="5670" w:type="dxa"/>
          </w:tcPr>
          <w:p w:rsidR="00ED59CF" w:rsidRPr="00ED59CF" w:rsidRDefault="00ED59CF">
            <w:bookmarkStart w:id="1" w:name="ÄrendeNrRubrik"/>
            <w:bookmarkEnd w:id="1"/>
          </w:p>
        </w:tc>
        <w:tc>
          <w:tcPr>
            <w:tcW w:w="1247" w:type="dxa"/>
          </w:tcPr>
          <w:p w:rsidR="00ED59CF" w:rsidRPr="00ED59CF" w:rsidRDefault="00ED59CF">
            <w:r w:rsidRPr="00ED59CF">
              <w:t>Anmäld tid (min.)</w:t>
            </w:r>
          </w:p>
        </w:tc>
        <w:tc>
          <w:tcPr>
            <w:tcW w:w="1474" w:type="dxa"/>
          </w:tcPr>
          <w:p w:rsidR="00ED59CF" w:rsidRPr="00ED59CF" w:rsidRDefault="00ED59CF">
            <w:r w:rsidRPr="00ED59CF">
              <w:t>Ackumulerad tid</w:t>
            </w:r>
          </w:p>
        </w:tc>
      </w:tr>
    </w:tbl>
    <w:p w:rsidR="00ED59CF" w:rsidRPr="00ED59CF" w:rsidRDefault="00ED59CF">
      <w:pPr>
        <w:pStyle w:val="Blankrad"/>
      </w:pPr>
      <w:r w:rsidRPr="00ED59CF">
        <w:t>     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5670"/>
        <w:gridCol w:w="1247"/>
        <w:gridCol w:w="1489"/>
      </w:tblGrid>
      <w:tr w:rsidR="00000000" w:rsidRPr="00ED59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rendenr"/>
            </w:pPr>
            <w:r w:rsidRPr="00ED59CF">
              <w:t>21</w:t>
            </w:r>
          </w:p>
        </w:tc>
        <w:tc>
          <w:tcPr>
            <w:tcW w:w="5670" w:type="dxa"/>
          </w:tcPr>
          <w:p w:rsidR="00ED59CF" w:rsidRPr="00ED59CF" w:rsidRDefault="00ED59CF">
            <w:pPr>
              <w:pStyle w:val="renderubrik"/>
            </w:pPr>
            <w:r w:rsidRPr="00ED59CF">
              <w:t>Civilutskottets betänkande CU9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D59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</w:tcPr>
          <w:p w:rsidR="00ED59CF" w:rsidRPr="00ED59CF" w:rsidRDefault="00ED59CF">
            <w:pPr>
              <w:pStyle w:val="Underrubrik"/>
            </w:pPr>
            <w:r w:rsidRPr="00ED59CF">
              <w:t>En förenklad revisorsgranskning vid fusion av aktiebolag m.m.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</w:tr>
    </w:tbl>
    <w:p w:rsidR="00ED59CF" w:rsidRPr="00ED59CF" w:rsidRDefault="00ED59CF">
      <w:pPr>
        <w:pStyle w:val="Blankrad"/>
      </w:pPr>
      <w:r w:rsidRPr="00ED59C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D59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rendenr"/>
            </w:pPr>
            <w:r w:rsidRPr="00ED59CF">
              <w:t>22</w:t>
            </w:r>
          </w:p>
        </w:tc>
        <w:tc>
          <w:tcPr>
            <w:tcW w:w="5670" w:type="dxa"/>
            <w:gridSpan w:val="2"/>
          </w:tcPr>
          <w:p w:rsidR="00ED59CF" w:rsidRPr="00ED59CF" w:rsidRDefault="00ED59CF">
            <w:pPr>
              <w:pStyle w:val="renderubrik"/>
            </w:pPr>
            <w:r w:rsidRPr="00ED59CF">
              <w:t>Näringsutskottets betänkande NU1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D59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59CF" w:rsidRPr="00ED59CF" w:rsidRDefault="00ED59CF">
            <w:pPr>
              <w:pStyle w:val="Underrubrik"/>
            </w:pPr>
            <w:r w:rsidRPr="00ED59CF">
              <w:t>Utgiftsområde 24 Näringsliv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Carina Adolfsson Elgestam (s)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10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Kent Persson (v)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10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Lage Rahm (mp)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8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Karin Pilsäter (fp)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8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Maria Plass (m)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8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Jan Andersson (c)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8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Mikael Oscarsson (kd)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8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Börje Vestlund (s)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6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Marie Weibull Kornias (m)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8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5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Staffan Anger (m)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5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Summalinje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Summalinje"/>
            </w:pPr>
          </w:p>
        </w:tc>
        <w:tc>
          <w:tcPr>
            <w:tcW w:w="5216" w:type="dxa"/>
          </w:tcPr>
          <w:p w:rsidR="00ED59CF" w:rsidRPr="00ED59CF" w:rsidRDefault="00ED59CF">
            <w:pPr>
              <w:pStyle w:val="Summalinje"/>
            </w:pPr>
          </w:p>
        </w:tc>
        <w:tc>
          <w:tcPr>
            <w:tcW w:w="1247" w:type="dxa"/>
          </w:tcPr>
          <w:p w:rsidR="00ED59CF" w:rsidRPr="00ED59CF" w:rsidRDefault="00ED59CF">
            <w:pPr>
              <w:pStyle w:val="Summalinje"/>
            </w:pPr>
            <w:r w:rsidRPr="00ED59CF">
              <w:t>____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Summalinje"/>
            </w:pPr>
            <w:r w:rsidRPr="00ED59CF">
              <w:t>____</w:t>
            </w: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  <w:r w:rsidRPr="00ED59CF">
              <w:t xml:space="preserve"> </w:t>
            </w:r>
          </w:p>
        </w:tc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5216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1247" w:type="dxa"/>
          </w:tcPr>
          <w:p w:rsidR="00ED59CF" w:rsidRPr="00ED59CF" w:rsidRDefault="00ED59CF">
            <w:pPr>
              <w:pStyle w:val="TalartidSumma"/>
            </w:pPr>
            <w:r w:rsidRPr="00ED59CF">
              <w:t>1.19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TalartidAckumulerad"/>
            </w:pPr>
            <w:r w:rsidRPr="00ED59CF">
              <w:t>1.19</w:t>
            </w:r>
          </w:p>
        </w:tc>
      </w:tr>
    </w:tbl>
    <w:p w:rsidR="00ED59CF" w:rsidRPr="00ED59CF" w:rsidRDefault="00ED59CF">
      <w:pPr>
        <w:pStyle w:val="Blankrad"/>
      </w:pPr>
      <w:r w:rsidRPr="00ED59C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D59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rendenr"/>
            </w:pPr>
            <w:r w:rsidRPr="00ED59CF">
              <w:t>23</w:t>
            </w:r>
          </w:p>
        </w:tc>
        <w:tc>
          <w:tcPr>
            <w:tcW w:w="5670" w:type="dxa"/>
            <w:gridSpan w:val="2"/>
          </w:tcPr>
          <w:p w:rsidR="00ED59CF" w:rsidRPr="00ED59CF" w:rsidRDefault="00ED59CF">
            <w:pPr>
              <w:pStyle w:val="renderubrik"/>
            </w:pPr>
            <w:r w:rsidRPr="00ED59CF">
              <w:t>Näringsutskottets betänkande NU3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D59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59CF" w:rsidRPr="00ED59CF" w:rsidRDefault="00ED59CF">
            <w:pPr>
              <w:pStyle w:val="Underrubrik"/>
            </w:pPr>
            <w:r w:rsidRPr="00ED59CF">
              <w:t>Utgiftsområde 21 Energi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Tomas Eneroth (s)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12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Kent Persson (v)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10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Lage Rahm (mp)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10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Björn Hamilton (m)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10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Jan Andersson (c)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10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Carl B Hamilton (fp)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10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Mikael Oscarsson (kd)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10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Renée Jeryd (s)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4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6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Cecilie Tenfjord-Toftby (m)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8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Summalinje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Summalinje"/>
            </w:pPr>
          </w:p>
        </w:tc>
        <w:tc>
          <w:tcPr>
            <w:tcW w:w="5216" w:type="dxa"/>
          </w:tcPr>
          <w:p w:rsidR="00ED59CF" w:rsidRPr="00ED59CF" w:rsidRDefault="00ED59CF">
            <w:pPr>
              <w:pStyle w:val="Summalinje"/>
            </w:pPr>
          </w:p>
        </w:tc>
        <w:tc>
          <w:tcPr>
            <w:tcW w:w="1247" w:type="dxa"/>
          </w:tcPr>
          <w:p w:rsidR="00ED59CF" w:rsidRPr="00ED59CF" w:rsidRDefault="00ED59CF">
            <w:pPr>
              <w:pStyle w:val="Summalinje"/>
            </w:pPr>
            <w:r w:rsidRPr="00ED59CF">
              <w:t>____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Summalinje"/>
            </w:pPr>
            <w:r w:rsidRPr="00ED59CF">
              <w:t>____</w:t>
            </w: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  <w:r w:rsidRPr="00ED59CF">
              <w:t xml:space="preserve"> </w:t>
            </w:r>
          </w:p>
        </w:tc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5216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1247" w:type="dxa"/>
          </w:tcPr>
          <w:p w:rsidR="00ED59CF" w:rsidRPr="00ED59CF" w:rsidRDefault="00ED59CF">
            <w:pPr>
              <w:pStyle w:val="TalartidSumma"/>
            </w:pPr>
            <w:r w:rsidRPr="00ED59CF">
              <w:t>1.24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TalartidAckumulerad"/>
            </w:pPr>
            <w:r w:rsidRPr="00ED59CF">
              <w:t>2.43</w:t>
            </w:r>
          </w:p>
        </w:tc>
      </w:tr>
    </w:tbl>
    <w:p w:rsidR="00ED59CF" w:rsidRPr="00ED59CF" w:rsidRDefault="00ED59CF">
      <w:pPr>
        <w:pStyle w:val="Blankrad"/>
      </w:pPr>
      <w:r w:rsidRPr="00ED59CF">
        <w:t xml:space="preserve">     </w:t>
      </w:r>
    </w:p>
    <w:tbl>
      <w:tblPr>
        <w:tblW w:w="0" w:type="auto"/>
        <w:tblInd w:w="-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247"/>
        <w:gridCol w:w="1489"/>
      </w:tblGrid>
      <w:tr w:rsidR="00000000" w:rsidRPr="00ED59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rendenr"/>
            </w:pPr>
            <w:r w:rsidRPr="00ED59CF">
              <w:t>24</w:t>
            </w:r>
          </w:p>
        </w:tc>
        <w:tc>
          <w:tcPr>
            <w:tcW w:w="5670" w:type="dxa"/>
            <w:gridSpan w:val="2"/>
          </w:tcPr>
          <w:p w:rsidR="00ED59CF" w:rsidRPr="00ED59CF" w:rsidRDefault="00ED59CF">
            <w:pPr>
              <w:pStyle w:val="renderubrik"/>
            </w:pPr>
            <w:r w:rsidRPr="00ED59CF">
              <w:t>Utbildningsutskottets betänkande UbU2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D59CF">
        <w:tblPrEx>
          <w:tblCellMar>
            <w:top w:w="0" w:type="dxa"/>
            <w:bottom w:w="0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5670" w:type="dxa"/>
            <w:gridSpan w:val="2"/>
          </w:tcPr>
          <w:p w:rsidR="00ED59CF" w:rsidRPr="00ED59CF" w:rsidRDefault="00ED59CF">
            <w:pPr>
              <w:pStyle w:val="Underrubrik"/>
            </w:pPr>
            <w:r w:rsidRPr="00ED59CF">
              <w:t>Utgiftsområde 15 Studiestöd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  <w:tabs>
                <w:tab w:val="clear" w:pos="6804"/>
              </w:tabs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Caroline Helmersson-Olsson (s)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8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Amineh Kakabaveh (v)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8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Mats Pertoft (mp)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8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Patrik Forslund (m)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6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Per Lodenius (c)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6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Christer Nylander (fp)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6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Numrering"/>
              <w:keepNext/>
              <w:numPr>
                <w:ilvl w:val="0"/>
                <w:numId w:val="37"/>
              </w:numPr>
              <w:spacing w:after="240"/>
            </w:pPr>
          </w:p>
        </w:tc>
        <w:tc>
          <w:tcPr>
            <w:tcW w:w="5216" w:type="dxa"/>
          </w:tcPr>
          <w:p w:rsidR="00ED59CF" w:rsidRPr="00ED59CF" w:rsidRDefault="00ED59CF">
            <w:r w:rsidRPr="00ED59CF">
              <w:t>Eva Johnsson (kd)</w:t>
            </w:r>
          </w:p>
        </w:tc>
        <w:tc>
          <w:tcPr>
            <w:tcW w:w="1247" w:type="dxa"/>
          </w:tcPr>
          <w:p w:rsidR="00ED59CF" w:rsidRPr="00ED59CF" w:rsidRDefault="00ED59CF">
            <w:pPr>
              <w:pStyle w:val="Talartid"/>
            </w:pPr>
            <w:r w:rsidRPr="00ED59CF">
              <w:t>6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IngenText"/>
            </w:pP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Summalinje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Summalinje"/>
            </w:pPr>
          </w:p>
        </w:tc>
        <w:tc>
          <w:tcPr>
            <w:tcW w:w="5216" w:type="dxa"/>
          </w:tcPr>
          <w:p w:rsidR="00ED59CF" w:rsidRPr="00ED59CF" w:rsidRDefault="00ED59CF">
            <w:pPr>
              <w:pStyle w:val="Summalinje"/>
            </w:pPr>
          </w:p>
        </w:tc>
        <w:tc>
          <w:tcPr>
            <w:tcW w:w="1247" w:type="dxa"/>
          </w:tcPr>
          <w:p w:rsidR="00ED59CF" w:rsidRPr="00ED59CF" w:rsidRDefault="00ED59CF">
            <w:pPr>
              <w:pStyle w:val="Summalinje"/>
            </w:pPr>
            <w:r w:rsidRPr="00ED59CF">
              <w:t>____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Summalinje"/>
            </w:pPr>
            <w:r w:rsidRPr="00ED59CF">
              <w:t>____</w:t>
            </w:r>
          </w:p>
        </w:tc>
      </w:tr>
      <w:tr w:rsidR="00000000" w:rsidRPr="00ED59CF"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blHeader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  <w:r w:rsidRPr="00ED59CF">
              <w:t xml:space="preserve"> </w:t>
            </w:r>
          </w:p>
        </w:tc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5216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1247" w:type="dxa"/>
          </w:tcPr>
          <w:p w:rsidR="00ED59CF" w:rsidRPr="00ED59CF" w:rsidRDefault="00ED59CF">
            <w:pPr>
              <w:pStyle w:val="TalartidSumma"/>
            </w:pPr>
            <w:r w:rsidRPr="00ED59CF">
              <w:t>0.48</w:t>
            </w:r>
          </w:p>
        </w:tc>
        <w:tc>
          <w:tcPr>
            <w:tcW w:w="1489" w:type="dxa"/>
          </w:tcPr>
          <w:p w:rsidR="00ED59CF" w:rsidRPr="00ED59CF" w:rsidRDefault="00ED59CF">
            <w:pPr>
              <w:pStyle w:val="TalartidAckumulerad"/>
            </w:pPr>
            <w:r w:rsidRPr="00ED59CF">
              <w:t>3.31</w:t>
            </w:r>
          </w:p>
        </w:tc>
      </w:tr>
    </w:tbl>
    <w:p w:rsidR="00ED59CF" w:rsidRPr="00ED59CF" w:rsidRDefault="00ED59CF">
      <w:pPr>
        <w:pStyle w:val="Blankrad"/>
      </w:pPr>
      <w:r w:rsidRPr="00ED59CF">
        <w:t xml:space="preserve">     </w:t>
      </w:r>
    </w:p>
    <w:p w:rsidR="00ED59CF" w:rsidRPr="00ED59CF" w:rsidRDefault="00ED59CF">
      <w:pPr>
        <w:pStyle w:val="Blankrad"/>
      </w:pPr>
      <w:r w:rsidRPr="00ED59CF">
        <w:t xml:space="preserve">     </w:t>
      </w:r>
    </w:p>
    <w:p w:rsidR="00ED59CF" w:rsidRPr="00ED59CF" w:rsidRDefault="00ED59CF">
      <w:pPr>
        <w:pStyle w:val="Blankrad"/>
      </w:pPr>
    </w:p>
    <w:p w:rsidR="00ED59CF" w:rsidRPr="00ED59CF" w:rsidRDefault="00ED59CF">
      <w:pPr>
        <w:pStyle w:val="Blankrad"/>
      </w:pPr>
      <w:r w:rsidRPr="00ED59C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3983"/>
        <w:gridCol w:w="2268"/>
        <w:gridCol w:w="1687"/>
        <w:gridCol w:w="14"/>
      </w:tblGrid>
      <w:tr w:rsidR="00000000" w:rsidRPr="00ED59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454" w:type="dxa"/>
          </w:tcPr>
          <w:p w:rsidR="00ED59CF" w:rsidRPr="00ED59CF" w:rsidRDefault="00ED59CF">
            <w:pPr>
              <w:pStyle w:val="IngenText"/>
            </w:pPr>
            <w:bookmarkStart w:id="2" w:name="ÄrendeTotalTid"/>
            <w:bookmarkEnd w:id="2"/>
          </w:p>
        </w:tc>
        <w:tc>
          <w:tcPr>
            <w:tcW w:w="3983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2268" w:type="dxa"/>
          </w:tcPr>
          <w:p w:rsidR="00ED59CF" w:rsidRPr="00ED59CF" w:rsidRDefault="00ED59CF">
            <w:pPr>
              <w:pStyle w:val="TalartidTotalText"/>
            </w:pPr>
            <w:r w:rsidRPr="00ED59CF">
              <w:t xml:space="preserve">Totalt anmäld tid </w:t>
            </w:r>
          </w:p>
        </w:tc>
        <w:tc>
          <w:tcPr>
            <w:tcW w:w="1701" w:type="dxa"/>
            <w:gridSpan w:val="2"/>
          </w:tcPr>
          <w:p w:rsidR="00ED59CF" w:rsidRPr="00ED59CF" w:rsidRDefault="00ED59CF">
            <w:pPr>
              <w:pStyle w:val="TalartidTotal"/>
            </w:pPr>
            <w:r w:rsidRPr="00ED59CF">
              <w:t>3 tim. 31 min.</w:t>
            </w:r>
          </w:p>
        </w:tc>
      </w:tr>
      <w:tr w:rsidR="00000000" w:rsidRPr="00ED59CF">
        <w:tblPrEx>
          <w:tblCellMar>
            <w:top w:w="0" w:type="dxa"/>
            <w:bottom w:w="0" w:type="dxa"/>
          </w:tblCellMar>
        </w:tblPrEx>
        <w:trPr>
          <w:gridAfter w:val="1"/>
          <w:wAfter w:w="14" w:type="dxa"/>
        </w:trPr>
        <w:tc>
          <w:tcPr>
            <w:tcW w:w="454" w:type="dxa"/>
          </w:tcPr>
          <w:p w:rsidR="00ED59CF" w:rsidRPr="00ED59CF" w:rsidRDefault="00ED59CF">
            <w:pPr>
              <w:pStyle w:val="IngenText"/>
            </w:pPr>
          </w:p>
        </w:tc>
        <w:tc>
          <w:tcPr>
            <w:tcW w:w="8392" w:type="dxa"/>
            <w:gridSpan w:val="4"/>
          </w:tcPr>
          <w:p w:rsidR="00ED59CF" w:rsidRPr="00ED59CF" w:rsidRDefault="00ED59CF"/>
          <w:p w:rsidR="00ED59CF" w:rsidRPr="00ED59CF" w:rsidRDefault="00ED59CF">
            <w:pPr>
              <w:pStyle w:val="Mittstreck"/>
            </w:pPr>
            <w:r w:rsidRPr="00ED59CF">
              <w:tab/>
            </w:r>
            <w:r w:rsidRPr="00ED59CF">
              <w:tab/>
            </w:r>
          </w:p>
        </w:tc>
      </w:tr>
    </w:tbl>
    <w:p w:rsidR="00ED59CF" w:rsidRPr="00ED59CF" w:rsidRDefault="00ED59CF">
      <w:pPr>
        <w:pStyle w:val="Blankrad"/>
      </w:pPr>
      <w:r w:rsidRPr="00ED59CF">
        <w:t xml:space="preserve">     </w:t>
      </w:r>
    </w:p>
    <w:sectPr w:rsidR="00000000" w:rsidRPr="00ED59C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59CF" w:rsidRPr="00ED59CF" w:rsidRDefault="00ED59CF">
      <w:r w:rsidRPr="00ED59CF">
        <w:separator/>
      </w:r>
    </w:p>
  </w:endnote>
  <w:endnote w:type="continuationSeparator" w:id="0">
    <w:p w:rsidR="00ED59CF" w:rsidRPr="00ED59CF" w:rsidRDefault="00ED59CF">
      <w:r w:rsidRPr="00ED59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9CF" w:rsidRPr="00ED59CF" w:rsidRDefault="00ED59CF">
    <w:pPr>
      <w:pStyle w:val="Sidhuvud"/>
      <w:jc w:val="center"/>
    </w:pPr>
    <w:r w:rsidRPr="00ED59CF">
      <w:fldChar w:fldCharType="begin" w:fldLock="1"/>
    </w:r>
    <w:r w:rsidRPr="00ED59CF">
      <w:instrText xml:space="preserve"> PAGE </w:instrText>
    </w:r>
    <w:r w:rsidRPr="00ED59CF">
      <w:fldChar w:fldCharType="separate"/>
    </w:r>
    <w:r w:rsidRPr="00ED59CF">
      <w:t>2</w:t>
    </w:r>
    <w:r w:rsidRPr="00ED59CF">
      <w:fldChar w:fldCharType="end"/>
    </w:r>
    <w:r w:rsidRPr="00ED59CF">
      <w:t xml:space="preserve"> (</w:t>
    </w:r>
    <w:r w:rsidRPr="00ED59CF">
      <w:fldChar w:fldCharType="begin" w:fldLock="1"/>
    </w:r>
    <w:r w:rsidRPr="00ED59CF">
      <w:instrText xml:space="preserve"> NUMPAGES </w:instrText>
    </w:r>
    <w:r w:rsidRPr="00ED59CF">
      <w:fldChar w:fldCharType="separate"/>
    </w:r>
    <w:r w:rsidRPr="00ED59CF">
      <w:t>2</w:t>
    </w:r>
    <w:r w:rsidRPr="00ED59CF">
      <w:fldChar w:fldCharType="end"/>
    </w:r>
    <w:r w:rsidRPr="00ED59C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9CF" w:rsidRPr="00ED59CF" w:rsidRDefault="00ED59CF">
    <w:pPr>
      <w:pStyle w:val="Sidhuvud"/>
      <w:jc w:val="center"/>
    </w:pPr>
    <w:r w:rsidRPr="00ED59CF">
      <w:fldChar w:fldCharType="begin" w:fldLock="1"/>
    </w:r>
    <w:r w:rsidRPr="00ED59CF">
      <w:instrText xml:space="preserve"> PAGE </w:instrText>
    </w:r>
    <w:r w:rsidRPr="00ED59CF">
      <w:fldChar w:fldCharType="separate"/>
    </w:r>
    <w:r w:rsidRPr="00ED59CF">
      <w:t>1</w:t>
    </w:r>
    <w:r w:rsidRPr="00ED59CF">
      <w:fldChar w:fldCharType="end"/>
    </w:r>
    <w:r w:rsidRPr="00ED59CF">
      <w:t xml:space="preserve"> (</w:t>
    </w:r>
    <w:r w:rsidRPr="00ED59CF">
      <w:fldChar w:fldCharType="begin" w:fldLock="1"/>
    </w:r>
    <w:r w:rsidRPr="00ED59CF">
      <w:instrText xml:space="preserve"> NUMPAGES </w:instrText>
    </w:r>
    <w:r w:rsidRPr="00ED59CF">
      <w:fldChar w:fldCharType="separate"/>
    </w:r>
    <w:r w:rsidRPr="00ED59CF">
      <w:t>2</w:t>
    </w:r>
    <w:r w:rsidRPr="00ED59CF">
      <w:fldChar w:fldCharType="end"/>
    </w:r>
    <w:r w:rsidRPr="00ED59C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59CF" w:rsidRPr="00ED59CF" w:rsidRDefault="00ED59CF">
      <w:r w:rsidRPr="00ED59CF">
        <w:separator/>
      </w:r>
    </w:p>
  </w:footnote>
  <w:footnote w:type="continuationSeparator" w:id="0">
    <w:p w:rsidR="00ED59CF" w:rsidRPr="00ED59CF" w:rsidRDefault="00ED59CF">
      <w:r w:rsidRPr="00ED59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9CF" w:rsidRPr="00ED59CF" w:rsidRDefault="00ED59CF">
    <w:pPr>
      <w:pStyle w:val="Sidhuvud"/>
      <w:tabs>
        <w:tab w:val="clear" w:pos="4536"/>
      </w:tabs>
    </w:pPr>
    <w:r w:rsidRPr="00ED59CF">
      <w:fldChar w:fldCharType="begin" w:fldLock="1"/>
    </w:r>
    <w:r w:rsidRPr="00ED59CF">
      <w:instrText xml:space="preserve"> DOCPROPERTY "DocumentDate" </w:instrText>
    </w:r>
    <w:r w:rsidRPr="00ED59CF">
      <w:fldChar w:fldCharType="separate"/>
    </w:r>
    <w:r w:rsidRPr="00ED59CF">
      <w:t>Onsdagen den 3 december 2008</w:t>
    </w:r>
    <w:r w:rsidRPr="00ED59CF">
      <w:fldChar w:fldCharType="end"/>
    </w:r>
    <w:r w:rsidRPr="00ED59CF">
      <w:tab/>
    </w:r>
  </w:p>
  <w:p w:rsidR="00ED59CF" w:rsidRPr="00ED59CF" w:rsidRDefault="00ED59CF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D59CF">
      <w:rPr>
        <w:sz w:val="12"/>
      </w:rPr>
      <w:tab/>
    </w:r>
  </w:p>
  <w:p w:rsidR="00ED59CF" w:rsidRPr="00ED59CF" w:rsidRDefault="00ED59C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59CF" w:rsidRPr="00ED59CF" w:rsidRDefault="00ED59CF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ED59C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D59CF" w:rsidRPr="00ED59CF" w:rsidRDefault="00ED59CF">
    <w:pPr>
      <w:pStyle w:val="Dokumentrubrik"/>
      <w:spacing w:after="360"/>
    </w:pPr>
    <w:r w:rsidRPr="00ED59CF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70B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6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7" w15:restartNumberingAfterBreak="0">
    <w:nsid w:val="1D52173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9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0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26B5165B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212E0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4C0404FA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559B610C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58FD346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4000F81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8" w15:restartNumberingAfterBreak="0">
    <w:nsid w:val="712439DE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45B2666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6AA1F82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C4F3A04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DCC4D87"/>
    <w:multiLevelType w:val="multilevel"/>
    <w:tmpl w:val="C4E4D538"/>
    <w:lvl w:ilvl="0">
      <w:start w:val="1"/>
      <w:numFmt w:val="decimal"/>
      <w:lvlText w:val="%1"/>
      <w:legacy w:legacy="1" w:legacySpace="0" w:legacyIndent="0"/>
      <w:lvlJc w:val="left"/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714893672">
    <w:abstractNumId w:val="40"/>
  </w:num>
  <w:num w:numId="2" w16cid:durableId="31156560">
    <w:abstractNumId w:val="17"/>
  </w:num>
  <w:num w:numId="3" w16cid:durableId="1568540700">
    <w:abstractNumId w:val="39"/>
  </w:num>
  <w:num w:numId="4" w16cid:durableId="1099059413">
    <w:abstractNumId w:val="15"/>
  </w:num>
  <w:num w:numId="5" w16cid:durableId="1198590691">
    <w:abstractNumId w:val="2"/>
  </w:num>
  <w:num w:numId="6" w16cid:durableId="1182664938">
    <w:abstractNumId w:val="22"/>
  </w:num>
  <w:num w:numId="7" w16cid:durableId="395127301">
    <w:abstractNumId w:val="32"/>
  </w:num>
  <w:num w:numId="8" w16cid:durableId="1275559834">
    <w:abstractNumId w:val="19"/>
  </w:num>
  <w:num w:numId="9" w16cid:durableId="14311112">
    <w:abstractNumId w:val="30"/>
  </w:num>
  <w:num w:numId="10" w16cid:durableId="1737432363">
    <w:abstractNumId w:val="16"/>
  </w:num>
  <w:num w:numId="11" w16cid:durableId="1134106009">
    <w:abstractNumId w:val="5"/>
  </w:num>
  <w:num w:numId="12" w16cid:durableId="1282765121">
    <w:abstractNumId w:val="1"/>
  </w:num>
  <w:num w:numId="13" w16cid:durableId="284429574">
    <w:abstractNumId w:val="8"/>
  </w:num>
  <w:num w:numId="14" w16cid:durableId="1043335644">
    <w:abstractNumId w:val="9"/>
  </w:num>
  <w:num w:numId="15" w16cid:durableId="1838424417">
    <w:abstractNumId w:val="18"/>
  </w:num>
  <w:num w:numId="16" w16cid:durableId="1136340573">
    <w:abstractNumId w:val="11"/>
  </w:num>
  <w:num w:numId="17" w16cid:durableId="1934319125">
    <w:abstractNumId w:val="34"/>
  </w:num>
  <w:num w:numId="18" w16cid:durableId="287318848">
    <w:abstractNumId w:val="14"/>
  </w:num>
  <w:num w:numId="19" w16cid:durableId="99884907">
    <w:abstractNumId w:val="45"/>
  </w:num>
  <w:num w:numId="20" w16cid:durableId="303121004">
    <w:abstractNumId w:val="3"/>
  </w:num>
  <w:num w:numId="21" w16cid:durableId="1931308143">
    <w:abstractNumId w:val="10"/>
  </w:num>
  <w:num w:numId="22" w16cid:durableId="460465900">
    <w:abstractNumId w:val="25"/>
  </w:num>
  <w:num w:numId="23" w16cid:durableId="1964146329">
    <w:abstractNumId w:val="28"/>
  </w:num>
  <w:num w:numId="24" w16cid:durableId="303973463">
    <w:abstractNumId w:val="6"/>
  </w:num>
  <w:num w:numId="25" w16cid:durableId="54742859">
    <w:abstractNumId w:val="29"/>
  </w:num>
  <w:num w:numId="26" w16cid:durableId="644164228">
    <w:abstractNumId w:val="35"/>
  </w:num>
  <w:num w:numId="27" w16cid:durableId="1401827349">
    <w:abstractNumId w:val="31"/>
  </w:num>
  <w:num w:numId="28" w16cid:durableId="1586955633">
    <w:abstractNumId w:val="37"/>
  </w:num>
  <w:num w:numId="29" w16cid:durableId="1619218687">
    <w:abstractNumId w:val="4"/>
  </w:num>
  <w:num w:numId="30" w16cid:durableId="298271478">
    <w:abstractNumId w:val="41"/>
  </w:num>
  <w:num w:numId="31" w16cid:durableId="613286759">
    <w:abstractNumId w:val="20"/>
  </w:num>
  <w:num w:numId="32" w16cid:durableId="1133330291">
    <w:abstractNumId w:val="24"/>
  </w:num>
  <w:num w:numId="33" w16cid:durableId="1656295299">
    <w:abstractNumId w:val="27"/>
  </w:num>
  <w:num w:numId="34" w16cid:durableId="909775396">
    <w:abstractNumId w:val="36"/>
  </w:num>
  <w:num w:numId="35" w16cid:durableId="835460085">
    <w:abstractNumId w:val="21"/>
  </w:num>
  <w:num w:numId="36" w16cid:durableId="947005949">
    <w:abstractNumId w:val="13"/>
  </w:num>
  <w:num w:numId="37" w16cid:durableId="12923555">
    <w:abstractNumId w:val="38"/>
  </w:num>
  <w:num w:numId="38" w16cid:durableId="1625429874">
    <w:abstractNumId w:val="12"/>
  </w:num>
  <w:num w:numId="39" w16cid:durableId="885482572">
    <w:abstractNumId w:val="23"/>
  </w:num>
  <w:num w:numId="40" w16cid:durableId="49309084">
    <w:abstractNumId w:val="26"/>
  </w:num>
  <w:num w:numId="41" w16cid:durableId="1567690690">
    <w:abstractNumId w:val="7"/>
  </w:num>
  <w:num w:numId="42" w16cid:durableId="857894893">
    <w:abstractNumId w:val="33"/>
  </w:num>
  <w:num w:numId="43" w16cid:durableId="597174678">
    <w:abstractNumId w:val="0"/>
  </w:num>
  <w:num w:numId="44" w16cid:durableId="539320552">
    <w:abstractNumId w:val="44"/>
  </w:num>
  <w:num w:numId="45" w16cid:durableId="1621448910">
    <w:abstractNumId w:val="43"/>
  </w:num>
  <w:num w:numId="46" w16cid:durableId="624584802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022AC"/>
    <w:rsid w:val="00ED59CF"/>
    <w:rsid w:val="00F0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5B60BE9-A93D-478D-A5D3-A646765D6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customStyle="1" w:styleId="Taletid">
    <w:name w:val="Taletid"/>
    <w:basedOn w:val="Normal"/>
    <w:pPr>
      <w:spacing w:after="180"/>
      <w:jc w:val="right"/>
    </w:pPr>
  </w:style>
  <w:style w:type="paragraph" w:customStyle="1" w:styleId="Trpt">
    <w:name w:val="Trpt"/>
    <w:basedOn w:val="Normal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2</Pages>
  <Words>255</Words>
  <Characters>1196</Characters>
  <Application>Microsoft Office Word</Application>
  <DocSecurity>4</DocSecurity>
  <Lines>299</Lines>
  <Paragraphs>161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Onsdagen den 3 december 2008</vt:lpstr>
    </vt:vector>
  </TitlesOfParts>
  <Company>Riksdagen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2008-12-02T13:23:00Z</cp:lastPrinted>
  <dcterms:created xsi:type="dcterms:W3CDTF">2025-12-17T19:22:00Z</dcterms:created>
  <dcterms:modified xsi:type="dcterms:W3CDTF">2025-12-17T19:22:00Z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3 december 2008</vt:lpwstr>
  </property>
  <property fmtid="{D5CDD505-2E9C-101B-9397-08002B2CF9AE}" pid="3" name="DocumentType">
    <vt:lpwstr>Talarlista</vt:lpwstr>
  </property>
  <property fmtid="{D5CDD505-2E9C-101B-9397-08002B2CF9AE}" pid="4" name="DocumentDateShort">
    <vt:lpwstr>2008-12-03</vt:lpwstr>
  </property>
  <property fmtid="{D5CDD505-2E9C-101B-9397-08002B2CF9AE}" pid="5" name="DocumentYear">
    <vt:lpwstr>2008/09</vt:lpwstr>
  </property>
</Properties>
</file>