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A5C33" w:rsidRDefault="006E04A4">
      <w:pPr>
        <w:pStyle w:val="Dokumentbeteckning"/>
        <w:rPr>
          <w:u w:val="single"/>
        </w:rPr>
      </w:pPr>
      <w:r w:rsidRPr="007A5C33">
        <w:fldChar w:fldCharType="begin" w:fldLock="1"/>
      </w:r>
      <w:r w:rsidRPr="007A5C33">
        <w:instrText xml:space="preserve"> DOCPROPERTY "DocumentYear" </w:instrText>
      </w:r>
      <w:r w:rsidRPr="007A5C33">
        <w:fldChar w:fldCharType="separate"/>
      </w:r>
      <w:r w:rsidR="009B176C" w:rsidRPr="007A5C33">
        <w:t>2010/11</w:t>
      </w:r>
      <w:r w:rsidRPr="007A5C33">
        <w:fldChar w:fldCharType="end"/>
      </w:r>
      <w:r w:rsidRPr="007A5C33">
        <w:t>:</w:t>
      </w:r>
      <w:r w:rsidRPr="007A5C33">
        <w:fldChar w:fldCharType="begin" w:fldLock="1"/>
      </w:r>
      <w:r w:rsidRPr="007A5C33">
        <w:instrText xml:space="preserve"> DOCPROPERTY "DocumentNumber" </w:instrText>
      </w:r>
      <w:r w:rsidRPr="007A5C33">
        <w:fldChar w:fldCharType="separate"/>
      </w:r>
      <w:r w:rsidR="009B176C" w:rsidRPr="007A5C33">
        <w:t>42</w:t>
      </w:r>
      <w:r w:rsidRPr="007A5C33">
        <w:fldChar w:fldCharType="end"/>
      </w:r>
    </w:p>
    <w:p w:rsidR="006E04A4" w:rsidRPr="007A5C33" w:rsidRDefault="006E04A4">
      <w:pPr>
        <w:pStyle w:val="Datum"/>
        <w:outlineLvl w:val="0"/>
      </w:pPr>
      <w:r w:rsidRPr="007A5C33">
        <w:fldChar w:fldCharType="begin" w:fldLock="1"/>
      </w:r>
      <w:r w:rsidRPr="007A5C33">
        <w:instrText xml:space="preserve"> DOCPROPERTY "DocumentDate" </w:instrText>
      </w:r>
      <w:r w:rsidRPr="007A5C33">
        <w:fldChar w:fldCharType="separate"/>
      </w:r>
      <w:r w:rsidR="009B176C" w:rsidRPr="007A5C33">
        <w:t>Tisdagen den 18 januari 2011</w:t>
      </w:r>
      <w:r w:rsidRPr="007A5C3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A5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A5C33" w:rsidRDefault="004A4E8A">
            <w:pPr>
              <w:pStyle w:val="Plenum"/>
              <w:tabs>
                <w:tab w:val="clear" w:pos="1418"/>
              </w:tabs>
            </w:pPr>
            <w:r w:rsidRPr="007A5C33">
              <w:t>Kl.</w:t>
            </w:r>
          </w:p>
        </w:tc>
        <w:tc>
          <w:tcPr>
            <w:tcW w:w="851" w:type="dxa"/>
          </w:tcPr>
          <w:p w:rsidR="006E04A4" w:rsidRPr="007A5C33" w:rsidRDefault="004A4E8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A5C33">
              <w:t>13.00</w:t>
            </w:r>
          </w:p>
        </w:tc>
        <w:tc>
          <w:tcPr>
            <w:tcW w:w="397" w:type="dxa"/>
          </w:tcPr>
          <w:p w:rsidR="006E04A4" w:rsidRPr="007A5C33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A5C33" w:rsidRDefault="004A4E8A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7A5C33">
              <w:t>Interpellationssvar</w:t>
            </w:r>
            <w:r w:rsidRPr="007A5C33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7A5C33" w:rsidRDefault="006E04A4">
      <w:pPr>
        <w:pStyle w:val="StreckLngt"/>
      </w:pPr>
      <w:r w:rsidRPr="007A5C33">
        <w:tab/>
      </w:r>
    </w:p>
    <w:p w:rsidR="00F809E2" w:rsidRPr="007A5C33" w:rsidRDefault="00F809E2" w:rsidP="003675A0">
      <w:pPr>
        <w:pStyle w:val="Blankrad"/>
      </w:pPr>
      <w:r w:rsidRPr="007A5C3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809E2" w:rsidRPr="007A5C33" w:rsidTr="00DB26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09E2" w:rsidRPr="007A5C33" w:rsidRDefault="00F809E2" w:rsidP="00DB26D5">
            <w:pPr>
              <w:pStyle w:val="HuvudrubrikFlisteNr"/>
            </w:pPr>
          </w:p>
        </w:tc>
        <w:tc>
          <w:tcPr>
            <w:tcW w:w="6237" w:type="dxa"/>
          </w:tcPr>
          <w:p w:rsidR="00F809E2" w:rsidRPr="007A5C33" w:rsidRDefault="00F809E2" w:rsidP="00DB26D5">
            <w:pPr>
              <w:pStyle w:val="HuvudrubrikEnsam"/>
            </w:pPr>
            <w:r w:rsidRPr="007A5C33">
              <w:t>Justering av protokoll</w:t>
            </w:r>
          </w:p>
        </w:tc>
        <w:tc>
          <w:tcPr>
            <w:tcW w:w="2481" w:type="dxa"/>
          </w:tcPr>
          <w:p w:rsidR="00F809E2" w:rsidRPr="007A5C33" w:rsidRDefault="00F809E2" w:rsidP="00DB26D5">
            <w:pPr>
              <w:pStyle w:val="HuvudrubrikKolumn3"/>
            </w:pPr>
          </w:p>
        </w:tc>
      </w:tr>
      <w:tr w:rsidR="00F809E2" w:rsidRPr="007A5C33" w:rsidTr="00DB26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09E2" w:rsidRPr="007A5C33" w:rsidRDefault="00F809E2" w:rsidP="00DB26D5">
            <w:pPr>
              <w:pStyle w:val="FlistaNrText"/>
            </w:pPr>
          </w:p>
        </w:tc>
        <w:tc>
          <w:tcPr>
            <w:tcW w:w="6237" w:type="dxa"/>
          </w:tcPr>
          <w:p w:rsidR="00F809E2" w:rsidRPr="007A5C33" w:rsidRDefault="00F809E2" w:rsidP="00DB26D5">
            <w:r w:rsidRPr="007A5C33">
              <w:t>Protokollen från sammanträdena fredagen den 17, måndagen den 20, tisdagen den 21 och onsdagen den 22 december</w:t>
            </w:r>
          </w:p>
        </w:tc>
        <w:tc>
          <w:tcPr>
            <w:tcW w:w="2481" w:type="dxa"/>
          </w:tcPr>
          <w:p w:rsidR="00F809E2" w:rsidRPr="007A5C33" w:rsidRDefault="00F809E2" w:rsidP="00DB26D5">
            <w:pPr>
              <w:rPr>
                <w:spacing w:val="-4"/>
              </w:rPr>
            </w:pPr>
          </w:p>
        </w:tc>
      </w:tr>
    </w:tbl>
    <w:p w:rsidR="00F809E2" w:rsidRPr="007A5C33" w:rsidRDefault="00F809E2" w:rsidP="003675A0">
      <w:pPr>
        <w:pStyle w:val="Blankrad"/>
      </w:pPr>
      <w:r w:rsidRPr="007A5C3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809E2" w:rsidRPr="007A5C33" w:rsidTr="00DB26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09E2" w:rsidRPr="007A5C33" w:rsidRDefault="00F809E2" w:rsidP="00DB26D5">
            <w:pPr>
              <w:pStyle w:val="HuvudrubrikFlisteNr"/>
            </w:pPr>
          </w:p>
        </w:tc>
        <w:tc>
          <w:tcPr>
            <w:tcW w:w="6237" w:type="dxa"/>
          </w:tcPr>
          <w:p w:rsidR="00F809E2" w:rsidRPr="007A5C33" w:rsidRDefault="00F809E2" w:rsidP="00DB26D5">
            <w:pPr>
              <w:pStyle w:val="HuvudrubrikEnsam"/>
            </w:pPr>
            <w:r w:rsidRPr="007A5C33">
              <w:t>Anmälan om inkommen granskningsrapport från Riksrevisionen</w:t>
            </w:r>
          </w:p>
        </w:tc>
        <w:tc>
          <w:tcPr>
            <w:tcW w:w="2481" w:type="dxa"/>
          </w:tcPr>
          <w:p w:rsidR="00F809E2" w:rsidRPr="007A5C33" w:rsidRDefault="00F809E2" w:rsidP="00DB26D5">
            <w:pPr>
              <w:pStyle w:val="HuvudrubrikKolumn3"/>
            </w:pPr>
          </w:p>
        </w:tc>
      </w:tr>
      <w:tr w:rsidR="00F809E2" w:rsidRPr="007A5C33" w:rsidTr="00DB26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09E2" w:rsidRPr="007A5C33" w:rsidRDefault="00F809E2" w:rsidP="00DB26D5">
            <w:pPr>
              <w:pStyle w:val="FlistaNrText"/>
            </w:pPr>
          </w:p>
        </w:tc>
        <w:tc>
          <w:tcPr>
            <w:tcW w:w="6237" w:type="dxa"/>
          </w:tcPr>
          <w:p w:rsidR="00F809E2" w:rsidRPr="007A5C33" w:rsidRDefault="00F809E2" w:rsidP="00DB26D5">
            <w:r w:rsidRPr="007A5C33">
              <w:t>RiR 2011:1 Säsong</w:t>
            </w:r>
            <w:r w:rsidR="004A05BD" w:rsidRPr="007A5C33">
              <w:t>s</w:t>
            </w:r>
            <w:r w:rsidRPr="007A5C33">
              <w:t xml:space="preserve">arbetslösa och arbetslöshetsförsäkringen – omställningsförsäkring eller yrkesförsäkring? </w:t>
            </w:r>
          </w:p>
        </w:tc>
        <w:tc>
          <w:tcPr>
            <w:tcW w:w="2481" w:type="dxa"/>
          </w:tcPr>
          <w:p w:rsidR="00F809E2" w:rsidRPr="007A5C33" w:rsidRDefault="00F809E2" w:rsidP="00DB26D5">
            <w:pPr>
              <w:rPr>
                <w:spacing w:val="-4"/>
              </w:rPr>
            </w:pPr>
          </w:p>
        </w:tc>
      </w:tr>
    </w:tbl>
    <w:p w:rsidR="00F809E2" w:rsidRPr="007A5C33" w:rsidRDefault="00F809E2" w:rsidP="003675A0">
      <w:pPr>
        <w:pStyle w:val="Blankrad"/>
      </w:pPr>
      <w:r w:rsidRPr="007A5C3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809E2" w:rsidRPr="007A5C33" w:rsidTr="00DB26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09E2" w:rsidRPr="007A5C33" w:rsidRDefault="00F809E2" w:rsidP="00DB26D5">
            <w:pPr>
              <w:pStyle w:val="HuvudrubrikFlisteNr"/>
            </w:pPr>
          </w:p>
        </w:tc>
        <w:tc>
          <w:tcPr>
            <w:tcW w:w="6237" w:type="dxa"/>
          </w:tcPr>
          <w:p w:rsidR="00F809E2" w:rsidRPr="007A5C33" w:rsidRDefault="00F809E2" w:rsidP="00DB26D5">
            <w:pPr>
              <w:pStyle w:val="HuvudrubrikEnsam"/>
            </w:pPr>
            <w:r w:rsidRPr="007A5C33">
              <w:t>Meddelande om frågestund</w:t>
            </w:r>
          </w:p>
        </w:tc>
        <w:tc>
          <w:tcPr>
            <w:tcW w:w="2481" w:type="dxa"/>
          </w:tcPr>
          <w:p w:rsidR="00F809E2" w:rsidRPr="007A5C33" w:rsidRDefault="00F809E2" w:rsidP="00DB26D5">
            <w:pPr>
              <w:pStyle w:val="HuvudrubrikKolumn3"/>
            </w:pPr>
          </w:p>
        </w:tc>
      </w:tr>
      <w:tr w:rsidR="00F809E2" w:rsidRPr="007A5C33" w:rsidTr="00DB26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09E2" w:rsidRPr="007A5C33" w:rsidRDefault="00F809E2" w:rsidP="00DB26D5">
            <w:pPr>
              <w:pStyle w:val="Underrubrik"/>
            </w:pPr>
          </w:p>
        </w:tc>
        <w:tc>
          <w:tcPr>
            <w:tcW w:w="6237" w:type="dxa"/>
          </w:tcPr>
          <w:p w:rsidR="00F809E2" w:rsidRPr="007A5C33" w:rsidRDefault="00F809E2" w:rsidP="00DB26D5">
            <w:pPr>
              <w:pStyle w:val="Underrubrik"/>
            </w:pPr>
            <w:bookmarkStart w:id="1" w:name="TypUnderrubrik"/>
            <w:bookmarkEnd w:id="1"/>
            <w:r w:rsidRPr="007A5C33">
              <w:t>Torsdagen den 20 januari kl. 14.00</w:t>
            </w:r>
          </w:p>
        </w:tc>
        <w:tc>
          <w:tcPr>
            <w:tcW w:w="2481" w:type="dxa"/>
          </w:tcPr>
          <w:p w:rsidR="00F809E2" w:rsidRPr="007A5C33" w:rsidRDefault="00F809E2" w:rsidP="00DB26D5">
            <w:pPr>
              <w:pStyle w:val="Underrubrik"/>
              <w:rPr>
                <w:spacing w:val="-4"/>
              </w:rPr>
            </w:pPr>
          </w:p>
        </w:tc>
      </w:tr>
      <w:tr w:rsidR="00F809E2" w:rsidRPr="007A5C33" w:rsidTr="00DB26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09E2" w:rsidRPr="007A5C33" w:rsidRDefault="00F809E2" w:rsidP="00DB26D5">
            <w:pPr>
              <w:pStyle w:val="FlistaNrText"/>
            </w:pPr>
          </w:p>
        </w:tc>
        <w:tc>
          <w:tcPr>
            <w:tcW w:w="6237" w:type="dxa"/>
          </w:tcPr>
          <w:p w:rsidR="00F809E2" w:rsidRPr="007A5C33" w:rsidRDefault="00F809E2" w:rsidP="00DB26D5">
            <w:r w:rsidRPr="007A5C33">
              <w:t>Följande statsråd kommer att delta:</w:t>
            </w:r>
          </w:p>
          <w:p w:rsidR="00F809E2" w:rsidRPr="007A5C33" w:rsidRDefault="00F809E2" w:rsidP="00DB26D5">
            <w:r w:rsidRPr="007A5C33">
              <w:t>Landsbygdsminister Eskil Erlandsson (C)</w:t>
            </w:r>
          </w:p>
          <w:p w:rsidR="00F809E2" w:rsidRPr="007A5C33" w:rsidRDefault="00F809E2" w:rsidP="00DB26D5">
            <w:r w:rsidRPr="007A5C33">
              <w:t>Statsrådet Gunilla Carlsson (M)</w:t>
            </w:r>
          </w:p>
          <w:p w:rsidR="00F809E2" w:rsidRPr="007A5C33" w:rsidRDefault="00F809E2" w:rsidP="00DB26D5">
            <w:r w:rsidRPr="007A5C33">
              <w:t>Statsrådet Tobias Billström (M)</w:t>
            </w:r>
          </w:p>
          <w:p w:rsidR="00F809E2" w:rsidRPr="007A5C33" w:rsidRDefault="00F809E2" w:rsidP="00DB26D5">
            <w:r w:rsidRPr="007A5C33">
              <w:t>Statsrådet Birgitta Ohlsson (FP)</w:t>
            </w:r>
          </w:p>
          <w:p w:rsidR="00F809E2" w:rsidRPr="007A5C33" w:rsidRDefault="00F809E2" w:rsidP="00DB26D5">
            <w:r w:rsidRPr="007A5C33">
              <w:t>Statsrådet Ulf Kristersson (M)</w:t>
            </w:r>
          </w:p>
        </w:tc>
        <w:tc>
          <w:tcPr>
            <w:tcW w:w="2481" w:type="dxa"/>
          </w:tcPr>
          <w:p w:rsidR="00F809E2" w:rsidRPr="007A5C33" w:rsidRDefault="00F809E2" w:rsidP="00DB26D5">
            <w:pPr>
              <w:rPr>
                <w:spacing w:val="-4"/>
              </w:rPr>
            </w:pPr>
          </w:p>
        </w:tc>
      </w:tr>
    </w:tbl>
    <w:p w:rsidR="00F809E2" w:rsidRPr="007A5C33" w:rsidRDefault="00F809E2" w:rsidP="003675A0">
      <w:pPr>
        <w:pStyle w:val="Blankrad"/>
      </w:pPr>
      <w:r w:rsidRPr="007A5C3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809E2" w:rsidRPr="007A5C33" w:rsidTr="00DB26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09E2" w:rsidRPr="007A5C33" w:rsidRDefault="00F809E2" w:rsidP="00DB26D5">
            <w:pPr>
              <w:pStyle w:val="HuvudrubrikFlisteNr"/>
            </w:pPr>
          </w:p>
        </w:tc>
        <w:tc>
          <w:tcPr>
            <w:tcW w:w="6237" w:type="dxa"/>
          </w:tcPr>
          <w:p w:rsidR="00F809E2" w:rsidRPr="007A5C33" w:rsidRDefault="00F809E2" w:rsidP="00DB26D5">
            <w:pPr>
              <w:pStyle w:val="HuvudrubrikEnsam"/>
            </w:pPr>
            <w:r w:rsidRPr="007A5C33">
              <w:t>Meddelande om namnändring</w:t>
            </w:r>
          </w:p>
        </w:tc>
        <w:tc>
          <w:tcPr>
            <w:tcW w:w="2481" w:type="dxa"/>
          </w:tcPr>
          <w:p w:rsidR="00F809E2" w:rsidRPr="007A5C33" w:rsidRDefault="00F809E2" w:rsidP="00DB26D5">
            <w:pPr>
              <w:pStyle w:val="HuvudrubrikKolumn3"/>
            </w:pPr>
          </w:p>
        </w:tc>
      </w:tr>
      <w:tr w:rsidR="00F809E2" w:rsidRPr="007A5C33" w:rsidTr="00DB26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09E2" w:rsidRPr="007A5C33" w:rsidRDefault="00F809E2" w:rsidP="00DB26D5">
            <w:pPr>
              <w:pStyle w:val="FlistaNrText"/>
            </w:pPr>
          </w:p>
        </w:tc>
        <w:tc>
          <w:tcPr>
            <w:tcW w:w="6237" w:type="dxa"/>
          </w:tcPr>
          <w:p w:rsidR="00F809E2" w:rsidRPr="007A5C33" w:rsidRDefault="00F809E2" w:rsidP="00DB26D5">
            <w:r w:rsidRPr="007A5C33">
              <w:t>Désirée Pethrus Engström (KD) har bytt namn till Désirée Pethrus (KD)</w:t>
            </w:r>
          </w:p>
        </w:tc>
        <w:tc>
          <w:tcPr>
            <w:tcW w:w="2481" w:type="dxa"/>
          </w:tcPr>
          <w:p w:rsidR="00F809E2" w:rsidRPr="007A5C33" w:rsidRDefault="00F809E2" w:rsidP="00DB26D5">
            <w:pPr>
              <w:rPr>
                <w:spacing w:val="-4"/>
              </w:rPr>
            </w:pPr>
          </w:p>
        </w:tc>
      </w:tr>
    </w:tbl>
    <w:p w:rsidR="00F809E2" w:rsidRPr="007A5C33" w:rsidRDefault="00F809E2" w:rsidP="003675A0">
      <w:pPr>
        <w:pStyle w:val="Blankrad"/>
      </w:pPr>
      <w:r w:rsidRPr="007A5C3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809E2" w:rsidRPr="007A5C33" w:rsidTr="00DB26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09E2" w:rsidRPr="007A5C33" w:rsidRDefault="00F809E2" w:rsidP="00DB26D5">
            <w:pPr>
              <w:pStyle w:val="HuvudrubrikFlisteNr"/>
            </w:pPr>
          </w:p>
        </w:tc>
        <w:tc>
          <w:tcPr>
            <w:tcW w:w="6237" w:type="dxa"/>
          </w:tcPr>
          <w:p w:rsidR="00F809E2" w:rsidRPr="007A5C33" w:rsidRDefault="00F809E2" w:rsidP="00DB26D5">
            <w:pPr>
              <w:pStyle w:val="HuvudrubrikEnsam"/>
            </w:pPr>
            <w:bookmarkStart w:id="2" w:name="TypRubrik"/>
            <w:bookmarkStart w:id="3" w:name="Start_FördröjdaInterpellationer"/>
            <w:bookmarkEnd w:id="2"/>
            <w:bookmarkEnd w:id="3"/>
            <w:r w:rsidRPr="007A5C33">
              <w:t>Anmälan om fördröjda svar på interpellationer</w:t>
            </w:r>
          </w:p>
        </w:tc>
        <w:tc>
          <w:tcPr>
            <w:tcW w:w="2481" w:type="dxa"/>
          </w:tcPr>
          <w:p w:rsidR="00F809E2" w:rsidRPr="007A5C33" w:rsidRDefault="00F809E2" w:rsidP="00DB26D5">
            <w:pPr>
              <w:pStyle w:val="HuvudrubrikKolumn3"/>
            </w:pPr>
          </w:p>
        </w:tc>
      </w:tr>
      <w:tr w:rsidR="00F809E2" w:rsidRPr="007A5C33" w:rsidTr="00DB26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09E2" w:rsidRPr="007A5C33" w:rsidRDefault="00F809E2" w:rsidP="00DB26D5">
            <w:pPr>
              <w:pStyle w:val="FlistaNrText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F809E2" w:rsidRPr="007A5C33" w:rsidRDefault="00F809E2" w:rsidP="00DB26D5">
            <w:r w:rsidRPr="007A5C33">
              <w:t>2010/11:125 av Lars Johansson (S)</w:t>
            </w:r>
          </w:p>
          <w:p w:rsidR="00F809E2" w:rsidRPr="007A5C33" w:rsidRDefault="00F809E2" w:rsidP="00DB26D5">
            <w:r w:rsidRPr="007A5C33">
              <w:t>Rekordhöga elpriser</w:t>
            </w:r>
          </w:p>
        </w:tc>
        <w:tc>
          <w:tcPr>
            <w:tcW w:w="2481" w:type="dxa"/>
          </w:tcPr>
          <w:p w:rsidR="00F809E2" w:rsidRPr="007A5C33" w:rsidRDefault="00F809E2" w:rsidP="00DB26D5">
            <w:pPr>
              <w:rPr>
                <w:spacing w:val="-4"/>
              </w:rPr>
            </w:pPr>
          </w:p>
        </w:tc>
      </w:tr>
      <w:tr w:rsidR="00F809E2" w:rsidRPr="007A5C33" w:rsidTr="00DB26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09E2" w:rsidRPr="007A5C33" w:rsidRDefault="00F809E2" w:rsidP="00DB26D5">
            <w:pPr>
              <w:pStyle w:val="FlistaNrText"/>
            </w:pPr>
          </w:p>
        </w:tc>
        <w:tc>
          <w:tcPr>
            <w:tcW w:w="6237" w:type="dxa"/>
          </w:tcPr>
          <w:p w:rsidR="00F809E2" w:rsidRPr="007A5C33" w:rsidRDefault="00F809E2" w:rsidP="00DB26D5">
            <w:r w:rsidRPr="007A5C33">
              <w:t>2010/11:139 av Raimo Pärssinen (S)</w:t>
            </w:r>
          </w:p>
          <w:p w:rsidR="00F809E2" w:rsidRPr="007A5C33" w:rsidRDefault="00F809E2" w:rsidP="00DB26D5">
            <w:r w:rsidRPr="007A5C33">
              <w:t>Fusket inom taxibranschen</w:t>
            </w:r>
          </w:p>
        </w:tc>
        <w:tc>
          <w:tcPr>
            <w:tcW w:w="2481" w:type="dxa"/>
          </w:tcPr>
          <w:p w:rsidR="00F809E2" w:rsidRPr="007A5C33" w:rsidRDefault="00F809E2" w:rsidP="00DB26D5">
            <w:pPr>
              <w:rPr>
                <w:spacing w:val="-4"/>
              </w:rPr>
            </w:pPr>
          </w:p>
        </w:tc>
      </w:tr>
    </w:tbl>
    <w:p w:rsidR="00F809E2" w:rsidRPr="007A5C33" w:rsidRDefault="00F809E2" w:rsidP="003675A0">
      <w:pPr>
        <w:pStyle w:val="Blankrad"/>
      </w:pPr>
      <w:r w:rsidRPr="007A5C3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809E2" w:rsidRPr="007A5C33" w:rsidTr="00DB26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09E2" w:rsidRPr="007A5C33" w:rsidRDefault="00F809E2" w:rsidP="00DB26D5">
            <w:pPr>
              <w:pStyle w:val="HuvudrubrikFlisteNr"/>
            </w:pPr>
          </w:p>
        </w:tc>
        <w:tc>
          <w:tcPr>
            <w:tcW w:w="6237" w:type="dxa"/>
          </w:tcPr>
          <w:p w:rsidR="00F809E2" w:rsidRPr="007A5C33" w:rsidRDefault="00F809E2" w:rsidP="00DB26D5">
            <w:pPr>
              <w:pStyle w:val="Huvudrubrik"/>
            </w:pPr>
            <w:bookmarkStart w:id="5" w:name="Start_Interpellationer"/>
            <w:bookmarkEnd w:id="5"/>
            <w:r w:rsidRPr="007A5C33">
              <w:t>Svar på interpellationer</w:t>
            </w:r>
          </w:p>
        </w:tc>
        <w:tc>
          <w:tcPr>
            <w:tcW w:w="2481" w:type="dxa"/>
          </w:tcPr>
          <w:p w:rsidR="00F809E2" w:rsidRPr="007A5C33" w:rsidRDefault="00F809E2" w:rsidP="00DB26D5">
            <w:pPr>
              <w:pStyle w:val="HuvudrubrikKolumn3"/>
            </w:pPr>
          </w:p>
        </w:tc>
      </w:tr>
      <w:tr w:rsidR="00F809E2" w:rsidRPr="007A5C33" w:rsidTr="00DB26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09E2" w:rsidRPr="007A5C33" w:rsidRDefault="00F809E2" w:rsidP="00DB26D5">
            <w:pPr>
              <w:pStyle w:val="Besvaradav"/>
            </w:pPr>
          </w:p>
        </w:tc>
        <w:tc>
          <w:tcPr>
            <w:tcW w:w="6237" w:type="dxa"/>
          </w:tcPr>
          <w:p w:rsidR="00F809E2" w:rsidRPr="007A5C33" w:rsidRDefault="00F809E2" w:rsidP="00DB26D5">
            <w:pPr>
              <w:pStyle w:val="Besvaradav"/>
            </w:pPr>
            <w:r w:rsidRPr="007A5C33">
              <w:t>Statsrådet Maria Larsson (KD)</w:t>
            </w:r>
          </w:p>
        </w:tc>
        <w:tc>
          <w:tcPr>
            <w:tcW w:w="2481" w:type="dxa"/>
          </w:tcPr>
          <w:p w:rsidR="00F809E2" w:rsidRPr="007A5C33" w:rsidRDefault="00F809E2" w:rsidP="00DB26D5">
            <w:pPr>
              <w:pStyle w:val="Besvaradav"/>
              <w:rPr>
                <w:spacing w:val="-4"/>
              </w:rPr>
            </w:pPr>
          </w:p>
        </w:tc>
      </w:tr>
      <w:tr w:rsidR="00F809E2" w:rsidRPr="007A5C33" w:rsidTr="00DB26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09E2" w:rsidRPr="007A5C33" w:rsidRDefault="00F809E2" w:rsidP="00DB26D5">
            <w:pPr>
              <w:pStyle w:val="FlistaNrText"/>
            </w:pPr>
          </w:p>
        </w:tc>
        <w:tc>
          <w:tcPr>
            <w:tcW w:w="6237" w:type="dxa"/>
          </w:tcPr>
          <w:p w:rsidR="00F809E2" w:rsidRPr="007A5C33" w:rsidRDefault="00F809E2" w:rsidP="00DB26D5">
            <w:r w:rsidRPr="007A5C33">
              <w:t>2010/11:121 av Ylva Johansson (S)</w:t>
            </w:r>
          </w:p>
          <w:p w:rsidR="00F809E2" w:rsidRPr="007A5C33" w:rsidRDefault="00F809E2" w:rsidP="00DB26D5">
            <w:r w:rsidRPr="007A5C33">
              <w:t>Ungas droganvändning</w:t>
            </w:r>
          </w:p>
        </w:tc>
        <w:tc>
          <w:tcPr>
            <w:tcW w:w="2481" w:type="dxa"/>
          </w:tcPr>
          <w:p w:rsidR="00F809E2" w:rsidRPr="007A5C33" w:rsidRDefault="00F809E2" w:rsidP="00DB26D5">
            <w:pPr>
              <w:rPr>
                <w:spacing w:val="-4"/>
              </w:rPr>
            </w:pPr>
          </w:p>
        </w:tc>
      </w:tr>
      <w:tr w:rsidR="00F809E2" w:rsidRPr="007A5C33" w:rsidTr="00DB26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09E2" w:rsidRPr="007A5C33" w:rsidRDefault="00F809E2" w:rsidP="00DB26D5">
            <w:pPr>
              <w:pStyle w:val="FlistaNrText"/>
            </w:pPr>
          </w:p>
        </w:tc>
        <w:tc>
          <w:tcPr>
            <w:tcW w:w="6237" w:type="dxa"/>
          </w:tcPr>
          <w:p w:rsidR="00F809E2" w:rsidRPr="007A5C33" w:rsidRDefault="00F809E2" w:rsidP="00DB26D5">
            <w:r w:rsidRPr="007A5C33">
              <w:t>2010/11:122 av Arhe Hamednaca (S)</w:t>
            </w:r>
          </w:p>
          <w:p w:rsidR="00F809E2" w:rsidRPr="007A5C33" w:rsidRDefault="00F809E2" w:rsidP="00DB26D5">
            <w:r w:rsidRPr="007A5C33">
              <w:t>Livet efter skyddat boende</w:t>
            </w:r>
          </w:p>
        </w:tc>
        <w:tc>
          <w:tcPr>
            <w:tcW w:w="2481" w:type="dxa"/>
          </w:tcPr>
          <w:p w:rsidR="00F809E2" w:rsidRPr="007A5C33" w:rsidRDefault="00F809E2" w:rsidP="00DB26D5">
            <w:pPr>
              <w:rPr>
                <w:spacing w:val="-4"/>
              </w:rPr>
            </w:pPr>
          </w:p>
        </w:tc>
      </w:tr>
      <w:tr w:rsidR="00F809E2" w:rsidRPr="007A5C33" w:rsidTr="00DB26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09E2" w:rsidRPr="007A5C33" w:rsidRDefault="00F809E2" w:rsidP="00DB26D5">
            <w:pPr>
              <w:pStyle w:val="FlistaNrText"/>
            </w:pPr>
          </w:p>
        </w:tc>
        <w:tc>
          <w:tcPr>
            <w:tcW w:w="6237" w:type="dxa"/>
          </w:tcPr>
          <w:p w:rsidR="00F809E2" w:rsidRPr="007A5C33" w:rsidRDefault="00F809E2" w:rsidP="00DB26D5">
            <w:r w:rsidRPr="007A5C33">
              <w:t>2010/11:119 av Monica Green (S)</w:t>
            </w:r>
          </w:p>
          <w:p w:rsidR="00F809E2" w:rsidRPr="007A5C33" w:rsidRDefault="00F809E2" w:rsidP="00DB26D5">
            <w:r w:rsidRPr="007A5C33">
              <w:t>Ökad barnfattigdom</w:t>
            </w:r>
          </w:p>
        </w:tc>
        <w:tc>
          <w:tcPr>
            <w:tcW w:w="2481" w:type="dxa"/>
          </w:tcPr>
          <w:p w:rsidR="00F809E2" w:rsidRPr="007A5C33" w:rsidRDefault="00F809E2" w:rsidP="00DB26D5">
            <w:pPr>
              <w:rPr>
                <w:spacing w:val="-4"/>
              </w:rPr>
            </w:pPr>
          </w:p>
        </w:tc>
      </w:tr>
      <w:tr w:rsidR="00F809E2" w:rsidRPr="007A5C33" w:rsidTr="00DB26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09E2" w:rsidRPr="007A5C33" w:rsidRDefault="00F809E2" w:rsidP="00DB26D5">
            <w:pPr>
              <w:pStyle w:val="Besvaradav"/>
            </w:pPr>
          </w:p>
        </w:tc>
        <w:tc>
          <w:tcPr>
            <w:tcW w:w="6237" w:type="dxa"/>
          </w:tcPr>
          <w:p w:rsidR="00F809E2" w:rsidRPr="007A5C33" w:rsidRDefault="00F809E2" w:rsidP="00DB26D5">
            <w:pPr>
              <w:pStyle w:val="Besvaradav"/>
            </w:pPr>
            <w:r w:rsidRPr="007A5C33">
              <w:t>Statsrådet Nyamko Sabuni (FP)</w:t>
            </w:r>
          </w:p>
        </w:tc>
        <w:tc>
          <w:tcPr>
            <w:tcW w:w="2481" w:type="dxa"/>
          </w:tcPr>
          <w:p w:rsidR="00F809E2" w:rsidRPr="007A5C33" w:rsidRDefault="00F809E2" w:rsidP="00DB26D5">
            <w:pPr>
              <w:pStyle w:val="Besvaradav"/>
              <w:rPr>
                <w:spacing w:val="-4"/>
              </w:rPr>
            </w:pPr>
          </w:p>
        </w:tc>
      </w:tr>
      <w:tr w:rsidR="00F809E2" w:rsidRPr="007A5C33" w:rsidTr="00DB26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09E2" w:rsidRPr="007A5C33" w:rsidRDefault="00F809E2" w:rsidP="00DB26D5">
            <w:pPr>
              <w:pStyle w:val="FlistaNrText"/>
            </w:pPr>
          </w:p>
        </w:tc>
        <w:tc>
          <w:tcPr>
            <w:tcW w:w="6237" w:type="dxa"/>
          </w:tcPr>
          <w:p w:rsidR="00F809E2" w:rsidRPr="007A5C33" w:rsidRDefault="00F809E2" w:rsidP="00DB26D5">
            <w:r w:rsidRPr="007A5C33">
              <w:t>2010/11:126 av Veronica Palm (S)</w:t>
            </w:r>
          </w:p>
          <w:p w:rsidR="00F809E2" w:rsidRPr="007A5C33" w:rsidRDefault="00F809E2" w:rsidP="00DB26D5">
            <w:r w:rsidRPr="007A5C33">
              <w:t>Vårdnadsbidrag i stället för förskola</w:t>
            </w:r>
          </w:p>
        </w:tc>
        <w:tc>
          <w:tcPr>
            <w:tcW w:w="2481" w:type="dxa"/>
          </w:tcPr>
          <w:p w:rsidR="00F809E2" w:rsidRPr="007A5C33" w:rsidRDefault="00F809E2" w:rsidP="00DB26D5">
            <w:pPr>
              <w:rPr>
                <w:spacing w:val="-4"/>
              </w:rPr>
            </w:pPr>
          </w:p>
        </w:tc>
      </w:tr>
      <w:tr w:rsidR="00F809E2" w:rsidRPr="007A5C33" w:rsidTr="00DB26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09E2" w:rsidRPr="007A5C33" w:rsidRDefault="00F809E2" w:rsidP="00DB26D5">
            <w:pPr>
              <w:pStyle w:val="Besvaradav"/>
            </w:pPr>
          </w:p>
        </w:tc>
        <w:tc>
          <w:tcPr>
            <w:tcW w:w="6237" w:type="dxa"/>
          </w:tcPr>
          <w:p w:rsidR="00F809E2" w:rsidRPr="007A5C33" w:rsidRDefault="00F809E2" w:rsidP="00DB26D5">
            <w:pPr>
              <w:pStyle w:val="Besvaradav"/>
            </w:pPr>
            <w:r w:rsidRPr="007A5C33">
              <w:t>Statsrådet Catharina Elmsäter-Svärd (M)</w:t>
            </w:r>
          </w:p>
        </w:tc>
        <w:tc>
          <w:tcPr>
            <w:tcW w:w="2481" w:type="dxa"/>
          </w:tcPr>
          <w:p w:rsidR="00F809E2" w:rsidRPr="007A5C33" w:rsidRDefault="00F809E2" w:rsidP="00DB26D5">
            <w:pPr>
              <w:pStyle w:val="Besvaradav"/>
              <w:rPr>
                <w:spacing w:val="-4"/>
              </w:rPr>
            </w:pPr>
          </w:p>
        </w:tc>
      </w:tr>
      <w:tr w:rsidR="00F809E2" w:rsidRPr="007A5C33" w:rsidTr="00DB26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09E2" w:rsidRPr="007A5C33" w:rsidRDefault="00F809E2" w:rsidP="00DB26D5">
            <w:pPr>
              <w:pStyle w:val="FlistaNrText"/>
            </w:pPr>
          </w:p>
        </w:tc>
        <w:tc>
          <w:tcPr>
            <w:tcW w:w="6237" w:type="dxa"/>
          </w:tcPr>
          <w:p w:rsidR="00F809E2" w:rsidRPr="007A5C33" w:rsidRDefault="00F809E2" w:rsidP="00DB26D5">
            <w:r w:rsidRPr="007A5C33">
              <w:t>2010/11:80 av Carina Adolfsson Elgestam (S)</w:t>
            </w:r>
          </w:p>
          <w:p w:rsidR="00F809E2" w:rsidRPr="007A5C33" w:rsidRDefault="00F809E2" w:rsidP="00DB26D5">
            <w:r w:rsidRPr="007A5C33">
              <w:t>Minskning av antalet olyckor med cyklister</w:t>
            </w:r>
          </w:p>
        </w:tc>
        <w:tc>
          <w:tcPr>
            <w:tcW w:w="2481" w:type="dxa"/>
          </w:tcPr>
          <w:p w:rsidR="00F809E2" w:rsidRPr="007A5C33" w:rsidRDefault="00F809E2" w:rsidP="00DB26D5">
            <w:pPr>
              <w:rPr>
                <w:spacing w:val="-4"/>
              </w:rPr>
            </w:pPr>
          </w:p>
        </w:tc>
      </w:tr>
      <w:tr w:rsidR="00F809E2" w:rsidRPr="007A5C33" w:rsidTr="00DB26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09E2" w:rsidRPr="007A5C33" w:rsidRDefault="00F809E2" w:rsidP="00DB26D5">
            <w:pPr>
              <w:pStyle w:val="FlistaNrText"/>
            </w:pPr>
          </w:p>
        </w:tc>
        <w:tc>
          <w:tcPr>
            <w:tcW w:w="6237" w:type="dxa"/>
          </w:tcPr>
          <w:p w:rsidR="00F809E2" w:rsidRPr="007A5C33" w:rsidRDefault="00F809E2" w:rsidP="00DB26D5">
            <w:r w:rsidRPr="007A5C33">
              <w:t>2010/11:109 av Carina Adolfsson Elgestam (S)</w:t>
            </w:r>
          </w:p>
          <w:p w:rsidR="00F809E2" w:rsidRPr="007A5C33" w:rsidRDefault="00F809E2" w:rsidP="00DB26D5">
            <w:r w:rsidRPr="007A5C33">
              <w:t>Beredskap för att hantera akuta stopp i tågtrafiken</w:t>
            </w:r>
          </w:p>
        </w:tc>
        <w:tc>
          <w:tcPr>
            <w:tcW w:w="2481" w:type="dxa"/>
          </w:tcPr>
          <w:p w:rsidR="00F809E2" w:rsidRPr="007A5C33" w:rsidRDefault="00F809E2" w:rsidP="00DB26D5">
            <w:pPr>
              <w:rPr>
                <w:spacing w:val="-4"/>
              </w:rPr>
            </w:pPr>
          </w:p>
        </w:tc>
      </w:tr>
      <w:tr w:rsidR="00F809E2" w:rsidRPr="007A5C33" w:rsidTr="00DB26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09E2" w:rsidRPr="007A5C33" w:rsidRDefault="00F809E2" w:rsidP="00DB26D5">
            <w:pPr>
              <w:pStyle w:val="FlistaNrText"/>
            </w:pPr>
          </w:p>
        </w:tc>
        <w:tc>
          <w:tcPr>
            <w:tcW w:w="6237" w:type="dxa"/>
          </w:tcPr>
          <w:p w:rsidR="00F809E2" w:rsidRPr="007A5C33" w:rsidRDefault="00F809E2" w:rsidP="00DB26D5">
            <w:r w:rsidRPr="007A5C33">
              <w:t>2010/11:124 av Eva Olofsson (V)</w:t>
            </w:r>
          </w:p>
          <w:p w:rsidR="00F809E2" w:rsidRPr="007A5C33" w:rsidRDefault="00F809E2" w:rsidP="00DB26D5">
            <w:r w:rsidRPr="007A5C33">
              <w:t>Tillgänglighet på tåg</w:t>
            </w:r>
          </w:p>
        </w:tc>
        <w:tc>
          <w:tcPr>
            <w:tcW w:w="2481" w:type="dxa"/>
          </w:tcPr>
          <w:p w:rsidR="00F809E2" w:rsidRPr="007A5C33" w:rsidRDefault="00F809E2" w:rsidP="00DB26D5">
            <w:pPr>
              <w:rPr>
                <w:spacing w:val="-4"/>
              </w:rPr>
            </w:pPr>
          </w:p>
        </w:tc>
      </w:tr>
      <w:tr w:rsidR="00F809E2" w:rsidRPr="007A5C33" w:rsidTr="00DB26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09E2" w:rsidRPr="007A5C33" w:rsidRDefault="00F809E2" w:rsidP="00DB26D5">
            <w:pPr>
              <w:pStyle w:val="FlistaNrText"/>
            </w:pPr>
          </w:p>
        </w:tc>
        <w:tc>
          <w:tcPr>
            <w:tcW w:w="6237" w:type="dxa"/>
          </w:tcPr>
          <w:p w:rsidR="00F809E2" w:rsidRPr="007A5C33" w:rsidRDefault="00F809E2" w:rsidP="00DB26D5">
            <w:r w:rsidRPr="007A5C33">
              <w:t>2010/11:137 av Isak From (S)</w:t>
            </w:r>
          </w:p>
          <w:p w:rsidR="00F809E2" w:rsidRPr="007A5C33" w:rsidRDefault="00F809E2" w:rsidP="00DB26D5">
            <w:r w:rsidRPr="007A5C33">
              <w:t>Ökad flygkapacitet i södra Lappland</w:t>
            </w:r>
          </w:p>
        </w:tc>
        <w:tc>
          <w:tcPr>
            <w:tcW w:w="2481" w:type="dxa"/>
          </w:tcPr>
          <w:p w:rsidR="00F809E2" w:rsidRPr="007A5C33" w:rsidRDefault="00F809E2" w:rsidP="00DB26D5">
            <w:pPr>
              <w:rPr>
                <w:spacing w:val="-4"/>
              </w:rPr>
            </w:pPr>
          </w:p>
        </w:tc>
      </w:tr>
      <w:tr w:rsidR="00F809E2" w:rsidRPr="007A5C33" w:rsidTr="00DB26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09E2" w:rsidRPr="007A5C33" w:rsidRDefault="00F809E2" w:rsidP="00DB26D5">
            <w:pPr>
              <w:pStyle w:val="FlistaNrText"/>
            </w:pPr>
          </w:p>
        </w:tc>
        <w:tc>
          <w:tcPr>
            <w:tcW w:w="6237" w:type="dxa"/>
          </w:tcPr>
          <w:p w:rsidR="00F809E2" w:rsidRPr="007A5C33" w:rsidRDefault="00F809E2" w:rsidP="00DB26D5">
            <w:r w:rsidRPr="007A5C33">
              <w:t>2010/11:144 av Lena Olsson (V)</w:t>
            </w:r>
          </w:p>
          <w:p w:rsidR="00F809E2" w:rsidRPr="007A5C33" w:rsidRDefault="00F809E2" w:rsidP="00DB26D5">
            <w:r w:rsidRPr="007A5C33">
              <w:t>Snöskoterutredning</w:t>
            </w:r>
          </w:p>
        </w:tc>
        <w:tc>
          <w:tcPr>
            <w:tcW w:w="2481" w:type="dxa"/>
          </w:tcPr>
          <w:p w:rsidR="00F809E2" w:rsidRPr="007A5C33" w:rsidRDefault="00F809E2" w:rsidP="00DB26D5">
            <w:pPr>
              <w:rPr>
                <w:spacing w:val="-4"/>
              </w:rPr>
            </w:pPr>
          </w:p>
        </w:tc>
      </w:tr>
      <w:tr w:rsidR="00F809E2" w:rsidRPr="007A5C33" w:rsidTr="00DB26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09E2" w:rsidRPr="007A5C33" w:rsidRDefault="00F809E2" w:rsidP="00DB26D5">
            <w:pPr>
              <w:pStyle w:val="Besvaradav"/>
            </w:pPr>
          </w:p>
        </w:tc>
        <w:tc>
          <w:tcPr>
            <w:tcW w:w="6237" w:type="dxa"/>
          </w:tcPr>
          <w:p w:rsidR="00F809E2" w:rsidRPr="007A5C33" w:rsidRDefault="00F809E2" w:rsidP="00DB26D5">
            <w:pPr>
              <w:pStyle w:val="Besvaradav"/>
            </w:pPr>
            <w:r w:rsidRPr="007A5C33">
              <w:t>Statsrådet Erik Ullenhag (FP)</w:t>
            </w:r>
          </w:p>
        </w:tc>
        <w:tc>
          <w:tcPr>
            <w:tcW w:w="2481" w:type="dxa"/>
          </w:tcPr>
          <w:p w:rsidR="00F809E2" w:rsidRPr="007A5C33" w:rsidRDefault="00F809E2" w:rsidP="00DB26D5">
            <w:pPr>
              <w:pStyle w:val="Besvaradav"/>
              <w:rPr>
                <w:spacing w:val="-4"/>
              </w:rPr>
            </w:pPr>
          </w:p>
        </w:tc>
      </w:tr>
      <w:tr w:rsidR="00F809E2" w:rsidRPr="007A5C33" w:rsidTr="00DB26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09E2" w:rsidRPr="007A5C33" w:rsidRDefault="00F809E2" w:rsidP="00DB26D5">
            <w:pPr>
              <w:pStyle w:val="FlistaNrText"/>
            </w:pPr>
          </w:p>
        </w:tc>
        <w:tc>
          <w:tcPr>
            <w:tcW w:w="6237" w:type="dxa"/>
          </w:tcPr>
          <w:p w:rsidR="00F809E2" w:rsidRPr="007A5C33" w:rsidRDefault="00F809E2" w:rsidP="00DB26D5">
            <w:r w:rsidRPr="007A5C33">
              <w:t>2010/11:123 av Josefin Brink (V)</w:t>
            </w:r>
          </w:p>
          <w:p w:rsidR="00F809E2" w:rsidRPr="007A5C33" w:rsidRDefault="00F809E2" w:rsidP="00DB26D5">
            <w:r w:rsidRPr="007A5C33">
              <w:t>Diskrimineringsombudsmannens jämställdhetspolitiska uppdrag</w:t>
            </w:r>
          </w:p>
        </w:tc>
        <w:tc>
          <w:tcPr>
            <w:tcW w:w="2481" w:type="dxa"/>
          </w:tcPr>
          <w:p w:rsidR="00F809E2" w:rsidRPr="007A5C33" w:rsidRDefault="00F809E2" w:rsidP="00DB26D5">
            <w:pPr>
              <w:rPr>
                <w:spacing w:val="-4"/>
              </w:rPr>
            </w:pPr>
          </w:p>
        </w:tc>
      </w:tr>
    </w:tbl>
    <w:p w:rsidR="00F809E2" w:rsidRPr="007A5C33" w:rsidRDefault="00F809E2" w:rsidP="003675A0">
      <w:pPr>
        <w:pStyle w:val="Blankrad"/>
      </w:pPr>
      <w:r w:rsidRPr="007A5C3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809E2" w:rsidRPr="007A5C33" w:rsidTr="00DB26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09E2" w:rsidRPr="007A5C33" w:rsidRDefault="00F809E2" w:rsidP="00DB26D5">
            <w:pPr>
              <w:pStyle w:val="HuvudrubrikFlisteNr"/>
            </w:pPr>
          </w:p>
        </w:tc>
        <w:tc>
          <w:tcPr>
            <w:tcW w:w="6237" w:type="dxa"/>
          </w:tcPr>
          <w:p w:rsidR="00F809E2" w:rsidRPr="007A5C33" w:rsidRDefault="00F809E2" w:rsidP="00DB26D5">
            <w:pPr>
              <w:pStyle w:val="HuvudrubrikEnsam"/>
            </w:pPr>
            <w:bookmarkStart w:id="6" w:name="Start_EUdokumentFaktapromemoria"/>
            <w:bookmarkEnd w:id="6"/>
            <w:r w:rsidRPr="007A5C33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F809E2" w:rsidRPr="007A5C33" w:rsidRDefault="00F809E2" w:rsidP="00DB26D5">
            <w:pPr>
              <w:pStyle w:val="HuvudrubrikKolumn3"/>
            </w:pPr>
            <w:r w:rsidRPr="007A5C33">
              <w:t>Ansvarigt utskott</w:t>
            </w:r>
          </w:p>
        </w:tc>
      </w:tr>
      <w:tr w:rsidR="00F809E2" w:rsidRPr="007A5C33" w:rsidTr="00DB26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09E2" w:rsidRPr="007A5C33" w:rsidRDefault="00F809E2" w:rsidP="00DB26D5">
            <w:pPr>
              <w:pStyle w:val="FlistaNrText"/>
            </w:pPr>
          </w:p>
        </w:tc>
        <w:tc>
          <w:tcPr>
            <w:tcW w:w="6237" w:type="dxa"/>
          </w:tcPr>
          <w:p w:rsidR="00F809E2" w:rsidRPr="007A5C33" w:rsidRDefault="00F809E2" w:rsidP="00DB26D5">
            <w:r w:rsidRPr="007A5C33">
              <w:t>2010/11:FPM44 Direktiv om fruktjuice</w:t>
            </w:r>
            <w:r w:rsidRPr="007A5C33">
              <w:rPr>
                <w:i/>
              </w:rPr>
              <w:t xml:space="preserve"> KOM(2010)490</w:t>
            </w:r>
          </w:p>
        </w:tc>
        <w:tc>
          <w:tcPr>
            <w:tcW w:w="2481" w:type="dxa"/>
          </w:tcPr>
          <w:p w:rsidR="00F809E2" w:rsidRPr="007A5C33" w:rsidRDefault="00F809E2" w:rsidP="00DB26D5">
            <w:pPr>
              <w:rPr>
                <w:spacing w:val="-4"/>
              </w:rPr>
            </w:pPr>
            <w:r w:rsidRPr="007A5C33">
              <w:rPr>
                <w:spacing w:val="-4"/>
              </w:rPr>
              <w:t xml:space="preserve">MJU </w:t>
            </w:r>
          </w:p>
        </w:tc>
      </w:tr>
      <w:tr w:rsidR="00F809E2" w:rsidRPr="007A5C33" w:rsidTr="00DB26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09E2" w:rsidRPr="007A5C33" w:rsidRDefault="00F809E2" w:rsidP="00DB26D5">
            <w:pPr>
              <w:pStyle w:val="FlistaNrText"/>
            </w:pPr>
          </w:p>
        </w:tc>
        <w:tc>
          <w:tcPr>
            <w:tcW w:w="6237" w:type="dxa"/>
          </w:tcPr>
          <w:p w:rsidR="00F809E2" w:rsidRPr="007A5C33" w:rsidRDefault="00F809E2" w:rsidP="00DB26D5">
            <w:r w:rsidRPr="007A5C33">
              <w:t>2010/11:FPM46 Förordning om fosfor i textiltvättmedel</w:t>
            </w:r>
            <w:r w:rsidRPr="007A5C33">
              <w:rPr>
                <w:i/>
              </w:rPr>
              <w:t xml:space="preserve"> KOM(2010)597</w:t>
            </w:r>
          </w:p>
        </w:tc>
        <w:tc>
          <w:tcPr>
            <w:tcW w:w="2481" w:type="dxa"/>
          </w:tcPr>
          <w:p w:rsidR="00F809E2" w:rsidRPr="007A5C33" w:rsidRDefault="00F809E2" w:rsidP="00DB26D5">
            <w:pPr>
              <w:rPr>
                <w:spacing w:val="-4"/>
              </w:rPr>
            </w:pPr>
            <w:r w:rsidRPr="007A5C33">
              <w:rPr>
                <w:spacing w:val="-4"/>
              </w:rPr>
              <w:t xml:space="preserve">MJU </w:t>
            </w:r>
          </w:p>
        </w:tc>
      </w:tr>
      <w:tr w:rsidR="00F809E2" w:rsidRPr="007A5C33" w:rsidTr="00DB26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09E2" w:rsidRPr="007A5C33" w:rsidRDefault="00F809E2" w:rsidP="00DB26D5">
            <w:pPr>
              <w:pStyle w:val="FlistaNrText"/>
            </w:pPr>
          </w:p>
        </w:tc>
        <w:tc>
          <w:tcPr>
            <w:tcW w:w="6237" w:type="dxa"/>
          </w:tcPr>
          <w:p w:rsidR="00F809E2" w:rsidRPr="007A5C33" w:rsidRDefault="00F809E2" w:rsidP="00DB26D5">
            <w:r w:rsidRPr="007A5C33">
              <w:t>2010/11:FPM47 Förordning om metallskrot</w:t>
            </w:r>
            <w:r w:rsidRPr="007A5C33">
              <w:rPr>
                <w:i/>
              </w:rPr>
              <w:t xml:space="preserve"> KOM(2010)576</w:t>
            </w:r>
          </w:p>
        </w:tc>
        <w:tc>
          <w:tcPr>
            <w:tcW w:w="2481" w:type="dxa"/>
          </w:tcPr>
          <w:p w:rsidR="00F809E2" w:rsidRPr="007A5C33" w:rsidRDefault="00F809E2" w:rsidP="00DB26D5">
            <w:pPr>
              <w:rPr>
                <w:spacing w:val="-4"/>
              </w:rPr>
            </w:pPr>
            <w:r w:rsidRPr="007A5C33">
              <w:rPr>
                <w:spacing w:val="-4"/>
              </w:rPr>
              <w:t xml:space="preserve">MJU </w:t>
            </w:r>
          </w:p>
        </w:tc>
      </w:tr>
      <w:tr w:rsidR="00F809E2" w:rsidRPr="007A5C33" w:rsidTr="00DB26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09E2" w:rsidRPr="007A5C33" w:rsidRDefault="00F809E2" w:rsidP="00DB26D5">
            <w:pPr>
              <w:pStyle w:val="FlistaNrText"/>
            </w:pPr>
          </w:p>
        </w:tc>
        <w:tc>
          <w:tcPr>
            <w:tcW w:w="6237" w:type="dxa"/>
          </w:tcPr>
          <w:p w:rsidR="00F809E2" w:rsidRPr="007A5C33" w:rsidRDefault="00F809E2" w:rsidP="00DB26D5">
            <w:r w:rsidRPr="007A5C33">
              <w:t>2010/11:FPM48 Flaggskeppsinitiativ - En agenda för ny kompetens och arbetstillfällen</w:t>
            </w:r>
            <w:r w:rsidRPr="007A5C33">
              <w:rPr>
                <w:i/>
              </w:rPr>
              <w:t xml:space="preserve"> KOM(2010)682</w:t>
            </w:r>
          </w:p>
        </w:tc>
        <w:tc>
          <w:tcPr>
            <w:tcW w:w="2481" w:type="dxa"/>
          </w:tcPr>
          <w:p w:rsidR="00F809E2" w:rsidRPr="007A5C33" w:rsidRDefault="00F809E2" w:rsidP="00DB26D5">
            <w:pPr>
              <w:rPr>
                <w:spacing w:val="-4"/>
              </w:rPr>
            </w:pPr>
            <w:r w:rsidRPr="007A5C33">
              <w:rPr>
                <w:spacing w:val="-4"/>
              </w:rPr>
              <w:t xml:space="preserve">AU </w:t>
            </w:r>
          </w:p>
        </w:tc>
      </w:tr>
      <w:tr w:rsidR="00F809E2" w:rsidRPr="007A5C33" w:rsidTr="00DB26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09E2" w:rsidRPr="007A5C33" w:rsidRDefault="00F809E2" w:rsidP="00DB26D5">
            <w:pPr>
              <w:pStyle w:val="FlistaNrText"/>
            </w:pPr>
          </w:p>
        </w:tc>
        <w:tc>
          <w:tcPr>
            <w:tcW w:w="6237" w:type="dxa"/>
          </w:tcPr>
          <w:p w:rsidR="00F809E2" w:rsidRPr="007A5C33" w:rsidRDefault="00F809E2" w:rsidP="00DB26D5">
            <w:r w:rsidRPr="007A5C33">
              <w:t>2010/11:FPM49 Prioriteringar för EU:s energiinfrastruktur för 2020 och framåt</w:t>
            </w:r>
            <w:r w:rsidRPr="007A5C33">
              <w:rPr>
                <w:i/>
              </w:rPr>
              <w:t xml:space="preserve"> KOM(2010)677</w:t>
            </w:r>
          </w:p>
        </w:tc>
        <w:tc>
          <w:tcPr>
            <w:tcW w:w="2481" w:type="dxa"/>
          </w:tcPr>
          <w:p w:rsidR="00F809E2" w:rsidRPr="007A5C33" w:rsidRDefault="00F809E2" w:rsidP="00DB26D5">
            <w:pPr>
              <w:rPr>
                <w:spacing w:val="-4"/>
              </w:rPr>
            </w:pPr>
            <w:r w:rsidRPr="007A5C33">
              <w:rPr>
                <w:spacing w:val="-4"/>
              </w:rPr>
              <w:t xml:space="preserve">NU </w:t>
            </w:r>
          </w:p>
        </w:tc>
      </w:tr>
      <w:tr w:rsidR="00F809E2" w:rsidRPr="007A5C33" w:rsidTr="00DB26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09E2" w:rsidRPr="007A5C33" w:rsidRDefault="00F809E2" w:rsidP="00DB26D5">
            <w:pPr>
              <w:pStyle w:val="FlistaNrText"/>
            </w:pPr>
          </w:p>
        </w:tc>
        <w:tc>
          <w:tcPr>
            <w:tcW w:w="6237" w:type="dxa"/>
          </w:tcPr>
          <w:p w:rsidR="00F809E2" w:rsidRPr="007A5C33" w:rsidRDefault="00F809E2" w:rsidP="00DB26D5">
            <w:r w:rsidRPr="007A5C33">
              <w:t>2010/11:FPM50 Kommissionens arbetsprogram 2011</w:t>
            </w:r>
            <w:r w:rsidRPr="007A5C33">
              <w:rPr>
                <w:i/>
              </w:rPr>
              <w:t xml:space="preserve"> KOM(2010)623</w:t>
            </w:r>
          </w:p>
        </w:tc>
        <w:tc>
          <w:tcPr>
            <w:tcW w:w="2481" w:type="dxa"/>
          </w:tcPr>
          <w:p w:rsidR="00F809E2" w:rsidRPr="007A5C33" w:rsidRDefault="00F809E2" w:rsidP="00DB26D5">
            <w:pPr>
              <w:rPr>
                <w:spacing w:val="-4"/>
              </w:rPr>
            </w:pPr>
            <w:r w:rsidRPr="007A5C33">
              <w:rPr>
                <w:spacing w:val="-4"/>
              </w:rPr>
              <w:t xml:space="preserve">UU </w:t>
            </w:r>
          </w:p>
        </w:tc>
      </w:tr>
      <w:tr w:rsidR="004A05BD" w:rsidRPr="007A5C33" w:rsidTr="00DB26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05BD" w:rsidRPr="007A5C33" w:rsidRDefault="004A05BD" w:rsidP="00DB26D5">
            <w:pPr>
              <w:pStyle w:val="FlistaNrText"/>
            </w:pPr>
          </w:p>
        </w:tc>
        <w:tc>
          <w:tcPr>
            <w:tcW w:w="6237" w:type="dxa"/>
          </w:tcPr>
          <w:p w:rsidR="004A05BD" w:rsidRPr="007A5C33" w:rsidRDefault="004A05BD" w:rsidP="00DB26D5">
            <w:r w:rsidRPr="007A5C33">
              <w:t>2010/11:FPM51 Förslag till direktiv om hantering av använt kärnbränsle och radioaktivt avfall</w:t>
            </w:r>
            <w:r w:rsidRPr="007A5C33">
              <w:rPr>
                <w:i/>
              </w:rPr>
              <w:t xml:space="preserve"> KOM(2010)618</w:t>
            </w:r>
          </w:p>
        </w:tc>
        <w:tc>
          <w:tcPr>
            <w:tcW w:w="2481" w:type="dxa"/>
          </w:tcPr>
          <w:p w:rsidR="004A05BD" w:rsidRPr="007A5C33" w:rsidRDefault="004A05BD" w:rsidP="00DB26D5">
            <w:pPr>
              <w:rPr>
                <w:spacing w:val="-4"/>
              </w:rPr>
            </w:pPr>
            <w:r w:rsidRPr="007A5C33">
              <w:rPr>
                <w:spacing w:val="-4"/>
              </w:rPr>
              <w:t xml:space="preserve">FöU </w:t>
            </w:r>
          </w:p>
        </w:tc>
      </w:tr>
      <w:tr w:rsidR="00F809E2" w:rsidRPr="007A5C33" w:rsidTr="00DB26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09E2" w:rsidRPr="007A5C33" w:rsidRDefault="00F809E2" w:rsidP="00DB26D5">
            <w:pPr>
              <w:pStyle w:val="FlistaNrText"/>
            </w:pPr>
          </w:p>
        </w:tc>
        <w:tc>
          <w:tcPr>
            <w:tcW w:w="6237" w:type="dxa"/>
          </w:tcPr>
          <w:p w:rsidR="00F809E2" w:rsidRPr="007A5C33" w:rsidRDefault="00F809E2" w:rsidP="00DB26D5">
            <w:r w:rsidRPr="007A5C33">
              <w:t>2010/11:FPM52 Förslag till Europaparlamentets och rådets förordning om inrättandet av en utvärderingsmekanism avsedd att kontrollera tillämpningen av Schengenregelverket</w:t>
            </w:r>
            <w:r w:rsidRPr="007A5C33">
              <w:rPr>
                <w:i/>
              </w:rPr>
              <w:t xml:space="preserve"> KOM(2010)624</w:t>
            </w:r>
          </w:p>
        </w:tc>
        <w:tc>
          <w:tcPr>
            <w:tcW w:w="2481" w:type="dxa"/>
          </w:tcPr>
          <w:p w:rsidR="00F809E2" w:rsidRPr="007A5C33" w:rsidRDefault="00F809E2" w:rsidP="00DB26D5">
            <w:pPr>
              <w:rPr>
                <w:spacing w:val="-4"/>
              </w:rPr>
            </w:pPr>
            <w:r w:rsidRPr="007A5C33">
              <w:rPr>
                <w:spacing w:val="-4"/>
              </w:rPr>
              <w:t xml:space="preserve">JuU </w:t>
            </w:r>
          </w:p>
        </w:tc>
      </w:tr>
      <w:tr w:rsidR="00F809E2" w:rsidRPr="007A5C33" w:rsidTr="00DB26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09E2" w:rsidRPr="007A5C33" w:rsidRDefault="00F809E2" w:rsidP="00DB26D5">
            <w:pPr>
              <w:pStyle w:val="FlistaNrText"/>
            </w:pPr>
          </w:p>
        </w:tc>
        <w:tc>
          <w:tcPr>
            <w:tcW w:w="6237" w:type="dxa"/>
          </w:tcPr>
          <w:p w:rsidR="00F809E2" w:rsidRPr="007A5C33" w:rsidRDefault="00F809E2" w:rsidP="00DB26D5">
            <w:r w:rsidRPr="007A5C33">
              <w:t>2010/11:FPM53 Kommissionens syn på framtida sammanhållningspolitikens inriktning</w:t>
            </w:r>
            <w:r w:rsidRPr="007A5C33">
              <w:rPr>
                <w:i/>
              </w:rPr>
              <w:t xml:space="preserve"> KOM(2010)642</w:t>
            </w:r>
          </w:p>
        </w:tc>
        <w:tc>
          <w:tcPr>
            <w:tcW w:w="2481" w:type="dxa"/>
          </w:tcPr>
          <w:p w:rsidR="00F809E2" w:rsidRPr="007A5C33" w:rsidRDefault="00F809E2" w:rsidP="00DB26D5">
            <w:pPr>
              <w:rPr>
                <w:spacing w:val="-4"/>
              </w:rPr>
            </w:pPr>
            <w:r w:rsidRPr="007A5C33">
              <w:rPr>
                <w:spacing w:val="-4"/>
              </w:rPr>
              <w:t xml:space="preserve">NU </w:t>
            </w:r>
          </w:p>
        </w:tc>
      </w:tr>
      <w:tr w:rsidR="00F809E2" w:rsidRPr="007A5C33" w:rsidTr="00DB26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09E2" w:rsidRPr="007A5C33" w:rsidRDefault="00F809E2" w:rsidP="00DB26D5">
            <w:pPr>
              <w:pStyle w:val="FlistaNrText"/>
            </w:pPr>
          </w:p>
        </w:tc>
        <w:tc>
          <w:tcPr>
            <w:tcW w:w="6237" w:type="dxa"/>
          </w:tcPr>
          <w:p w:rsidR="00F809E2" w:rsidRPr="007A5C33" w:rsidRDefault="00F809E2" w:rsidP="00DB26D5">
            <w:r w:rsidRPr="007A5C33">
              <w:t>2010/11:FPM54 Ramavtal om partnerskap med Vietnam</w:t>
            </w:r>
            <w:r w:rsidRPr="007A5C33">
              <w:rPr>
                <w:i/>
              </w:rPr>
              <w:t xml:space="preserve"> KOM(2010)699</w:t>
            </w:r>
          </w:p>
        </w:tc>
        <w:tc>
          <w:tcPr>
            <w:tcW w:w="2481" w:type="dxa"/>
          </w:tcPr>
          <w:p w:rsidR="00F809E2" w:rsidRPr="007A5C33" w:rsidRDefault="00F809E2" w:rsidP="00DB26D5">
            <w:pPr>
              <w:rPr>
                <w:spacing w:val="-4"/>
              </w:rPr>
            </w:pPr>
            <w:r w:rsidRPr="007A5C33">
              <w:rPr>
                <w:spacing w:val="-4"/>
              </w:rPr>
              <w:t xml:space="preserve">UU </w:t>
            </w:r>
          </w:p>
        </w:tc>
      </w:tr>
      <w:tr w:rsidR="00F809E2" w:rsidRPr="007A5C33" w:rsidTr="00DB26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09E2" w:rsidRPr="007A5C33" w:rsidRDefault="00F809E2" w:rsidP="00DB26D5">
            <w:pPr>
              <w:pStyle w:val="FlistaNrText"/>
            </w:pPr>
          </w:p>
        </w:tc>
        <w:tc>
          <w:tcPr>
            <w:tcW w:w="6237" w:type="dxa"/>
          </w:tcPr>
          <w:p w:rsidR="00F809E2" w:rsidRPr="007A5C33" w:rsidRDefault="00F809E2" w:rsidP="00DB26D5">
            <w:r w:rsidRPr="007A5C33">
              <w:t>2010/11:FPM55 Meddelande med översikt av informationshanteringen inom området för frihet, säkerhet och rättvisa</w:t>
            </w:r>
            <w:r w:rsidRPr="007A5C33">
              <w:rPr>
                <w:i/>
              </w:rPr>
              <w:t xml:space="preserve"> KOM(2010)385</w:t>
            </w:r>
          </w:p>
        </w:tc>
        <w:tc>
          <w:tcPr>
            <w:tcW w:w="2481" w:type="dxa"/>
          </w:tcPr>
          <w:p w:rsidR="00F809E2" w:rsidRPr="007A5C33" w:rsidRDefault="00F809E2" w:rsidP="00DB26D5">
            <w:pPr>
              <w:rPr>
                <w:spacing w:val="-4"/>
              </w:rPr>
            </w:pPr>
            <w:r w:rsidRPr="007A5C33">
              <w:rPr>
                <w:spacing w:val="-4"/>
              </w:rPr>
              <w:t xml:space="preserve">JuU </w:t>
            </w:r>
          </w:p>
        </w:tc>
      </w:tr>
      <w:tr w:rsidR="00F809E2" w:rsidRPr="007A5C33" w:rsidTr="00DB26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09E2" w:rsidRPr="007A5C33" w:rsidRDefault="00F809E2" w:rsidP="00DB26D5">
            <w:pPr>
              <w:pStyle w:val="FlistaNrText"/>
            </w:pPr>
          </w:p>
        </w:tc>
        <w:tc>
          <w:tcPr>
            <w:tcW w:w="6237" w:type="dxa"/>
          </w:tcPr>
          <w:p w:rsidR="00F809E2" w:rsidRPr="007A5C33" w:rsidRDefault="00F809E2" w:rsidP="00DB26D5">
            <w:r w:rsidRPr="007A5C33">
              <w:t>2010/11:FPM56 EU:s strategi för den inre säkerheten i praktiken</w:t>
            </w:r>
            <w:r w:rsidRPr="007A5C33">
              <w:rPr>
                <w:i/>
              </w:rPr>
              <w:t xml:space="preserve"> KOM(2010)673</w:t>
            </w:r>
          </w:p>
        </w:tc>
        <w:tc>
          <w:tcPr>
            <w:tcW w:w="2481" w:type="dxa"/>
          </w:tcPr>
          <w:p w:rsidR="00F809E2" w:rsidRPr="007A5C33" w:rsidRDefault="00F809E2" w:rsidP="00DB26D5">
            <w:pPr>
              <w:rPr>
                <w:spacing w:val="-4"/>
              </w:rPr>
            </w:pPr>
            <w:r w:rsidRPr="007A5C33">
              <w:rPr>
                <w:spacing w:val="-4"/>
              </w:rPr>
              <w:t xml:space="preserve">JuU </w:t>
            </w:r>
          </w:p>
        </w:tc>
      </w:tr>
    </w:tbl>
    <w:p w:rsidR="00F809E2" w:rsidRPr="007A5C33" w:rsidRDefault="00F809E2" w:rsidP="003675A0">
      <w:pPr>
        <w:pStyle w:val="Blankrad"/>
      </w:pPr>
      <w:r w:rsidRPr="007A5C33">
        <w:t>     </w:t>
      </w:r>
    </w:p>
    <w:p w:rsidR="00CC3CF6" w:rsidRPr="007A5C33" w:rsidRDefault="00F809E2" w:rsidP="003675A0">
      <w:pPr>
        <w:pStyle w:val="Blankrad"/>
      </w:pPr>
      <w:bookmarkStart w:id="7" w:name="Start"/>
      <w:bookmarkEnd w:id="7"/>
      <w:r w:rsidRPr="007A5C3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A5C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A5C33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A5C33" w:rsidRDefault="006E04A4" w:rsidP="00D016E9">
            <w:pPr>
              <w:pStyle w:val="StreckMitten"/>
            </w:pPr>
            <w:r w:rsidRPr="007A5C33">
              <w:tab/>
            </w:r>
            <w:r w:rsidRPr="007A5C33">
              <w:tab/>
            </w:r>
          </w:p>
        </w:tc>
      </w:tr>
    </w:tbl>
    <w:p w:rsidR="006E04A4" w:rsidRPr="007A5C33" w:rsidRDefault="006E04A4" w:rsidP="003675A0">
      <w:pPr>
        <w:pStyle w:val="Blankrad"/>
      </w:pPr>
    </w:p>
    <w:sectPr w:rsidR="006E04A4" w:rsidRPr="007A5C3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26D5" w:rsidRPr="007A5C33" w:rsidRDefault="00DB26D5">
      <w:r w:rsidRPr="007A5C33">
        <w:separator/>
      </w:r>
    </w:p>
  </w:endnote>
  <w:endnote w:type="continuationSeparator" w:id="0">
    <w:p w:rsidR="00DB26D5" w:rsidRPr="007A5C33" w:rsidRDefault="00DB26D5">
      <w:r w:rsidRPr="007A5C3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176C" w:rsidRPr="007A5C33" w:rsidRDefault="009B176C">
    <w:pPr>
      <w:pStyle w:val="Sidhuvud"/>
      <w:jc w:val="center"/>
    </w:pPr>
    <w:r w:rsidRPr="007A5C33">
      <w:fldChar w:fldCharType="begin" w:fldLock="1"/>
    </w:r>
    <w:r w:rsidRPr="007A5C33">
      <w:instrText xml:space="preserve"> PAGE </w:instrText>
    </w:r>
    <w:r w:rsidRPr="007A5C33">
      <w:fldChar w:fldCharType="separate"/>
    </w:r>
    <w:r w:rsidR="000D022F" w:rsidRPr="007A5C33">
      <w:t>3</w:t>
    </w:r>
    <w:r w:rsidRPr="007A5C33">
      <w:fldChar w:fldCharType="end"/>
    </w:r>
    <w:r w:rsidRPr="007A5C33">
      <w:t xml:space="preserve"> (</w:t>
    </w:r>
    <w:r w:rsidRPr="007A5C33">
      <w:fldChar w:fldCharType="begin" w:fldLock="1"/>
    </w:r>
    <w:r w:rsidRPr="007A5C33">
      <w:instrText xml:space="preserve"> NUMPAGES </w:instrText>
    </w:r>
    <w:r w:rsidRPr="007A5C33">
      <w:fldChar w:fldCharType="separate"/>
    </w:r>
    <w:r w:rsidR="000D022F" w:rsidRPr="007A5C33">
      <w:t>3</w:t>
    </w:r>
    <w:r w:rsidRPr="007A5C33">
      <w:fldChar w:fldCharType="end"/>
    </w:r>
    <w:r w:rsidRPr="007A5C33">
      <w:t>)</w:t>
    </w:r>
  </w:p>
  <w:p w:rsidR="009B176C" w:rsidRPr="007A5C33" w:rsidRDefault="009B176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176C" w:rsidRPr="007A5C33" w:rsidRDefault="009B176C">
    <w:pPr>
      <w:pStyle w:val="Sidhuvud"/>
      <w:jc w:val="center"/>
    </w:pPr>
    <w:r w:rsidRPr="007A5C33">
      <w:fldChar w:fldCharType="begin" w:fldLock="1"/>
    </w:r>
    <w:r w:rsidRPr="007A5C33">
      <w:instrText xml:space="preserve"> PAGE </w:instrText>
    </w:r>
    <w:r w:rsidRPr="007A5C33">
      <w:fldChar w:fldCharType="separate"/>
    </w:r>
    <w:r w:rsidR="000D022F" w:rsidRPr="007A5C33">
      <w:t>1</w:t>
    </w:r>
    <w:r w:rsidRPr="007A5C33">
      <w:fldChar w:fldCharType="end"/>
    </w:r>
    <w:r w:rsidRPr="007A5C33">
      <w:t xml:space="preserve"> (</w:t>
    </w:r>
    <w:r w:rsidRPr="007A5C33">
      <w:fldChar w:fldCharType="begin" w:fldLock="1"/>
    </w:r>
    <w:r w:rsidRPr="007A5C33">
      <w:instrText xml:space="preserve"> NUMPAGES </w:instrText>
    </w:r>
    <w:r w:rsidRPr="007A5C33">
      <w:fldChar w:fldCharType="separate"/>
    </w:r>
    <w:r w:rsidR="000D022F" w:rsidRPr="007A5C33">
      <w:t>3</w:t>
    </w:r>
    <w:r w:rsidRPr="007A5C33">
      <w:fldChar w:fldCharType="end"/>
    </w:r>
    <w:r w:rsidRPr="007A5C33">
      <w:t>)</w:t>
    </w:r>
  </w:p>
  <w:p w:rsidR="009B176C" w:rsidRPr="007A5C33" w:rsidRDefault="009B17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26D5" w:rsidRPr="007A5C33" w:rsidRDefault="00DB26D5">
      <w:r w:rsidRPr="007A5C33">
        <w:separator/>
      </w:r>
    </w:p>
  </w:footnote>
  <w:footnote w:type="continuationSeparator" w:id="0">
    <w:p w:rsidR="00DB26D5" w:rsidRPr="007A5C33" w:rsidRDefault="00DB26D5">
      <w:r w:rsidRPr="007A5C3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176C" w:rsidRPr="007A5C33" w:rsidRDefault="009B176C">
    <w:pPr>
      <w:pStyle w:val="Sidhuvud"/>
      <w:tabs>
        <w:tab w:val="clear" w:pos="4536"/>
      </w:tabs>
    </w:pPr>
    <w:r w:rsidRPr="007A5C33">
      <w:fldChar w:fldCharType="begin" w:fldLock="1"/>
    </w:r>
    <w:r w:rsidRPr="007A5C33">
      <w:instrText xml:space="preserve"> DOCPROPERTY "DocumentDate" </w:instrText>
    </w:r>
    <w:r w:rsidRPr="007A5C33">
      <w:fldChar w:fldCharType="separate"/>
    </w:r>
    <w:r w:rsidRPr="007A5C33">
      <w:t>Tisdagen den 18 januari 2011</w:t>
    </w:r>
    <w:r w:rsidRPr="007A5C33">
      <w:fldChar w:fldCharType="end"/>
    </w:r>
    <w:r w:rsidRPr="007A5C33">
      <w:tab/>
    </w:r>
  </w:p>
  <w:p w:rsidR="009B176C" w:rsidRPr="007A5C33" w:rsidRDefault="009B176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A5C33">
      <w:rPr>
        <w:sz w:val="12"/>
      </w:rPr>
      <w:tab/>
    </w:r>
  </w:p>
  <w:p w:rsidR="009B176C" w:rsidRPr="007A5C33" w:rsidRDefault="009B176C"/>
  <w:p w:rsidR="009B176C" w:rsidRPr="007A5C33" w:rsidRDefault="009B176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176C" w:rsidRPr="007A5C33" w:rsidRDefault="007A5C3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A5C3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B176C" w:rsidRPr="007A5C33" w:rsidRDefault="009B176C">
    <w:pPr>
      <w:pStyle w:val="Dokumentrubrik"/>
      <w:spacing w:after="360"/>
    </w:pPr>
    <w:r w:rsidRPr="007A5C33">
      <w:t>Föredragningslista</w:t>
    </w:r>
  </w:p>
  <w:p w:rsidR="009B176C" w:rsidRPr="007A5C33" w:rsidRDefault="009B17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01711863">
    <w:abstractNumId w:val="5"/>
  </w:num>
  <w:num w:numId="2" w16cid:durableId="1205212811">
    <w:abstractNumId w:val="2"/>
  </w:num>
  <w:num w:numId="3" w16cid:durableId="2111469050">
    <w:abstractNumId w:val="4"/>
  </w:num>
  <w:num w:numId="4" w16cid:durableId="1443525944">
    <w:abstractNumId w:val="1"/>
  </w:num>
  <w:num w:numId="5" w16cid:durableId="707921123">
    <w:abstractNumId w:val="0"/>
  </w:num>
  <w:num w:numId="6" w16cid:durableId="480003547">
    <w:abstractNumId w:val="3"/>
  </w:num>
  <w:num w:numId="7" w16cid:durableId="773945061">
    <w:abstractNumId w:val="3"/>
  </w:num>
  <w:num w:numId="8" w16cid:durableId="106507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97565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22F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00AE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31AE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49E6"/>
    <w:rsid w:val="004A05BD"/>
    <w:rsid w:val="004A4E8A"/>
    <w:rsid w:val="004B04E9"/>
    <w:rsid w:val="004B06DE"/>
    <w:rsid w:val="004B0FE1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4164"/>
    <w:rsid w:val="00527322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3D35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C3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96B68"/>
    <w:rsid w:val="00897565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4B12"/>
    <w:rsid w:val="0091595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176C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1740C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4840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185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098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47FFD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3CF6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6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28FC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09E2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342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EAD8E45-4853-49CF-B2BD-A3F41712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C47FFD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420</Words>
  <Characters>2844</Characters>
  <Application>Microsoft Office Word</Application>
  <DocSecurity>4</DocSecurity>
  <Lines>189</Lines>
  <Paragraphs>125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/>
  <cp:lastModifiedBy>Lars Brink</cp:lastModifiedBy>
  <cp:revision>2</cp:revision>
  <cp:lastPrinted>2011-01-17T14:46:00Z</cp:lastPrinted>
  <dcterms:created xsi:type="dcterms:W3CDTF">2025-12-18T03:28:00Z</dcterms:created>
  <dcterms:modified xsi:type="dcterms:W3CDTF">2025-12-18T03:28:00Z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18 januari 2011</vt:lpwstr>
  </property>
  <property fmtid="{D5CDD505-2E9C-101B-9397-08002B2CF9AE}" pid="3" name="DocumentNumber">
    <vt:lpwstr>42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2011-01-18</vt:lpwstr>
  </property>
  <property fmtid="{D5CDD505-2E9C-101B-9397-08002B2CF9AE}" pid="7" name="DatumAvgörande">
    <vt:lpwstr>2011-01-18</vt:lpwstr>
  </property>
</Properties>
</file>