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D692" w14:textId="77777777" w:rsidR="00F04F83" w:rsidRPr="00631228" w:rsidRDefault="00F04F83" w:rsidP="00C8222F">
      <w:pPr>
        <w:pStyle w:val="Datum"/>
      </w:pPr>
      <w:bookmarkStart w:id="0" w:name="DocumentDate"/>
      <w:r w:rsidRPr="00631228">
        <w:t>Onsdagen den 10 juni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3004D" w14:paraId="5DF3D697" w14:textId="77777777" w:rsidTr="00BE4728">
        <w:trPr>
          <w:cantSplit/>
        </w:trPr>
        <w:tc>
          <w:tcPr>
            <w:tcW w:w="454" w:type="dxa"/>
          </w:tcPr>
          <w:p w14:paraId="5DF3D693" w14:textId="77777777" w:rsidR="00F04F83" w:rsidRPr="00631228" w:rsidRDefault="00F04F8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DF3D694" w14:textId="77777777" w:rsidR="00F04F83" w:rsidRPr="00631228" w:rsidRDefault="00F04F8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DF3D695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F3D696" w14:textId="77777777" w:rsidR="00F04F83" w:rsidRPr="00631228" w:rsidRDefault="00F04F83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13004D" w14:paraId="5DF3D69C" w14:textId="77777777" w:rsidTr="00BE4728">
        <w:trPr>
          <w:cantSplit/>
        </w:trPr>
        <w:tc>
          <w:tcPr>
            <w:tcW w:w="454" w:type="dxa"/>
          </w:tcPr>
          <w:p w14:paraId="5DF3D698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F3D699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DF3D69A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F3D69B" w14:textId="77777777" w:rsidR="00F04F83" w:rsidRPr="00631228" w:rsidRDefault="00F04F8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3004D" w14:paraId="5DF3D6A1" w14:textId="77777777" w:rsidTr="00BE4728">
        <w:trPr>
          <w:cantSplit/>
        </w:trPr>
        <w:tc>
          <w:tcPr>
            <w:tcW w:w="454" w:type="dxa"/>
          </w:tcPr>
          <w:p w14:paraId="5DF3D69D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F3D69E" w14:textId="77777777" w:rsidR="00F04F83" w:rsidRPr="00631228" w:rsidRDefault="00F04F8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DF3D69F" w14:textId="77777777" w:rsidR="00F04F83" w:rsidRPr="00631228" w:rsidRDefault="00F04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F3D6A0" w14:textId="77777777" w:rsidR="00F04F83" w:rsidRPr="00631228" w:rsidRDefault="00F04F8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DF3D6A2" w14:textId="77777777" w:rsidR="00F04F83" w:rsidRDefault="00F04F8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13004D" w14:paraId="5DF3D6A7" w14:textId="77777777" w:rsidTr="00E54FD7">
        <w:tc>
          <w:tcPr>
            <w:tcW w:w="538" w:type="dxa"/>
            <w:gridSpan w:val="2"/>
            <w:vAlign w:val="bottom"/>
          </w:tcPr>
          <w:p w14:paraId="5DF3D6A3" w14:textId="77777777" w:rsidR="00F04F83" w:rsidRPr="006F2BC3" w:rsidRDefault="00F04F83" w:rsidP="006F2BC3">
            <w:r w:rsidRPr="006F2BC3">
              <w:t>Nr</w:t>
            </w:r>
          </w:p>
        </w:tc>
        <w:tc>
          <w:tcPr>
            <w:tcW w:w="5848" w:type="dxa"/>
            <w:gridSpan w:val="6"/>
            <w:vAlign w:val="bottom"/>
          </w:tcPr>
          <w:p w14:paraId="5DF3D6A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344" w:type="dxa"/>
            <w:gridSpan w:val="3"/>
            <w:vAlign w:val="bottom"/>
          </w:tcPr>
          <w:p w14:paraId="5DF3D6A5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470" w:type="dxa"/>
            <w:gridSpan w:val="4"/>
            <w:vAlign w:val="bottom"/>
          </w:tcPr>
          <w:p w14:paraId="5DF3D6A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6AC" w14:textId="77777777" w:rsidTr="00E54FD7">
        <w:tc>
          <w:tcPr>
            <w:tcW w:w="538" w:type="dxa"/>
            <w:gridSpan w:val="2"/>
          </w:tcPr>
          <w:p w14:paraId="5DF3D6A8" w14:textId="77777777" w:rsidR="00F04F83" w:rsidRPr="006F2BC3" w:rsidRDefault="00F04F8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848" w:type="dxa"/>
            <w:gridSpan w:val="6"/>
            <w:vAlign w:val="bottom"/>
          </w:tcPr>
          <w:p w14:paraId="5DF3D6A9" w14:textId="77777777" w:rsidR="00F04F83" w:rsidRPr="006F2BC3" w:rsidRDefault="00F04F83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344" w:type="dxa"/>
            <w:gridSpan w:val="3"/>
            <w:vAlign w:val="bottom"/>
          </w:tcPr>
          <w:p w14:paraId="5DF3D6AA" w14:textId="77777777" w:rsidR="00F04F83" w:rsidRPr="006F2BC3" w:rsidRDefault="00F04F83" w:rsidP="006F2BC3"/>
        </w:tc>
        <w:tc>
          <w:tcPr>
            <w:tcW w:w="1470" w:type="dxa"/>
            <w:gridSpan w:val="4"/>
            <w:vAlign w:val="bottom"/>
          </w:tcPr>
          <w:p w14:paraId="5DF3D6AB" w14:textId="77777777" w:rsidR="00F04F83" w:rsidRPr="006F2BC3" w:rsidRDefault="00F04F83" w:rsidP="006F2BC3"/>
        </w:tc>
      </w:tr>
      <w:tr w:rsidR="0013004D" w14:paraId="5DF3D6AF" w14:textId="77777777" w:rsidTr="00E54FD7">
        <w:tc>
          <w:tcPr>
            <w:tcW w:w="538" w:type="dxa"/>
            <w:gridSpan w:val="2"/>
            <w:vAlign w:val="bottom"/>
          </w:tcPr>
          <w:p w14:paraId="5DF3D6AD" w14:textId="77777777" w:rsidR="00F04F83" w:rsidRPr="006F2BC3" w:rsidRDefault="00F04F83" w:rsidP="006F2BC3"/>
        </w:tc>
        <w:tc>
          <w:tcPr>
            <w:tcW w:w="8662" w:type="dxa"/>
            <w:gridSpan w:val="13"/>
            <w:vAlign w:val="bottom"/>
          </w:tcPr>
          <w:p w14:paraId="5DF3D6AE" w14:textId="77777777" w:rsidR="00F04F83" w:rsidRPr="006F2BC3" w:rsidRDefault="00F04F83" w:rsidP="006F2BC3">
            <w:pPr>
              <w:pStyle w:val="UnderrubrikLgtPlacerad"/>
            </w:pPr>
            <w:r>
              <w:t>Debattregler</w:t>
            </w:r>
          </w:p>
        </w:tc>
      </w:tr>
      <w:tr w:rsidR="0013004D" w14:paraId="5DF3D6B2" w14:textId="77777777" w:rsidTr="00E54FD7">
        <w:tc>
          <w:tcPr>
            <w:tcW w:w="538" w:type="dxa"/>
            <w:gridSpan w:val="2"/>
            <w:vAlign w:val="bottom"/>
          </w:tcPr>
          <w:p w14:paraId="5DF3D6B0" w14:textId="77777777" w:rsidR="00F04F83" w:rsidRPr="006F2BC3" w:rsidRDefault="00F04F83" w:rsidP="006F2BC3"/>
        </w:tc>
        <w:tc>
          <w:tcPr>
            <w:tcW w:w="8662" w:type="dxa"/>
            <w:gridSpan w:val="13"/>
            <w:vAlign w:val="bottom"/>
          </w:tcPr>
          <w:p w14:paraId="5DF3D6B1" w14:textId="77777777" w:rsidR="00F04F83" w:rsidRPr="006F2BC3" w:rsidRDefault="00F04F83" w:rsidP="006F2BC3">
            <w:pPr>
              <w:pStyle w:val="Debattregler"/>
            </w:pPr>
            <w: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</w:t>
            </w:r>
            <w:r>
              <w:t>er duell). Anförandena hålls i talarstolen på podiet och replikerna tas i talarstolarna framför podiet.</w:t>
            </w:r>
          </w:p>
        </w:tc>
      </w:tr>
      <w:tr w:rsidR="0013004D" w14:paraId="5DF3D6B5" w14:textId="77777777" w:rsidTr="00E54FD7">
        <w:tc>
          <w:tcPr>
            <w:tcW w:w="538" w:type="dxa"/>
            <w:gridSpan w:val="2"/>
            <w:vAlign w:val="bottom"/>
          </w:tcPr>
          <w:p w14:paraId="5DF3D6B3" w14:textId="77777777" w:rsidR="00F04F83" w:rsidRPr="006F2BC3" w:rsidRDefault="00F04F83" w:rsidP="006F2BC3">
            <w:pPr>
              <w:pStyle w:val="Debattregler"/>
            </w:pPr>
          </w:p>
        </w:tc>
        <w:tc>
          <w:tcPr>
            <w:tcW w:w="8662" w:type="dxa"/>
            <w:gridSpan w:val="13"/>
            <w:vAlign w:val="bottom"/>
          </w:tcPr>
          <w:p w14:paraId="5DF3D6B4" w14:textId="77777777" w:rsidR="00F04F83" w:rsidRPr="006F2BC3" w:rsidRDefault="00F04F8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13004D" w14:paraId="5DF3D6BB" w14:textId="77777777" w:rsidTr="00E54FD7">
        <w:trPr>
          <w:trHeight w:hRule="exact" w:val="1000"/>
        </w:trPr>
        <w:tc>
          <w:tcPr>
            <w:tcW w:w="538" w:type="dxa"/>
            <w:gridSpan w:val="2"/>
            <w:vAlign w:val="bottom"/>
          </w:tcPr>
          <w:p w14:paraId="5DF3D6B6" w14:textId="77777777" w:rsidR="00F04F83" w:rsidRPr="006F2BC3" w:rsidRDefault="00F04F83" w:rsidP="006F2BC3">
            <w:pPr>
              <w:pStyle w:val="Spaltrubrikverst"/>
            </w:pPr>
          </w:p>
        </w:tc>
        <w:tc>
          <w:tcPr>
            <w:tcW w:w="538" w:type="dxa"/>
            <w:gridSpan w:val="2"/>
            <w:vAlign w:val="bottom"/>
          </w:tcPr>
          <w:p w14:paraId="5DF3D6B7" w14:textId="77777777" w:rsidR="00F04F83" w:rsidRPr="006F2BC3" w:rsidRDefault="00F04F8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5DF3D6B8" w14:textId="77777777" w:rsidR="00F04F83" w:rsidRPr="006F2BC3" w:rsidRDefault="00F04F83" w:rsidP="006F2BC3">
            <w:pPr>
              <w:pStyle w:val="Spaltrubrikverst"/>
            </w:pP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6B9" w14:textId="77777777" w:rsidR="00F04F83" w:rsidRPr="006F2BC3" w:rsidRDefault="00F04F83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6BA" w14:textId="77777777" w:rsidR="00F04F83" w:rsidRPr="006F2BC3" w:rsidRDefault="00F04F83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13004D" w14:paraId="5DF3D6C1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B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BD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BE" w14:textId="77777777" w:rsidR="00F04F83" w:rsidRPr="006F2BC3" w:rsidRDefault="00F04F83" w:rsidP="006F2BC3">
            <w:r w:rsidRPr="006F2BC3">
              <w:t>Statsminister Ulf Kristersson (M)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BF" w14:textId="77777777" w:rsidR="00F04F83" w:rsidRPr="006F2BC3" w:rsidRDefault="00F04F8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0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C7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2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3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4" w14:textId="77777777" w:rsidR="00F04F83" w:rsidRPr="006F2BC3" w:rsidRDefault="00F04F83" w:rsidP="006F2BC3">
            <w:r w:rsidRPr="006F2BC3">
              <w:t>Magdalena Andersson (S)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5" w14:textId="77777777" w:rsidR="00F04F83" w:rsidRPr="006F2BC3" w:rsidRDefault="00F04F8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6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CD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8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9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A" w14:textId="77777777" w:rsidR="00F04F83" w:rsidRPr="006F2BC3" w:rsidRDefault="00F04F83" w:rsidP="006F2BC3">
            <w:r w:rsidRPr="006F2BC3">
              <w:t>Jimmie Åkesson (SD)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B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C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D3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E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CF" w14:textId="77777777" w:rsidR="00F04F83" w:rsidRPr="006F2BC3" w:rsidRDefault="00F04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0" w14:textId="77777777" w:rsidR="00F04F83" w:rsidRPr="006F2BC3" w:rsidRDefault="00F04F83" w:rsidP="006F2BC3">
            <w:r w:rsidRPr="006F2BC3">
              <w:t>Nooshi Dadgostar (V)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1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2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D9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5" w14:textId="77777777" w:rsidR="00F04F83" w:rsidRPr="006F2BC3" w:rsidRDefault="00F04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6" w14:textId="77777777" w:rsidR="00F04F83" w:rsidRPr="006F2BC3" w:rsidRDefault="00F04F83" w:rsidP="006F2BC3">
            <w:r w:rsidRPr="006F2BC3">
              <w:t>Elisabeth Thand Ringqvist (C)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7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8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DF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B" w14:textId="77777777" w:rsidR="00F04F83" w:rsidRPr="006F2BC3" w:rsidRDefault="00F04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C" w14:textId="77777777" w:rsidR="00F04F83" w:rsidRPr="006F2BC3" w:rsidRDefault="00F04F83" w:rsidP="006F2BC3">
            <w:r w:rsidRPr="006F2BC3">
              <w:t>Ebba Busch (KD)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D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DE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E5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0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1" w14:textId="77777777" w:rsidR="00F04F83" w:rsidRPr="006F2BC3" w:rsidRDefault="00F04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2" w14:textId="77777777" w:rsidR="00F04F83" w:rsidRPr="006F2BC3" w:rsidRDefault="00F04F83" w:rsidP="006F2BC3">
            <w:r w:rsidRPr="006F2BC3">
              <w:t>Daniel Helldén (MP)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3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4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EB" w14:textId="77777777" w:rsidTr="00E54FD7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6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7" w14:textId="77777777" w:rsidR="00F04F83" w:rsidRPr="006F2BC3" w:rsidRDefault="00F04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8" w14:textId="77777777" w:rsidR="00F04F83" w:rsidRPr="006F2BC3" w:rsidRDefault="00F04F83" w:rsidP="006F2BC3">
            <w:r w:rsidRPr="006F2BC3">
              <w:t>Simona Mohamsson (L)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9" w14:textId="77777777" w:rsidR="00F04F83" w:rsidRPr="006F2BC3" w:rsidRDefault="00F04F8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A" w14:textId="77777777" w:rsidR="00F04F83" w:rsidRPr="006F2BC3" w:rsidRDefault="00F04F83" w:rsidP="006F2BC3">
            <w:pPr>
              <w:pStyle w:val="TalartidCentrerad"/>
            </w:pPr>
            <w:r w:rsidRPr="006F2BC3">
              <w:t>2</w:t>
            </w:r>
          </w:p>
        </w:tc>
      </w:tr>
      <w:tr w:rsidR="0013004D" w14:paraId="5DF3D6EE" w14:textId="77777777" w:rsidTr="00E54FD7"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8662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D" w14:textId="77777777" w:rsidR="00F04F83" w:rsidRPr="006F2BC3" w:rsidRDefault="00F04F8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13004D" w14:paraId="5DF3D6F3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EF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0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1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E54FD7" w14:paraId="6E8D54D0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8EF6EE7" w14:textId="77777777" w:rsidR="00E54FD7" w:rsidRPr="006F2BC3" w:rsidRDefault="00E54FD7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47E4BE5" w14:textId="77777777" w:rsidR="00E54FD7" w:rsidRPr="006F2BC3" w:rsidRDefault="00E54FD7" w:rsidP="006F2BC3"/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C32379A" w14:textId="77777777" w:rsidR="00E54FD7" w:rsidRPr="006F2BC3" w:rsidRDefault="00E54FD7" w:rsidP="006F2BC3"/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D8BFD9E" w14:textId="77777777" w:rsidR="00E54FD7" w:rsidRPr="006F2BC3" w:rsidRDefault="00E54FD7" w:rsidP="006F2BC3"/>
        </w:tc>
      </w:tr>
      <w:tr w:rsidR="0013004D" w14:paraId="5DF3D6F8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6F4" w14:textId="77777777" w:rsidR="00F04F83" w:rsidRPr="006F2BC3" w:rsidRDefault="00F04F83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5" w14:textId="77777777" w:rsidR="00F04F83" w:rsidRPr="006F2BC3" w:rsidRDefault="00F04F83" w:rsidP="006F2BC3">
            <w:pPr>
              <w:pStyle w:val="renderubrik"/>
            </w:pPr>
            <w:r>
              <w:t>Utrikesutskottets betänkande UU17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6" w14:textId="77777777" w:rsidR="00F04F83" w:rsidRPr="006F2BC3" w:rsidRDefault="00F04F83" w:rsidP="006F2BC3"/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7" w14:textId="77777777" w:rsidR="00F04F83" w:rsidRPr="006F2BC3" w:rsidRDefault="00F04F83" w:rsidP="006F2BC3"/>
        </w:tc>
      </w:tr>
      <w:tr w:rsidR="0013004D" w14:paraId="5DF3D6FD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9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A" w14:textId="77777777" w:rsidR="00F04F83" w:rsidRPr="006F2BC3" w:rsidRDefault="00F04F83" w:rsidP="006F2BC3">
            <w:pPr>
              <w:pStyle w:val="Underrubrik"/>
            </w:pPr>
            <w:r>
              <w:t>Humanitärt bistånd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B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03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E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6FF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0" w14:textId="77777777" w:rsidR="00F04F83" w:rsidRPr="006F2BC3" w:rsidRDefault="00F04F83" w:rsidP="006F2BC3">
            <w:r w:rsidRPr="006F2BC3">
              <w:t>Aron Emilsson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1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0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5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6" w14:textId="77777777" w:rsidR="00F04F83" w:rsidRPr="006F2BC3" w:rsidRDefault="00F04F83" w:rsidP="006F2BC3">
            <w:r w:rsidRPr="006F2BC3">
              <w:t>Olle Thorell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7" w14:textId="77777777" w:rsidR="00F04F83" w:rsidRPr="006F2BC3" w:rsidRDefault="00F04F8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0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B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C" w14:textId="77777777" w:rsidR="00F04F83" w:rsidRPr="006F2BC3" w:rsidRDefault="00F04F83" w:rsidP="006F2BC3">
            <w:r w:rsidRPr="006F2BC3">
              <w:t>Magdalena Thuresson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D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0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15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0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1" w14:textId="77777777" w:rsidR="00F04F83" w:rsidRPr="006F2BC3" w:rsidRDefault="00F04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2" w14:textId="77777777" w:rsidR="00F04F83" w:rsidRPr="006F2BC3" w:rsidRDefault="00F04F83" w:rsidP="006F2BC3">
            <w:r w:rsidRPr="006F2BC3">
              <w:t>Lotta Johnsson Fornarve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3" w14:textId="77777777" w:rsidR="00F04F83" w:rsidRPr="006F2BC3" w:rsidRDefault="00F04F8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1B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6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7" w14:textId="77777777" w:rsidR="00F04F83" w:rsidRPr="006F2BC3" w:rsidRDefault="00F04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8" w14:textId="77777777" w:rsidR="00F04F83" w:rsidRPr="006F2BC3" w:rsidRDefault="00F04F83" w:rsidP="006F2BC3">
            <w:r w:rsidRPr="006F2BC3">
              <w:t>Gudrun Brunegård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9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21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D" w14:textId="77777777" w:rsidR="00F04F83" w:rsidRPr="006F2BC3" w:rsidRDefault="00F04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E" w14:textId="77777777" w:rsidR="00F04F83" w:rsidRPr="006F2BC3" w:rsidRDefault="00F04F83" w:rsidP="006F2BC3">
            <w:r w:rsidRPr="006F2BC3">
              <w:t>Kerstin Lundgren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1F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27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2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3" w14:textId="77777777" w:rsidR="00F04F83" w:rsidRPr="006F2BC3" w:rsidRDefault="00F04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4" w14:textId="77777777" w:rsidR="00F04F83" w:rsidRPr="006F2BC3" w:rsidRDefault="00F04F83" w:rsidP="006F2BC3">
            <w:r w:rsidRPr="006F2BC3">
              <w:t>Fredrik Malm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5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2D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8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9" w14:textId="77777777" w:rsidR="00F04F83" w:rsidRPr="006F2BC3" w:rsidRDefault="00F04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A" w14:textId="77777777" w:rsidR="00F04F83" w:rsidRPr="006F2BC3" w:rsidRDefault="00F04F83" w:rsidP="006F2BC3">
            <w:r w:rsidRPr="006F2BC3">
              <w:t>Jacob Risberg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B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33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2F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1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2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39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5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7" w14:textId="77777777" w:rsidR="00F04F83" w:rsidRPr="006F2BC3" w:rsidRDefault="00F04F83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8" w14:textId="77777777" w:rsidR="00F04F83" w:rsidRPr="006F2BC3" w:rsidRDefault="00F04F83" w:rsidP="006F2BC3">
            <w:pPr>
              <w:pStyle w:val="TalartidSumma"/>
            </w:pPr>
            <w:r w:rsidRPr="006F2BC3">
              <w:t>1.08</w:t>
            </w:r>
          </w:p>
        </w:tc>
      </w:tr>
      <w:tr w:rsidR="0013004D" w14:paraId="5DF3D73E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3A" w14:textId="77777777" w:rsidR="00F04F83" w:rsidRPr="006F2BC3" w:rsidRDefault="00F04F8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B" w14:textId="77777777" w:rsidR="00F04F83" w:rsidRPr="006F2BC3" w:rsidRDefault="00F04F83" w:rsidP="006F2BC3">
            <w:pPr>
              <w:pStyle w:val="renderubrik"/>
            </w:pPr>
            <w:r>
              <w:t>Utrikesutskottets betänkande UU22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C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D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43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3F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0" w14:textId="77777777" w:rsidR="00F04F83" w:rsidRPr="006F2BC3" w:rsidRDefault="00F04F83" w:rsidP="006F2BC3">
            <w:pPr>
              <w:pStyle w:val="Underrubrik"/>
            </w:pPr>
            <w:r>
              <w:t>Avtal om fördjupat partnerskap och samarbete mellan Europeiska unionen och dess medlemsstater, å ena sidan, och Republiken Uzbekistan, å andra sidan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1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4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5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6" w14:textId="77777777" w:rsidR="00F04F83" w:rsidRPr="006F2BC3" w:rsidRDefault="00F04F83" w:rsidP="006F2BC3">
            <w:r w:rsidRPr="006F2BC3">
              <w:t>Margareta Cederfelt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7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4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B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C" w14:textId="77777777" w:rsidR="00F04F83" w:rsidRPr="006F2BC3" w:rsidRDefault="00F04F83" w:rsidP="006F2BC3">
            <w:r w:rsidRPr="006F2BC3">
              <w:t>Jacob Risberg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D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4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55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1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3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4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5B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7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9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A" w14:textId="77777777" w:rsidR="00F04F83" w:rsidRPr="006F2BC3" w:rsidRDefault="00F04F83" w:rsidP="006F2BC3">
            <w:pPr>
              <w:pStyle w:val="TalartidSumma"/>
            </w:pPr>
            <w:r w:rsidRPr="006F2BC3">
              <w:t>1.24</w:t>
            </w:r>
          </w:p>
        </w:tc>
      </w:tr>
      <w:tr w:rsidR="0013004D" w14:paraId="5DF3D760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5C" w14:textId="77777777" w:rsidR="00F04F83" w:rsidRPr="006F2BC3" w:rsidRDefault="00F04F8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D" w14:textId="77777777" w:rsidR="00F04F83" w:rsidRPr="006F2BC3" w:rsidRDefault="00F04F83" w:rsidP="006F2BC3">
            <w:pPr>
              <w:pStyle w:val="renderubrik"/>
            </w:pPr>
            <w:r>
              <w:t>Utrikesutskottets betänkande UU23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E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5F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65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1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2" w14:textId="77777777" w:rsidR="00F04F83" w:rsidRPr="006F2BC3" w:rsidRDefault="00F04F83" w:rsidP="006F2BC3">
            <w:pPr>
              <w:pStyle w:val="Underrubrik"/>
            </w:pPr>
            <w:r>
              <w:t>Avtal om fördjupat partnerskap och samarbete mellan Europeiska unionen och dess medlemsstater, å ena sidan, och Republiken Kirgizistan, å andra sidan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3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6B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6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7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8" w14:textId="77777777" w:rsidR="00F04F83" w:rsidRPr="006F2BC3" w:rsidRDefault="00F04F83" w:rsidP="006F2BC3">
            <w:r w:rsidRPr="006F2BC3">
              <w:t>Margareta Cederfelt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9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71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D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E" w14:textId="77777777" w:rsidR="00F04F83" w:rsidRPr="006F2BC3" w:rsidRDefault="00F04F83" w:rsidP="006F2BC3">
            <w:r w:rsidRPr="006F2BC3">
              <w:t>Jacob Risberg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6F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77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3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5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6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7D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9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A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B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C" w14:textId="77777777" w:rsidR="00F04F83" w:rsidRPr="006F2BC3" w:rsidRDefault="00F04F83" w:rsidP="006F2BC3">
            <w:pPr>
              <w:pStyle w:val="TalartidSumma"/>
            </w:pPr>
            <w:r w:rsidRPr="006F2BC3">
              <w:t>1.40</w:t>
            </w:r>
          </w:p>
        </w:tc>
      </w:tr>
      <w:tr w:rsidR="0013004D" w14:paraId="5DF3D782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7E" w14:textId="77777777" w:rsidR="00F04F83" w:rsidRPr="006F2BC3" w:rsidRDefault="00F04F83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7F" w14:textId="77777777" w:rsidR="00F04F83" w:rsidRPr="006F2BC3" w:rsidRDefault="00F04F83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0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1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87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3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4" w14:textId="77777777" w:rsidR="00F04F83" w:rsidRPr="006F2BC3" w:rsidRDefault="00F04F83" w:rsidP="006F2BC3">
            <w:pPr>
              <w:pStyle w:val="Underrubrik"/>
            </w:pPr>
            <w:r>
              <w:t>Riksrevisionens årsredovisning för 2025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5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8D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9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A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B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C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93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8F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1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2" w14:textId="77777777" w:rsidR="00F04F83" w:rsidRPr="006F2BC3" w:rsidRDefault="00F04F83" w:rsidP="006F2BC3">
            <w:pPr>
              <w:pStyle w:val="TalartidSumma"/>
            </w:pPr>
            <w:r w:rsidRPr="006F2BC3">
              <w:t>1.40</w:t>
            </w:r>
          </w:p>
        </w:tc>
      </w:tr>
      <w:tr w:rsidR="0013004D" w14:paraId="5DF3D798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94" w14:textId="77777777" w:rsidR="00F04F83" w:rsidRPr="006F2BC3" w:rsidRDefault="00F04F8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5" w14:textId="77777777" w:rsidR="00F04F83" w:rsidRPr="006F2BC3" w:rsidRDefault="00F04F83" w:rsidP="006F2BC3">
            <w:pPr>
              <w:pStyle w:val="renderubrik"/>
            </w:pPr>
            <w:r>
              <w:t>Konstitutionsutskottets betänkande KU37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6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7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9D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9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A" w14:textId="77777777" w:rsidR="00F04F83" w:rsidRPr="006F2BC3" w:rsidRDefault="00F04F83" w:rsidP="006F2BC3">
            <w:pPr>
              <w:pStyle w:val="Underrubrik"/>
            </w:pPr>
            <w:r>
              <w:t>Koncentration av viss länsstyrelseverksamhet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B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A3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9F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1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2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A9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5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7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8" w14:textId="77777777" w:rsidR="00F04F83" w:rsidRPr="006F2BC3" w:rsidRDefault="00F04F83" w:rsidP="006F2BC3">
            <w:pPr>
              <w:pStyle w:val="TalartidSumma"/>
            </w:pPr>
            <w:r w:rsidRPr="006F2BC3">
              <w:t>1.40</w:t>
            </w:r>
          </w:p>
        </w:tc>
      </w:tr>
      <w:tr w:rsidR="0013004D" w14:paraId="5DF3D7AE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AA" w14:textId="77777777" w:rsidR="00F04F83" w:rsidRPr="006F2BC3" w:rsidRDefault="00F04F8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B" w14:textId="77777777" w:rsidR="00F04F83" w:rsidRPr="006F2BC3" w:rsidRDefault="00F04F83" w:rsidP="006F2BC3">
            <w:pPr>
              <w:pStyle w:val="renderubrik"/>
            </w:pPr>
            <w:r>
              <w:t>Konstitutionsutskottets betänkande KU38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C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D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B3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AF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0" w14:textId="77777777" w:rsidR="00F04F83" w:rsidRPr="006F2BC3" w:rsidRDefault="00F04F83" w:rsidP="006F2BC3">
            <w:pPr>
              <w:pStyle w:val="Underrubrik"/>
            </w:pPr>
            <w:r>
              <w:t>Den parlamentariska processen med ledamoten i fokus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1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B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5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6" w14:textId="77777777" w:rsidR="00F04F83" w:rsidRPr="006F2BC3" w:rsidRDefault="00F04F83" w:rsidP="006F2BC3">
            <w:r w:rsidRPr="006F2BC3">
              <w:t>Lena Malm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7" w14:textId="77777777" w:rsidR="00F04F83" w:rsidRPr="006F2BC3" w:rsidRDefault="00F04F8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B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B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C" w14:textId="77777777" w:rsidR="00F04F83" w:rsidRPr="006F2BC3" w:rsidRDefault="00F04F83" w:rsidP="006F2BC3">
            <w:r w:rsidRPr="006F2BC3">
              <w:t>Martin Westmont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D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B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C5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0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1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2" w14:textId="77777777" w:rsidR="00F04F83" w:rsidRPr="006F2BC3" w:rsidRDefault="00F04F83" w:rsidP="006F2BC3">
            <w:r w:rsidRPr="006F2BC3">
              <w:t>Ulrik Nilsson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3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CB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6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7" w14:textId="77777777" w:rsidR="00F04F83" w:rsidRPr="006F2BC3" w:rsidRDefault="00F04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8" w14:textId="77777777" w:rsidR="00F04F83" w:rsidRPr="006F2BC3" w:rsidRDefault="00F04F83" w:rsidP="006F2BC3">
            <w:r w:rsidRPr="006F2BC3">
              <w:t>Jessica Wetterling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9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D1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D" w14:textId="77777777" w:rsidR="00F04F83" w:rsidRPr="006F2BC3" w:rsidRDefault="00F04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E" w14:textId="77777777" w:rsidR="00F04F83" w:rsidRPr="006F2BC3" w:rsidRDefault="00F04F83" w:rsidP="006F2BC3">
            <w:r w:rsidRPr="006F2BC3">
              <w:t>Gudrun Brunegård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CF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D7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2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3" w14:textId="77777777" w:rsidR="00F04F83" w:rsidRPr="006F2BC3" w:rsidRDefault="00F04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4" w14:textId="77777777" w:rsidR="00F04F83" w:rsidRPr="006F2BC3" w:rsidRDefault="00F04F83" w:rsidP="006F2BC3">
            <w:r w:rsidRPr="006F2BC3">
              <w:t>Jan Riise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5" w14:textId="77777777" w:rsidR="00F04F83" w:rsidRPr="006F2BC3" w:rsidRDefault="00F04F8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DD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9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A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B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C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E3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DF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1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2" w14:textId="77777777" w:rsidR="00F04F83" w:rsidRPr="006F2BC3" w:rsidRDefault="00F04F83" w:rsidP="006F2BC3">
            <w:pPr>
              <w:pStyle w:val="TalartidSumma"/>
            </w:pPr>
            <w:r w:rsidRPr="006F2BC3">
              <w:t>2.16</w:t>
            </w:r>
          </w:p>
        </w:tc>
      </w:tr>
      <w:tr w:rsidR="0013004D" w14:paraId="5DF3D7E8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E4" w14:textId="77777777" w:rsidR="00F04F83" w:rsidRPr="006F2BC3" w:rsidRDefault="00F04F8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5" w14:textId="77777777" w:rsidR="00F04F83" w:rsidRPr="006F2BC3" w:rsidRDefault="00F04F83" w:rsidP="006F2BC3">
            <w:pPr>
              <w:pStyle w:val="renderubrik"/>
            </w:pPr>
            <w:r>
              <w:t>Konstitutionsutskottets betänkande KU40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6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7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7ED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9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A" w14:textId="77777777" w:rsidR="00F04F83" w:rsidRPr="006F2BC3" w:rsidRDefault="00F04F83" w:rsidP="006F2BC3">
            <w:pPr>
              <w:pStyle w:val="Underrubrik"/>
            </w:pPr>
            <w:r>
              <w:t>Verksamhetsredogörelser för riksdagens nämnder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B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7F3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EF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1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2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7F9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5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7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8" w14:textId="77777777" w:rsidR="00F04F83" w:rsidRPr="006F2BC3" w:rsidRDefault="00F04F83" w:rsidP="006F2BC3">
            <w:pPr>
              <w:pStyle w:val="TalartidSumma"/>
            </w:pPr>
            <w:r w:rsidRPr="006F2BC3">
              <w:t>2.16</w:t>
            </w:r>
          </w:p>
        </w:tc>
      </w:tr>
      <w:tr w:rsidR="0013004D" w14:paraId="5DF3D7FE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7FA" w14:textId="77777777" w:rsidR="00F04F83" w:rsidRPr="006F2BC3" w:rsidRDefault="00F04F8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B" w14:textId="77777777" w:rsidR="00F04F83" w:rsidRPr="006F2BC3" w:rsidRDefault="00F04F83" w:rsidP="006F2BC3">
            <w:pPr>
              <w:pStyle w:val="renderubrik"/>
            </w:pPr>
            <w:r>
              <w:t>Konstitutionsutskottets betänkande KU41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C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D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03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7FF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0" w14:textId="77777777" w:rsidR="00F04F83" w:rsidRPr="006F2BC3" w:rsidRDefault="00F04F83" w:rsidP="006F2BC3">
            <w:pPr>
              <w:pStyle w:val="Underrubrik"/>
            </w:pPr>
            <w:r>
              <w:t>Kommittéberättelse – kommittéernas verksamhet under 2025 m.m.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1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0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5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6" w14:textId="77777777" w:rsidR="00F04F83" w:rsidRPr="006F2BC3" w:rsidRDefault="00F04F83" w:rsidP="006F2BC3">
            <w:r w:rsidRPr="006F2BC3">
              <w:t>Jan Riise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7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0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B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C" w14:textId="77777777" w:rsidR="00F04F83" w:rsidRPr="006F2BC3" w:rsidRDefault="00F04F83" w:rsidP="006F2BC3">
            <w:r w:rsidRPr="006F2BC3">
              <w:t>Jessica Wetterling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D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0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15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0" w14:textId="77777777" w:rsidR="00F04F83" w:rsidRPr="006F2BC3" w:rsidRDefault="00F04F83" w:rsidP="006F2BC3">
            <w:r w:rsidRPr="006F2BC3">
              <w:lastRenderedPageBreak/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1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2" w14:textId="77777777" w:rsidR="00F04F83" w:rsidRPr="006F2BC3" w:rsidRDefault="00F04F83" w:rsidP="006F2BC3">
            <w:r w:rsidRPr="006F2BC3">
              <w:t>Helena Vilhelmsson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3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1B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7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9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A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21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C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D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1F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0" w14:textId="77777777" w:rsidR="00F04F83" w:rsidRPr="006F2BC3" w:rsidRDefault="00F04F83" w:rsidP="006F2BC3">
            <w:pPr>
              <w:pStyle w:val="TalartidSumma"/>
            </w:pPr>
            <w:r w:rsidRPr="006F2BC3">
              <w:t>2.34</w:t>
            </w:r>
          </w:p>
        </w:tc>
      </w:tr>
      <w:tr w:rsidR="0013004D" w14:paraId="5DF3D826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822" w14:textId="77777777" w:rsidR="00F04F83" w:rsidRPr="006F2BC3" w:rsidRDefault="00F04F8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3" w14:textId="77777777" w:rsidR="00F04F83" w:rsidRPr="006F2BC3" w:rsidRDefault="00F04F83" w:rsidP="006F2BC3">
            <w:pPr>
              <w:pStyle w:val="renderubrik"/>
            </w:pPr>
            <w:r>
              <w:t>Skatteutskottets betänkande SkU29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4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5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2B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7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8" w14:textId="77777777" w:rsidR="00F04F83" w:rsidRPr="006F2BC3" w:rsidRDefault="00F04F83" w:rsidP="006F2BC3">
            <w:pPr>
              <w:pStyle w:val="Underrubrik"/>
            </w:pPr>
            <w:r>
              <w:t>Förbättrade regler för svensk tonnagebeskattning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9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31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D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E" w14:textId="77777777" w:rsidR="00F04F83" w:rsidRPr="006F2BC3" w:rsidRDefault="00F04F83" w:rsidP="006F2BC3">
            <w:r w:rsidRPr="006F2BC3">
              <w:t>Jimmy Ståhl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2F" w14:textId="77777777" w:rsidR="00F04F83" w:rsidRPr="006F2BC3" w:rsidRDefault="00F04F8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37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2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3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4" w14:textId="77777777" w:rsidR="00F04F83" w:rsidRPr="006F2BC3" w:rsidRDefault="00F04F83" w:rsidP="006F2BC3">
            <w:r w:rsidRPr="006F2BC3">
              <w:t>Kalle Olsson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5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3D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8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9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A" w14:textId="77777777" w:rsidR="00F04F83" w:rsidRPr="006F2BC3" w:rsidRDefault="00F04F83" w:rsidP="006F2BC3">
            <w:r w:rsidRPr="006F2BC3">
              <w:t>Boriana Åberg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B" w14:textId="77777777" w:rsidR="00F04F83" w:rsidRPr="006F2BC3" w:rsidRDefault="00F04F8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43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E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3F" w14:textId="77777777" w:rsidR="00F04F83" w:rsidRPr="006F2BC3" w:rsidRDefault="00F04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0" w14:textId="77777777" w:rsidR="00F04F83" w:rsidRPr="006F2BC3" w:rsidRDefault="00F04F83" w:rsidP="006F2BC3">
            <w:r w:rsidRPr="006F2BC3">
              <w:t>Helena Vilhelmsson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1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4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5" w14:textId="77777777" w:rsidR="00F04F83" w:rsidRPr="006F2BC3" w:rsidRDefault="00F04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6" w14:textId="77777777" w:rsidR="00F04F83" w:rsidRPr="006F2BC3" w:rsidRDefault="00F04F83" w:rsidP="006F2BC3">
            <w:r w:rsidRPr="006F2BC3">
              <w:t>Cecilia Engström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7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4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B" w14:textId="77777777" w:rsidR="00F04F83" w:rsidRPr="006F2BC3" w:rsidRDefault="00F04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C" w14:textId="77777777" w:rsidR="00F04F83" w:rsidRPr="006F2BC3" w:rsidRDefault="00F04F83" w:rsidP="006F2BC3">
            <w:r w:rsidRPr="006F2BC3">
              <w:t>Helena Gellerman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D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4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55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0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1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3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4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5B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7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9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A" w14:textId="77777777" w:rsidR="00F04F83" w:rsidRPr="006F2BC3" w:rsidRDefault="00F04F83" w:rsidP="006F2BC3">
            <w:pPr>
              <w:pStyle w:val="TalartidSumma"/>
            </w:pPr>
            <w:r w:rsidRPr="006F2BC3">
              <w:t>3.22</w:t>
            </w:r>
          </w:p>
        </w:tc>
      </w:tr>
      <w:tr w:rsidR="0013004D" w14:paraId="5DF3D860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85C" w14:textId="77777777" w:rsidR="00F04F83" w:rsidRPr="006F2BC3" w:rsidRDefault="00F04F8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D" w14:textId="77777777" w:rsidR="00F04F83" w:rsidRPr="006F2BC3" w:rsidRDefault="00F04F83" w:rsidP="006F2BC3">
            <w:pPr>
              <w:pStyle w:val="renderubrik"/>
            </w:pPr>
            <w:r>
              <w:t>Skatteutskottets betänkande SkU35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E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5F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65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1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2" w14:textId="77777777" w:rsidR="00F04F83" w:rsidRPr="006F2BC3" w:rsidRDefault="00F04F83" w:rsidP="006F2BC3">
            <w:pPr>
              <w:pStyle w:val="Underrubrik"/>
            </w:pPr>
            <w:r>
              <w:t>Vissa justeringar i inkomstskattelagen med anledning av förändrade ersättningar för nyanlända invandrare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3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6B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6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7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9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A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71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C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D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6F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0" w14:textId="77777777" w:rsidR="00F04F83" w:rsidRPr="006F2BC3" w:rsidRDefault="00F04F83" w:rsidP="006F2BC3">
            <w:pPr>
              <w:pStyle w:val="TalartidSumma"/>
            </w:pPr>
            <w:r w:rsidRPr="006F2BC3">
              <w:t>3.22</w:t>
            </w:r>
          </w:p>
        </w:tc>
      </w:tr>
      <w:tr w:rsidR="0013004D" w14:paraId="5DF3D876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872" w14:textId="77777777" w:rsidR="00F04F83" w:rsidRPr="006F2BC3" w:rsidRDefault="00F04F8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3" w14:textId="77777777" w:rsidR="00F04F83" w:rsidRPr="006F2BC3" w:rsidRDefault="00F04F83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4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5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7B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7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8" w14:textId="77777777" w:rsidR="00F04F83" w:rsidRPr="006F2BC3" w:rsidRDefault="00F04F83" w:rsidP="006F2BC3">
            <w:pPr>
              <w:pStyle w:val="Underrubrik"/>
            </w:pPr>
            <w:r>
              <w:t>Nya regler mot bedrägerier och annat vilseledande genom elektroniska kommunikationstjänster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9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81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C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D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E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7F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0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87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3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5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6" w14:textId="77777777" w:rsidR="00F04F83" w:rsidRPr="006F2BC3" w:rsidRDefault="00F04F83" w:rsidP="006F2BC3">
            <w:pPr>
              <w:pStyle w:val="TalartidSumma"/>
            </w:pPr>
            <w:r w:rsidRPr="006F2BC3">
              <w:t>3.22</w:t>
            </w:r>
          </w:p>
        </w:tc>
      </w:tr>
      <w:tr w:rsidR="0013004D" w14:paraId="5DF3D88C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888" w14:textId="77777777" w:rsidR="00F04F83" w:rsidRPr="006F2BC3" w:rsidRDefault="00F04F8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9" w14:textId="77777777" w:rsidR="00F04F83" w:rsidRPr="006F2BC3" w:rsidRDefault="00F04F83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A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B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91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D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E" w14:textId="77777777" w:rsidR="00F04F83" w:rsidRPr="006F2BC3" w:rsidRDefault="00F04F83" w:rsidP="006F2BC3">
            <w:pPr>
              <w:pStyle w:val="Underrubrik"/>
            </w:pPr>
            <w:r>
              <w:t>Interoperabilitet vid datadelning inom den offentliga förvaltningen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8F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97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3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5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6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9D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9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A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B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C" w14:textId="77777777" w:rsidR="00F04F83" w:rsidRPr="006F2BC3" w:rsidRDefault="00F04F83" w:rsidP="006F2BC3">
            <w:pPr>
              <w:pStyle w:val="TalartidSumma"/>
            </w:pPr>
            <w:r w:rsidRPr="006F2BC3">
              <w:t>3.22</w:t>
            </w:r>
          </w:p>
        </w:tc>
      </w:tr>
      <w:tr w:rsidR="0013004D" w14:paraId="5DF3D8A2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F3D89E" w14:textId="77777777" w:rsidR="00F04F83" w:rsidRPr="006F2BC3" w:rsidRDefault="00F04F83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9F" w14:textId="77777777" w:rsidR="00F04F83" w:rsidRPr="006F2BC3" w:rsidRDefault="00F04F83" w:rsidP="006F2BC3">
            <w:pPr>
              <w:pStyle w:val="renderubrik"/>
            </w:pPr>
            <w:r>
              <w:t>Trafikutskottets betänkande TU19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0" w14:textId="77777777" w:rsidR="00F04F83" w:rsidRPr="006F2BC3" w:rsidRDefault="00F04F83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1" w14:textId="77777777" w:rsidR="00F04F83" w:rsidRPr="006F2BC3" w:rsidRDefault="00F04F83" w:rsidP="006F2BC3">
            <w:pPr>
              <w:pStyle w:val="renderubrik"/>
            </w:pPr>
          </w:p>
        </w:tc>
      </w:tr>
      <w:tr w:rsidR="0013004D" w14:paraId="5DF3D8A7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3" w14:textId="77777777" w:rsidR="00F04F83" w:rsidRPr="006F2BC3" w:rsidRDefault="00F04F83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4" w14:textId="77777777" w:rsidR="00F04F83" w:rsidRPr="006F2BC3" w:rsidRDefault="00F04F83" w:rsidP="006F2BC3">
            <w:pPr>
              <w:pStyle w:val="Underrubrik"/>
            </w:pPr>
            <w:r>
              <w:t>Ny lag om kommunal hamnverksamhet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5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6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AD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8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9" w14:textId="77777777" w:rsidR="00F04F83" w:rsidRPr="006F2BC3" w:rsidRDefault="00F04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A" w14:textId="77777777" w:rsidR="00F04F83" w:rsidRPr="006F2BC3" w:rsidRDefault="00F04F83" w:rsidP="006F2BC3">
            <w:r w:rsidRPr="006F2BC3">
              <w:t>Ulrika Heie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B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C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B3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E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AF" w14:textId="77777777" w:rsidR="00F04F83" w:rsidRPr="006F2BC3" w:rsidRDefault="00F04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0" w14:textId="77777777" w:rsidR="00F04F83" w:rsidRPr="006F2BC3" w:rsidRDefault="00F04F83" w:rsidP="006F2BC3">
            <w:r w:rsidRPr="006F2BC3">
              <w:t>Mattias Ottosson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1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2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B9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4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5" w14:textId="77777777" w:rsidR="00F04F83" w:rsidRPr="006F2BC3" w:rsidRDefault="00F04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6" w14:textId="77777777" w:rsidR="00F04F83" w:rsidRPr="006F2BC3" w:rsidRDefault="00F04F83" w:rsidP="006F2BC3">
            <w:r w:rsidRPr="006F2BC3">
              <w:t>Patrik Jönsson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7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8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BF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A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B" w14:textId="77777777" w:rsidR="00F04F83" w:rsidRPr="006F2BC3" w:rsidRDefault="00F04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C" w14:textId="77777777" w:rsidR="00F04F83" w:rsidRPr="006F2BC3" w:rsidRDefault="00F04F83" w:rsidP="006F2BC3">
            <w:r w:rsidRPr="006F2BC3">
              <w:t>Malin Östh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D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BE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C5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0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1" w14:textId="77777777" w:rsidR="00F04F83" w:rsidRPr="006F2BC3" w:rsidRDefault="00F04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2" w14:textId="77777777" w:rsidR="00F04F83" w:rsidRPr="006F2BC3" w:rsidRDefault="00F04F83" w:rsidP="006F2BC3">
            <w:r w:rsidRPr="006F2BC3">
              <w:t>Magnus Jacobsson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3" w14:textId="77777777" w:rsidR="00F04F83" w:rsidRPr="006F2BC3" w:rsidRDefault="00F04F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4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CB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6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7" w14:textId="77777777" w:rsidR="00F04F83" w:rsidRPr="006F2BC3" w:rsidRDefault="00F04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8" w14:textId="77777777" w:rsidR="00F04F83" w:rsidRPr="006F2BC3" w:rsidRDefault="00F04F83" w:rsidP="006F2BC3">
            <w:r w:rsidRPr="006F2BC3">
              <w:t>Linus Lakso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9" w14:textId="77777777" w:rsidR="00F04F83" w:rsidRPr="006F2BC3" w:rsidRDefault="00F04F8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A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D1" w14:textId="77777777" w:rsidTr="00E54FD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C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D" w14:textId="77777777" w:rsidR="00F04F83" w:rsidRPr="006F2BC3" w:rsidRDefault="00F04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E" w14:textId="77777777" w:rsidR="00F04F83" w:rsidRPr="006F2BC3" w:rsidRDefault="00F04F83" w:rsidP="006F2BC3">
            <w:r w:rsidRPr="006F2BC3">
              <w:t>Helena Gellerman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CF" w14:textId="77777777" w:rsidR="00F04F83" w:rsidRPr="006F2BC3" w:rsidRDefault="00F04F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0" w14:textId="77777777" w:rsidR="00F04F83" w:rsidRPr="006F2BC3" w:rsidRDefault="00F04F83" w:rsidP="006F2BC3">
            <w:r w:rsidRPr="006F2BC3">
              <w:t xml:space="preserve"> </w:t>
            </w:r>
          </w:p>
        </w:tc>
      </w:tr>
      <w:tr w:rsidR="0013004D" w14:paraId="5DF3D8D7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2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3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4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5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6" w14:textId="77777777" w:rsidR="00F04F83" w:rsidRPr="006F2BC3" w:rsidRDefault="00F04F83" w:rsidP="006F2BC3">
            <w:pPr>
              <w:pStyle w:val="Summalinje"/>
            </w:pPr>
            <w:r w:rsidRPr="006F2BC3">
              <w:t>____</w:t>
            </w:r>
          </w:p>
        </w:tc>
      </w:tr>
      <w:tr w:rsidR="0013004D" w14:paraId="5DF3D8DD" w14:textId="77777777" w:rsidTr="00E54FD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8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9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A" w14:textId="77777777" w:rsidR="00F04F83" w:rsidRPr="006F2BC3" w:rsidRDefault="00F04F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B" w14:textId="77777777" w:rsidR="00F04F83" w:rsidRPr="006F2BC3" w:rsidRDefault="00F04F8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C" w14:textId="77777777" w:rsidR="00F04F83" w:rsidRPr="006F2BC3" w:rsidRDefault="00F04F83" w:rsidP="006F2BC3">
            <w:pPr>
              <w:pStyle w:val="TalartidSumma"/>
            </w:pPr>
            <w:r w:rsidRPr="006F2BC3">
              <w:t>4.04</w:t>
            </w:r>
          </w:p>
        </w:tc>
      </w:tr>
      <w:tr w:rsidR="0013004D" w14:paraId="5DF3D8E0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E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8736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DF" w14:textId="77777777" w:rsidR="00F04F83" w:rsidRPr="006F2BC3" w:rsidRDefault="00F04F83" w:rsidP="006F2BC3">
            <w:pPr>
              <w:pStyle w:val="TalartidTotalText"/>
            </w:pPr>
            <w:r w:rsidRPr="006F2BC3">
              <w:t>Totalt anmäld tid 4 tim. 4 min.</w:t>
            </w:r>
          </w:p>
        </w:tc>
      </w:tr>
      <w:tr w:rsidR="0013004D" w14:paraId="5DF3D8E3" w14:textId="77777777" w:rsidTr="00E54FD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E1" w14:textId="77777777" w:rsidR="00F04F83" w:rsidRPr="006F2BC3" w:rsidRDefault="00F04F83" w:rsidP="006F2BC3">
            <w:r w:rsidRPr="006F2BC3">
              <w:t xml:space="preserve"> </w:t>
            </w:r>
          </w:p>
        </w:tc>
        <w:tc>
          <w:tcPr>
            <w:tcW w:w="8736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F3D8E2" w14:textId="77777777" w:rsidR="00F04F83" w:rsidRPr="006F2BC3" w:rsidRDefault="00F04F8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DF3D8E4" w14:textId="77777777" w:rsidR="00F04F83" w:rsidRPr="006F2BC3" w:rsidRDefault="00F04F83" w:rsidP="006F2BC3">
      <w:pPr>
        <w:pStyle w:val="renderubrik"/>
      </w:pPr>
      <w:bookmarkStart w:id="2" w:name="StartTalarLista"/>
      <w:bookmarkEnd w:id="2"/>
    </w:p>
    <w:p w14:paraId="5DF3D8E5" w14:textId="77777777" w:rsidR="00F04F83" w:rsidRPr="00631228" w:rsidRDefault="00F04F8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77F1" w14:textId="77777777" w:rsidR="00F04F83" w:rsidRDefault="00F04F83">
      <w:pPr>
        <w:spacing w:after="0" w:line="240" w:lineRule="auto"/>
      </w:pPr>
      <w:r>
        <w:separator/>
      </w:r>
    </w:p>
  </w:endnote>
  <w:endnote w:type="continuationSeparator" w:id="0">
    <w:p w14:paraId="7342C742" w14:textId="77777777" w:rsidR="00F04F83" w:rsidRDefault="00F0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A" w14:textId="77777777" w:rsidR="00F04F83" w:rsidRDefault="00F04F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B" w14:textId="77777777" w:rsidR="00F04F83" w:rsidRDefault="00F04F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E" w14:textId="77777777" w:rsidR="00F04F83" w:rsidRDefault="00F04F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71FE" w14:textId="77777777" w:rsidR="00F04F83" w:rsidRDefault="00F04F83">
      <w:pPr>
        <w:spacing w:after="0" w:line="240" w:lineRule="auto"/>
      </w:pPr>
      <w:r>
        <w:separator/>
      </w:r>
    </w:p>
  </w:footnote>
  <w:footnote w:type="continuationSeparator" w:id="0">
    <w:p w14:paraId="5001391F" w14:textId="77777777" w:rsidR="00F04F83" w:rsidRDefault="00F0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6" w14:textId="77777777" w:rsidR="00F04F83" w:rsidRDefault="00F04F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7" w14:textId="42A9466E" w:rsidR="00F04F83" w:rsidRDefault="00F04F8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DF3D8E8" w14:textId="77777777" w:rsidR="00F04F83" w:rsidRDefault="00F04F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F3D8E9" w14:textId="77777777" w:rsidR="00F04F83" w:rsidRDefault="00F04F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8EC" w14:textId="77777777" w:rsidR="00F04F83" w:rsidRDefault="00F04F8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DF3D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DF3D8ED" w14:textId="77777777" w:rsidR="00F04F83" w:rsidRDefault="00F04F8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F86C7AE">
      <w:start w:val="1"/>
      <w:numFmt w:val="decimal"/>
      <w:lvlText w:val="%1"/>
      <w:legacy w:legacy="1" w:legacySpace="0" w:legacyIndent="0"/>
      <w:lvlJc w:val="left"/>
    </w:lvl>
    <w:lvl w:ilvl="1" w:tplc="DD2C9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9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21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A7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27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81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4A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23866D4">
      <w:start w:val="1"/>
      <w:numFmt w:val="decimal"/>
      <w:lvlText w:val="%1"/>
      <w:legacy w:legacy="1" w:legacySpace="0" w:legacyIndent="0"/>
      <w:lvlJc w:val="left"/>
    </w:lvl>
    <w:lvl w:ilvl="1" w:tplc="5C721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27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0F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4B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E1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04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AE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6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1896351">
    <w:abstractNumId w:val="41"/>
  </w:num>
  <w:num w:numId="2" w16cid:durableId="32655606">
    <w:abstractNumId w:val="23"/>
  </w:num>
  <w:num w:numId="3" w16cid:durableId="1411847828">
    <w:abstractNumId w:val="40"/>
  </w:num>
  <w:num w:numId="4" w16cid:durableId="1935238763">
    <w:abstractNumId w:val="21"/>
  </w:num>
  <w:num w:numId="5" w16cid:durableId="468934993">
    <w:abstractNumId w:val="11"/>
  </w:num>
  <w:num w:numId="6" w16cid:durableId="1833451547">
    <w:abstractNumId w:val="27"/>
  </w:num>
  <w:num w:numId="7" w16cid:durableId="638926759">
    <w:abstractNumId w:val="35"/>
  </w:num>
  <w:num w:numId="8" w16cid:durableId="829564649">
    <w:abstractNumId w:val="25"/>
  </w:num>
  <w:num w:numId="9" w16cid:durableId="1245645017">
    <w:abstractNumId w:val="33"/>
  </w:num>
  <w:num w:numId="10" w16cid:durableId="336158216">
    <w:abstractNumId w:val="22"/>
  </w:num>
  <w:num w:numId="11" w16cid:durableId="1626353560">
    <w:abstractNumId w:val="14"/>
  </w:num>
  <w:num w:numId="12" w16cid:durableId="1815559081">
    <w:abstractNumId w:val="10"/>
  </w:num>
  <w:num w:numId="13" w16cid:durableId="1260672854">
    <w:abstractNumId w:val="16"/>
  </w:num>
  <w:num w:numId="14" w16cid:durableId="1482891491">
    <w:abstractNumId w:val="17"/>
  </w:num>
  <w:num w:numId="15" w16cid:durableId="511456863">
    <w:abstractNumId w:val="24"/>
  </w:num>
  <w:num w:numId="16" w16cid:durableId="1243102017">
    <w:abstractNumId w:val="19"/>
  </w:num>
  <w:num w:numId="17" w16cid:durableId="1072629224">
    <w:abstractNumId w:val="36"/>
  </w:num>
  <w:num w:numId="18" w16cid:durableId="1441336126">
    <w:abstractNumId w:val="20"/>
  </w:num>
  <w:num w:numId="19" w16cid:durableId="935795778">
    <w:abstractNumId w:val="43"/>
  </w:num>
  <w:num w:numId="20" w16cid:durableId="1662392345">
    <w:abstractNumId w:val="12"/>
  </w:num>
  <w:num w:numId="21" w16cid:durableId="950865481">
    <w:abstractNumId w:val="18"/>
  </w:num>
  <w:num w:numId="22" w16cid:durableId="1438671460">
    <w:abstractNumId w:val="29"/>
  </w:num>
  <w:num w:numId="23" w16cid:durableId="1030839010">
    <w:abstractNumId w:val="31"/>
  </w:num>
  <w:num w:numId="24" w16cid:durableId="72508146">
    <w:abstractNumId w:val="15"/>
  </w:num>
  <w:num w:numId="25" w16cid:durableId="1950159461">
    <w:abstractNumId w:val="32"/>
  </w:num>
  <w:num w:numId="26" w16cid:durableId="1982031368">
    <w:abstractNumId w:val="37"/>
  </w:num>
  <w:num w:numId="27" w16cid:durableId="1749420815">
    <w:abstractNumId w:val="34"/>
  </w:num>
  <w:num w:numId="28" w16cid:durableId="834494543">
    <w:abstractNumId w:val="39"/>
  </w:num>
  <w:num w:numId="29" w16cid:durableId="127820218">
    <w:abstractNumId w:val="13"/>
  </w:num>
  <w:num w:numId="30" w16cid:durableId="1912691777">
    <w:abstractNumId w:val="42"/>
  </w:num>
  <w:num w:numId="31" w16cid:durableId="244844066">
    <w:abstractNumId w:val="26"/>
  </w:num>
  <w:num w:numId="32" w16cid:durableId="1044669866">
    <w:abstractNumId w:val="28"/>
  </w:num>
  <w:num w:numId="33" w16cid:durableId="1531576845">
    <w:abstractNumId w:val="30"/>
  </w:num>
  <w:num w:numId="34" w16cid:durableId="20210985">
    <w:abstractNumId w:val="38"/>
  </w:num>
  <w:num w:numId="35" w16cid:durableId="466507108">
    <w:abstractNumId w:val="8"/>
  </w:num>
  <w:num w:numId="36" w16cid:durableId="1003433195">
    <w:abstractNumId w:val="3"/>
  </w:num>
  <w:num w:numId="37" w16cid:durableId="15428380">
    <w:abstractNumId w:val="2"/>
  </w:num>
  <w:num w:numId="38" w16cid:durableId="1734936365">
    <w:abstractNumId w:val="1"/>
  </w:num>
  <w:num w:numId="39" w16cid:durableId="1396590876">
    <w:abstractNumId w:val="0"/>
  </w:num>
  <w:num w:numId="40" w16cid:durableId="1071658730">
    <w:abstractNumId w:val="9"/>
  </w:num>
  <w:num w:numId="41" w16cid:durableId="1001933920">
    <w:abstractNumId w:val="7"/>
  </w:num>
  <w:num w:numId="42" w16cid:durableId="1556039339">
    <w:abstractNumId w:val="6"/>
  </w:num>
  <w:num w:numId="43" w16cid:durableId="2062555426">
    <w:abstractNumId w:val="5"/>
  </w:num>
  <w:num w:numId="44" w16cid:durableId="30404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004D"/>
    <w:rsid w:val="0013004D"/>
    <w:rsid w:val="00AF1072"/>
    <w:rsid w:val="00E54FD7"/>
    <w:rsid w:val="00F0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3D692"/>
  <w15:docId w15:val="{23675DF9-5FDD-4144-9D95-D78A790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2026-06-10</SAFIR_Sammantradesdatum_Doc>
    <SAFIR_SammantradeID xmlns="C07A1A6C-0B19-41D9-BDF8-F523BA3921EB">dde5fcb9-dc70-4dad-b67e-83487877d54d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9EEE6-A13A-4129-8437-0C3BB1DD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5</Pages>
  <Words>654</Words>
  <Characters>3576</Characters>
  <Application>Microsoft Office Word</Application>
  <DocSecurity>0</DocSecurity>
  <Lines>596</Lines>
  <Paragraphs>325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2026-06-09T14:44:00Z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