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791A6E2" w14:textId="77777777">
      <w:pPr>
        <w:pStyle w:val="Normalutanindragellerluft"/>
      </w:pPr>
      <w:bookmarkStart w:name="_Toc106800475" w:id="0"/>
      <w:bookmarkStart w:name="_Toc106801300" w:id="1"/>
    </w:p>
    <w:p xmlns:w14="http://schemas.microsoft.com/office/word/2010/wordml" w:rsidRPr="009B062B" w:rsidR="00AF30DD" w:rsidP="008A6CEA" w:rsidRDefault="008A6CEA" w14:paraId="79BBD8AE" w14:textId="77777777">
      <w:pPr>
        <w:pStyle w:val="RubrikFrslagTIllRiksdagsbeslut"/>
      </w:pPr>
      <w:sdt>
        <w:sdtPr>
          <w:alias w:val="CC_Boilerplate_4"/>
          <w:tag w:val="CC_Boilerplate_4"/>
          <w:id w:val="-1644581176"/>
          <w:lock w:val="sdtContentLocked"/>
          <w:placeholder>
            <w:docPart w:val="B1E5EF4A8B0E4447BDBA01B82A1E04E5"/>
          </w:placeholder>
          <w:text/>
        </w:sdtPr>
        <w:sdtEndPr/>
        <w:sdtContent>
          <w:r w:rsidRPr="009B062B" w:rsidR="00AF30DD">
            <w:t>Förslag till riksdagsbeslut</w:t>
          </w:r>
        </w:sdtContent>
      </w:sdt>
      <w:bookmarkEnd w:id="0"/>
      <w:bookmarkEnd w:id="1"/>
    </w:p>
    <w:sdt>
      <w:sdtPr>
        <w:tag w:val="d982632b-88c6-418d-8d83-f99497836d1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vidta åtgärder för att begränsa skarvens negativa påverkan på ekosystem, fiskenäring och friluftsliv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BA2C563545E4A1287AD0C0C0DB1F977"/>
        </w:placeholder>
        <w:text/>
      </w:sdtPr>
      <w:sdtEndPr/>
      <w:sdtContent>
        <w:p xmlns:w14="http://schemas.microsoft.com/office/word/2010/wordml" w:rsidRPr="009B062B" w:rsidR="006D79C9" w:rsidP="00333E95" w:rsidRDefault="006D79C9" w14:paraId="30854E49" w14:textId="77777777">
          <w:pPr>
            <w:pStyle w:val="Rubrik1"/>
          </w:pPr>
          <w:r>
            <w:t>Motivering</w:t>
          </w:r>
        </w:p>
      </w:sdtContent>
    </w:sdt>
    <w:bookmarkEnd w:displacedByCustomXml="prev" w:id="3"/>
    <w:bookmarkEnd w:displacedByCustomXml="prev" w:id="4"/>
    <w:p xmlns:w14="http://schemas.microsoft.com/office/word/2010/wordml" w:rsidR="00757441" w:rsidP="00757441" w:rsidRDefault="00757441" w14:paraId="46202428" w14:textId="5661227D">
      <w:pPr>
        <w:pStyle w:val="Normalutanindragellerluft"/>
      </w:pPr>
      <w:r>
        <w:t>I många kust- och insjöområden växer frustrationen. Yrkesfiskare ser sina fångster minska, fritidsfiskare får ge upp sina vanliga platser, och lokala föreningar larmar om att skarvkolonier breder ut sig och förstör viktiga naturmiljöer.</w:t>
      </w:r>
    </w:p>
    <w:p xmlns:w14="http://schemas.microsoft.com/office/word/2010/wordml" w:rsidR="00757441" w:rsidP="00757441" w:rsidRDefault="00757441" w14:paraId="5A17F68F" w14:textId="77777777">
      <w:pPr>
        <w:pStyle w:val="Normalutanindragellerluft"/>
      </w:pPr>
    </w:p>
    <w:p xmlns:w14="http://schemas.microsoft.com/office/word/2010/wordml" w:rsidR="00757441" w:rsidP="00757441" w:rsidRDefault="00757441" w14:paraId="645AB898" w14:textId="77777777">
      <w:pPr>
        <w:pStyle w:val="Normalutanindragellerluft"/>
      </w:pPr>
      <w:r>
        <w:t>Storskarven är en art som ökat kraftigt i Sverige de senaste decennierna. Den orsakar stora skador på fiskbestånd, tränger undan andra arter och förstör växtlighet på öar där den häckar. Skarvens påverkan hotar både den biologiska mångfalden och människors möjlighet att leva och verka i kustnära områden.</w:t>
      </w:r>
    </w:p>
    <w:p xmlns:w14="http://schemas.microsoft.com/office/word/2010/wordml" w:rsidR="00757441" w:rsidP="00757441" w:rsidRDefault="00757441" w14:paraId="07688799" w14:textId="77777777">
      <w:pPr>
        <w:pStyle w:val="Normalutanindragellerluft"/>
      </w:pPr>
    </w:p>
    <w:p xmlns:w14="http://schemas.microsoft.com/office/word/2010/wordml" w:rsidR="00757441" w:rsidP="00757441" w:rsidRDefault="00757441" w14:paraId="5026AD08" w14:textId="77777777">
      <w:pPr>
        <w:pStyle w:val="Normalutanindragellerluft"/>
      </w:pPr>
      <w:r>
        <w:t>Det småskaliga fisket är redan pressat, och skarvens påverkan förvärrar situationen ytterligare. Även fritidsfisket och friluftslivet påverkas negativt. Samtidigt är dagens system för skyddsjakt komplicerat och otillräckligt.</w:t>
      </w:r>
    </w:p>
    <w:p xmlns:w14="http://schemas.microsoft.com/office/word/2010/wordml" w:rsidR="00757441" w:rsidP="00757441" w:rsidRDefault="00757441" w14:paraId="76C8EB70" w14:textId="77777777">
      <w:pPr>
        <w:pStyle w:val="Normalutanindragellerluft"/>
      </w:pPr>
    </w:p>
    <w:p xmlns:w14="http://schemas.microsoft.com/office/word/2010/wordml" w:rsidR="00757441" w:rsidP="00757441" w:rsidRDefault="00757441" w14:paraId="14FD183C" w14:textId="77777777">
      <w:pPr>
        <w:pStyle w:val="Normalutanindragellerluft"/>
      </w:pPr>
      <w:r>
        <w:t>Regeringen bör ta ett samlat grepp om frågan. Det behövs tydligare riktlinjer för hur skarvbeståndet ska hanteras, bättre stöd till länsstyrelserna och en översyn av hur EU:s regler tolkas nationellt. Fler verktyg måste finnas för att minska de negativa effekterna och stärka både naturvärden och det kustnära fisket.</w:t>
      </w:r>
    </w:p>
    <w:p xmlns:w14="http://schemas.microsoft.com/office/word/2010/wordml" w:rsidR="00757441" w:rsidP="00757441" w:rsidRDefault="00757441" w14:paraId="4C9762AE" w14:textId="77777777">
      <w:pPr>
        <w:pStyle w:val="Normalutanindragellerluft"/>
      </w:pPr>
    </w:p>
    <w:p xmlns:w14="http://schemas.microsoft.com/office/word/2010/wordml" w:rsidR="00757441" w:rsidP="00757441" w:rsidRDefault="00757441" w14:paraId="66B17F7B" w14:textId="77777777">
      <w:pPr>
        <w:pStyle w:val="Normalutanindragellerluft"/>
      </w:pPr>
      <w:r>
        <w:t>Det handlar inte om att utrota en art – det handlar om att skapa balans i våra ekosystem och trygga framtiden för människor och natur i hela landet.</w:t>
      </w:r>
    </w:p>
    <w:p xmlns:w14="http://schemas.microsoft.com/office/word/2010/wordml" w:rsidRPr="00422B9E" w:rsidR="00422B9E" w:rsidP="008E0FE2" w:rsidRDefault="00422B9E" w14:paraId="05192695" w14:textId="6744D30A">
      <w:pPr>
        <w:pStyle w:val="Normalutanindragellerluft"/>
      </w:pPr>
    </w:p>
    <w:p xmlns:w14="http://schemas.microsoft.com/office/word/2010/wordml" w:rsidR="00BB6339" w:rsidP="008E0FE2" w:rsidRDefault="00BB6339" w14:paraId="30E9D05C" w14:textId="77777777">
      <w:pPr>
        <w:pStyle w:val="Normalutanindragellerluft"/>
      </w:pPr>
    </w:p>
    <w:sdt>
      <w:sdtPr>
        <w:rPr>
          <w:i/>
          <w:noProof/>
        </w:rPr>
        <w:alias w:val="CC_Underskrifter"/>
        <w:tag w:val="CC_Underskrifter"/>
        <w:id w:val="583496634"/>
        <w:lock w:val="sdtContentLocked"/>
        <w:placeholder>
          <w:docPart w:val="134D6CC68CC5415F851E5B4751857DCB"/>
        </w:placeholder>
      </w:sdtPr>
      <w:sdtEndPr/>
      <w:sdtContent>
        <w:p xmlns:w14="http://schemas.microsoft.com/office/word/2010/wordml" w:rsidR="008A6CEA" w:rsidP="008A6CEA" w:rsidRDefault="008A6CEA" w14:paraId="027B8D97" w14:textId="77777777">
          <w:pPr/>
          <w:r/>
        </w:p>
        <w:p xmlns:w14="http://schemas.microsoft.com/office/word/2010/wordml" w:rsidR="008A6CEA" w:rsidP="008A6CEA" w:rsidRDefault="008A6CEA" w14:paraId="62847FF3" w14:textId="3AA3C51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Helena Lindahl (C)</w:t>
            </w:r>
          </w:p>
        </w:tc>
      </w:tr>
    </w:tbl>
    <w:p xmlns:w14="http://schemas.microsoft.com/office/word/2010/wordml" w:rsidRPr="008E0FE2" w:rsidR="004801AC" w:rsidP="00DF3554" w:rsidRDefault="004801AC" w14:paraId="1E84BE3B" w14:textId="102D802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10D0E" w14:textId="77777777" w:rsidR="00757441" w:rsidRDefault="00757441" w:rsidP="000C1CAD">
      <w:pPr>
        <w:spacing w:line="240" w:lineRule="auto"/>
      </w:pPr>
      <w:r>
        <w:separator/>
      </w:r>
    </w:p>
  </w:endnote>
  <w:endnote w:type="continuationSeparator" w:id="0">
    <w:p w14:paraId="4B4BB1FB" w14:textId="77777777" w:rsidR="00757441" w:rsidRDefault="007574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747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D92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8BA42" w14:textId="4CB02F40" w:rsidR="00262EA3" w:rsidRPr="008A6CEA" w:rsidRDefault="00262EA3" w:rsidP="008A6C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22B69" w14:textId="77777777" w:rsidR="00757441" w:rsidRDefault="00757441" w:rsidP="000C1CAD">
      <w:pPr>
        <w:spacing w:line="240" w:lineRule="auto"/>
      </w:pPr>
      <w:r>
        <w:separator/>
      </w:r>
    </w:p>
  </w:footnote>
  <w:footnote w:type="continuationSeparator" w:id="0">
    <w:p w14:paraId="46114992" w14:textId="77777777" w:rsidR="00757441" w:rsidRDefault="007574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9B1E5A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D73A4B" wp14:anchorId="6DABDA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A6CEA" w14:paraId="60F0F659" w14:textId="7D2DBDFF">
                          <w:pPr>
                            <w:jc w:val="right"/>
                          </w:pPr>
                          <w:sdt>
                            <w:sdtPr>
                              <w:alias w:val="CC_Noformat_Partikod"/>
                              <w:tag w:val="CC_Noformat_Partikod"/>
                              <w:id w:val="-53464382"/>
                              <w:placeholder>
                                <w:docPart w:val="18F3A219A52440C58A5CCFCAA613A87E"/>
                              </w:placeholder>
                              <w:text/>
                            </w:sdtPr>
                            <w:sdtEndPr/>
                            <w:sdtContent>
                              <w:r w:rsidR="00757441">
                                <w:t>C</w:t>
                              </w:r>
                            </w:sdtContent>
                          </w:sdt>
                          <w:sdt>
                            <w:sdtPr>
                              <w:alias w:val="CC_Noformat_Partinummer"/>
                              <w:tag w:val="CC_Noformat_Partinummer"/>
                              <w:id w:val="-1709555926"/>
                              <w:placeholder>
                                <w:docPart w:val="7E67CDD0DD4E4727844EA524572FA4B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ABDA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A6CEA" w14:paraId="60F0F659" w14:textId="7D2DBDFF">
                    <w:pPr>
                      <w:jc w:val="right"/>
                    </w:pPr>
                    <w:sdt>
                      <w:sdtPr>
                        <w:alias w:val="CC_Noformat_Partikod"/>
                        <w:tag w:val="CC_Noformat_Partikod"/>
                        <w:id w:val="-53464382"/>
                        <w:placeholder>
                          <w:docPart w:val="18F3A219A52440C58A5CCFCAA613A87E"/>
                        </w:placeholder>
                        <w:text/>
                      </w:sdtPr>
                      <w:sdtEndPr/>
                      <w:sdtContent>
                        <w:r w:rsidR="00757441">
                          <w:t>C</w:t>
                        </w:r>
                      </w:sdtContent>
                    </w:sdt>
                    <w:sdt>
                      <w:sdtPr>
                        <w:alias w:val="CC_Noformat_Partinummer"/>
                        <w:tag w:val="CC_Noformat_Partinummer"/>
                        <w:id w:val="-1709555926"/>
                        <w:placeholder>
                          <w:docPart w:val="7E67CDD0DD4E4727844EA524572FA4B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8C3BE5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D62234E" w14:textId="77777777">
    <w:pPr>
      <w:jc w:val="right"/>
    </w:pPr>
  </w:p>
  <w:p w:rsidR="00262EA3" w:rsidP="00776B74" w:rsidRDefault="00262EA3" w14:paraId="68F1621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A6CEA" w14:paraId="3860692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5EE7D6" wp14:anchorId="7FE438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A6CEA" w14:paraId="65AEC2D9" w14:textId="240511E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57441">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A6CEA" w14:paraId="7C75FC2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A6CEA" w14:paraId="555892DB" w14:textId="637C8BA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:1108</w:t>
        </w:r>
      </w:sdtContent>
    </w:sdt>
  </w:p>
  <w:p w:rsidR="00262EA3" w:rsidP="00E03A3D" w:rsidRDefault="008A6CEA" w14:paraId="4206B818" w14:textId="6EBFEF5C">
    <w:pPr>
      <w:pStyle w:val="Motionr"/>
    </w:pPr>
    <w:sdt>
      <w:sdtPr>
        <w:alias w:val="CC_Noformat_Avtext"/>
        <w:tag w:val="CC_Noformat_Avtext"/>
        <w:id w:val="-2020768203"/>
        <w:lock w:val="sdtContentLocked"/>
        <w:placeholder>
          <w:docPart w:val="18F3A219A52440C58A5CCFCAA613A87E"/>
        </w:placeholder>
        <w15:appearance w15:val="hidden"/>
        <w:text/>
      </w:sdtPr>
      <w:sdtEndPr/>
      <w:sdtContent>
        <w:r>
          <w:t>av Anne-Li Sjölund m.fl. (C)</w:t>
        </w:r>
      </w:sdtContent>
    </w:sdt>
  </w:p>
  <w:sdt>
    <w:sdtPr>
      <w:alias w:val="CC_Noformat_Rubtext"/>
      <w:tag w:val="CC_Noformat_Rubtext"/>
      <w:id w:val="-218060500"/>
      <w:lock w:val="sdtContentLocked"/>
      <w:placeholder>
        <w:docPart w:val="7E67CDD0DD4E4727844EA524572FA4B4"/>
      </w:placeholder>
      <w:text/>
    </w:sdtPr>
    <w:sdtEndPr/>
    <w:sdtContent>
      <w:p w:rsidR="00262EA3" w:rsidP="00283E0F" w:rsidRDefault="00757441" w14:paraId="16D15713" w14:textId="140BE75A">
        <w:pPr>
          <w:pStyle w:val="FSHRub2"/>
        </w:pPr>
        <w:r>
          <w:t>Begränsning av skarvens negativa påverkan på fiske och naturmiljö</w:t>
        </w:r>
      </w:p>
    </w:sdtContent>
  </w:sdt>
  <w:sdt>
    <w:sdtPr>
      <w:alias w:val="CC_Boilerplate_3"/>
      <w:tag w:val="CC_Boilerplate_3"/>
      <w:id w:val="1606463544"/>
      <w:lock w:val="sdtContentLocked"/>
      <w15:appearance w15:val="hidden"/>
      <w:text w:multiLine="1"/>
    </w:sdtPr>
    <w:sdtEndPr/>
    <w:sdtContent>
      <w:p w:rsidR="00262EA3" w:rsidP="00283E0F" w:rsidRDefault="00262EA3" w14:paraId="78062C0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744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1B9C"/>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441"/>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6CEA"/>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E25"/>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1A7600"/>
  <w15:chartTrackingRefBased/>
  <w15:docId w15:val="{AF75162D-FDB1-4BE5-A9E2-9B85A2832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E5EF4A8B0E4447BDBA01B82A1E04E5"/>
        <w:category>
          <w:name w:val="Allmänt"/>
          <w:gallery w:val="placeholder"/>
        </w:category>
        <w:types>
          <w:type w:val="bbPlcHdr"/>
        </w:types>
        <w:behaviors>
          <w:behavior w:val="content"/>
        </w:behaviors>
        <w:guid w:val="{88BC6D49-F724-4797-9C3E-9DA84E535CA1}"/>
      </w:docPartPr>
      <w:docPartBody>
        <w:p w:rsidR="00024E4D" w:rsidRDefault="00024E4D">
          <w:pPr>
            <w:pStyle w:val="B1E5EF4A8B0E4447BDBA01B82A1E04E5"/>
          </w:pPr>
          <w:r w:rsidRPr="005A0A93">
            <w:rPr>
              <w:rStyle w:val="Platshllartext"/>
            </w:rPr>
            <w:t>Förslag till riksdagsbeslut</w:t>
          </w:r>
        </w:p>
      </w:docPartBody>
    </w:docPart>
    <w:docPart>
      <w:docPartPr>
        <w:name w:val="E9E134440FCC4BE3A2B3578153724050"/>
        <w:category>
          <w:name w:val="Allmänt"/>
          <w:gallery w:val="placeholder"/>
        </w:category>
        <w:types>
          <w:type w:val="bbPlcHdr"/>
        </w:types>
        <w:behaviors>
          <w:behavior w:val="content"/>
        </w:behaviors>
        <w:guid w:val="{C98FD92E-0C1C-44AE-B3F9-20EBD766F6D2}"/>
      </w:docPartPr>
      <w:docPartBody>
        <w:p w:rsidR="00024E4D" w:rsidRDefault="00024E4D">
          <w:pPr>
            <w:pStyle w:val="E9E134440FCC4BE3A2B357815372405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BA2C563545E4A1287AD0C0C0DB1F977"/>
        <w:category>
          <w:name w:val="Allmänt"/>
          <w:gallery w:val="placeholder"/>
        </w:category>
        <w:types>
          <w:type w:val="bbPlcHdr"/>
        </w:types>
        <w:behaviors>
          <w:behavior w:val="content"/>
        </w:behaviors>
        <w:guid w:val="{F678462C-8D67-4023-81F6-45DDF201B363}"/>
      </w:docPartPr>
      <w:docPartBody>
        <w:p w:rsidR="00024E4D" w:rsidRDefault="00024E4D">
          <w:pPr>
            <w:pStyle w:val="7BA2C563545E4A1287AD0C0C0DB1F977"/>
          </w:pPr>
          <w:r w:rsidRPr="005A0A93">
            <w:rPr>
              <w:rStyle w:val="Platshllartext"/>
            </w:rPr>
            <w:t>Motivering</w:t>
          </w:r>
        </w:p>
      </w:docPartBody>
    </w:docPart>
    <w:docPart>
      <w:docPartPr>
        <w:name w:val="134D6CC68CC5415F851E5B4751857DCB"/>
        <w:category>
          <w:name w:val="Allmänt"/>
          <w:gallery w:val="placeholder"/>
        </w:category>
        <w:types>
          <w:type w:val="bbPlcHdr"/>
        </w:types>
        <w:behaviors>
          <w:behavior w:val="content"/>
        </w:behaviors>
        <w:guid w:val="{51188AB0-75B8-4F83-8BF4-8B38A8E87E91}"/>
      </w:docPartPr>
      <w:docPartBody>
        <w:p w:rsidR="00024E4D" w:rsidRDefault="00024E4D">
          <w:pPr>
            <w:pStyle w:val="134D6CC68CC5415F851E5B4751857DCB"/>
          </w:pPr>
          <w:r w:rsidRPr="009B077E">
            <w:rPr>
              <w:rStyle w:val="Platshllartext"/>
            </w:rPr>
            <w:t>Namn på motionärer infogas/tas bort via panelen.</w:t>
          </w:r>
        </w:p>
      </w:docPartBody>
    </w:docPart>
    <w:docPart>
      <w:docPartPr>
        <w:name w:val="18F3A219A52440C58A5CCFCAA613A87E"/>
        <w:category>
          <w:name w:val="Allmänt"/>
          <w:gallery w:val="placeholder"/>
        </w:category>
        <w:types>
          <w:type w:val="bbPlcHdr"/>
        </w:types>
        <w:behaviors>
          <w:behavior w:val="content"/>
        </w:behaviors>
        <w:guid w:val="{1318847D-003B-46C3-B790-A898A29E168D}"/>
      </w:docPartPr>
      <w:docPartBody>
        <w:p w:rsidR="00024E4D" w:rsidRDefault="00024E4D">
          <w:pPr>
            <w:pStyle w:val="18F3A219A52440C58A5CCFCAA613A87E"/>
          </w:pPr>
          <w:r>
            <w:rPr>
              <w:rStyle w:val="Platshllartext"/>
            </w:rPr>
            <w:t xml:space="preserve"> </w:t>
          </w:r>
        </w:p>
      </w:docPartBody>
    </w:docPart>
    <w:docPart>
      <w:docPartPr>
        <w:name w:val="7E67CDD0DD4E4727844EA524572FA4B4"/>
        <w:category>
          <w:name w:val="Allmänt"/>
          <w:gallery w:val="placeholder"/>
        </w:category>
        <w:types>
          <w:type w:val="bbPlcHdr"/>
        </w:types>
        <w:behaviors>
          <w:behavior w:val="content"/>
        </w:behaviors>
        <w:guid w:val="{B081F5D9-2B64-420B-9BDD-2AFAF07F2AB8}"/>
      </w:docPartPr>
      <w:docPartBody>
        <w:p w:rsidR="00024E4D" w:rsidRDefault="00024E4D">
          <w:pPr>
            <w:pStyle w:val="7E67CDD0DD4E4727844EA524572FA4B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E4D"/>
    <w:rsid w:val="00024E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E5EF4A8B0E4447BDBA01B82A1E04E5">
    <w:name w:val="B1E5EF4A8B0E4447BDBA01B82A1E04E5"/>
  </w:style>
  <w:style w:type="paragraph" w:customStyle="1" w:styleId="E9E134440FCC4BE3A2B3578153724050">
    <w:name w:val="E9E134440FCC4BE3A2B3578153724050"/>
  </w:style>
  <w:style w:type="paragraph" w:customStyle="1" w:styleId="7BA2C563545E4A1287AD0C0C0DB1F977">
    <w:name w:val="7BA2C563545E4A1287AD0C0C0DB1F977"/>
  </w:style>
  <w:style w:type="paragraph" w:customStyle="1" w:styleId="134D6CC68CC5415F851E5B4751857DCB">
    <w:name w:val="134D6CC68CC5415F851E5B4751857DCB"/>
  </w:style>
  <w:style w:type="paragraph" w:customStyle="1" w:styleId="18F3A219A52440C58A5CCFCAA613A87E">
    <w:name w:val="18F3A219A52440C58A5CCFCAA613A87E"/>
  </w:style>
  <w:style w:type="paragraph" w:customStyle="1" w:styleId="7E67CDD0DD4E4727844EA524572FA4B4">
    <w:name w:val="7E67CDD0DD4E4727844EA524572FA4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ECAC58-9F53-4CBA-A342-CC11BD7E3E8E}"/>
</file>

<file path=customXml/itemProps2.xml><?xml version="1.0" encoding="utf-8"?>
<ds:datastoreItem xmlns:ds="http://schemas.openxmlformats.org/officeDocument/2006/customXml" ds:itemID="{0A88FC4D-C070-4E0F-BEF7-8CFB61C2F2CD}"/>
</file>

<file path=customXml/itemProps3.xml><?xml version="1.0" encoding="utf-8"?>
<ds:datastoreItem xmlns:ds="http://schemas.openxmlformats.org/officeDocument/2006/customXml" ds:itemID="{16C0831E-DBBE-41D4-9D66-6A8602ECB51E}"/>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227</Words>
  <Characters>1320</Characters>
  <Application>Microsoft Office Word</Application>
  <DocSecurity>0</DocSecurity>
  <Lines>34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