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0E9C" w:rsidRPr="0079173F" w:rsidRDefault="00850E9C" w:rsidP="00C25689">
      <w:pPr>
        <w:pStyle w:val="Hemstlrubrik"/>
      </w:pPr>
      <w:r w:rsidRPr="0079173F">
        <w:t>Förslag till riksdagsbeslut</w:t>
      </w:r>
    </w:p>
    <w:p w:rsidR="00850E9C" w:rsidRPr="0079173F" w:rsidRDefault="00850E9C" w:rsidP="00850E9C">
      <w:pPr>
        <w:pStyle w:val="Hemstlatt"/>
      </w:pPr>
      <w:r w:rsidRPr="0079173F">
        <w:t>Riksdagen tillkännager för regeringen som sin mening vad i motionen anförs om sunda matvanor i förskolan.</w:t>
      </w:r>
    </w:p>
    <w:p w:rsidR="00850E9C" w:rsidRPr="0079173F" w:rsidRDefault="00C25689" w:rsidP="00C25689">
      <w:pPr>
        <w:pStyle w:val="Rubrik1"/>
      </w:pPr>
      <w:r w:rsidRPr="0079173F">
        <w:t>Motivering</w:t>
      </w:r>
    </w:p>
    <w:p w:rsidR="00850E9C" w:rsidRPr="0079173F" w:rsidRDefault="00850E9C" w:rsidP="00850E9C">
      <w:r w:rsidRPr="0079173F">
        <w:t xml:space="preserve">En kartläggning som gjorts av Sveriges tandläkare visar att nästan alla landets förskolor serverar sötade mellanmål till barnen. Det finns även ett samband mellan fetma och dåliga tänder </w:t>
      </w:r>
      <w:r w:rsidR="00C25689" w:rsidRPr="0079173F">
        <w:t>–</w:t>
      </w:r>
      <w:r w:rsidRPr="0079173F">
        <w:t xml:space="preserve"> de allra fetaste barnen har fyra gånger så många hål i tänderna som genomsnittsbarnen. Ett barn som är överviktigt får </w:t>
      </w:r>
      <w:r w:rsidR="00C25689" w:rsidRPr="0079173F">
        <w:t>bl.a.</w:t>
      </w:r>
      <w:r w:rsidRPr="0079173F">
        <w:t xml:space="preserve"> svårt att röra sig, blir trött och kan dessutom utveckla sjukdomar </w:t>
      </w:r>
      <w:r w:rsidR="00C25689" w:rsidRPr="0079173F">
        <w:t>som är kopplade till övervikten</w:t>
      </w:r>
      <w:r w:rsidR="00774F74" w:rsidRPr="0079173F">
        <w:t>.</w:t>
      </w:r>
    </w:p>
    <w:p w:rsidR="00850E9C" w:rsidRPr="0079173F" w:rsidRDefault="00850E9C" w:rsidP="00C25689">
      <w:pPr>
        <w:pStyle w:val="Normaltindrag"/>
      </w:pPr>
      <w:r w:rsidRPr="0079173F">
        <w:t>Det är viktigt att bryta dagens överdrivna konsumtionsmönster. Alla goda krafter måste samverka för att barnen redan från  tidig ålder tillägnar sig su</w:t>
      </w:r>
      <w:r w:rsidRPr="0079173F">
        <w:t>n</w:t>
      </w:r>
      <w:r w:rsidRPr="0079173F">
        <w:t>da matvanor. Det behövs en handlingsplan för goda matvanor och en tydlig kravspecifikation för vilken mat och dryck  som  inte skall serveras i försk</w:t>
      </w:r>
      <w:r w:rsidRPr="0079173F">
        <w:t>o</w:t>
      </w:r>
      <w:r w:rsidRPr="0079173F">
        <w:t>lan. På så sätt kan förskolebarnen få en bättre hälsa och bättre förutsättningar att leva ett sundare liv.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C25689" w:rsidRPr="007917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25689" w:rsidRPr="0079173F" w:rsidRDefault="00C25689" w:rsidP="00C25689">
            <w:pPr>
              <w:pStyle w:val="UnderskriftDatum"/>
              <w:spacing w:before="240"/>
            </w:pPr>
            <w:r w:rsidRPr="0079173F">
              <w:t>Stockholm den 19 september 2005</w:t>
            </w:r>
          </w:p>
        </w:tc>
        <w:tc>
          <w:tcPr>
            <w:tcW w:w="3047" w:type="dxa"/>
          </w:tcPr>
          <w:p w:rsidR="00C25689" w:rsidRPr="0079173F" w:rsidRDefault="00C25689" w:rsidP="00C25689">
            <w:pPr>
              <w:pStyle w:val="Underskrifter"/>
              <w:spacing w:before="240"/>
            </w:pPr>
          </w:p>
        </w:tc>
      </w:tr>
      <w:tr w:rsidR="00C25689" w:rsidRPr="007917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25689" w:rsidRPr="0079173F" w:rsidRDefault="00C25689" w:rsidP="00C25689">
            <w:pPr>
              <w:pStyle w:val="Underskrifter"/>
            </w:pPr>
            <w:r w:rsidRPr="0079173F">
              <w:t>Lars-Ivar Ericson (c)</w:t>
            </w:r>
          </w:p>
        </w:tc>
        <w:tc>
          <w:tcPr>
            <w:tcW w:w="3047" w:type="dxa"/>
          </w:tcPr>
          <w:p w:rsidR="00C25689" w:rsidRPr="0079173F" w:rsidRDefault="00C25689" w:rsidP="00C25689">
            <w:pPr>
              <w:pStyle w:val="Underskrifter"/>
            </w:pPr>
            <w:r w:rsidRPr="0079173F">
              <w:t>Birgitta Carlsson (c)</w:t>
            </w:r>
          </w:p>
        </w:tc>
      </w:tr>
    </w:tbl>
    <w:p w:rsidR="00E84F25" w:rsidRPr="0079173F" w:rsidRDefault="00E84F25" w:rsidP="00C25689">
      <w:pPr>
        <w:pStyle w:val="Normaltindrag"/>
      </w:pPr>
    </w:p>
    <w:sectPr w:rsidR="00E84F25" w:rsidRPr="0079173F" w:rsidSect="00C256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0C28" w:rsidRPr="0079173F" w:rsidRDefault="00850C28">
      <w:r w:rsidRPr="0079173F">
        <w:separator/>
      </w:r>
    </w:p>
  </w:endnote>
  <w:endnote w:type="continuationSeparator" w:id="0">
    <w:p w:rsidR="00850C28" w:rsidRPr="0079173F" w:rsidRDefault="00850C28">
      <w:r w:rsidRPr="007917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5689" w:rsidRPr="0079173F" w:rsidRDefault="0079173F" w:rsidP="00C25689">
    <w:pPr>
      <w:pStyle w:val="Sidfot"/>
    </w:pPr>
    <w:r w:rsidRPr="0079173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2759606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5689" w:rsidRDefault="00C2568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641F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25689" w:rsidRDefault="00C2568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6641F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5689" w:rsidRPr="0079173F" w:rsidRDefault="0079173F" w:rsidP="00C25689">
    <w:pPr>
      <w:pStyle w:val="Sidfot"/>
    </w:pPr>
    <w:r w:rsidRPr="0079173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8279985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5689" w:rsidRDefault="00C2568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641F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25689" w:rsidRDefault="00C2568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6641F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5689" w:rsidRPr="0079173F" w:rsidRDefault="0079173F" w:rsidP="00C25689">
    <w:pPr>
      <w:pStyle w:val="Sidfot"/>
    </w:pPr>
    <w:r w:rsidRPr="0079173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6718611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5689" w:rsidRDefault="00C2568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641F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25689" w:rsidRDefault="00C2568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6641F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0C28" w:rsidRPr="0079173F" w:rsidRDefault="00850C28">
      <w:r w:rsidRPr="0079173F">
        <w:separator/>
      </w:r>
    </w:p>
  </w:footnote>
  <w:footnote w:type="continuationSeparator" w:id="0">
    <w:p w:rsidR="00850C28" w:rsidRPr="0079173F" w:rsidRDefault="00850C28">
      <w:r w:rsidRPr="0079173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5689" w:rsidRPr="0079173F" w:rsidRDefault="0079173F" w:rsidP="00C25689">
    <w:pPr>
      <w:pStyle w:val="Sidhuvud"/>
    </w:pPr>
    <w:r w:rsidRPr="0079173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1667434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5689" w:rsidRDefault="00C2568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641F2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641F2">
                            <w:t>Ub216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25689" w:rsidRDefault="00C2568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641F2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641F2">
                      <w:t>Ub216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5689" w:rsidRPr="0079173F" w:rsidRDefault="0079173F" w:rsidP="00C25689">
    <w:pPr>
      <w:pStyle w:val="Sidhuvud"/>
    </w:pPr>
    <w:r w:rsidRPr="0079173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8159885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5689" w:rsidRDefault="00C2568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641F2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641F2">
                            <w:t>Ub216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25689" w:rsidRDefault="00C2568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641F2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641F2">
                      <w:t>Ub216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5689" w:rsidRPr="0079173F" w:rsidRDefault="00C25689">
    <w:pPr>
      <w:pStyle w:val="FSHNormal"/>
      <w:tabs>
        <w:tab w:val="right" w:pos="5840"/>
      </w:tabs>
    </w:pPr>
    <w:r w:rsidRPr="0079173F">
      <w:br/>
    </w:r>
    <w:r w:rsidRPr="0079173F">
      <w:fldChar w:fldCharType="begin" w:fldLock="1"/>
    </w:r>
    <w:r w:rsidRPr="0079173F">
      <w:instrText xml:space="preserve"> DOCPROPERTY</w:instrText>
    </w:r>
    <w:r w:rsidRPr="0079173F">
      <w:rPr>
        <w:sz w:val="18"/>
      </w:rPr>
      <w:instrText xml:space="preserve"> "YearUser" *\charformat </w:instrText>
    </w:r>
    <w:r w:rsidRPr="0079173F">
      <w:fldChar w:fldCharType="separate"/>
    </w:r>
    <w:r w:rsidR="006641F2" w:rsidRPr="0079173F">
      <w:t>2005/06</w:t>
    </w:r>
    <w:r w:rsidRPr="0079173F">
      <w:fldChar w:fldCharType="end"/>
    </w:r>
    <w:r w:rsidRPr="0079173F">
      <w:t xml:space="preserve"> </w:t>
    </w:r>
    <w:r w:rsidRPr="0079173F">
      <w:tab/>
      <w:t xml:space="preserve">mnr: </w:t>
    </w:r>
    <w:r w:rsidRPr="0079173F">
      <w:fldChar w:fldCharType="begin" w:fldLock="1"/>
    </w:r>
    <w:r w:rsidRPr="0079173F">
      <w:instrText xml:space="preserve"> DOCPROPERTY</w:instrText>
    </w:r>
    <w:r w:rsidRPr="0079173F">
      <w:rPr>
        <w:sz w:val="18"/>
      </w:rPr>
      <w:instrText xml:space="preserve"> "Motionsnummer" *\charformat </w:instrText>
    </w:r>
    <w:r w:rsidRPr="0079173F">
      <w:fldChar w:fldCharType="separate"/>
    </w:r>
    <w:r w:rsidR="006641F2" w:rsidRPr="0079173F">
      <w:t>Ub216</w:t>
    </w:r>
    <w:r w:rsidRPr="0079173F">
      <w:fldChar w:fldCharType="end"/>
    </w:r>
    <w:r w:rsidRPr="0079173F">
      <w:br/>
    </w:r>
    <w:r w:rsidRPr="0079173F">
      <w:fldChar w:fldCharType="begin" w:fldLock="1"/>
    </w:r>
    <w:r w:rsidRPr="0079173F">
      <w:instrText xml:space="preserve"> DOCPROPERTY</w:instrText>
    </w:r>
    <w:r w:rsidRPr="0079173F">
      <w:rPr>
        <w:sz w:val="18"/>
      </w:rPr>
      <w:instrText xml:space="preserve"> "Samling" *\charformat </w:instrText>
    </w:r>
    <w:r w:rsidRPr="0079173F">
      <w:fldChar w:fldCharType="end"/>
    </w:r>
    <w:r w:rsidRPr="0079173F">
      <w:tab/>
      <w:t xml:space="preserve">pnr: </w:t>
    </w:r>
    <w:r w:rsidRPr="0079173F">
      <w:fldChar w:fldCharType="begin" w:fldLock="1"/>
    </w:r>
    <w:r w:rsidRPr="0079173F">
      <w:instrText xml:space="preserve"> DOCPROPERTY</w:instrText>
    </w:r>
    <w:r w:rsidRPr="0079173F">
      <w:rPr>
        <w:sz w:val="18"/>
      </w:rPr>
      <w:instrText xml:space="preserve"> "Partinummer" *\charformat </w:instrText>
    </w:r>
    <w:r w:rsidRPr="0079173F">
      <w:fldChar w:fldCharType="separate"/>
    </w:r>
    <w:r w:rsidR="006641F2" w:rsidRPr="0079173F">
      <w:t>c327</w:t>
    </w:r>
    <w:r w:rsidRPr="0079173F">
      <w:fldChar w:fldCharType="end"/>
    </w:r>
  </w:p>
  <w:p w:rsidR="00C25689" w:rsidRPr="0079173F" w:rsidRDefault="00C25689">
    <w:pPr>
      <w:pStyle w:val="FSHRub1"/>
    </w:pPr>
    <w:r w:rsidRPr="0079173F">
      <w:t>Motion till riksdagen</w:t>
    </w:r>
    <w:r w:rsidRPr="0079173F">
      <w:br/>
    </w:r>
    <w:r w:rsidRPr="0079173F">
      <w:fldChar w:fldCharType="begin" w:fldLock="1"/>
    </w:r>
    <w:r w:rsidRPr="0079173F">
      <w:instrText xml:space="preserve"> DOCPROPERTY "YearUser" *\charformat </w:instrText>
    </w:r>
    <w:r w:rsidRPr="0079173F">
      <w:fldChar w:fldCharType="separate"/>
    </w:r>
    <w:r w:rsidR="006641F2" w:rsidRPr="0079173F">
      <w:t>2005/06</w:t>
    </w:r>
    <w:r w:rsidRPr="0079173F">
      <w:fldChar w:fldCharType="end"/>
    </w:r>
    <w:r w:rsidRPr="0079173F">
      <w:t>:</w:t>
    </w:r>
    <w:r w:rsidRPr="0079173F">
      <w:fldChar w:fldCharType="begin" w:fldLock="1"/>
    </w:r>
    <w:r w:rsidRPr="0079173F">
      <w:instrText xml:space="preserve"> DOCPROPERTY "Motionsnummer" *\charformat </w:instrText>
    </w:r>
    <w:r w:rsidRPr="0079173F">
      <w:fldChar w:fldCharType="separate"/>
    </w:r>
    <w:r w:rsidR="006641F2" w:rsidRPr="0079173F">
      <w:t>Ub216</w:t>
    </w:r>
    <w:r w:rsidRPr="0079173F">
      <w:fldChar w:fldCharType="end"/>
    </w:r>
  </w:p>
  <w:p w:rsidR="00C25689" w:rsidRPr="0079173F" w:rsidRDefault="00C25689">
    <w:pPr>
      <w:pStyle w:val="FSHNormalS5"/>
    </w:pPr>
    <w:r w:rsidRPr="0079173F">
      <w:fldChar w:fldCharType="begin" w:fldLock="1"/>
    </w:r>
    <w:r w:rsidRPr="0079173F">
      <w:instrText xml:space="preserve"> DOCPROPERTY "MotionarText" *\charformat </w:instrText>
    </w:r>
    <w:r w:rsidRPr="0079173F">
      <w:fldChar w:fldCharType="separate"/>
    </w:r>
    <w:r w:rsidR="006641F2" w:rsidRPr="0079173F">
      <w:t>av Lars-Ivar Ericson och Birgitta Carlsson (c)</w:t>
    </w:r>
    <w:r w:rsidRPr="0079173F">
      <w:fldChar w:fldCharType="end"/>
    </w:r>
    <w:r w:rsidRPr="0079173F">
      <w:br/>
    </w:r>
    <w:r w:rsidRPr="0079173F">
      <w:fldChar w:fldCharType="begin" w:fldLock="1"/>
    </w:r>
    <w:r w:rsidRPr="0079173F">
      <w:instrText xml:space="preserve"> DOCPROPERTY "SvarFrasKort" *\charformat </w:instrText>
    </w:r>
    <w:r w:rsidRPr="0079173F">
      <w:fldChar w:fldCharType="end"/>
    </w:r>
  </w:p>
  <w:p w:rsidR="00C25689" w:rsidRPr="0079173F" w:rsidRDefault="00C25689">
    <w:pPr>
      <w:pStyle w:val="FSHTitel"/>
    </w:pPr>
    <w:r w:rsidRPr="0079173F">
      <w:fldChar w:fldCharType="begin" w:fldLock="1"/>
    </w:r>
    <w:r w:rsidRPr="0079173F">
      <w:instrText xml:space="preserve"> DOCPROPERTY</w:instrText>
    </w:r>
    <w:r w:rsidRPr="0079173F">
      <w:rPr>
        <w:sz w:val="18"/>
      </w:rPr>
      <w:instrText xml:space="preserve"> "RubrikSvar" *\charformat </w:instrText>
    </w:r>
    <w:r w:rsidRPr="0079173F">
      <w:fldChar w:fldCharType="separate"/>
    </w:r>
    <w:r w:rsidR="006641F2" w:rsidRPr="0079173F">
      <w:t>Sunda matvanor i förskolan</w:t>
    </w:r>
    <w:r w:rsidRPr="0079173F">
      <w:fldChar w:fldCharType="end"/>
    </w:r>
  </w:p>
  <w:p w:rsidR="00C25689" w:rsidRPr="0079173F" w:rsidRDefault="00C25689" w:rsidP="00C25689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28576320">
    <w:abstractNumId w:val="13"/>
  </w:num>
  <w:num w:numId="2" w16cid:durableId="408770326">
    <w:abstractNumId w:val="10"/>
  </w:num>
  <w:num w:numId="3" w16cid:durableId="880167940">
    <w:abstractNumId w:val="11"/>
  </w:num>
  <w:num w:numId="4" w16cid:durableId="144057767">
    <w:abstractNumId w:val="12"/>
  </w:num>
  <w:num w:numId="5" w16cid:durableId="1001660460">
    <w:abstractNumId w:val="8"/>
  </w:num>
  <w:num w:numId="6" w16cid:durableId="1587617961">
    <w:abstractNumId w:val="3"/>
  </w:num>
  <w:num w:numId="7" w16cid:durableId="817572939">
    <w:abstractNumId w:val="2"/>
  </w:num>
  <w:num w:numId="8" w16cid:durableId="2024473798">
    <w:abstractNumId w:val="1"/>
  </w:num>
  <w:num w:numId="9" w16cid:durableId="1641887383">
    <w:abstractNumId w:val="0"/>
  </w:num>
  <w:num w:numId="10" w16cid:durableId="110363524">
    <w:abstractNumId w:val="9"/>
  </w:num>
  <w:num w:numId="11" w16cid:durableId="98331985">
    <w:abstractNumId w:val="7"/>
  </w:num>
  <w:num w:numId="12" w16cid:durableId="154540783">
    <w:abstractNumId w:val="6"/>
  </w:num>
  <w:num w:numId="13" w16cid:durableId="9336437">
    <w:abstractNumId w:val="5"/>
  </w:num>
  <w:num w:numId="14" w16cid:durableId="11262433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0"/>
  </w:docVars>
  <w:rsids>
    <w:rsidRoot w:val="007151F1"/>
    <w:rsid w:val="00064BC3"/>
    <w:rsid w:val="00072FB9"/>
    <w:rsid w:val="00100531"/>
    <w:rsid w:val="00201DFB"/>
    <w:rsid w:val="00212FF1"/>
    <w:rsid w:val="00230193"/>
    <w:rsid w:val="002504C4"/>
    <w:rsid w:val="002818D3"/>
    <w:rsid w:val="002D11A8"/>
    <w:rsid w:val="004A0504"/>
    <w:rsid w:val="004E38D9"/>
    <w:rsid w:val="006641F2"/>
    <w:rsid w:val="007151F1"/>
    <w:rsid w:val="00740D6D"/>
    <w:rsid w:val="00774F74"/>
    <w:rsid w:val="0079173F"/>
    <w:rsid w:val="007B67A7"/>
    <w:rsid w:val="007C6092"/>
    <w:rsid w:val="0084135F"/>
    <w:rsid w:val="00850C28"/>
    <w:rsid w:val="00850E9C"/>
    <w:rsid w:val="009E0BA9"/>
    <w:rsid w:val="00A053C6"/>
    <w:rsid w:val="00A23C0B"/>
    <w:rsid w:val="00B13BF0"/>
    <w:rsid w:val="00C03C1E"/>
    <w:rsid w:val="00C1285C"/>
    <w:rsid w:val="00C25689"/>
    <w:rsid w:val="00C27B7D"/>
    <w:rsid w:val="00CF018A"/>
    <w:rsid w:val="00D34BC0"/>
    <w:rsid w:val="00DC6C70"/>
    <w:rsid w:val="00E22893"/>
    <w:rsid w:val="00E360DE"/>
    <w:rsid w:val="00E75D28"/>
    <w:rsid w:val="00E84F25"/>
    <w:rsid w:val="00F31D84"/>
    <w:rsid w:val="00FA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064B10C-C11C-4F5B-BB0C-D2CB6E09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C25689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C25689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7151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160</Words>
  <Characters>888</Characters>
  <Application>Microsoft Office Word</Application>
  <DocSecurity>4</DocSecurity>
  <Lines>20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Ub216</vt:lpstr>
    </vt:vector>
  </TitlesOfParts>
  <Company>Riksdagen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Ub216</dc:title>
  <dc:subject>Ub216</dc:subject>
  <dc:creator>Riksdagen</dc:creator>
  <cp:keywords>Riksdagen</cp:keywords>
  <dc:description/>
  <cp:lastModifiedBy>Lars Brink</cp:lastModifiedBy>
  <cp:revision>2</cp:revision>
  <cp:lastPrinted>2006-01-18T12:36:00Z</cp:lastPrinted>
  <dcterms:created xsi:type="dcterms:W3CDTF">2025-12-16T21:54:00Z</dcterms:created>
  <dcterms:modified xsi:type="dcterms:W3CDTF">2025-12-16T21:54:00Z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mot2000_423_2005-10-20</vt:lpwstr>
  </property>
  <property fmtid="{D5CDD505-2E9C-101B-9397-08002B2CF9AE}" pid="3" name="version">
    <vt:lpwstr>mot2000_411_2005-09-12</vt:lpwstr>
  </property>
  <property fmtid="{D5CDD505-2E9C-101B-9397-08002B2CF9AE}" pid="4" name="dokumenttyp">
    <vt:lpwstr>motion</vt:lpwstr>
  </property>
  <property fmtid="{D5CDD505-2E9C-101B-9397-08002B2CF9AE}" pid="5" name="Sekr">
    <vt:lpwstr>SO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Sunda matvanor i förskolan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Sunda matvanor i förskolan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c327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Lars-Ivar Ericson och Birgitta Carlsson (c)</vt:lpwstr>
  </property>
  <property fmtid="{D5CDD505-2E9C-101B-9397-08002B2CF9AE}" pid="26" name="MotionarLista">
    <vt:lpwstr>Ericson, Lars-Ivar (c)\Carlsson, Birgitta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Lars-Ivar Ericson (c), Birgitta Carlsson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Ub216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19 september 2005</vt:lpwstr>
  </property>
  <property fmtid="{D5CDD505-2E9C-101B-9397-08002B2CF9AE}" pid="44" name="NotesUID">
    <vt:lpwstr>sofia.olsson@riksdagen.se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20052006000000000099000003270069</vt:lpwstr>
  </property>
  <property fmtid="{D5CDD505-2E9C-101B-9397-08002B2CF9AE}" pid="47" name="datum">
    <vt:lpwstr>050919</vt:lpwstr>
  </property>
  <property fmtid="{D5CDD505-2E9C-101B-9397-08002B2CF9AE}" pid="48" name="avsändar-e-post">
    <vt:lpwstr>sofia.olsson@riksdagen.se</vt:lpwstr>
  </property>
  <property fmtid="{D5CDD505-2E9C-101B-9397-08002B2CF9AE}" pid="49" name="id">
    <vt:lpwstr>20052006000000000099000003270069</vt:lpwstr>
  </property>
  <property fmtid="{D5CDD505-2E9C-101B-9397-08002B2CF9AE}" pid="50" name="nummer">
    <vt:lpwstr>216</vt:lpwstr>
  </property>
  <property fmtid="{D5CDD505-2E9C-101B-9397-08002B2CF9AE}" pid="51" name="utskottsbeteckning">
    <vt:lpwstr>Ub</vt:lpwstr>
  </property>
</Properties>
</file>