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B1113" w:rsidRDefault="009E0DCB" w14:paraId="6AF38268" w14:textId="77777777">
      <w:pPr>
        <w:pStyle w:val="RubrikFrslagTIllRiksdagsbeslut"/>
      </w:pPr>
      <w:sdt>
        <w:sdtPr>
          <w:alias w:val="CC_Boilerplate_4"/>
          <w:tag w:val="CC_Boilerplate_4"/>
          <w:id w:val="-1644581176"/>
          <w:lock w:val="sdtContentLocked"/>
          <w:placeholder>
            <w:docPart w:val="3551BE8CFD9B43A3ACE55BF225061585"/>
          </w:placeholder>
          <w:text/>
        </w:sdtPr>
        <w:sdtEndPr/>
        <w:sdtContent>
          <w:r w:rsidRPr="009B062B" w:rsidR="00AF30DD">
            <w:t>Förslag till riksdagsbeslut</w:t>
          </w:r>
        </w:sdtContent>
      </w:sdt>
      <w:bookmarkEnd w:id="0"/>
      <w:bookmarkEnd w:id="1"/>
    </w:p>
    <w:sdt>
      <w:sdtPr>
        <w:alias w:val="Yrkande 1"/>
        <w:tag w:val="7e99f3ee-3795-4e6e-989c-4c9bf611535c"/>
        <w:id w:val="-1393262339"/>
        <w:lock w:val="sdtLocked"/>
      </w:sdtPr>
      <w:sdtEndPr/>
      <w:sdtContent>
        <w:p w:rsidR="0022343D" w:rsidRDefault="009E0DCB" w14:paraId="52150DCC" w14:textId="77777777">
          <w:pPr>
            <w:pStyle w:val="Frslagstext"/>
            <w:numPr>
              <w:ilvl w:val="0"/>
              <w:numId w:val="0"/>
            </w:numPr>
          </w:pPr>
          <w:r>
            <w:t xml:space="preserve">Riksdagen ställer sig bakom det som anförs i motionen om att regeringen bör genomföra en utvärdering av effekterna av det nya systemet för att säkerställa att propositionens förslag inte leder till </w:t>
          </w:r>
          <w:r>
            <w:t>negativa effekter för konsumenter eller till en högre grad av brottslighet och bedrägerier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5E3841A7DA41D5B405E6F098500855"/>
        </w:placeholder>
        <w:text/>
      </w:sdtPr>
      <w:sdtEndPr/>
      <w:sdtContent>
        <w:p w:rsidRPr="009B062B" w:rsidR="006D79C9" w:rsidP="00333E95" w:rsidRDefault="006D79C9" w14:paraId="6BD8E206" w14:textId="77777777">
          <w:pPr>
            <w:pStyle w:val="Rubrik1"/>
          </w:pPr>
          <w:r>
            <w:t>Motivering</w:t>
          </w:r>
        </w:p>
      </w:sdtContent>
    </w:sdt>
    <w:bookmarkEnd w:displacedByCustomXml="prev" w:id="3"/>
    <w:bookmarkEnd w:displacedByCustomXml="prev" w:id="4"/>
    <w:p w:rsidR="005F64C0" w:rsidP="00DE1A04" w:rsidRDefault="00DE1A04" w14:paraId="22486CFF" w14:textId="469F7116">
      <w:pPr>
        <w:pStyle w:val="Normalutanindragellerluft"/>
      </w:pPr>
      <w:r>
        <w:t>Investeringsbedrägerier blir allt vanl</w:t>
      </w:r>
      <w:r w:rsidR="005F64C0">
        <w:t>igare och varje år luras tusentals svenskar in i bedrägerier kopplat till investeringar. I en rapport om den kriminella ekonomin upp</w:t>
      </w:r>
      <w:r w:rsidR="009E0DCB">
        <w:softHyphen/>
      </w:r>
      <w:r w:rsidR="005F64C0">
        <w:t xml:space="preserve">skattade polisen att investeringsbedrägerier var den bedrägeriform som under 2023 genererade störst brottsvinster – över 2 miljarder kronor. Samtidigt blir den kriminella ekonomin och gängkriminaliteten alltmer integrerad. </w:t>
      </w:r>
      <w:r w:rsidRPr="005F64C0" w:rsidR="005F64C0">
        <w:t xml:space="preserve">Genom penningtvätt och ekobrott drar organiserad brottslighet in miljarder som finansierar våld och skjutningar. Den här finansieringen måste vi strypa.  </w:t>
      </w:r>
    </w:p>
    <w:p w:rsidRPr="00DE1A04" w:rsidR="00DE1A04" w:rsidP="009E0DCB" w:rsidRDefault="0024412F" w14:paraId="41271B46" w14:textId="64164D46">
      <w:r w:rsidRPr="0024412F">
        <w:t xml:space="preserve">I </w:t>
      </w:r>
      <w:r w:rsidR="005F64C0">
        <w:t xml:space="preserve">propositionen </w:t>
      </w:r>
      <w:r w:rsidRPr="005F64C0" w:rsidR="005F64C0">
        <w:rPr>
          <w:i/>
          <w:iCs/>
        </w:rPr>
        <w:t>Nya regler för att underlätta notering av värdepapper</w:t>
      </w:r>
      <w:r w:rsidRPr="0024412F">
        <w:t xml:space="preserve"> </w:t>
      </w:r>
      <w:r>
        <w:t xml:space="preserve">föreslår regeringen att </w:t>
      </w:r>
      <w:r w:rsidRPr="0024412F">
        <w:t>tröskelvärde</w:t>
      </w:r>
      <w:r>
        <w:t>t</w:t>
      </w:r>
      <w:r w:rsidRPr="0024412F">
        <w:t xml:space="preserve"> för prospektskyldighet </w:t>
      </w:r>
      <w:r>
        <w:t>ska höjas</w:t>
      </w:r>
      <w:r w:rsidR="00DE1A04">
        <w:t xml:space="preserve">, ett förslag som mötts av kritik från </w:t>
      </w:r>
      <w:r>
        <w:t>tunga remissinstanser som Finansinspektionen,</w:t>
      </w:r>
      <w:r w:rsidR="00DE1A04">
        <w:t xml:space="preserve"> </w:t>
      </w:r>
      <w:r>
        <w:t>Ekobrottsmyndigheten och Konsumentverket</w:t>
      </w:r>
      <w:r w:rsidRPr="0024412F">
        <w:t xml:space="preserve">. </w:t>
      </w:r>
      <w:r w:rsidR="00DE1A04">
        <w:t xml:space="preserve">De pekar på risker kopplat till konsumentskydd, investeringsskydd och investeringsvilja. Ekobrottsmyndigheten lyfter även det brottsförebyggande perspektivet. </w:t>
      </w:r>
    </w:p>
    <w:p w:rsidR="00DE1A04" w:rsidP="00DE1A04" w:rsidRDefault="00DE1A04" w14:paraId="0EC94C89" w14:textId="4B727043">
      <w:r>
        <w:t xml:space="preserve">Myndigheterna kommer med allvarlig kritik och det är viktiga orosområden som ringas in. För socialdemokraterna är det av yttersta vikt att genomförandet av ett sådant här lagförslag inte leder till negativa effekter för konsumenter eller till en högre grad av </w:t>
      </w:r>
      <w:r>
        <w:lastRenderedPageBreak/>
        <w:t>brottslighet och bedrägerier.</w:t>
      </w:r>
      <w:r w:rsidR="005F64C0">
        <w:t xml:space="preserve"> </w:t>
      </w:r>
      <w:r w:rsidR="004424C3">
        <w:t xml:space="preserve">Vi är </w:t>
      </w:r>
      <w:r>
        <w:t>oroliga att regeringen inte beaktat den kritik som inkommit från remissinstanserna</w:t>
      </w:r>
      <w:r w:rsidR="005F64C0">
        <w:t>.</w:t>
      </w:r>
    </w:p>
    <w:p w:rsidR="005B1113" w:rsidRDefault="005F64C0" w14:paraId="70EFE377" w14:textId="7FB529EC">
      <w:r>
        <w:t xml:space="preserve">Mot bakgrund av den kritik som lyfts av Finansinspektionen, Ekobrottsmyndigheten och Konsumentverket behöver regeringen </w:t>
      </w:r>
      <w:r w:rsidR="004424C3">
        <w:t xml:space="preserve">säkerställa att propositionens genomförande </w:t>
      </w:r>
      <w:r w:rsidR="006E5A03">
        <w:t xml:space="preserve">inte </w:t>
      </w:r>
      <w:r w:rsidR="004424C3">
        <w:t>leder till de negativa effekter som myndigheterna varnar för. Vi kräver även att</w:t>
      </w:r>
      <w:r w:rsidRPr="004424C3" w:rsidR="004424C3">
        <w:t xml:space="preserve"> regeringen återkommer med en utvärdering av effekterna av det </w:t>
      </w:r>
      <w:r w:rsidR="004424C3">
        <w:t>nya systemet och presenterar den för regeringen.</w:t>
      </w:r>
      <w:r w:rsidRPr="004424C3" w:rsidR="004424C3">
        <w:t xml:space="preserve"> </w:t>
      </w:r>
    </w:p>
    <w:sdt>
      <w:sdtPr>
        <w:rPr>
          <w:i/>
          <w:noProof/>
        </w:rPr>
        <w:alias w:val="CC_Underskrifter"/>
        <w:tag w:val="CC_Underskrifter"/>
        <w:id w:val="583496634"/>
        <w:lock w:val="sdtContentLocked"/>
        <w:placeholder>
          <w:docPart w:val="0157632DF1124AB49E97ECC3C3C7E0E9"/>
        </w:placeholder>
      </w:sdtPr>
      <w:sdtEndPr/>
      <w:sdtContent>
        <w:p w:rsidR="005B1113" w:rsidP="005B1113" w:rsidRDefault="005B1113" w14:paraId="722E5BF2" w14:textId="77777777"/>
        <w:p w:rsidRPr="008E0FE2" w:rsidR="005B1113" w:rsidP="005B1113" w:rsidRDefault="009E0DCB" w14:paraId="721CEE88" w14:textId="5A037C5A"/>
      </w:sdtContent>
    </w:sdt>
    <w:tbl>
      <w:tblPr>
        <w:tblW w:w="5000" w:type="pct"/>
        <w:tblLook w:val="04A0" w:firstRow="1" w:lastRow="0" w:firstColumn="1" w:lastColumn="0" w:noHBand="0" w:noVBand="1"/>
        <w:tblCaption w:val="underskrifter"/>
      </w:tblPr>
      <w:tblGrid>
        <w:gridCol w:w="4252"/>
        <w:gridCol w:w="4252"/>
      </w:tblGrid>
      <w:tr w:rsidR="0022343D" w14:paraId="054B4A6D" w14:textId="77777777">
        <w:trPr>
          <w:cantSplit/>
        </w:trPr>
        <w:tc>
          <w:tcPr>
            <w:tcW w:w="50" w:type="pct"/>
            <w:vAlign w:val="bottom"/>
          </w:tcPr>
          <w:p w:rsidR="0022343D" w:rsidRDefault="009E0DCB" w14:paraId="0CBF2D58" w14:textId="77777777">
            <w:pPr>
              <w:pStyle w:val="Underskrifter"/>
              <w:spacing w:after="0"/>
            </w:pPr>
            <w:r>
              <w:t>Mikael Damberg (S)</w:t>
            </w:r>
          </w:p>
        </w:tc>
        <w:tc>
          <w:tcPr>
            <w:tcW w:w="50" w:type="pct"/>
            <w:vAlign w:val="bottom"/>
          </w:tcPr>
          <w:p w:rsidR="0022343D" w:rsidRDefault="0022343D" w14:paraId="1D3B4178" w14:textId="77777777">
            <w:pPr>
              <w:pStyle w:val="Underskrifter"/>
              <w:spacing w:after="0"/>
            </w:pPr>
          </w:p>
        </w:tc>
      </w:tr>
      <w:tr w:rsidR="0022343D" w14:paraId="065AE37F" w14:textId="77777777">
        <w:trPr>
          <w:cantSplit/>
        </w:trPr>
        <w:tc>
          <w:tcPr>
            <w:tcW w:w="50" w:type="pct"/>
            <w:vAlign w:val="bottom"/>
          </w:tcPr>
          <w:p w:rsidR="0022343D" w:rsidRDefault="009E0DCB" w14:paraId="3472E30F" w14:textId="77777777">
            <w:pPr>
              <w:pStyle w:val="Underskrifter"/>
              <w:spacing w:after="0"/>
            </w:pPr>
            <w:r>
              <w:t>Gunilla Carlsson (S)</w:t>
            </w:r>
          </w:p>
        </w:tc>
        <w:tc>
          <w:tcPr>
            <w:tcW w:w="50" w:type="pct"/>
            <w:vAlign w:val="bottom"/>
          </w:tcPr>
          <w:p w:rsidR="0022343D" w:rsidRDefault="009E0DCB" w14:paraId="367D776A" w14:textId="77777777">
            <w:pPr>
              <w:pStyle w:val="Underskrifter"/>
              <w:spacing w:after="0"/>
            </w:pPr>
            <w:r>
              <w:t>Joakim Sandell (S)</w:t>
            </w:r>
          </w:p>
        </w:tc>
      </w:tr>
      <w:tr w:rsidR="0022343D" w14:paraId="278D929B" w14:textId="77777777">
        <w:trPr>
          <w:cantSplit/>
        </w:trPr>
        <w:tc>
          <w:tcPr>
            <w:tcW w:w="50" w:type="pct"/>
            <w:vAlign w:val="bottom"/>
          </w:tcPr>
          <w:p w:rsidR="0022343D" w:rsidRDefault="009E0DCB" w14:paraId="67D62546" w14:textId="77777777">
            <w:pPr>
              <w:pStyle w:val="Underskrifter"/>
              <w:spacing w:after="0"/>
            </w:pPr>
            <w:r>
              <w:t>Ingela Nylund Watz (S)</w:t>
            </w:r>
          </w:p>
        </w:tc>
        <w:tc>
          <w:tcPr>
            <w:tcW w:w="50" w:type="pct"/>
            <w:vAlign w:val="bottom"/>
          </w:tcPr>
          <w:p w:rsidR="0022343D" w:rsidRDefault="009E0DCB" w14:paraId="1D60D9BB" w14:textId="77777777">
            <w:pPr>
              <w:pStyle w:val="Underskrifter"/>
              <w:spacing w:after="0"/>
            </w:pPr>
            <w:r>
              <w:t>Eva Lindh (S)</w:t>
            </w:r>
          </w:p>
        </w:tc>
      </w:tr>
      <w:tr w:rsidR="0022343D" w14:paraId="386F9715" w14:textId="77777777">
        <w:trPr>
          <w:cantSplit/>
        </w:trPr>
        <w:tc>
          <w:tcPr>
            <w:tcW w:w="50" w:type="pct"/>
            <w:vAlign w:val="bottom"/>
          </w:tcPr>
          <w:p w:rsidR="0022343D" w:rsidRDefault="009E0DCB" w14:paraId="7D3E1C92" w14:textId="77777777">
            <w:pPr>
              <w:pStyle w:val="Underskrifter"/>
              <w:spacing w:after="0"/>
            </w:pPr>
            <w:r>
              <w:t>Peder Björk (S)</w:t>
            </w:r>
          </w:p>
        </w:tc>
        <w:tc>
          <w:tcPr>
            <w:tcW w:w="50" w:type="pct"/>
            <w:vAlign w:val="bottom"/>
          </w:tcPr>
          <w:p w:rsidR="0022343D" w:rsidRDefault="009E0DCB" w14:paraId="52DB0C31" w14:textId="77777777">
            <w:pPr>
              <w:pStyle w:val="Underskrifter"/>
              <w:spacing w:after="0"/>
            </w:pPr>
            <w:r>
              <w:t>Patrik Lundqvist (S)</w:t>
            </w:r>
          </w:p>
        </w:tc>
      </w:tr>
    </w:tbl>
    <w:p w:rsidRPr="008E0FE2" w:rsidR="004801AC" w:rsidP="0078733C" w:rsidRDefault="004801AC" w14:paraId="29A871C7" w14:textId="5AF7CE77">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F9279" w14:textId="77777777" w:rsidR="00E47527" w:rsidRDefault="00E47527" w:rsidP="000C1CAD">
      <w:pPr>
        <w:spacing w:line="240" w:lineRule="auto"/>
      </w:pPr>
      <w:r>
        <w:separator/>
      </w:r>
    </w:p>
  </w:endnote>
  <w:endnote w:type="continuationSeparator" w:id="0">
    <w:p w14:paraId="34EF39F5" w14:textId="77777777" w:rsidR="00E47527" w:rsidRDefault="00E475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A0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80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2758" w14:textId="24C814DE" w:rsidR="00262EA3" w:rsidRPr="005B1113" w:rsidRDefault="00262EA3" w:rsidP="005B11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50F65" w14:textId="77777777" w:rsidR="00E47527" w:rsidRDefault="00E47527" w:rsidP="000C1CAD">
      <w:pPr>
        <w:spacing w:line="240" w:lineRule="auto"/>
      </w:pPr>
      <w:r>
        <w:separator/>
      </w:r>
    </w:p>
  </w:footnote>
  <w:footnote w:type="continuationSeparator" w:id="0">
    <w:p w14:paraId="43013D6E" w14:textId="77777777" w:rsidR="00E47527" w:rsidRDefault="00E475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30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118BD9" wp14:editId="112EFB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939145" w14:textId="2A89F06D" w:rsidR="00262EA3" w:rsidRDefault="009E0DCB" w:rsidP="008103B5">
                          <w:pPr>
                            <w:jc w:val="right"/>
                          </w:pPr>
                          <w:sdt>
                            <w:sdtPr>
                              <w:alias w:val="CC_Noformat_Partikod"/>
                              <w:tag w:val="CC_Noformat_Partikod"/>
                              <w:id w:val="-53464382"/>
                              <w:placeholder>
                                <w:docPart w:val="67816BFE685B44DEAC0ABB355245409B"/>
                              </w:placeholder>
                              <w:text/>
                            </w:sdtPr>
                            <w:sdtEndPr/>
                            <w:sdtContent>
                              <w:r w:rsidR="00E47527">
                                <w:t>S</w:t>
                              </w:r>
                            </w:sdtContent>
                          </w:sdt>
                          <w:sdt>
                            <w:sdtPr>
                              <w:alias w:val="CC_Noformat_Partinummer"/>
                              <w:tag w:val="CC_Noformat_Partinummer"/>
                              <w:id w:val="-1709555926"/>
                              <w:placeholder>
                                <w:docPart w:val="C634E3B376CA44558F18B27D2DB193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118B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939145" w14:textId="2A89F06D" w:rsidR="00262EA3" w:rsidRDefault="009E0DCB" w:rsidP="008103B5">
                    <w:pPr>
                      <w:jc w:val="right"/>
                    </w:pPr>
                    <w:sdt>
                      <w:sdtPr>
                        <w:alias w:val="CC_Noformat_Partikod"/>
                        <w:tag w:val="CC_Noformat_Partikod"/>
                        <w:id w:val="-53464382"/>
                        <w:placeholder>
                          <w:docPart w:val="67816BFE685B44DEAC0ABB355245409B"/>
                        </w:placeholder>
                        <w:text/>
                      </w:sdtPr>
                      <w:sdtEndPr/>
                      <w:sdtContent>
                        <w:r w:rsidR="00E47527">
                          <w:t>S</w:t>
                        </w:r>
                      </w:sdtContent>
                    </w:sdt>
                    <w:sdt>
                      <w:sdtPr>
                        <w:alias w:val="CC_Noformat_Partinummer"/>
                        <w:tag w:val="CC_Noformat_Partinummer"/>
                        <w:id w:val="-1709555926"/>
                        <w:placeholder>
                          <w:docPart w:val="C634E3B376CA44558F18B27D2DB19333"/>
                        </w:placeholder>
                        <w:showingPlcHdr/>
                        <w:text/>
                      </w:sdtPr>
                      <w:sdtEndPr/>
                      <w:sdtContent>
                        <w:r w:rsidR="00262EA3">
                          <w:t xml:space="preserve"> </w:t>
                        </w:r>
                      </w:sdtContent>
                    </w:sdt>
                  </w:p>
                </w:txbxContent>
              </v:textbox>
              <w10:wrap anchorx="page"/>
            </v:shape>
          </w:pict>
        </mc:Fallback>
      </mc:AlternateContent>
    </w:r>
  </w:p>
  <w:p w14:paraId="505F77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252FC" w14:textId="77777777" w:rsidR="00262EA3" w:rsidRDefault="00262EA3" w:rsidP="008563AC">
    <w:pPr>
      <w:jc w:val="right"/>
    </w:pPr>
  </w:p>
  <w:p w14:paraId="5FE696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1E68" w14:textId="77777777" w:rsidR="00262EA3" w:rsidRDefault="009E0D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7B8D4C" wp14:editId="68E873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F41FBF" w14:textId="3628AB33" w:rsidR="00262EA3" w:rsidRDefault="009E0DCB" w:rsidP="00A314CF">
    <w:pPr>
      <w:pStyle w:val="FSHNormal"/>
      <w:spacing w:before="40"/>
    </w:pPr>
    <w:sdt>
      <w:sdtPr>
        <w:alias w:val="CC_Noformat_Motionstyp"/>
        <w:tag w:val="CC_Noformat_Motionstyp"/>
        <w:id w:val="1162973129"/>
        <w:lock w:val="sdtContentLocked"/>
        <w15:appearance w15:val="hidden"/>
        <w:text/>
      </w:sdtPr>
      <w:sdtEndPr/>
      <w:sdtContent>
        <w:r w:rsidR="005B1113">
          <w:t>Kommittémotion</w:t>
        </w:r>
      </w:sdtContent>
    </w:sdt>
    <w:r w:rsidR="00821B36">
      <w:t xml:space="preserve"> </w:t>
    </w:r>
    <w:sdt>
      <w:sdtPr>
        <w:alias w:val="CC_Noformat_Partikod"/>
        <w:tag w:val="CC_Noformat_Partikod"/>
        <w:id w:val="1471015553"/>
        <w:text/>
      </w:sdtPr>
      <w:sdtEndPr/>
      <w:sdtContent>
        <w:r w:rsidR="00E47527">
          <w:t>S</w:t>
        </w:r>
      </w:sdtContent>
    </w:sdt>
    <w:sdt>
      <w:sdtPr>
        <w:alias w:val="CC_Noformat_Partinummer"/>
        <w:tag w:val="CC_Noformat_Partinummer"/>
        <w:id w:val="-2014525982"/>
        <w:showingPlcHdr/>
        <w:text/>
      </w:sdtPr>
      <w:sdtEndPr/>
      <w:sdtContent>
        <w:r w:rsidR="00821B36">
          <w:t xml:space="preserve"> </w:t>
        </w:r>
      </w:sdtContent>
    </w:sdt>
  </w:p>
  <w:p w14:paraId="7872C36A" w14:textId="77777777" w:rsidR="00262EA3" w:rsidRPr="008227B3" w:rsidRDefault="009E0D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BFC253" w14:textId="56BFFB98" w:rsidR="00262EA3" w:rsidRPr="008227B3" w:rsidRDefault="009E0D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111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1113">
          <w:t>:3875</w:t>
        </w:r>
      </w:sdtContent>
    </w:sdt>
  </w:p>
  <w:p w14:paraId="088EDE12" w14:textId="4A9C5CC3" w:rsidR="00262EA3" w:rsidRDefault="009E0DCB" w:rsidP="00E03A3D">
    <w:pPr>
      <w:pStyle w:val="Motionr"/>
    </w:pPr>
    <w:sdt>
      <w:sdtPr>
        <w:alias w:val="CC_Noformat_Avtext"/>
        <w:tag w:val="CC_Noformat_Avtext"/>
        <w:id w:val="-2020768203"/>
        <w:lock w:val="sdtContentLocked"/>
        <w:placeholder>
          <w:docPart w:val="67816BFE685B44DEAC0ABB355245409B"/>
        </w:placeholder>
        <w15:appearance w15:val="hidden"/>
        <w:text/>
      </w:sdtPr>
      <w:sdtEndPr/>
      <w:sdtContent>
        <w:r w:rsidR="005B1113">
          <w:t>av Mikael Damberg m.fl. (S)</w:t>
        </w:r>
      </w:sdtContent>
    </w:sdt>
  </w:p>
  <w:sdt>
    <w:sdtPr>
      <w:alias w:val="CC_Noformat_Rubtext"/>
      <w:tag w:val="CC_Noformat_Rubtext"/>
      <w:id w:val="-218060500"/>
      <w:lock w:val="sdtLocked"/>
      <w:placeholder>
        <w:docPart w:val="C634E3B376CA44558F18B27D2DB19333"/>
      </w:placeholder>
      <w:text/>
    </w:sdtPr>
    <w:sdtEndPr/>
    <w:sdtContent>
      <w:p w14:paraId="6BEA0BF0" w14:textId="69406469" w:rsidR="00262EA3" w:rsidRDefault="004424C3" w:rsidP="00283E0F">
        <w:pPr>
          <w:pStyle w:val="FSHRub2"/>
        </w:pPr>
        <w:r>
          <w:t>med anledning av prop. 2025/26:86 Nya regler för att underlätta noteringar av värdepapper</w:t>
        </w:r>
      </w:p>
    </w:sdtContent>
  </w:sdt>
  <w:sdt>
    <w:sdtPr>
      <w:alias w:val="CC_Boilerplate_3"/>
      <w:tag w:val="CC_Boilerplate_3"/>
      <w:id w:val="1606463544"/>
      <w:lock w:val="sdtContentLocked"/>
      <w15:appearance w15:val="hidden"/>
      <w:text w:multiLine="1"/>
    </w:sdtPr>
    <w:sdtEndPr/>
    <w:sdtContent>
      <w:p w14:paraId="0CD8E7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EB0122"/>
    <w:multiLevelType w:val="hybridMultilevel"/>
    <w:tmpl w:val="30E05C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752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43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0B"/>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7B5"/>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CE9"/>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43D"/>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12F"/>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485"/>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4C3"/>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772"/>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8D9"/>
    <w:rsid w:val="00540B1D"/>
    <w:rsid w:val="00540B75"/>
    <w:rsid w:val="00542743"/>
    <w:rsid w:val="00542806"/>
    <w:rsid w:val="00542BD2"/>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113"/>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4C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97"/>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A0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33C"/>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97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A26"/>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7B2"/>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F2E"/>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52"/>
    <w:rsid w:val="00890486"/>
    <w:rsid w:val="00890724"/>
    <w:rsid w:val="00890756"/>
    <w:rsid w:val="00891A8C"/>
    <w:rsid w:val="00891C99"/>
    <w:rsid w:val="00892C79"/>
    <w:rsid w:val="00893628"/>
    <w:rsid w:val="00894507"/>
    <w:rsid w:val="008952CB"/>
    <w:rsid w:val="0089649B"/>
    <w:rsid w:val="00896B22"/>
    <w:rsid w:val="0089737D"/>
    <w:rsid w:val="00897767"/>
    <w:rsid w:val="008978D4"/>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504"/>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DC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5E3"/>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DBB"/>
    <w:rsid w:val="00BF1F4C"/>
    <w:rsid w:val="00BF23DA"/>
    <w:rsid w:val="00BF3A79"/>
    <w:rsid w:val="00BF3CAA"/>
    <w:rsid w:val="00BF4046"/>
    <w:rsid w:val="00BF406B"/>
    <w:rsid w:val="00BF418C"/>
    <w:rsid w:val="00BF46D2"/>
    <w:rsid w:val="00BF48A2"/>
    <w:rsid w:val="00BF48F9"/>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814"/>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A04"/>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771"/>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EDD"/>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527"/>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127"/>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DE9"/>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EBE4ED5"/>
  <w15:chartTrackingRefBased/>
  <w15:docId w15:val="{A97EDCEF-951B-4C69-9DCE-7527A2BBA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302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7944815">
      <w:bodyDiv w:val="1"/>
      <w:marLeft w:val="0"/>
      <w:marRight w:val="0"/>
      <w:marTop w:val="0"/>
      <w:marBottom w:val="0"/>
      <w:divBdr>
        <w:top w:val="none" w:sz="0" w:space="0" w:color="auto"/>
        <w:left w:val="none" w:sz="0" w:space="0" w:color="auto"/>
        <w:bottom w:val="none" w:sz="0" w:space="0" w:color="auto"/>
        <w:right w:val="none" w:sz="0" w:space="0" w:color="auto"/>
      </w:divBdr>
    </w:div>
    <w:div w:id="569729648">
      <w:bodyDiv w:val="1"/>
      <w:marLeft w:val="0"/>
      <w:marRight w:val="0"/>
      <w:marTop w:val="0"/>
      <w:marBottom w:val="0"/>
      <w:divBdr>
        <w:top w:val="none" w:sz="0" w:space="0" w:color="auto"/>
        <w:left w:val="none" w:sz="0" w:space="0" w:color="auto"/>
        <w:bottom w:val="none" w:sz="0" w:space="0" w:color="auto"/>
        <w:right w:val="none" w:sz="0" w:space="0" w:color="auto"/>
      </w:divBdr>
    </w:div>
    <w:div w:id="77726023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3346458">
      <w:bodyDiv w:val="1"/>
      <w:marLeft w:val="0"/>
      <w:marRight w:val="0"/>
      <w:marTop w:val="0"/>
      <w:marBottom w:val="0"/>
      <w:divBdr>
        <w:top w:val="none" w:sz="0" w:space="0" w:color="auto"/>
        <w:left w:val="none" w:sz="0" w:space="0" w:color="auto"/>
        <w:bottom w:val="none" w:sz="0" w:space="0" w:color="auto"/>
        <w:right w:val="none" w:sz="0" w:space="0" w:color="auto"/>
      </w:divBdr>
    </w:div>
    <w:div w:id="157485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51BE8CFD9B43A3ACE55BF225061585"/>
        <w:category>
          <w:name w:val="Allmänt"/>
          <w:gallery w:val="placeholder"/>
        </w:category>
        <w:types>
          <w:type w:val="bbPlcHdr"/>
        </w:types>
        <w:behaviors>
          <w:behavior w:val="content"/>
        </w:behaviors>
        <w:guid w:val="{FCEAEE8B-79A7-46B5-8C9E-2596D63FE8C2}"/>
      </w:docPartPr>
      <w:docPartBody>
        <w:p w:rsidR="000345A8" w:rsidRDefault="000345A8">
          <w:pPr>
            <w:pStyle w:val="3551BE8CFD9B43A3ACE55BF225061585"/>
          </w:pPr>
          <w:r w:rsidRPr="005A0A93">
            <w:rPr>
              <w:rStyle w:val="Platshllartext"/>
            </w:rPr>
            <w:t>Förslag till riksdagsbeslut</w:t>
          </w:r>
        </w:p>
      </w:docPartBody>
    </w:docPart>
    <w:docPart>
      <w:docPartPr>
        <w:name w:val="365E3841A7DA41D5B405E6F098500855"/>
        <w:category>
          <w:name w:val="Allmänt"/>
          <w:gallery w:val="placeholder"/>
        </w:category>
        <w:types>
          <w:type w:val="bbPlcHdr"/>
        </w:types>
        <w:behaviors>
          <w:behavior w:val="content"/>
        </w:behaviors>
        <w:guid w:val="{3204446D-0BF1-41D1-85F9-395058E36752}"/>
      </w:docPartPr>
      <w:docPartBody>
        <w:p w:rsidR="000345A8" w:rsidRDefault="000345A8">
          <w:pPr>
            <w:pStyle w:val="365E3841A7DA41D5B405E6F098500855"/>
          </w:pPr>
          <w:r w:rsidRPr="005A0A93">
            <w:rPr>
              <w:rStyle w:val="Platshllartext"/>
            </w:rPr>
            <w:t>Motivering</w:t>
          </w:r>
        </w:p>
      </w:docPartBody>
    </w:docPart>
    <w:docPart>
      <w:docPartPr>
        <w:name w:val="67816BFE685B44DEAC0ABB355245409B"/>
        <w:category>
          <w:name w:val="Allmänt"/>
          <w:gallery w:val="placeholder"/>
        </w:category>
        <w:types>
          <w:type w:val="bbPlcHdr"/>
        </w:types>
        <w:behaviors>
          <w:behavior w:val="content"/>
        </w:behaviors>
        <w:guid w:val="{9D748D94-1910-463C-8566-83F07FE633CF}"/>
      </w:docPartPr>
      <w:docPartBody>
        <w:p w:rsidR="000345A8" w:rsidRDefault="000345A8">
          <w:pPr>
            <w:pStyle w:val="67816BFE685B44DEAC0ABB355245409B"/>
          </w:pPr>
          <w:r>
            <w:rPr>
              <w:rStyle w:val="Platshllartext"/>
            </w:rPr>
            <w:t xml:space="preserve"> </w:t>
          </w:r>
        </w:p>
      </w:docPartBody>
    </w:docPart>
    <w:docPart>
      <w:docPartPr>
        <w:name w:val="C634E3B376CA44558F18B27D2DB19333"/>
        <w:category>
          <w:name w:val="Allmänt"/>
          <w:gallery w:val="placeholder"/>
        </w:category>
        <w:types>
          <w:type w:val="bbPlcHdr"/>
        </w:types>
        <w:behaviors>
          <w:behavior w:val="content"/>
        </w:behaviors>
        <w:guid w:val="{3D985F44-6E98-4DE3-B01F-89C9D9BA8AB0}"/>
      </w:docPartPr>
      <w:docPartBody>
        <w:p w:rsidR="000345A8" w:rsidRDefault="000345A8">
          <w:pPr>
            <w:pStyle w:val="C634E3B376CA44558F18B27D2DB19333"/>
          </w:pPr>
          <w:r>
            <w:t xml:space="preserve"> </w:t>
          </w:r>
        </w:p>
      </w:docPartBody>
    </w:docPart>
    <w:docPart>
      <w:docPartPr>
        <w:name w:val="0157632DF1124AB49E97ECC3C3C7E0E9"/>
        <w:category>
          <w:name w:val="Allmänt"/>
          <w:gallery w:val="placeholder"/>
        </w:category>
        <w:types>
          <w:type w:val="bbPlcHdr"/>
        </w:types>
        <w:behaviors>
          <w:behavior w:val="content"/>
        </w:behaviors>
        <w:guid w:val="{36D6ED45-E76B-4F30-9C0D-D7621E37734D}"/>
      </w:docPartPr>
      <w:docPartBody>
        <w:p w:rsidR="00D11B84" w:rsidRDefault="00D11B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A8"/>
    <w:rsid w:val="000345A8"/>
    <w:rsid w:val="00D11B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51BE8CFD9B43A3ACE55BF225061585">
    <w:name w:val="3551BE8CFD9B43A3ACE55BF225061585"/>
  </w:style>
  <w:style w:type="paragraph" w:customStyle="1" w:styleId="365E3841A7DA41D5B405E6F098500855">
    <w:name w:val="365E3841A7DA41D5B405E6F098500855"/>
  </w:style>
  <w:style w:type="paragraph" w:customStyle="1" w:styleId="67816BFE685B44DEAC0ABB355245409B">
    <w:name w:val="67816BFE685B44DEAC0ABB355245409B"/>
  </w:style>
  <w:style w:type="paragraph" w:customStyle="1" w:styleId="C634E3B376CA44558F18B27D2DB19333">
    <w:name w:val="C634E3B376CA44558F18B27D2DB193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74F4E6-7171-44FE-8AAD-E1B58F09DF72}"/>
</file>

<file path=customXml/itemProps2.xml><?xml version="1.0" encoding="utf-8"?>
<ds:datastoreItem xmlns:ds="http://schemas.openxmlformats.org/officeDocument/2006/customXml" ds:itemID="{1391C1C5-655B-4F47-A947-1B2F5F2BF89E}"/>
</file>

<file path=customXml/itemProps3.xml><?xml version="1.0" encoding="utf-8"?>
<ds:datastoreItem xmlns:ds="http://schemas.openxmlformats.org/officeDocument/2006/customXml" ds:itemID="{5712C0BD-D8D2-4A95-976F-3A9F1D0DDC03}"/>
</file>

<file path=docProps/app.xml><?xml version="1.0" encoding="utf-8"?>
<Properties xmlns="http://schemas.openxmlformats.org/officeDocument/2006/extended-properties" xmlns:vt="http://schemas.openxmlformats.org/officeDocument/2006/docPropsVTypes">
  <Template>Normal</Template>
  <TotalTime>112</TotalTime>
  <Pages>2</Pages>
  <Words>299</Words>
  <Characters>1935</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26 886 Nya regler för att underlätta noteringar av värdepapper</vt:lpstr>
      <vt:lpstr>
      </vt:lpstr>
    </vt:vector>
  </TitlesOfParts>
  <Company>Sveriges riksdag</Company>
  <LinksUpToDate>false</LinksUpToDate>
  <CharactersWithSpaces>2218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