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832E1" w:rsidRDefault="005579D2" w14:paraId="47D24A17" w14:textId="77777777">
      <w:pPr>
        <w:pStyle w:val="RubrikFrslagTIllRiksdagsbeslut"/>
      </w:pPr>
      <w:sdt>
        <w:sdtPr>
          <w:alias w:val="CC_Boilerplate_4"/>
          <w:tag w:val="CC_Boilerplate_4"/>
          <w:id w:val="-1644581176"/>
          <w:lock w:val="sdtContentLocked"/>
          <w:placeholder>
            <w:docPart w:val="0FA2E2A304C54657BDA11A220EC56362"/>
          </w:placeholder>
          <w:text/>
        </w:sdtPr>
        <w:sdtEndPr/>
        <w:sdtContent>
          <w:r w:rsidRPr="009B062B" w:rsidR="00AF30DD">
            <w:t>Förslag till riksdagsbeslut</w:t>
          </w:r>
        </w:sdtContent>
      </w:sdt>
      <w:bookmarkEnd w:id="0"/>
      <w:bookmarkEnd w:id="1"/>
    </w:p>
    <w:sdt>
      <w:sdtPr>
        <w:alias w:val="Yrkande 1"/>
        <w:tag w:val="38059cd7-369c-47eb-b794-68ee11c01b61"/>
        <w:id w:val="-1804927205"/>
        <w:lock w:val="sdtLocked"/>
      </w:sdtPr>
      <w:sdtEndPr/>
      <w:sdtContent>
        <w:p w:rsidR="009A778F" w:rsidRDefault="000E6208" w14:paraId="7229D74C" w14:textId="77777777">
          <w:pPr>
            <w:pStyle w:val="Frslagstext"/>
            <w:numPr>
              <w:ilvl w:val="0"/>
              <w:numId w:val="0"/>
            </w:numPr>
          </w:pPr>
          <w:r>
            <w:t>Riksdagen ställer sig bakom det som anförs i motionen om att regeringen bör överväga att utreda möjligheten att införa sekretesskydd för konsumenters personuppgifter vid anmälan av missförhållanden kopplade till produkter eller 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96080E83B641A8992DBE79A05F6045"/>
        </w:placeholder>
        <w:text/>
      </w:sdtPr>
      <w:sdtEndPr/>
      <w:sdtContent>
        <w:p w:rsidRPr="009B062B" w:rsidR="006D79C9" w:rsidP="00333E95" w:rsidRDefault="006D79C9" w14:paraId="3373C374" w14:textId="77777777">
          <w:pPr>
            <w:pStyle w:val="Rubrik1"/>
          </w:pPr>
          <w:r>
            <w:t>Motivering</w:t>
          </w:r>
        </w:p>
      </w:sdtContent>
    </w:sdt>
    <w:bookmarkEnd w:displacedByCustomXml="prev" w:id="3"/>
    <w:bookmarkEnd w:displacedByCustomXml="prev" w:id="4"/>
    <w:p w:rsidR="00163FA8" w:rsidP="000448AE" w:rsidRDefault="00A9578A" w14:paraId="5B882136" w14:textId="28F7BEBC">
      <w:pPr>
        <w:pStyle w:val="Normalutanindragellerluft"/>
      </w:pPr>
      <w:r w:rsidRPr="000448AE">
        <w:rPr>
          <w:spacing w:val="-2"/>
        </w:rPr>
        <w:t>Konsumenter som upptäcker missförhållanden vid köp av en vara eller tjänst förväntas anmäla detta till ansvariga myndigheter, exempelvis kommunens miljö- och hälsoskydds</w:t>
      </w:r>
      <w:r w:rsidRPr="000448AE" w:rsidR="000448AE">
        <w:rPr>
          <w:spacing w:val="-2"/>
        </w:rPr>
        <w:softHyphen/>
      </w:r>
      <w:r>
        <w:t>kontor eller Konsumentverket. Det kan handla om allt från brister i livsmedelshantering till farliga produkter eller andra situationer där konsumentskyddet behöver säkerställas.</w:t>
      </w:r>
    </w:p>
    <w:p w:rsidR="00163FA8" w:rsidP="00AC04F9" w:rsidRDefault="00A9578A" w14:paraId="7E475F33" w14:textId="77777777">
      <w:r>
        <w:t xml:space="preserve">Problemet är att dessa anmälningar i dag blir offentliga handlingar, vilket innebär att anmälarens personuppgifter – såsom namn, telefonnummer och adress – kan begäras ut </w:t>
      </w:r>
      <w:r w:rsidRPr="000448AE">
        <w:rPr>
          <w:spacing w:val="-2"/>
        </w:rPr>
        <w:t>av allmänheten. Även uppgifter om symtom eller andra känsliga personliga förhållanden</w:t>
      </w:r>
      <w:r>
        <w:t xml:space="preserve"> kan därmed spridas. Detta är inte rimligt ur ett konsumentskyddsperspektiv.</w:t>
      </w:r>
    </w:p>
    <w:p w:rsidR="00163FA8" w:rsidP="00AC04F9" w:rsidRDefault="00A9578A" w14:paraId="37E40CF6" w14:textId="77777777">
      <w:r w:rsidRPr="000448AE">
        <w:rPr>
          <w:spacing w:val="-4"/>
        </w:rPr>
        <w:t>Den nuvarande ordningen kan leda till att människor tvekar att anmäla missförhållanden</w:t>
      </w:r>
      <w:r>
        <w:t>, eftersom de riskerar att deras personliga integritet kränks. På sikt försvagas därmed hela konsumentskyddet. Att konsumenter kan anmäla brister på ett tryggt och säkert sätt är en grundförutsättning för ett fungerande konsumentskyddssystem.</w:t>
      </w:r>
    </w:p>
    <w:p w:rsidR="00163FA8" w:rsidP="00AC04F9" w:rsidRDefault="00A9578A" w14:paraId="0FDE8DF0" w14:textId="435D00BF">
      <w:r>
        <w:t>Rättsläget är tydligt efter ett uppmärksammat fall i Lidköpings kommun (2014), där kammarrätten slog fast att uppgifter om anmälare skulle lämnas ut i sin helhet, eftersom nuvarande sekretessregler inte ansågs ge tillräckligt skydd. Detta visar på en brist i lag</w:t>
      </w:r>
      <w:r w:rsidR="000448AE">
        <w:softHyphen/>
      </w:r>
      <w:r>
        <w:t>stiftningen.</w:t>
      </w:r>
    </w:p>
    <w:p w:rsidR="00163FA8" w:rsidP="00AC04F9" w:rsidRDefault="00A9578A" w14:paraId="2DBA4D5A" w14:textId="61F2800B">
      <w:r>
        <w:t>Det femte jämställdhetspolitiska delmålet om jämställd hälsa samt konsumentlag</w:t>
      </w:r>
      <w:r w:rsidR="000448AE">
        <w:softHyphen/>
      </w:r>
      <w:r w:rsidRPr="000448AE">
        <w:rPr>
          <w:spacing w:val="-3"/>
        </w:rPr>
        <w:t>stiftningens övergripande syfte att stärka konsumentens ställning i samhället riskerar att undergrävas om människor inte vågar anmäla missförhållanden. För att bevara förtroendet</w:t>
      </w:r>
      <w:r>
        <w:t xml:space="preserve"> </w:t>
      </w:r>
      <w:r w:rsidRPr="000448AE">
        <w:rPr>
          <w:spacing w:val="-3"/>
        </w:rPr>
        <w:lastRenderedPageBreak/>
        <w:t>för konsumentskyddet och samtidigt respektera individens rätt till integritet bör regeringen</w:t>
      </w:r>
      <w:r>
        <w:t xml:space="preserve"> </w:t>
      </w:r>
      <w:r w:rsidRPr="000448AE">
        <w:rPr>
          <w:spacing w:val="-4"/>
        </w:rPr>
        <w:t xml:space="preserve">skyndsamt </w:t>
      </w:r>
      <w:r w:rsidRPr="000448AE" w:rsidR="00A432EF">
        <w:rPr>
          <w:spacing w:val="-4"/>
        </w:rPr>
        <w:t xml:space="preserve">överväga att </w:t>
      </w:r>
      <w:r w:rsidRPr="000448AE">
        <w:rPr>
          <w:spacing w:val="-4"/>
        </w:rPr>
        <w:t>utreda möjligheten att sekretessbelägga anmälarnas personuppgifter</w:t>
      </w:r>
      <w:r>
        <w:t xml:space="preserve"> i denna typ av ärenden.</w:t>
      </w:r>
    </w:p>
    <w:p w:rsidR="00BB6339" w:rsidP="00AC04F9" w:rsidRDefault="00A9578A" w14:paraId="496C7425" w14:textId="67F7EFE0">
      <w:r>
        <w:t>Genom ett stärkt sekretesskydd för konsumenter vid anmälningar kan vi skapa ett system som både värnar individens integritet och förstärker konsumentskyddet. Det är civilutskottets ansvar att bevaka att lagstiftningen motsvarar dessa krav, och en översyn är därför både nödvändig och angelägen.</w:t>
      </w:r>
    </w:p>
    <w:sdt>
      <w:sdtPr>
        <w:rPr>
          <w:i/>
          <w:noProof/>
        </w:rPr>
        <w:alias w:val="CC_Underskrifter"/>
        <w:tag w:val="CC_Underskrifter"/>
        <w:id w:val="583496634"/>
        <w:lock w:val="sdtContentLocked"/>
        <w:placeholder>
          <w:docPart w:val="62095E3CD4DC4EF3A4BEF50BC428D824"/>
        </w:placeholder>
      </w:sdtPr>
      <w:sdtEndPr>
        <w:rPr>
          <w:i w:val="0"/>
          <w:noProof w:val="0"/>
        </w:rPr>
      </w:sdtEndPr>
      <w:sdtContent>
        <w:p w:rsidR="00C832E1" w:rsidP="00C832E1" w:rsidRDefault="00C832E1" w14:paraId="5FC203BE" w14:textId="77777777"/>
        <w:p w:rsidRPr="008E0FE2" w:rsidR="00C832E1" w:rsidP="00C832E1" w:rsidRDefault="005579D2" w14:paraId="4268202D" w14:textId="2087BEBF"/>
      </w:sdtContent>
    </w:sdt>
    <w:tbl>
      <w:tblPr>
        <w:tblW w:w="5000" w:type="pct"/>
        <w:tblLook w:val="04A0" w:firstRow="1" w:lastRow="0" w:firstColumn="1" w:lastColumn="0" w:noHBand="0" w:noVBand="1"/>
        <w:tblCaption w:val="underskrifter"/>
      </w:tblPr>
      <w:tblGrid>
        <w:gridCol w:w="4252"/>
        <w:gridCol w:w="4252"/>
      </w:tblGrid>
      <w:tr w:rsidR="009A778F" w14:paraId="775558E3" w14:textId="77777777">
        <w:trPr>
          <w:cantSplit/>
        </w:trPr>
        <w:tc>
          <w:tcPr>
            <w:tcW w:w="50" w:type="pct"/>
            <w:vAlign w:val="bottom"/>
          </w:tcPr>
          <w:p w:rsidR="009A778F" w:rsidRDefault="000E6208" w14:paraId="12BF071E" w14:textId="77777777">
            <w:pPr>
              <w:pStyle w:val="Underskrifter"/>
              <w:spacing w:after="0"/>
            </w:pPr>
            <w:r>
              <w:t>Marléne Lund Kopparklint (M)</w:t>
            </w:r>
          </w:p>
        </w:tc>
        <w:tc>
          <w:tcPr>
            <w:tcW w:w="50" w:type="pct"/>
            <w:vAlign w:val="bottom"/>
          </w:tcPr>
          <w:p w:rsidR="009A778F" w:rsidRDefault="009A778F" w14:paraId="4580C012" w14:textId="77777777">
            <w:pPr>
              <w:pStyle w:val="Underskrifter"/>
              <w:spacing w:after="0"/>
            </w:pPr>
          </w:p>
        </w:tc>
      </w:tr>
    </w:tbl>
    <w:p w:rsidRPr="008E0FE2" w:rsidR="004801AC" w:rsidP="00DF3554" w:rsidRDefault="004801AC" w14:paraId="6D957796" w14:textId="2FA733B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A0088" w14:textId="77777777" w:rsidR="005579D2" w:rsidRDefault="005579D2" w:rsidP="000C1CAD">
      <w:pPr>
        <w:spacing w:line="240" w:lineRule="auto"/>
      </w:pPr>
      <w:r>
        <w:separator/>
      </w:r>
    </w:p>
  </w:endnote>
  <w:endnote w:type="continuationSeparator" w:id="0">
    <w:p w14:paraId="7329E8B1" w14:textId="77777777" w:rsidR="005579D2" w:rsidRDefault="005579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88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6D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5922" w14:textId="2B79E615" w:rsidR="00262EA3" w:rsidRPr="00C832E1" w:rsidRDefault="00262EA3" w:rsidP="00C832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5C90B" w14:textId="77777777" w:rsidR="005579D2" w:rsidRDefault="005579D2" w:rsidP="000C1CAD">
      <w:pPr>
        <w:spacing w:line="240" w:lineRule="auto"/>
      </w:pPr>
      <w:r>
        <w:separator/>
      </w:r>
    </w:p>
  </w:footnote>
  <w:footnote w:type="continuationSeparator" w:id="0">
    <w:p w14:paraId="619CD97B" w14:textId="77777777" w:rsidR="005579D2" w:rsidRDefault="005579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80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8EBB57" wp14:editId="2AB5B3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94A47E" w14:textId="700BB5B8" w:rsidR="00262EA3" w:rsidRDefault="005579D2" w:rsidP="008103B5">
                          <w:pPr>
                            <w:jc w:val="right"/>
                          </w:pPr>
                          <w:sdt>
                            <w:sdtPr>
                              <w:alias w:val="CC_Noformat_Partikod"/>
                              <w:tag w:val="CC_Noformat_Partikod"/>
                              <w:id w:val="-53464382"/>
                              <w:text/>
                            </w:sdtPr>
                            <w:sdtEndPr/>
                            <w:sdtContent>
                              <w:r w:rsidR="00163A3C">
                                <w:t>M</w:t>
                              </w:r>
                            </w:sdtContent>
                          </w:sdt>
                          <w:sdt>
                            <w:sdtPr>
                              <w:alias w:val="CC_Noformat_Partinummer"/>
                              <w:tag w:val="CC_Noformat_Partinummer"/>
                              <w:id w:val="-1709555926"/>
                              <w:text/>
                            </w:sdtPr>
                            <w:sdtEndPr/>
                            <w:sdtContent>
                              <w:r w:rsidR="00163FA8">
                                <w:t>1839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8EBB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894A47E" w14:textId="700BB5B8" w:rsidR="00262EA3" w:rsidRDefault="005579D2" w:rsidP="008103B5">
                    <w:pPr>
                      <w:jc w:val="right"/>
                    </w:pPr>
                    <w:sdt>
                      <w:sdtPr>
                        <w:alias w:val="CC_Noformat_Partikod"/>
                        <w:tag w:val="CC_Noformat_Partikod"/>
                        <w:id w:val="-53464382"/>
                        <w:text/>
                      </w:sdtPr>
                      <w:sdtEndPr/>
                      <w:sdtContent>
                        <w:r w:rsidR="00163A3C">
                          <w:t>M</w:t>
                        </w:r>
                      </w:sdtContent>
                    </w:sdt>
                    <w:sdt>
                      <w:sdtPr>
                        <w:alias w:val="CC_Noformat_Partinummer"/>
                        <w:tag w:val="CC_Noformat_Partinummer"/>
                        <w:id w:val="-1709555926"/>
                        <w:text/>
                      </w:sdtPr>
                      <w:sdtEndPr/>
                      <w:sdtContent>
                        <w:r w:rsidR="00163FA8">
                          <w:t>1839</w:t>
                        </w:r>
                      </w:sdtContent>
                    </w:sdt>
                  </w:p>
                </w:txbxContent>
              </v:textbox>
              <w10:wrap anchorx="page"/>
            </v:shape>
          </w:pict>
        </mc:Fallback>
      </mc:AlternateContent>
    </w:r>
  </w:p>
  <w:p w14:paraId="77638C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FDC0" w14:textId="77777777" w:rsidR="00262EA3" w:rsidRDefault="00262EA3" w:rsidP="008563AC">
    <w:pPr>
      <w:jc w:val="right"/>
    </w:pPr>
  </w:p>
  <w:p w14:paraId="4AE16F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1B8E" w14:textId="77777777" w:rsidR="00262EA3" w:rsidRDefault="005579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17B9C63E" wp14:editId="4CF6F1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B30B66" w14:textId="25597A2A" w:rsidR="00262EA3" w:rsidRDefault="005579D2" w:rsidP="00A314CF">
    <w:pPr>
      <w:pStyle w:val="FSHNormal"/>
      <w:spacing w:before="40"/>
    </w:pPr>
    <w:sdt>
      <w:sdtPr>
        <w:alias w:val="CC_Noformat_Motionstyp"/>
        <w:tag w:val="CC_Noformat_Motionstyp"/>
        <w:id w:val="1162973129"/>
        <w:lock w:val="sdtContentLocked"/>
        <w15:appearance w15:val="hidden"/>
        <w:text/>
      </w:sdtPr>
      <w:sdtEndPr/>
      <w:sdtContent>
        <w:r w:rsidR="00C832E1">
          <w:t>Enskild motion</w:t>
        </w:r>
      </w:sdtContent>
    </w:sdt>
    <w:r w:rsidR="00821B36">
      <w:t xml:space="preserve"> </w:t>
    </w:r>
    <w:sdt>
      <w:sdtPr>
        <w:alias w:val="CC_Noformat_Partikod"/>
        <w:tag w:val="CC_Noformat_Partikod"/>
        <w:id w:val="1471015553"/>
        <w:lock w:val="contentLocked"/>
        <w:text/>
      </w:sdtPr>
      <w:sdtEndPr/>
      <w:sdtContent>
        <w:r w:rsidR="00163A3C">
          <w:t>M</w:t>
        </w:r>
      </w:sdtContent>
    </w:sdt>
    <w:sdt>
      <w:sdtPr>
        <w:alias w:val="CC_Noformat_Partinummer"/>
        <w:tag w:val="CC_Noformat_Partinummer"/>
        <w:id w:val="-2014525982"/>
        <w:lock w:val="contentLocked"/>
        <w:text/>
      </w:sdtPr>
      <w:sdtEndPr/>
      <w:sdtContent>
        <w:r w:rsidR="00163FA8">
          <w:t>1839</w:t>
        </w:r>
      </w:sdtContent>
    </w:sdt>
  </w:p>
  <w:p w14:paraId="65C928C9" w14:textId="77777777" w:rsidR="00262EA3" w:rsidRPr="008227B3" w:rsidRDefault="005579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2E940A" w14:textId="1B88C571" w:rsidR="00262EA3" w:rsidRPr="008227B3" w:rsidRDefault="005579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32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32E1">
          <w:t>:2996</w:t>
        </w:r>
      </w:sdtContent>
    </w:sdt>
  </w:p>
  <w:p w14:paraId="22F2287D" w14:textId="53B55F69" w:rsidR="00262EA3" w:rsidRDefault="005579D2" w:rsidP="00E03A3D">
    <w:pPr>
      <w:pStyle w:val="Motionr"/>
    </w:pPr>
    <w:sdt>
      <w:sdtPr>
        <w:alias w:val="CC_Noformat_Avtext"/>
        <w:tag w:val="CC_Noformat_Avtext"/>
        <w:id w:val="-2020768203"/>
        <w:lock w:val="sdtContentLocked"/>
        <w15:appearance w15:val="hidden"/>
        <w:text/>
      </w:sdtPr>
      <w:sdtEndPr/>
      <w:sdtContent>
        <w:r w:rsidR="00C832E1">
          <w:t>av Marléne Lund Kopparklint (M)</w:t>
        </w:r>
      </w:sdtContent>
    </w:sdt>
  </w:p>
  <w:sdt>
    <w:sdtPr>
      <w:alias w:val="CC_Noformat_Rubtext"/>
      <w:tag w:val="CC_Noformat_Rubtext"/>
      <w:id w:val="-218060500"/>
      <w:lock w:val="sdtLocked"/>
      <w:text/>
    </w:sdtPr>
    <w:sdtEndPr/>
    <w:sdtContent>
      <w:p w14:paraId="3F0809C5" w14:textId="2DBABB52" w:rsidR="00262EA3" w:rsidRDefault="00A9578A" w:rsidP="00283E0F">
        <w:pPr>
          <w:pStyle w:val="FSHRub2"/>
        </w:pPr>
        <w:r>
          <w:t>Stärkt sekretesskydd för konsumenter som anmäler missförhållanden</w:t>
        </w:r>
      </w:p>
    </w:sdtContent>
  </w:sdt>
  <w:sdt>
    <w:sdtPr>
      <w:alias w:val="CC_Boilerplate_3"/>
      <w:tag w:val="CC_Boilerplate_3"/>
      <w:id w:val="1606463544"/>
      <w:lock w:val="sdtContentLocked"/>
      <w15:appearance w15:val="hidden"/>
      <w:text w:multiLine="1"/>
    </w:sdtPr>
    <w:sdtEndPr/>
    <w:sdtContent>
      <w:p w14:paraId="326B93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59529594">
    <w:abstractNumId w:val="9"/>
  </w:num>
  <w:num w:numId="2" w16cid:durableId="1400980084">
    <w:abstractNumId w:val="8"/>
  </w:num>
  <w:num w:numId="3" w16cid:durableId="1476528775">
    <w:abstractNumId w:val="16"/>
  </w:num>
  <w:num w:numId="4" w16cid:durableId="2061636364">
    <w:abstractNumId w:val="14"/>
  </w:num>
  <w:num w:numId="5" w16cid:durableId="1004943080">
    <w:abstractNumId w:val="17"/>
  </w:num>
  <w:num w:numId="6" w16cid:durableId="1665165838">
    <w:abstractNumId w:val="18"/>
  </w:num>
  <w:num w:numId="7" w16cid:durableId="1712998389">
    <w:abstractNumId w:val="11"/>
  </w:num>
  <w:num w:numId="8" w16cid:durableId="544491113">
    <w:abstractNumId w:val="12"/>
  </w:num>
  <w:num w:numId="9" w16cid:durableId="1185826390">
    <w:abstractNumId w:val="15"/>
  </w:num>
  <w:num w:numId="10" w16cid:durableId="1698627664">
    <w:abstractNumId w:val="22"/>
  </w:num>
  <w:num w:numId="11" w16cid:durableId="879978405">
    <w:abstractNumId w:val="21"/>
  </w:num>
  <w:num w:numId="12" w16cid:durableId="1471822545">
    <w:abstractNumId w:val="21"/>
  </w:num>
  <w:num w:numId="13" w16cid:durableId="1775588486">
    <w:abstractNumId w:val="3"/>
  </w:num>
  <w:num w:numId="14" w16cid:durableId="2003006627">
    <w:abstractNumId w:val="2"/>
  </w:num>
  <w:num w:numId="15" w16cid:durableId="1973515368">
    <w:abstractNumId w:val="1"/>
  </w:num>
  <w:num w:numId="16" w16cid:durableId="2090341832">
    <w:abstractNumId w:val="0"/>
  </w:num>
  <w:num w:numId="17" w16cid:durableId="92557945">
    <w:abstractNumId w:val="7"/>
  </w:num>
  <w:num w:numId="18" w16cid:durableId="1481845041">
    <w:abstractNumId w:val="6"/>
  </w:num>
  <w:num w:numId="19" w16cid:durableId="1638949631">
    <w:abstractNumId w:val="5"/>
  </w:num>
  <w:num w:numId="20" w16cid:durableId="263811506">
    <w:abstractNumId w:val="4"/>
  </w:num>
  <w:num w:numId="21" w16cid:durableId="1137331588">
    <w:abstractNumId w:val="21"/>
  </w:num>
  <w:num w:numId="22" w16cid:durableId="320736052">
    <w:abstractNumId w:val="21"/>
  </w:num>
  <w:num w:numId="23" w16cid:durableId="1558591742">
    <w:abstractNumId w:val="21"/>
  </w:num>
  <w:num w:numId="24" w16cid:durableId="1560434282">
    <w:abstractNumId w:val="21"/>
  </w:num>
  <w:num w:numId="25" w16cid:durableId="1454136453">
    <w:abstractNumId w:val="21"/>
  </w:num>
  <w:num w:numId="26" w16cid:durableId="2073504515">
    <w:abstractNumId w:val="22"/>
  </w:num>
  <w:num w:numId="27" w16cid:durableId="1614440808">
    <w:abstractNumId w:val="22"/>
  </w:num>
  <w:num w:numId="28" w16cid:durableId="1587686899">
    <w:abstractNumId w:val="22"/>
  </w:num>
  <w:num w:numId="29" w16cid:durableId="994794594">
    <w:abstractNumId w:val="22"/>
  </w:num>
  <w:num w:numId="30" w16cid:durableId="1578904947">
    <w:abstractNumId w:val="21"/>
  </w:num>
  <w:num w:numId="31" w16cid:durableId="950867556">
    <w:abstractNumId w:val="21"/>
  </w:num>
  <w:num w:numId="32" w16cid:durableId="223878542">
    <w:abstractNumId w:val="22"/>
  </w:num>
  <w:num w:numId="33" w16cid:durableId="439187292">
    <w:abstractNumId w:val="21"/>
  </w:num>
  <w:num w:numId="34" w16cid:durableId="83889224">
    <w:abstractNumId w:val="18"/>
  </w:num>
  <w:num w:numId="35" w16cid:durableId="1648127599">
    <w:abstractNumId w:val="18"/>
    <w:lvlOverride w:ilvl="0">
      <w:startOverride w:val="1"/>
    </w:lvlOverride>
  </w:num>
  <w:num w:numId="36" w16cid:durableId="1567909869">
    <w:abstractNumId w:val="19"/>
  </w:num>
  <w:num w:numId="37" w16cid:durableId="1936745649">
    <w:abstractNumId w:val="18"/>
    <w:lvlOverride w:ilvl="0">
      <w:startOverride w:val="1"/>
    </w:lvlOverride>
  </w:num>
  <w:num w:numId="38" w16cid:durableId="1047952567">
    <w:abstractNumId w:val="13"/>
  </w:num>
  <w:num w:numId="39" w16cid:durableId="211580477">
    <w:abstractNumId w:val="10"/>
  </w:num>
  <w:num w:numId="40" w16cid:durableId="2303857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3A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AE1"/>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8AE"/>
    <w:rsid w:val="00044A43"/>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EC"/>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208"/>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3C"/>
    <w:rsid w:val="00163AAF"/>
    <w:rsid w:val="00163FA8"/>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2EB4"/>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0F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9D2"/>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07D"/>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AD6"/>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8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2E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78A"/>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4F9"/>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2E1"/>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EAA"/>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49A"/>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8DE"/>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0FF5C"/>
  <w15:chartTrackingRefBased/>
  <w15:docId w15:val="{E247A883-B4BE-4E23-B2F1-1057AE26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A2E2A304C54657BDA11A220EC56362"/>
        <w:category>
          <w:name w:val="Allmänt"/>
          <w:gallery w:val="placeholder"/>
        </w:category>
        <w:types>
          <w:type w:val="bbPlcHdr"/>
        </w:types>
        <w:behaviors>
          <w:behavior w:val="content"/>
        </w:behaviors>
        <w:guid w:val="{3391CD4B-95A3-456C-BD96-B703F1BDCBE1}"/>
      </w:docPartPr>
      <w:docPartBody>
        <w:p w:rsidR="00F6020F" w:rsidRDefault="00F6020F">
          <w:pPr>
            <w:pStyle w:val="0FA2E2A304C54657BDA11A220EC56362"/>
          </w:pPr>
          <w:r w:rsidRPr="005A0A93">
            <w:rPr>
              <w:rStyle w:val="Platshllartext"/>
            </w:rPr>
            <w:t>Förslag till riksdagsbeslut</w:t>
          </w:r>
        </w:p>
      </w:docPartBody>
    </w:docPart>
    <w:docPart>
      <w:docPartPr>
        <w:name w:val="9B96080E83B641A8992DBE79A05F6045"/>
        <w:category>
          <w:name w:val="Allmänt"/>
          <w:gallery w:val="placeholder"/>
        </w:category>
        <w:types>
          <w:type w:val="bbPlcHdr"/>
        </w:types>
        <w:behaviors>
          <w:behavior w:val="content"/>
        </w:behaviors>
        <w:guid w:val="{853F209C-8293-4C7A-B435-5DDD6A8C85FA}"/>
      </w:docPartPr>
      <w:docPartBody>
        <w:p w:rsidR="00F6020F" w:rsidRDefault="00F6020F">
          <w:pPr>
            <w:pStyle w:val="9B96080E83B641A8992DBE79A05F6045"/>
          </w:pPr>
          <w:r w:rsidRPr="005A0A93">
            <w:rPr>
              <w:rStyle w:val="Platshllartext"/>
            </w:rPr>
            <w:t>Motivering</w:t>
          </w:r>
        </w:p>
      </w:docPartBody>
    </w:docPart>
    <w:docPart>
      <w:docPartPr>
        <w:name w:val="62095E3CD4DC4EF3A4BEF50BC428D824"/>
        <w:category>
          <w:name w:val="Allmänt"/>
          <w:gallery w:val="placeholder"/>
        </w:category>
        <w:types>
          <w:type w:val="bbPlcHdr"/>
        </w:types>
        <w:behaviors>
          <w:behavior w:val="content"/>
        </w:behaviors>
        <w:guid w:val="{7CD0DA1C-3A52-4CA1-BF9A-063E6B7E238E}"/>
      </w:docPartPr>
      <w:docPartBody>
        <w:p w:rsidR="00666562" w:rsidRDefault="006665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60851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0F"/>
    <w:rsid w:val="00035AE1"/>
    <w:rsid w:val="0031759D"/>
    <w:rsid w:val="00666562"/>
    <w:rsid w:val="008C6B1E"/>
    <w:rsid w:val="00D26032"/>
    <w:rsid w:val="00E4650A"/>
    <w:rsid w:val="00F602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FA2E2A304C54657BDA11A220EC56362">
    <w:name w:val="0FA2E2A304C54657BDA11A220EC56362"/>
  </w:style>
  <w:style w:type="paragraph" w:customStyle="1" w:styleId="9B96080E83B641A8992DBE79A05F6045">
    <w:name w:val="9B96080E83B641A8992DBE79A05F60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B4BBDD-09D1-4749-AAA2-CCD089DC49E8}"/>
</file>

<file path=customXml/itemProps2.xml><?xml version="1.0" encoding="utf-8"?>
<ds:datastoreItem xmlns:ds="http://schemas.openxmlformats.org/officeDocument/2006/customXml" ds:itemID="{94854B16-889A-4C17-B8A9-5488D9231BEC}"/>
</file>

<file path=customXml/itemProps3.xml><?xml version="1.0" encoding="utf-8"?>
<ds:datastoreItem xmlns:ds="http://schemas.openxmlformats.org/officeDocument/2006/customXml" ds:itemID="{C30C3C71-E5ED-4BE3-9265-081DB7C5D44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314</Words>
  <Characters>2089</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M1839 Stärkt sekretesskydd för konsumenter som anmäler missförhållanden</vt:lpstr>
      <vt:lpstr>
      </vt:lpstr>
    </vt:vector>
  </TitlesOfParts>
  <Company>Sveriges riksdag</Company>
  <LinksUpToDate>false</LinksUpToDate>
  <CharactersWithSpaces>2392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