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22F5A" w:rsidRDefault="006E04A4">
      <w:pPr>
        <w:pStyle w:val="Dokumentbeteckning"/>
        <w:rPr>
          <w:u w:val="single"/>
        </w:rPr>
      </w:pPr>
      <w:r w:rsidRPr="00B22F5A">
        <w:fldChar w:fldCharType="begin" w:fldLock="1"/>
      </w:r>
      <w:r w:rsidRPr="00B22F5A">
        <w:instrText xml:space="preserve"> DOCPROPERTY "DocumentYear" </w:instrText>
      </w:r>
      <w:r w:rsidRPr="00B22F5A">
        <w:fldChar w:fldCharType="separate"/>
      </w:r>
      <w:r w:rsidR="00327920" w:rsidRPr="00B22F5A">
        <w:t>2009/10</w:t>
      </w:r>
      <w:r w:rsidRPr="00B22F5A">
        <w:fldChar w:fldCharType="end"/>
      </w:r>
      <w:r w:rsidRPr="00B22F5A">
        <w:t>:</w:t>
      </w:r>
      <w:r w:rsidRPr="00B22F5A">
        <w:fldChar w:fldCharType="begin" w:fldLock="1"/>
      </w:r>
      <w:r w:rsidRPr="00B22F5A">
        <w:instrText xml:space="preserve"> DOCPROPERTY "DocumentNumber" </w:instrText>
      </w:r>
      <w:r w:rsidRPr="00B22F5A">
        <w:fldChar w:fldCharType="separate"/>
      </w:r>
      <w:r w:rsidR="00327920" w:rsidRPr="00B22F5A">
        <w:t>86</w:t>
      </w:r>
      <w:r w:rsidRPr="00B22F5A">
        <w:fldChar w:fldCharType="end"/>
      </w:r>
    </w:p>
    <w:p w:rsidR="006E04A4" w:rsidRPr="00B22F5A" w:rsidRDefault="006E04A4">
      <w:pPr>
        <w:pStyle w:val="Datum"/>
        <w:outlineLvl w:val="0"/>
      </w:pPr>
      <w:r w:rsidRPr="00B22F5A">
        <w:fldChar w:fldCharType="begin" w:fldLock="1"/>
      </w:r>
      <w:r w:rsidRPr="00B22F5A">
        <w:instrText xml:space="preserve"> DOCPROPERTY "DocumentDate" </w:instrText>
      </w:r>
      <w:r w:rsidRPr="00B22F5A">
        <w:fldChar w:fldCharType="separate"/>
      </w:r>
      <w:r w:rsidR="00327920" w:rsidRPr="00B22F5A">
        <w:t>Torsdagen den 11 mars 2010</w:t>
      </w:r>
      <w:r w:rsidRPr="00B22F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22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22F5A" w:rsidRDefault="00B425AC">
            <w:pPr>
              <w:pStyle w:val="Plenum"/>
              <w:tabs>
                <w:tab w:val="clear" w:pos="1418"/>
              </w:tabs>
            </w:pPr>
            <w:r w:rsidRPr="00B22F5A">
              <w:t>Kl.</w:t>
            </w:r>
          </w:p>
        </w:tc>
        <w:tc>
          <w:tcPr>
            <w:tcW w:w="851" w:type="dxa"/>
          </w:tcPr>
          <w:p w:rsidR="006E04A4" w:rsidRPr="00B22F5A" w:rsidRDefault="00B425A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22F5A">
              <w:t>12.00</w:t>
            </w:r>
          </w:p>
        </w:tc>
        <w:tc>
          <w:tcPr>
            <w:tcW w:w="397" w:type="dxa"/>
          </w:tcPr>
          <w:p w:rsidR="006E04A4" w:rsidRPr="00B22F5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22F5A" w:rsidRDefault="00B425AC">
            <w:pPr>
              <w:pStyle w:val="Plenum"/>
              <w:tabs>
                <w:tab w:val="clear" w:pos="1418"/>
              </w:tabs>
              <w:ind w:right="1"/>
            </w:pPr>
            <w:r w:rsidRPr="00B22F5A">
              <w:t>Arbetsplenum</w:t>
            </w:r>
          </w:p>
        </w:tc>
      </w:tr>
      <w:tr w:rsidR="00B425AC" w:rsidRPr="00B22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  <w:jc w:val="right"/>
            </w:pPr>
            <w:r w:rsidRPr="00B22F5A">
              <w:t>14.00</w:t>
            </w:r>
          </w:p>
        </w:tc>
        <w:tc>
          <w:tcPr>
            <w:tcW w:w="397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  <w:ind w:right="1"/>
            </w:pPr>
            <w:r w:rsidRPr="00B22F5A">
              <w:t>Frågestund</w:t>
            </w:r>
          </w:p>
        </w:tc>
      </w:tr>
      <w:tr w:rsidR="00B425AC" w:rsidRPr="00B22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425AC" w:rsidRPr="00B22F5A" w:rsidRDefault="00B425AC">
            <w:pPr>
              <w:pStyle w:val="Plenum"/>
              <w:tabs>
                <w:tab w:val="clear" w:pos="1418"/>
              </w:tabs>
              <w:ind w:right="1"/>
            </w:pPr>
            <w:r w:rsidRPr="00B22F5A">
              <w:t>Votering</w:t>
            </w:r>
            <w:r w:rsidR="004E65A3" w:rsidRPr="00B22F5A">
              <w:t xml:space="preserve"> efter </w:t>
            </w:r>
            <w:r w:rsidR="00EC28FB" w:rsidRPr="00B22F5A">
              <w:t xml:space="preserve">debattens slut i </w:t>
            </w:r>
            <w:r w:rsidR="004E65A3" w:rsidRPr="00B22F5A">
              <w:t>UU9, dock tidigast kl. 16.00</w:t>
            </w:r>
          </w:p>
        </w:tc>
      </w:tr>
    </w:tbl>
    <w:p w:rsidR="006E04A4" w:rsidRPr="00B22F5A" w:rsidRDefault="006E04A4">
      <w:pPr>
        <w:pStyle w:val="StreckLngt"/>
      </w:pPr>
      <w:r w:rsidRPr="00B22F5A">
        <w:tab/>
      </w:r>
    </w:p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r w:rsidRPr="00B22F5A">
              <w:t>Justering av protokoll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Protokollet från sammanträdet fredagen den 5 mars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r w:rsidRPr="00B22F5A">
              <w:t>Utökning av antalet suppleanter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Från 26 till 27 i miljö- och jordbruksutskottet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r w:rsidRPr="00B22F5A">
              <w:t>Val av extra suppleant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Val av suppleant i miljö- och jordbruksutskottet</w:t>
            </w:r>
          </w:p>
          <w:p w:rsidR="006F164E" w:rsidRPr="00B22F5A" w:rsidRDefault="006F164E" w:rsidP="003E13E2">
            <w:r w:rsidRPr="00B22F5A">
              <w:t>Valberedningen föreslår Anne-Marie Pålsson (m)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r w:rsidRPr="00B22F5A">
              <w:t>Meddelande om ändring i kammarens sammanträdesplan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Underrubrik"/>
            </w:pPr>
          </w:p>
        </w:tc>
        <w:tc>
          <w:tcPr>
            <w:tcW w:w="6237" w:type="dxa"/>
          </w:tcPr>
          <w:p w:rsidR="006F164E" w:rsidRPr="00B22F5A" w:rsidRDefault="00C33F5E" w:rsidP="003E13E2">
            <w:pPr>
              <w:pStyle w:val="Underrubrik"/>
            </w:pPr>
            <w:r w:rsidRPr="00B22F5A">
              <w:t xml:space="preserve">Måndagen den 22 mars kl. </w:t>
            </w:r>
            <w:r w:rsidR="006F164E" w:rsidRPr="00B22F5A">
              <w:t>15.00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Underrubrik"/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Bordläggningsplenum tillkommer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r w:rsidRPr="00B22F5A">
              <w:t>Meddelande om namnändring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Fredrik Lundh (s) har bytt namn till Fredrik Lundh Sammeli (s)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950464" w:rsidP="003E13E2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B22F5A">
              <w:t>Ärende</w:t>
            </w:r>
            <w:r w:rsidR="006F164E" w:rsidRPr="00B22F5A">
              <w:t xml:space="preserve"> för hänvisning till utskott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  <w:r w:rsidRPr="00B22F5A">
              <w:t>Förslag</w:t>
            </w: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renderubrik"/>
            </w:pPr>
            <w:r w:rsidRPr="00B22F5A">
              <w:t>Proposition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renderubrik"/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2009/10:133 Höjda mål och vidareutveckling av elcertifikatsystemet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  <w:r w:rsidRPr="00B22F5A">
              <w:rPr>
                <w:spacing w:val="-4"/>
              </w:rPr>
              <w:t>NU</w:t>
            </w: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bookmarkStart w:id="4" w:name="Start_EUdokument"/>
            <w:bookmarkEnd w:id="4"/>
            <w:r w:rsidRPr="00B22F5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  <w:r w:rsidRPr="00B22F5A">
              <w:t>Ansvarigt utskott</w:t>
            </w: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2009/10:FPM54 EU-strategi och EU-mål för biologisk mångfald efter 2010</w:t>
            </w:r>
            <w:r w:rsidRPr="00B22F5A">
              <w:rPr>
                <w:i/>
              </w:rPr>
              <w:t xml:space="preserve"> KOM(2010)4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  <w:r w:rsidRPr="00B22F5A">
              <w:rPr>
                <w:spacing w:val="-4"/>
              </w:rPr>
              <w:t xml:space="preserve">MJU </w:t>
            </w: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2009/10:FPM55 Förordning om gränsöverskridande arvsfrågor</w:t>
            </w:r>
            <w:r w:rsidRPr="00B22F5A">
              <w:rPr>
                <w:i/>
              </w:rPr>
              <w:t xml:space="preserve"> KOM(2009)154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  <w:r w:rsidRPr="00B22F5A">
              <w:rPr>
                <w:spacing w:val="-4"/>
              </w:rPr>
              <w:t xml:space="preserve">CU </w:t>
            </w: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r w:rsidRPr="00B22F5A">
              <w:t xml:space="preserve">Ärenden för avgörande </w:t>
            </w:r>
            <w:r w:rsidR="00B2649E" w:rsidRPr="00B22F5A">
              <w:t>efter debattens slut i UU9, dock tidigast kl. 16.00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  <w:r w:rsidRPr="00B22F5A">
              <w:t>Reservationer</w:t>
            </w: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Underrubrik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Underrubrik"/>
            </w:pPr>
            <w:bookmarkStart w:id="5" w:name="TypUnderrubrik"/>
            <w:bookmarkEnd w:id="5"/>
            <w:r w:rsidRPr="00B22F5A">
              <w:t>Tidigare slutdebatterade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Underrubrik"/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renderubrik"/>
            </w:pPr>
            <w:r w:rsidRPr="00B22F5A">
              <w:t>Skatteutskottets betänkanden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2009/10:SkU27 Allmänna motioner om beskattning av företag, kapital och fastighet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  <w:r w:rsidRPr="00B22F5A">
              <w:rPr>
                <w:spacing w:val="-4"/>
              </w:rPr>
              <w:t>6 res. (s,v,mp)</w:t>
            </w: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2009/10:SkU28 Allmänna motioner om mervärdesskatt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renderubrik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renderubrik"/>
            </w:pPr>
            <w:r w:rsidRPr="00B22F5A">
              <w:t>Näringsutskottets betänkande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renderubrik"/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2009/10:NU13 Vissa handelspolitiska frågor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  <w:r w:rsidRPr="00B22F5A">
              <w:rPr>
                <w:spacing w:val="-4"/>
              </w:rPr>
              <w:t>10 res. (s,v,mp)</w:t>
            </w: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"/>
            </w:pPr>
            <w:bookmarkStart w:id="6" w:name="Start_Ärendenfördebattochavgörande"/>
            <w:bookmarkEnd w:id="6"/>
            <w:r w:rsidRPr="00B22F5A">
              <w:t>Ärenden för debatt och avgörande</w:t>
            </w:r>
            <w:r w:rsidRPr="00B22F5A">
              <w:br/>
              <w:t>efter debattens slut i UU9, dock tidigast kl. 16.00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renderubrik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renderubrik"/>
            </w:pPr>
            <w:r w:rsidRPr="00B22F5A">
              <w:t>Utrikesutskottets betänkande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renderubrik"/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2009/10:UU9 Mellanöstern och Nordafrika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  <w:r w:rsidRPr="00B22F5A">
              <w:rPr>
                <w:spacing w:val="-4"/>
              </w:rPr>
              <w:t>6 res. (s,v,mp)</w:t>
            </w: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renderubrik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renderubrik"/>
            </w:pPr>
            <w:r w:rsidRPr="00B22F5A">
              <w:t>Arbetsmarknadsutskottets betänkande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renderubrik"/>
              <w:rPr>
                <w:spacing w:val="-4"/>
              </w:rPr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2009/10:AU6 En jämställd arbetsmarknad – regeringens strategi för jämställdhet på arbetsmarknaden och i näringslivet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  <w:r w:rsidRPr="00B22F5A">
              <w:rPr>
                <w:spacing w:val="-4"/>
              </w:rPr>
              <w:t>14 res. (s,v,mp)</w:t>
            </w:r>
          </w:p>
        </w:tc>
      </w:tr>
    </w:tbl>
    <w:p w:rsidR="006F164E" w:rsidRPr="00B22F5A" w:rsidRDefault="006F164E" w:rsidP="003675A0">
      <w:pPr>
        <w:pStyle w:val="Blankrad"/>
      </w:pPr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F164E" w:rsidRPr="00B22F5A" w:rsidTr="003E13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F164E" w:rsidRPr="00B22F5A" w:rsidRDefault="006F164E" w:rsidP="003E13E2">
            <w:pPr>
              <w:pStyle w:val="HuvudrubrikFlisteNr"/>
            </w:pPr>
          </w:p>
        </w:tc>
        <w:tc>
          <w:tcPr>
            <w:tcW w:w="6237" w:type="dxa"/>
          </w:tcPr>
          <w:p w:rsidR="006F164E" w:rsidRPr="00B22F5A" w:rsidRDefault="006F164E" w:rsidP="003E13E2">
            <w:pPr>
              <w:pStyle w:val="HuvudrubrikEnsam"/>
            </w:pPr>
            <w:r w:rsidRPr="00B22F5A">
              <w:t>Frågestund kl. 14.00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pStyle w:val="HuvudrubrikKolumn3"/>
            </w:pPr>
          </w:p>
        </w:tc>
      </w:tr>
      <w:tr w:rsidR="006F164E" w:rsidRPr="00B22F5A" w:rsidTr="003E1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F164E" w:rsidRPr="00B22F5A" w:rsidRDefault="006F164E" w:rsidP="003E13E2">
            <w:pPr>
              <w:pStyle w:val="FlistaNrText"/>
            </w:pPr>
          </w:p>
        </w:tc>
        <w:tc>
          <w:tcPr>
            <w:tcW w:w="6237" w:type="dxa"/>
          </w:tcPr>
          <w:p w:rsidR="006F164E" w:rsidRPr="00B22F5A" w:rsidRDefault="006F164E" w:rsidP="003E13E2">
            <w:r w:rsidRPr="00B22F5A">
              <w:t>Frågor besvaras av:</w:t>
            </w:r>
          </w:p>
          <w:p w:rsidR="006F164E" w:rsidRPr="00B22F5A" w:rsidRDefault="006F164E" w:rsidP="003E13E2">
            <w:r w:rsidRPr="00B22F5A">
              <w:t>Justitieminister Beatrice Ask (m)</w:t>
            </w:r>
          </w:p>
          <w:p w:rsidR="006F164E" w:rsidRPr="00B22F5A" w:rsidRDefault="006F164E" w:rsidP="003E13E2">
            <w:r w:rsidRPr="00B22F5A">
              <w:t>Statsrådet Maria Larsson (kd)</w:t>
            </w:r>
          </w:p>
          <w:p w:rsidR="006F164E" w:rsidRPr="00B22F5A" w:rsidRDefault="006F164E" w:rsidP="003E13E2">
            <w:r w:rsidRPr="00B22F5A">
              <w:t>Jordbruksminister Eskil Erlandsson (c)</w:t>
            </w:r>
          </w:p>
          <w:p w:rsidR="006F164E" w:rsidRPr="00B22F5A" w:rsidRDefault="006F164E" w:rsidP="003E13E2">
            <w:r w:rsidRPr="00B22F5A">
              <w:t>Miljöminister Andreas Carlgren (c)</w:t>
            </w:r>
          </w:p>
          <w:p w:rsidR="006F164E" w:rsidRPr="00B22F5A" w:rsidRDefault="006F164E" w:rsidP="003E13E2">
            <w:r w:rsidRPr="00B22F5A">
              <w:t>Statsrådet Ewa Björling (m)</w:t>
            </w:r>
          </w:p>
        </w:tc>
        <w:tc>
          <w:tcPr>
            <w:tcW w:w="2481" w:type="dxa"/>
          </w:tcPr>
          <w:p w:rsidR="006F164E" w:rsidRPr="00B22F5A" w:rsidRDefault="006F164E" w:rsidP="003E13E2">
            <w:pPr>
              <w:rPr>
                <w:spacing w:val="-4"/>
              </w:rPr>
            </w:pPr>
          </w:p>
        </w:tc>
      </w:tr>
    </w:tbl>
    <w:p w:rsidR="006F164E" w:rsidRPr="00B22F5A" w:rsidRDefault="006F164E" w:rsidP="003675A0">
      <w:pPr>
        <w:pStyle w:val="Blankrad"/>
      </w:pPr>
      <w:r w:rsidRPr="00B22F5A">
        <w:t>     </w:t>
      </w:r>
    </w:p>
    <w:p w:rsidR="00DD26E4" w:rsidRPr="00B22F5A" w:rsidRDefault="006F164E" w:rsidP="003675A0">
      <w:pPr>
        <w:pStyle w:val="Blankrad"/>
      </w:pPr>
      <w:bookmarkStart w:id="7" w:name="Start"/>
      <w:bookmarkEnd w:id="7"/>
      <w:r w:rsidRPr="00B22F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22F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22F5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22F5A" w:rsidRDefault="006E04A4" w:rsidP="00D016E9">
            <w:pPr>
              <w:pStyle w:val="StreckMitten"/>
            </w:pPr>
            <w:r w:rsidRPr="00B22F5A">
              <w:tab/>
            </w:r>
            <w:r w:rsidRPr="00B22F5A">
              <w:tab/>
            </w:r>
          </w:p>
        </w:tc>
      </w:tr>
    </w:tbl>
    <w:p w:rsidR="006E04A4" w:rsidRPr="00B22F5A" w:rsidRDefault="006E04A4" w:rsidP="003675A0">
      <w:pPr>
        <w:pStyle w:val="Blankrad"/>
      </w:pPr>
    </w:p>
    <w:sectPr w:rsidR="006E04A4" w:rsidRPr="00B22F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3E2" w:rsidRPr="00B22F5A" w:rsidRDefault="003E13E2">
      <w:r w:rsidRPr="00B22F5A">
        <w:separator/>
      </w:r>
    </w:p>
  </w:endnote>
  <w:endnote w:type="continuationSeparator" w:id="0">
    <w:p w:rsidR="003E13E2" w:rsidRPr="00B22F5A" w:rsidRDefault="003E13E2">
      <w:r w:rsidRPr="00B22F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5AC" w:rsidRPr="00B22F5A" w:rsidRDefault="00B425AC">
    <w:pPr>
      <w:pStyle w:val="Sidhuvud"/>
      <w:jc w:val="center"/>
    </w:pPr>
    <w:r w:rsidRPr="00B22F5A">
      <w:fldChar w:fldCharType="begin" w:fldLock="1"/>
    </w:r>
    <w:r w:rsidRPr="00B22F5A">
      <w:instrText xml:space="preserve"> PAGE </w:instrText>
    </w:r>
    <w:r w:rsidRPr="00B22F5A">
      <w:fldChar w:fldCharType="separate"/>
    </w:r>
    <w:r w:rsidR="00B31654" w:rsidRPr="00B22F5A">
      <w:t>2</w:t>
    </w:r>
    <w:r w:rsidRPr="00B22F5A">
      <w:fldChar w:fldCharType="end"/>
    </w:r>
    <w:r w:rsidRPr="00B22F5A">
      <w:t xml:space="preserve"> (</w:t>
    </w:r>
    <w:r w:rsidRPr="00B22F5A">
      <w:fldChar w:fldCharType="begin" w:fldLock="1"/>
    </w:r>
    <w:r w:rsidRPr="00B22F5A">
      <w:instrText xml:space="preserve"> NUMPAGES </w:instrText>
    </w:r>
    <w:r w:rsidRPr="00B22F5A">
      <w:fldChar w:fldCharType="separate"/>
    </w:r>
    <w:r w:rsidR="00327920" w:rsidRPr="00B22F5A">
      <w:t>2</w:t>
    </w:r>
    <w:r w:rsidRPr="00B22F5A">
      <w:fldChar w:fldCharType="end"/>
    </w:r>
    <w:r w:rsidRPr="00B22F5A">
      <w:t>)</w:t>
    </w:r>
  </w:p>
  <w:p w:rsidR="00B425AC" w:rsidRPr="00B22F5A" w:rsidRDefault="00B425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5AC" w:rsidRPr="00B22F5A" w:rsidRDefault="00B425AC">
    <w:pPr>
      <w:pStyle w:val="Sidhuvud"/>
      <w:jc w:val="center"/>
    </w:pPr>
    <w:r w:rsidRPr="00B22F5A">
      <w:fldChar w:fldCharType="begin" w:fldLock="1"/>
    </w:r>
    <w:r w:rsidRPr="00B22F5A">
      <w:instrText xml:space="preserve"> PAGE </w:instrText>
    </w:r>
    <w:r w:rsidRPr="00B22F5A">
      <w:fldChar w:fldCharType="separate"/>
    </w:r>
    <w:r w:rsidR="00B31654" w:rsidRPr="00B22F5A">
      <w:t>1</w:t>
    </w:r>
    <w:r w:rsidRPr="00B22F5A">
      <w:fldChar w:fldCharType="end"/>
    </w:r>
    <w:r w:rsidRPr="00B22F5A">
      <w:t xml:space="preserve"> (</w:t>
    </w:r>
    <w:r w:rsidRPr="00B22F5A">
      <w:fldChar w:fldCharType="begin" w:fldLock="1"/>
    </w:r>
    <w:r w:rsidRPr="00B22F5A">
      <w:instrText xml:space="preserve"> NUMPAGES </w:instrText>
    </w:r>
    <w:r w:rsidRPr="00B22F5A">
      <w:fldChar w:fldCharType="separate"/>
    </w:r>
    <w:r w:rsidR="00327920" w:rsidRPr="00B22F5A">
      <w:t>2</w:t>
    </w:r>
    <w:r w:rsidRPr="00B22F5A">
      <w:fldChar w:fldCharType="end"/>
    </w:r>
    <w:r w:rsidRPr="00B22F5A">
      <w:t>)</w:t>
    </w:r>
  </w:p>
  <w:p w:rsidR="00B425AC" w:rsidRPr="00B22F5A" w:rsidRDefault="00B425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3E2" w:rsidRPr="00B22F5A" w:rsidRDefault="003E13E2">
      <w:r w:rsidRPr="00B22F5A">
        <w:separator/>
      </w:r>
    </w:p>
  </w:footnote>
  <w:footnote w:type="continuationSeparator" w:id="0">
    <w:p w:rsidR="003E13E2" w:rsidRPr="00B22F5A" w:rsidRDefault="003E13E2">
      <w:r w:rsidRPr="00B22F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5AC" w:rsidRPr="00B22F5A" w:rsidRDefault="00B425AC">
    <w:pPr>
      <w:pStyle w:val="Sidhuvud"/>
      <w:tabs>
        <w:tab w:val="clear" w:pos="4536"/>
      </w:tabs>
    </w:pPr>
    <w:r w:rsidRPr="00B22F5A">
      <w:fldChar w:fldCharType="begin" w:fldLock="1"/>
    </w:r>
    <w:r w:rsidRPr="00B22F5A">
      <w:instrText xml:space="preserve"> DOCPROPERTY "DocumentDate" </w:instrText>
    </w:r>
    <w:r w:rsidRPr="00B22F5A">
      <w:fldChar w:fldCharType="separate"/>
    </w:r>
    <w:r w:rsidR="00327920" w:rsidRPr="00B22F5A">
      <w:t>Torsdagen den 11 mars 2010</w:t>
    </w:r>
    <w:r w:rsidRPr="00B22F5A">
      <w:fldChar w:fldCharType="end"/>
    </w:r>
    <w:r w:rsidRPr="00B22F5A">
      <w:tab/>
    </w:r>
  </w:p>
  <w:p w:rsidR="00B425AC" w:rsidRPr="00B22F5A" w:rsidRDefault="00B425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22F5A">
      <w:rPr>
        <w:sz w:val="12"/>
      </w:rPr>
      <w:tab/>
    </w:r>
  </w:p>
  <w:p w:rsidR="00B425AC" w:rsidRPr="00B22F5A" w:rsidRDefault="00B425AC"/>
  <w:p w:rsidR="00B425AC" w:rsidRPr="00B22F5A" w:rsidRDefault="00B425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5AC" w:rsidRPr="00B22F5A" w:rsidRDefault="00B22F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22F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25AC" w:rsidRPr="00B22F5A" w:rsidRDefault="00B425AC">
    <w:pPr>
      <w:pStyle w:val="Dokumentrubrik"/>
      <w:spacing w:after="360"/>
    </w:pPr>
    <w:r w:rsidRPr="00B22F5A">
      <w:t>Föredragningslista</w:t>
    </w:r>
  </w:p>
  <w:p w:rsidR="00B425AC" w:rsidRPr="00B22F5A" w:rsidRDefault="00B425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85459209">
    <w:abstractNumId w:val="5"/>
  </w:num>
  <w:num w:numId="2" w16cid:durableId="966549669">
    <w:abstractNumId w:val="2"/>
  </w:num>
  <w:num w:numId="3" w16cid:durableId="1753969240">
    <w:abstractNumId w:val="4"/>
  </w:num>
  <w:num w:numId="4" w16cid:durableId="1779057869">
    <w:abstractNumId w:val="1"/>
  </w:num>
  <w:num w:numId="5" w16cid:durableId="769160623">
    <w:abstractNumId w:val="0"/>
  </w:num>
  <w:num w:numId="6" w16cid:durableId="345526586">
    <w:abstractNumId w:val="3"/>
  </w:num>
  <w:num w:numId="7" w16cid:durableId="1608661366">
    <w:abstractNumId w:val="3"/>
  </w:num>
  <w:num w:numId="8" w16cid:durableId="57902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715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499C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7920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3E2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E65A3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0855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164E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37154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3E98"/>
    <w:rsid w:val="00945CF1"/>
    <w:rsid w:val="00946B84"/>
    <w:rsid w:val="00947D7F"/>
    <w:rsid w:val="00950464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10EE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2F5A"/>
    <w:rsid w:val="00B256C7"/>
    <w:rsid w:val="00B2649E"/>
    <w:rsid w:val="00B26D24"/>
    <w:rsid w:val="00B27DC3"/>
    <w:rsid w:val="00B31654"/>
    <w:rsid w:val="00B4136F"/>
    <w:rsid w:val="00B4159D"/>
    <w:rsid w:val="00B425AC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3F5E"/>
    <w:rsid w:val="00C34AF3"/>
    <w:rsid w:val="00C354BF"/>
    <w:rsid w:val="00C36D93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329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2372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8F7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6E4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43E4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28FB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0E67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DF0976-603E-48A7-B52D-088E0033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C28F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288</Words>
  <Characters>1904</Characters>
  <Application>Microsoft Office Word</Application>
  <DocSecurity>4</DocSecurity>
  <Lines>158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2009/10:86</vt:lpstr>
      <vt:lpstr>Torsdagen den 11 mars 2010</vt:lpstr>
    </vt:vector>
  </TitlesOfParts>
  <Company>Riksdagen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2010-03-10T15:51:00Z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mars 2010</vt:lpwstr>
  </property>
  <property fmtid="{D5CDD505-2E9C-101B-9397-08002B2CF9AE}" pid="3" name="DocumentNumber">
    <vt:lpwstr>86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2010-03-11</vt:lpwstr>
  </property>
  <property fmtid="{D5CDD505-2E9C-101B-9397-08002B2CF9AE}" pid="7" name="DatumAvgörande">
    <vt:lpwstr>2010-03-11</vt:lpwstr>
  </property>
  <property fmtid="{D5CDD505-2E9C-101B-9397-08002B2CF9AE}" pid="8" name="Publicerare">
    <vt:lpwstr>ra1007aa</vt:lpwstr>
  </property>
</Properties>
</file>