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F46CA" w:rsidRDefault="006E04A4">
      <w:pPr>
        <w:pStyle w:val="Dokumentbeteckning"/>
      </w:pPr>
      <w:r w:rsidRPr="006F46CA">
        <w:fldChar w:fldCharType="begin" w:fldLock="1"/>
      </w:r>
      <w:r w:rsidRPr="006F46CA">
        <w:instrText xml:space="preserve"> DOCPROPERTY "DocumentYear" </w:instrText>
      </w:r>
      <w:r w:rsidRPr="006F46CA">
        <w:fldChar w:fldCharType="separate"/>
      </w:r>
      <w:r w:rsidR="007E342C" w:rsidRPr="006F46CA">
        <w:t>2007/08</w:t>
      </w:r>
      <w:r w:rsidRPr="006F46CA">
        <w:fldChar w:fldCharType="end"/>
      </w:r>
      <w:r w:rsidRPr="006F46CA">
        <w:t>:</w:t>
      </w:r>
      <w:r w:rsidRPr="006F46CA">
        <w:fldChar w:fldCharType="begin" w:fldLock="1"/>
      </w:r>
      <w:r w:rsidRPr="006F46CA">
        <w:instrText xml:space="preserve"> DOCPROPERTY "DocumentNumber" </w:instrText>
      </w:r>
      <w:r w:rsidRPr="006F46CA">
        <w:fldChar w:fldCharType="separate"/>
      </w:r>
      <w:r w:rsidR="007E342C" w:rsidRPr="006F46CA">
        <w:t>101</w:t>
      </w:r>
      <w:r w:rsidRPr="006F46CA">
        <w:fldChar w:fldCharType="end"/>
      </w:r>
    </w:p>
    <w:p w:rsidR="006E04A4" w:rsidRPr="006F46CA" w:rsidRDefault="006E04A4">
      <w:pPr>
        <w:pStyle w:val="Datum"/>
        <w:outlineLvl w:val="0"/>
      </w:pPr>
      <w:r w:rsidRPr="006F46CA">
        <w:fldChar w:fldCharType="begin" w:fldLock="1"/>
      </w:r>
      <w:r w:rsidRPr="006F46CA">
        <w:instrText xml:space="preserve"> DOCPROPERTY "DocumentDate" </w:instrText>
      </w:r>
      <w:r w:rsidRPr="006F46CA">
        <w:fldChar w:fldCharType="separate"/>
      </w:r>
      <w:r w:rsidR="007E342C" w:rsidRPr="006F46CA">
        <w:t>Onsdagen den 23 april 2008</w:t>
      </w:r>
      <w:r w:rsidRPr="006F46C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F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F46CA" w:rsidRDefault="00C83909">
            <w:pPr>
              <w:pStyle w:val="Plenum"/>
              <w:tabs>
                <w:tab w:val="clear" w:pos="1418"/>
              </w:tabs>
            </w:pPr>
            <w:r w:rsidRPr="006F46CA">
              <w:t>Kl.</w:t>
            </w:r>
          </w:p>
        </w:tc>
        <w:tc>
          <w:tcPr>
            <w:tcW w:w="851" w:type="dxa"/>
          </w:tcPr>
          <w:p w:rsidR="006E04A4" w:rsidRPr="006F46CA" w:rsidRDefault="00C8390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F46CA">
              <w:t>09.00</w:t>
            </w:r>
          </w:p>
        </w:tc>
        <w:tc>
          <w:tcPr>
            <w:tcW w:w="397" w:type="dxa"/>
          </w:tcPr>
          <w:p w:rsidR="006E04A4" w:rsidRPr="006F46C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F46CA" w:rsidRDefault="00C83909">
            <w:pPr>
              <w:pStyle w:val="Plenum"/>
              <w:tabs>
                <w:tab w:val="clear" w:pos="1418"/>
              </w:tabs>
              <w:ind w:right="1"/>
            </w:pPr>
            <w:r w:rsidRPr="006F46CA">
              <w:t>Arbetsplenum</w:t>
            </w:r>
          </w:p>
        </w:tc>
      </w:tr>
      <w:tr w:rsidR="00C83909" w:rsidRPr="006F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83909" w:rsidRPr="006F46CA" w:rsidRDefault="00C8390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83909" w:rsidRPr="006F46CA" w:rsidRDefault="00C83909">
            <w:pPr>
              <w:pStyle w:val="Plenum"/>
              <w:tabs>
                <w:tab w:val="clear" w:pos="1418"/>
              </w:tabs>
              <w:jc w:val="right"/>
            </w:pPr>
            <w:r w:rsidRPr="006F46CA">
              <w:t>16.00</w:t>
            </w:r>
          </w:p>
        </w:tc>
        <w:tc>
          <w:tcPr>
            <w:tcW w:w="397" w:type="dxa"/>
          </w:tcPr>
          <w:p w:rsidR="00C83909" w:rsidRPr="006F46CA" w:rsidRDefault="00C8390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83909" w:rsidRPr="006F46CA" w:rsidRDefault="00C83909">
            <w:pPr>
              <w:pStyle w:val="Plenum"/>
              <w:tabs>
                <w:tab w:val="clear" w:pos="1418"/>
              </w:tabs>
              <w:ind w:right="1"/>
            </w:pPr>
            <w:r w:rsidRPr="006F46CA">
              <w:t>Votering</w:t>
            </w:r>
          </w:p>
        </w:tc>
      </w:tr>
    </w:tbl>
    <w:p w:rsidR="006E04A4" w:rsidRPr="006F46CA" w:rsidRDefault="006E04A4">
      <w:pPr>
        <w:pStyle w:val="StreckLngt"/>
      </w:pPr>
      <w:r w:rsidRPr="006F46CA">
        <w:tab/>
      </w:r>
    </w:p>
    <w:p w:rsidR="00D45AE3" w:rsidRPr="006F46CA" w:rsidRDefault="00D45AE3" w:rsidP="00D45AE3">
      <w:pPr>
        <w:pStyle w:val="Blankrad"/>
      </w:pPr>
      <w:r w:rsidRPr="006F46CA">
        <w:t>     </w:t>
      </w:r>
    </w:p>
    <w:p w:rsidR="00EB7255" w:rsidRPr="006F46CA" w:rsidRDefault="00EB7255" w:rsidP="00CF242C">
      <w:pPr>
        <w:pStyle w:val="Blankrad"/>
      </w:pPr>
      <w:r w:rsidRPr="006F46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7255" w:rsidRPr="006F46CA" w:rsidTr="008A7A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7255" w:rsidRPr="006F46CA" w:rsidRDefault="00EB7255" w:rsidP="008A7ACC">
            <w:pPr>
              <w:pStyle w:val="HuvudrubrikFlisteNr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HuvudrubrikEnsam"/>
            </w:pPr>
            <w:r w:rsidRPr="006F46CA">
              <w:t>Justering av protokoll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HuvudrubrikKolumn3"/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Protokollet från sammanträdet torsdagen den 17 april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</w:p>
        </w:tc>
      </w:tr>
    </w:tbl>
    <w:p w:rsidR="00EB7255" w:rsidRPr="006F46CA" w:rsidRDefault="00EB7255" w:rsidP="00EB7255">
      <w:pPr>
        <w:pStyle w:val="Blankrad"/>
      </w:pPr>
      <w:r w:rsidRPr="006F46CA">
        <w:t>     </w:t>
      </w:r>
    </w:p>
    <w:p w:rsidR="00EB7255" w:rsidRPr="006F46CA" w:rsidRDefault="00EB7255" w:rsidP="00EB7255">
      <w:pPr>
        <w:pStyle w:val="Blankrad"/>
      </w:pPr>
      <w:bookmarkStart w:id="1" w:name="StartText"/>
      <w:bookmarkEnd w:id="1"/>
      <w:r w:rsidRPr="006F46CA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7255" w:rsidRPr="006F46CA" w:rsidTr="008A7A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7255" w:rsidRPr="006F46CA" w:rsidRDefault="00EB7255" w:rsidP="008A7ACC">
            <w:pPr>
              <w:pStyle w:val="HuvudrubrikFlisteNr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HuvudrubrikEnsam"/>
            </w:pPr>
            <w:r w:rsidRPr="006F46CA">
              <w:t>Meddelande om ändring</w:t>
            </w:r>
            <w:r w:rsidR="005D5946" w:rsidRPr="006F46CA">
              <w:t>ar</w:t>
            </w:r>
            <w:r w:rsidRPr="006F46CA">
              <w:t xml:space="preserve"> i kammarens sammanträdesplan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HuvudrubrikKolumn3"/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Underrubrik"/>
            </w:pPr>
          </w:p>
        </w:tc>
        <w:tc>
          <w:tcPr>
            <w:tcW w:w="6237" w:type="dxa"/>
          </w:tcPr>
          <w:p w:rsidR="00EB7255" w:rsidRPr="006F46CA" w:rsidRDefault="00103E2E" w:rsidP="008A7ACC">
            <w:pPr>
              <w:pStyle w:val="Underrubrik"/>
            </w:pPr>
            <w:bookmarkStart w:id="2" w:name="TypUnderrubrik"/>
            <w:bookmarkEnd w:id="2"/>
            <w:r w:rsidRPr="006F46CA">
              <w:t>Torsdagen den 24 april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Underrubrik"/>
              <w:rPr>
                <w:spacing w:val="-4"/>
              </w:rPr>
            </w:pPr>
          </w:p>
        </w:tc>
      </w:tr>
      <w:tr w:rsidR="00103E2E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E2E" w:rsidRPr="006F46CA" w:rsidRDefault="00103E2E" w:rsidP="008A7ACC">
            <w:pPr>
              <w:pStyle w:val="FlistaNrText"/>
            </w:pPr>
          </w:p>
        </w:tc>
        <w:tc>
          <w:tcPr>
            <w:tcW w:w="6237" w:type="dxa"/>
          </w:tcPr>
          <w:p w:rsidR="00103E2E" w:rsidRPr="006F46CA" w:rsidRDefault="00103E2E" w:rsidP="008A7ACC">
            <w:r w:rsidRPr="006F46CA">
              <w:t>Voteringen kl. 12.00 utgår. Voterin</w:t>
            </w:r>
            <w:r w:rsidR="00BC633F" w:rsidRPr="006F46CA">
              <w:t>g efter debattens slut kvarstår</w:t>
            </w:r>
          </w:p>
        </w:tc>
        <w:tc>
          <w:tcPr>
            <w:tcW w:w="2481" w:type="dxa"/>
          </w:tcPr>
          <w:p w:rsidR="00103E2E" w:rsidRPr="006F46CA" w:rsidRDefault="00103E2E" w:rsidP="008A7ACC">
            <w:pPr>
              <w:rPr>
                <w:spacing w:val="-4"/>
              </w:rPr>
            </w:pPr>
          </w:p>
        </w:tc>
      </w:tr>
      <w:tr w:rsidR="00103E2E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E2E" w:rsidRPr="006F46CA" w:rsidRDefault="00103E2E" w:rsidP="00103E2E">
            <w:pPr>
              <w:pStyle w:val="Underrubrik"/>
            </w:pPr>
          </w:p>
        </w:tc>
        <w:tc>
          <w:tcPr>
            <w:tcW w:w="6237" w:type="dxa"/>
          </w:tcPr>
          <w:p w:rsidR="00103E2E" w:rsidRPr="006F46CA" w:rsidRDefault="00103E2E" w:rsidP="00103E2E">
            <w:pPr>
              <w:pStyle w:val="Underrubrik"/>
            </w:pPr>
            <w:r w:rsidRPr="006F46CA">
              <w:t>Fredagen den 2 maj</w:t>
            </w:r>
          </w:p>
        </w:tc>
        <w:tc>
          <w:tcPr>
            <w:tcW w:w="2481" w:type="dxa"/>
          </w:tcPr>
          <w:p w:rsidR="00103E2E" w:rsidRPr="006F46CA" w:rsidRDefault="00103E2E" w:rsidP="00103E2E">
            <w:pPr>
              <w:pStyle w:val="Underrubrik"/>
              <w:rPr>
                <w:spacing w:val="-4"/>
              </w:rPr>
            </w:pPr>
          </w:p>
        </w:tc>
      </w:tr>
      <w:tr w:rsidR="00103E2E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E2E" w:rsidRPr="006F46CA" w:rsidRDefault="00103E2E" w:rsidP="008A7ACC">
            <w:pPr>
              <w:pStyle w:val="FlistaNrText"/>
            </w:pPr>
          </w:p>
        </w:tc>
        <w:tc>
          <w:tcPr>
            <w:tcW w:w="6237" w:type="dxa"/>
          </w:tcPr>
          <w:p w:rsidR="00103E2E" w:rsidRPr="006F46CA" w:rsidRDefault="00103E2E" w:rsidP="008A7ACC">
            <w:r w:rsidRPr="006F46CA">
              <w:t>Bordläggningsplenum kl. 12.00 utgår</w:t>
            </w:r>
          </w:p>
        </w:tc>
        <w:tc>
          <w:tcPr>
            <w:tcW w:w="2481" w:type="dxa"/>
          </w:tcPr>
          <w:p w:rsidR="00103E2E" w:rsidRPr="006F46CA" w:rsidRDefault="00103E2E" w:rsidP="008A7ACC">
            <w:pPr>
              <w:rPr>
                <w:spacing w:val="-4"/>
              </w:rPr>
            </w:pPr>
          </w:p>
        </w:tc>
      </w:tr>
      <w:tr w:rsidR="00103E2E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E2E" w:rsidRPr="006F46CA" w:rsidRDefault="00103E2E" w:rsidP="00103E2E">
            <w:pPr>
              <w:pStyle w:val="Underrubrik"/>
            </w:pPr>
          </w:p>
        </w:tc>
        <w:tc>
          <w:tcPr>
            <w:tcW w:w="6237" w:type="dxa"/>
          </w:tcPr>
          <w:p w:rsidR="00103E2E" w:rsidRPr="006F46CA" w:rsidRDefault="001668A2" w:rsidP="00103E2E">
            <w:pPr>
              <w:pStyle w:val="Underrubrik"/>
            </w:pPr>
            <w:r w:rsidRPr="006F46CA">
              <w:t>Måndagen</w:t>
            </w:r>
            <w:r w:rsidR="00103E2E" w:rsidRPr="006F46CA">
              <w:t xml:space="preserve"> den 19 maj</w:t>
            </w:r>
          </w:p>
        </w:tc>
        <w:tc>
          <w:tcPr>
            <w:tcW w:w="2481" w:type="dxa"/>
          </w:tcPr>
          <w:p w:rsidR="00103E2E" w:rsidRPr="006F46CA" w:rsidRDefault="00103E2E" w:rsidP="00103E2E">
            <w:pPr>
              <w:pStyle w:val="Underrubrik"/>
              <w:rPr>
                <w:spacing w:val="-4"/>
              </w:rPr>
            </w:pPr>
          </w:p>
        </w:tc>
      </w:tr>
      <w:tr w:rsidR="00103E2E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3E2E" w:rsidRPr="006F46CA" w:rsidRDefault="00103E2E" w:rsidP="008A7ACC">
            <w:pPr>
              <w:pStyle w:val="FlistaNrText"/>
            </w:pPr>
          </w:p>
        </w:tc>
        <w:tc>
          <w:tcPr>
            <w:tcW w:w="6237" w:type="dxa"/>
          </w:tcPr>
          <w:p w:rsidR="00103E2E" w:rsidRPr="006F46CA" w:rsidRDefault="00103E2E" w:rsidP="008A7ACC">
            <w:r w:rsidRPr="006F46CA">
              <w:t>Arbetsplenum kl. 15.00</w:t>
            </w:r>
          </w:p>
        </w:tc>
        <w:tc>
          <w:tcPr>
            <w:tcW w:w="2481" w:type="dxa"/>
          </w:tcPr>
          <w:p w:rsidR="00103E2E" w:rsidRPr="006F46CA" w:rsidRDefault="00103E2E" w:rsidP="008A7ACC">
            <w:pPr>
              <w:rPr>
                <w:spacing w:val="-4"/>
              </w:rPr>
            </w:pPr>
          </w:p>
        </w:tc>
      </w:tr>
    </w:tbl>
    <w:p w:rsidR="00EB7255" w:rsidRPr="006F46CA" w:rsidRDefault="00EB7255" w:rsidP="00EB7255">
      <w:pPr>
        <w:pStyle w:val="Blankrad"/>
      </w:pPr>
      <w:r w:rsidRPr="006F46CA">
        <w:t>     </w:t>
      </w:r>
    </w:p>
    <w:p w:rsidR="00EB7255" w:rsidRPr="006F46CA" w:rsidRDefault="00EB7255" w:rsidP="00EB7255">
      <w:pPr>
        <w:pStyle w:val="Blankrad"/>
      </w:pPr>
      <w:r w:rsidRPr="006F46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7255" w:rsidRPr="006F46CA" w:rsidTr="008A7A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7255" w:rsidRPr="006F46CA" w:rsidRDefault="00EB7255" w:rsidP="008A7ACC">
            <w:pPr>
              <w:pStyle w:val="HuvudrubrikFlisteNr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HuvudrubrikEnsam"/>
            </w:pPr>
            <w:bookmarkStart w:id="3" w:name="Start_FördröjdaInterpellationer"/>
            <w:bookmarkEnd w:id="3"/>
            <w:r w:rsidRPr="006F46CA">
              <w:t>Anmälan om fördröjda svar på interpellationer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HuvudrubrikKolumn3"/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2007/08:574 av Gunilla Wahlén (v)</w:t>
            </w:r>
          </w:p>
          <w:p w:rsidR="00EB7255" w:rsidRPr="006F46CA" w:rsidRDefault="00EB7255" w:rsidP="008A7ACC">
            <w:r w:rsidRPr="006F46CA">
              <w:t>Svenska soldaters bevittnande av tortyr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2007/08:579 av Mats Pertoft (mp)</w:t>
            </w:r>
          </w:p>
          <w:p w:rsidR="00EB7255" w:rsidRPr="006F46CA" w:rsidRDefault="00EB7255" w:rsidP="008A7ACC">
            <w:r w:rsidRPr="006F46CA">
              <w:t>Regeringens satsning Lärarlyftet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2007/08:580 av Mats Pertoft (mp)</w:t>
            </w:r>
          </w:p>
          <w:p w:rsidR="00EB7255" w:rsidRPr="006F46CA" w:rsidRDefault="00EB7255" w:rsidP="008A7ACC">
            <w:r w:rsidRPr="006F46CA">
              <w:t>Regeringens utbildningspaket för obehöriga lärare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2007/08:581 av Monica Green (s)</w:t>
            </w:r>
          </w:p>
          <w:p w:rsidR="00EB7255" w:rsidRPr="006F46CA" w:rsidRDefault="00EB7255" w:rsidP="008A7ACC">
            <w:r w:rsidRPr="006F46CA">
              <w:t>Luftföroreningarna och hot mot folkhälsan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2007/08:582 av Ronny Olander (s)</w:t>
            </w:r>
          </w:p>
          <w:p w:rsidR="00EB7255" w:rsidRPr="006F46CA" w:rsidRDefault="00EB7255" w:rsidP="008A7ACC">
            <w:r w:rsidRPr="006F46CA">
              <w:t>Social klausul i EU-fördraget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2007/08:584 av Magdalena Streijffert (s)</w:t>
            </w:r>
          </w:p>
          <w:p w:rsidR="00EB7255" w:rsidRPr="006F46CA" w:rsidRDefault="00EB7255" w:rsidP="008A7ACC">
            <w:r w:rsidRPr="006F46CA">
              <w:t>Folkomröstning i Burma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</w:p>
        </w:tc>
      </w:tr>
    </w:tbl>
    <w:p w:rsidR="00EB7255" w:rsidRPr="006F46CA" w:rsidRDefault="00EB7255" w:rsidP="00EB7255">
      <w:pPr>
        <w:pStyle w:val="Blankrad"/>
      </w:pPr>
      <w:r w:rsidRPr="006F46CA">
        <w:t>     </w:t>
      </w:r>
    </w:p>
    <w:p w:rsidR="00EB7255" w:rsidRPr="006F46CA" w:rsidRDefault="00EB7255" w:rsidP="00EB7255">
      <w:pPr>
        <w:pStyle w:val="Blankrad"/>
      </w:pPr>
      <w:r w:rsidRPr="006F46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7255" w:rsidRPr="006F46CA" w:rsidTr="008A7A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7255" w:rsidRPr="006F46CA" w:rsidRDefault="00EB7255" w:rsidP="008A7ACC">
            <w:pPr>
              <w:pStyle w:val="HuvudrubrikFlisteNr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Huvudrubrik"/>
            </w:pPr>
            <w:bookmarkStart w:id="4" w:name="Start_HänvisningTillUtskott"/>
            <w:bookmarkEnd w:id="4"/>
            <w:r w:rsidRPr="006F46CA">
              <w:t>Ärenden för hänvisning till utskott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HuvudrubrikKolumn3"/>
            </w:pPr>
            <w:r w:rsidRPr="006F46CA">
              <w:t>Förslag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renderubrik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renderubrik"/>
            </w:pPr>
            <w:r w:rsidRPr="006F46CA">
              <w:t>Propositioner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renderubrik"/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2007/08:132 Godkännande av rådets beslut om åtkomst till informationssystemet för viseringar (VIS) i syfte att förhindra, upptäcka och utreda terroristbrott och andra grova brott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JuU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2007/08:141 Sveriges antagande av rambeslut om en europeisk bevisinhämtningsorder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JuU</w:t>
            </w:r>
          </w:p>
        </w:tc>
      </w:tr>
    </w:tbl>
    <w:p w:rsidR="00EB7255" w:rsidRPr="006F46CA" w:rsidRDefault="00EB7255" w:rsidP="00EB7255">
      <w:pPr>
        <w:pStyle w:val="Blankrad"/>
      </w:pPr>
      <w:r w:rsidRPr="006F46CA">
        <w:t>     </w:t>
      </w:r>
    </w:p>
    <w:p w:rsidR="00EB7255" w:rsidRPr="006F46CA" w:rsidRDefault="00EB7255" w:rsidP="00EB7255">
      <w:pPr>
        <w:pStyle w:val="Blankrad"/>
      </w:pPr>
      <w:r w:rsidRPr="006F46CA">
        <w:t xml:space="preserve">     </w:t>
      </w:r>
    </w:p>
    <w:p w:rsidR="00C83909" w:rsidRPr="006F46CA" w:rsidRDefault="00C83909">
      <w:pPr>
        <w:pStyle w:val="Blankrad"/>
      </w:pPr>
      <w:bookmarkStart w:id="5" w:name="Start"/>
      <w:bookmarkEnd w:id="5"/>
      <w:r w:rsidRPr="006F46CA">
        <w:t>    </w:t>
      </w:r>
    </w:p>
    <w:p w:rsidR="00C83909" w:rsidRPr="006F46CA" w:rsidRDefault="00C83909">
      <w:pPr>
        <w:pStyle w:val="Blankrad"/>
      </w:pPr>
      <w:r w:rsidRPr="006F46CA">
        <w:t>    </w:t>
      </w:r>
    </w:p>
    <w:p w:rsidR="00C83909" w:rsidRPr="006F46CA" w:rsidRDefault="00C83909">
      <w:pPr>
        <w:pStyle w:val="Blankrad"/>
      </w:pPr>
      <w:r w:rsidRPr="006F46CA">
        <w:t>    </w:t>
      </w:r>
    </w:p>
    <w:p w:rsidR="00EB7255" w:rsidRPr="006F46CA" w:rsidRDefault="00EB7255">
      <w:pPr>
        <w:pStyle w:val="Blankrad"/>
      </w:pPr>
      <w:r w:rsidRPr="006F46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7255" w:rsidRPr="006F46CA" w:rsidTr="008A7A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7255" w:rsidRPr="006F46CA" w:rsidRDefault="00EB7255" w:rsidP="008A7ACC">
            <w:pPr>
              <w:pStyle w:val="HuvudrubrikFlisteNr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Huvudrubrik"/>
            </w:pPr>
            <w:bookmarkStart w:id="6" w:name="Start_ÄrendenFörBordläggning"/>
            <w:bookmarkEnd w:id="6"/>
            <w:r w:rsidRPr="006F46CA">
              <w:t>Ärenden för bordläggning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HuvudrubrikKolumn3"/>
            </w:pPr>
            <w:r w:rsidRPr="006F46CA">
              <w:t>Reservationer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renderubrik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renderubrik"/>
            </w:pPr>
            <w:r w:rsidRPr="006F46CA">
              <w:t>Sammansatta justitie- och socialutskottets betänkande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renderubrik"/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2007/08:JuSoU1 Handlingsplan för att bekämpa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57 res. (s,v,mp)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renderubrik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renderubrik"/>
            </w:pPr>
            <w:r w:rsidRPr="006F46CA">
              <w:t>Trafikutskottets betänkanden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renderubrik"/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2007/08:TU11 Järnvägsfrågor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7 res. (s,v,mp)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2007/08:TU12 Post och grundläggande betaltjänster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5 res. (s,v,mp)</w:t>
            </w:r>
          </w:p>
        </w:tc>
      </w:tr>
    </w:tbl>
    <w:p w:rsidR="00EB7255" w:rsidRPr="006F46CA" w:rsidRDefault="00EB7255" w:rsidP="00EB7255">
      <w:pPr>
        <w:pStyle w:val="Blankrad"/>
      </w:pPr>
      <w:r w:rsidRPr="006F46CA">
        <w:t>     </w:t>
      </w:r>
    </w:p>
    <w:p w:rsidR="00EB7255" w:rsidRPr="006F46CA" w:rsidRDefault="00EB7255" w:rsidP="00EB7255">
      <w:pPr>
        <w:pStyle w:val="Blankrad"/>
      </w:pPr>
      <w:r w:rsidRPr="006F46CA">
        <w:t>     </w:t>
      </w:r>
    </w:p>
    <w:p w:rsidR="00EB7255" w:rsidRPr="006F46CA" w:rsidRDefault="00EB7255">
      <w:pPr>
        <w:pStyle w:val="Blankrad"/>
      </w:pPr>
      <w:r w:rsidRPr="006F46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7255" w:rsidRPr="006F46CA" w:rsidTr="008A7A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7255" w:rsidRPr="006F46CA" w:rsidRDefault="00EB7255" w:rsidP="008A7ACC">
            <w:pPr>
              <w:pStyle w:val="HuvudrubrikFlisteNr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Huvudrubrik"/>
            </w:pPr>
            <w:bookmarkStart w:id="7" w:name="Start_Ärendenfördebattochavgörande"/>
            <w:bookmarkEnd w:id="7"/>
            <w:r w:rsidRPr="006F46CA">
              <w:t>Ärenden för debatt och avgörande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HuvudrubrikKolumn3"/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renderubrik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renderubrik"/>
            </w:pPr>
            <w:r w:rsidRPr="006F46CA">
              <w:t>Skatteutskottets betänkanden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renderubrik"/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2007/08:SkU26 Samordningsnummer och anmälan av dödfödd m.m.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1 res. (v)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2007/08:SkU28 Beskattning av flygbränsle för privat ändamål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1 res. (v,mp)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2007/08:SkU30 Rättelse av uppgifter i Kronofogdemyndighetens verksamhet m.m.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1 res. (v)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renderubrik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renderubrik"/>
            </w:pPr>
            <w:r w:rsidRPr="006F46CA">
              <w:t>Justitieutskottets betänkanden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renderubrik"/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2007/08:JuU14 Kriminalvårdsfrågor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7 res. (s,v,mp)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2007/08:JuU16 Unga lagöverträdare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4 res. (s,v,mp)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renderubrik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renderubrik"/>
            </w:pPr>
            <w:r w:rsidRPr="006F46CA">
              <w:t>Socialförsäkringsutskottets betänkande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renderubrik"/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2007/08:SfU7 Underrättelseskyldighet vid felaktiga utbetalningar från välfärdssystemen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3 res. (s,v,mp)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renderubrik"/>
            </w:pPr>
          </w:p>
        </w:tc>
        <w:tc>
          <w:tcPr>
            <w:tcW w:w="6237" w:type="dxa"/>
          </w:tcPr>
          <w:p w:rsidR="00EB7255" w:rsidRPr="006F46CA" w:rsidRDefault="00EB7255" w:rsidP="008A7ACC">
            <w:pPr>
              <w:pStyle w:val="renderubrik"/>
            </w:pPr>
            <w:r w:rsidRPr="006F46CA">
              <w:t>Kulturutskottets betänkanden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pStyle w:val="renderubrik"/>
              <w:rPr>
                <w:spacing w:val="-4"/>
              </w:rPr>
            </w:pP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2007/08:KrU13 Spel- och lotterifrågor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6 res. (v)</w:t>
            </w:r>
          </w:p>
        </w:tc>
      </w:tr>
      <w:tr w:rsidR="00EB7255" w:rsidRPr="006F46CA" w:rsidTr="008A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255" w:rsidRPr="006F46CA" w:rsidRDefault="00EB7255" w:rsidP="008A7ACC">
            <w:pPr>
              <w:pStyle w:val="FlistaNrText"/>
            </w:pPr>
          </w:p>
        </w:tc>
        <w:tc>
          <w:tcPr>
            <w:tcW w:w="6237" w:type="dxa"/>
          </w:tcPr>
          <w:p w:rsidR="00EB7255" w:rsidRPr="006F46CA" w:rsidRDefault="00EB7255" w:rsidP="008A7ACC">
            <w:r w:rsidRPr="006F46CA">
              <w:t>2007/08:KrU14 Folkbildning</w:t>
            </w:r>
          </w:p>
        </w:tc>
        <w:tc>
          <w:tcPr>
            <w:tcW w:w="2481" w:type="dxa"/>
          </w:tcPr>
          <w:p w:rsidR="00EB7255" w:rsidRPr="006F46CA" w:rsidRDefault="00EB7255" w:rsidP="008A7ACC">
            <w:pPr>
              <w:rPr>
                <w:spacing w:val="-4"/>
              </w:rPr>
            </w:pPr>
            <w:r w:rsidRPr="006F46CA">
              <w:rPr>
                <w:spacing w:val="-4"/>
              </w:rPr>
              <w:t>2 res. (s,v)</w:t>
            </w:r>
          </w:p>
        </w:tc>
      </w:tr>
    </w:tbl>
    <w:p w:rsidR="00EB7255" w:rsidRPr="006F46CA" w:rsidRDefault="00EB7255" w:rsidP="00EB7255">
      <w:pPr>
        <w:pStyle w:val="Blankrad"/>
      </w:pPr>
      <w:r w:rsidRPr="006F46CA">
        <w:t>     </w:t>
      </w:r>
    </w:p>
    <w:p w:rsidR="00EB7255" w:rsidRPr="006F46CA" w:rsidRDefault="00EB7255" w:rsidP="00EB7255">
      <w:pPr>
        <w:pStyle w:val="Blankrad"/>
      </w:pPr>
      <w:r w:rsidRPr="006F46CA">
        <w:t>     </w:t>
      </w:r>
    </w:p>
    <w:p w:rsidR="006E04A4" w:rsidRPr="006F46CA" w:rsidRDefault="006E04A4">
      <w:pPr>
        <w:pStyle w:val="Blankrad"/>
      </w:pPr>
      <w:r w:rsidRPr="006F46C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F46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F46C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F46CA" w:rsidRDefault="006E04A4">
            <w:pPr>
              <w:pStyle w:val="StreckMitten"/>
            </w:pPr>
            <w:r w:rsidRPr="006F46CA">
              <w:tab/>
            </w:r>
            <w:r w:rsidRPr="006F46CA">
              <w:tab/>
            </w:r>
          </w:p>
        </w:tc>
      </w:tr>
    </w:tbl>
    <w:p w:rsidR="006E04A4" w:rsidRPr="006F46CA" w:rsidRDefault="006E04A4" w:rsidP="00CE4300">
      <w:pPr>
        <w:pStyle w:val="Blankrad"/>
      </w:pPr>
    </w:p>
    <w:sectPr w:rsidR="006E04A4" w:rsidRPr="006F46C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816" w:rsidRPr="006F46CA" w:rsidRDefault="00856816">
      <w:r w:rsidRPr="006F46CA">
        <w:separator/>
      </w:r>
    </w:p>
  </w:endnote>
  <w:endnote w:type="continuationSeparator" w:id="0">
    <w:p w:rsidR="00856816" w:rsidRPr="006F46CA" w:rsidRDefault="00856816">
      <w:r w:rsidRPr="006F46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909" w:rsidRPr="006F46CA" w:rsidRDefault="00C83909">
    <w:pPr>
      <w:pStyle w:val="Sidhuvud"/>
      <w:jc w:val="center"/>
    </w:pPr>
    <w:r w:rsidRPr="006F46CA">
      <w:fldChar w:fldCharType="begin" w:fldLock="1"/>
    </w:r>
    <w:r w:rsidRPr="006F46CA">
      <w:instrText xml:space="preserve"> PAGE </w:instrText>
    </w:r>
    <w:r w:rsidRPr="006F46CA">
      <w:fldChar w:fldCharType="separate"/>
    </w:r>
    <w:r w:rsidR="001668A2" w:rsidRPr="006F46CA">
      <w:t>2</w:t>
    </w:r>
    <w:r w:rsidRPr="006F46CA">
      <w:fldChar w:fldCharType="end"/>
    </w:r>
    <w:r w:rsidRPr="006F46CA">
      <w:t xml:space="preserve"> (</w:t>
    </w:r>
    <w:r w:rsidRPr="006F46CA">
      <w:fldChar w:fldCharType="begin" w:fldLock="1"/>
    </w:r>
    <w:r w:rsidRPr="006F46CA">
      <w:instrText xml:space="preserve"> NUMPAGES </w:instrText>
    </w:r>
    <w:r w:rsidRPr="006F46CA">
      <w:fldChar w:fldCharType="separate"/>
    </w:r>
    <w:r w:rsidR="007E342C" w:rsidRPr="006F46CA">
      <w:t>2</w:t>
    </w:r>
    <w:r w:rsidRPr="006F46CA">
      <w:fldChar w:fldCharType="end"/>
    </w:r>
    <w:r w:rsidRPr="006F46CA">
      <w:t>)</w:t>
    </w:r>
  </w:p>
  <w:p w:rsidR="00C83909" w:rsidRPr="006F46CA" w:rsidRDefault="00C839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909" w:rsidRPr="006F46CA" w:rsidRDefault="00C83909">
    <w:pPr>
      <w:pStyle w:val="Sidhuvud"/>
      <w:jc w:val="center"/>
    </w:pPr>
    <w:r w:rsidRPr="006F46CA">
      <w:fldChar w:fldCharType="begin" w:fldLock="1"/>
    </w:r>
    <w:r w:rsidRPr="006F46CA">
      <w:instrText xml:space="preserve"> PAGE </w:instrText>
    </w:r>
    <w:r w:rsidRPr="006F46CA">
      <w:fldChar w:fldCharType="separate"/>
    </w:r>
    <w:r w:rsidR="001668A2" w:rsidRPr="006F46CA">
      <w:t>1</w:t>
    </w:r>
    <w:r w:rsidRPr="006F46CA">
      <w:fldChar w:fldCharType="end"/>
    </w:r>
    <w:r w:rsidRPr="006F46CA">
      <w:t xml:space="preserve"> (</w:t>
    </w:r>
    <w:r w:rsidRPr="006F46CA">
      <w:fldChar w:fldCharType="begin" w:fldLock="1"/>
    </w:r>
    <w:r w:rsidRPr="006F46CA">
      <w:instrText xml:space="preserve"> NUMPAGES </w:instrText>
    </w:r>
    <w:r w:rsidRPr="006F46CA">
      <w:fldChar w:fldCharType="separate"/>
    </w:r>
    <w:r w:rsidR="007E342C" w:rsidRPr="006F46CA">
      <w:t>2</w:t>
    </w:r>
    <w:r w:rsidRPr="006F46CA">
      <w:fldChar w:fldCharType="end"/>
    </w:r>
    <w:r w:rsidRPr="006F46CA">
      <w:t>)</w:t>
    </w:r>
  </w:p>
  <w:p w:rsidR="00C83909" w:rsidRPr="006F46CA" w:rsidRDefault="00C839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816" w:rsidRPr="006F46CA" w:rsidRDefault="00856816">
      <w:r w:rsidRPr="006F46CA">
        <w:separator/>
      </w:r>
    </w:p>
  </w:footnote>
  <w:footnote w:type="continuationSeparator" w:id="0">
    <w:p w:rsidR="00856816" w:rsidRPr="006F46CA" w:rsidRDefault="00856816">
      <w:r w:rsidRPr="006F46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909" w:rsidRPr="006F46CA" w:rsidRDefault="00C839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909" w:rsidRPr="006F46CA" w:rsidRDefault="00C83909">
    <w:pPr>
      <w:pStyle w:val="Sidhuvud"/>
      <w:tabs>
        <w:tab w:val="clear" w:pos="4536"/>
      </w:tabs>
    </w:pPr>
    <w:r w:rsidRPr="006F46CA">
      <w:fldChar w:fldCharType="begin" w:fldLock="1"/>
    </w:r>
    <w:r w:rsidRPr="006F46CA">
      <w:instrText xml:space="preserve"> DOCPROPERTY "DocumentDate" </w:instrText>
    </w:r>
    <w:r w:rsidRPr="006F46CA">
      <w:fldChar w:fldCharType="separate"/>
    </w:r>
    <w:r w:rsidR="007E342C" w:rsidRPr="006F46CA">
      <w:t>Onsdagen den 23 april 2008</w:t>
    </w:r>
    <w:r w:rsidRPr="006F46CA">
      <w:fldChar w:fldCharType="end"/>
    </w:r>
    <w:r w:rsidRPr="006F46CA">
      <w:tab/>
    </w:r>
  </w:p>
  <w:p w:rsidR="00C83909" w:rsidRPr="006F46CA" w:rsidRDefault="00C8390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F46CA">
      <w:rPr>
        <w:sz w:val="12"/>
      </w:rPr>
      <w:tab/>
    </w:r>
  </w:p>
  <w:p w:rsidR="00C83909" w:rsidRPr="006F46CA" w:rsidRDefault="00C83909"/>
  <w:p w:rsidR="00C83909" w:rsidRPr="006F46CA" w:rsidRDefault="00C839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909" w:rsidRPr="006F46CA" w:rsidRDefault="006F46C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F46C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3909" w:rsidRPr="006F46CA" w:rsidRDefault="00C83909">
    <w:pPr>
      <w:pStyle w:val="Dokumentrubrik"/>
      <w:spacing w:after="360"/>
    </w:pPr>
    <w:r w:rsidRPr="006F46CA">
      <w:t>Föredragningslista</w:t>
    </w:r>
  </w:p>
  <w:p w:rsidR="00C83909" w:rsidRPr="006F46CA" w:rsidRDefault="00C839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74444506">
    <w:abstractNumId w:val="5"/>
  </w:num>
  <w:num w:numId="2" w16cid:durableId="868303199">
    <w:abstractNumId w:val="2"/>
  </w:num>
  <w:num w:numId="3" w16cid:durableId="593975005">
    <w:abstractNumId w:val="4"/>
  </w:num>
  <w:num w:numId="4" w16cid:durableId="813791344">
    <w:abstractNumId w:val="1"/>
  </w:num>
  <w:num w:numId="5" w16cid:durableId="937562183">
    <w:abstractNumId w:val="0"/>
  </w:num>
  <w:num w:numId="6" w16cid:durableId="859008836">
    <w:abstractNumId w:val="3"/>
  </w:num>
  <w:num w:numId="7" w16cid:durableId="1686401230">
    <w:abstractNumId w:val="3"/>
  </w:num>
  <w:num w:numId="8" w16cid:durableId="1402630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C7E6B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1D6F"/>
    <w:rsid w:val="00092904"/>
    <w:rsid w:val="00096F15"/>
    <w:rsid w:val="000A51FF"/>
    <w:rsid w:val="000B73A9"/>
    <w:rsid w:val="000C6C04"/>
    <w:rsid w:val="000E30A0"/>
    <w:rsid w:val="00102B56"/>
    <w:rsid w:val="00103C04"/>
    <w:rsid w:val="00103E2E"/>
    <w:rsid w:val="0012112E"/>
    <w:rsid w:val="00130979"/>
    <w:rsid w:val="00146992"/>
    <w:rsid w:val="0014779C"/>
    <w:rsid w:val="00147F56"/>
    <w:rsid w:val="001548E3"/>
    <w:rsid w:val="00160B0C"/>
    <w:rsid w:val="00165404"/>
    <w:rsid w:val="001668A2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391B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3104"/>
    <w:rsid w:val="00426681"/>
    <w:rsid w:val="0045348A"/>
    <w:rsid w:val="004603CE"/>
    <w:rsid w:val="0046769D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946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6CA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E342C"/>
    <w:rsid w:val="007F3C22"/>
    <w:rsid w:val="007F5CBC"/>
    <w:rsid w:val="008038D6"/>
    <w:rsid w:val="00807049"/>
    <w:rsid w:val="00814CAC"/>
    <w:rsid w:val="00821A25"/>
    <w:rsid w:val="00835D03"/>
    <w:rsid w:val="00844155"/>
    <w:rsid w:val="0084643C"/>
    <w:rsid w:val="00854C30"/>
    <w:rsid w:val="00856816"/>
    <w:rsid w:val="008600DA"/>
    <w:rsid w:val="008614A3"/>
    <w:rsid w:val="0086222B"/>
    <w:rsid w:val="00873E43"/>
    <w:rsid w:val="00887B6F"/>
    <w:rsid w:val="00891A92"/>
    <w:rsid w:val="008A3F7B"/>
    <w:rsid w:val="008A7ACC"/>
    <w:rsid w:val="008C2406"/>
    <w:rsid w:val="008C2C60"/>
    <w:rsid w:val="008C79FF"/>
    <w:rsid w:val="008C7E6B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9F4AF4"/>
    <w:rsid w:val="009F6ABB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C28C5"/>
    <w:rsid w:val="00BC633F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83909"/>
    <w:rsid w:val="00C93B87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2763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B7255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76622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4A4BF-DDAB-47CE-9740-96B10126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C93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337</Words>
  <Characters>2249</Characters>
  <Application>Microsoft Office Word</Application>
  <DocSecurity>4</DocSecurity>
  <Lines>187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2007/08:101</vt:lpstr>
      <vt:lpstr>Onsdagen den 23 april 2008</vt:lpstr>
    </vt:vector>
  </TitlesOfParts>
  <Company>Riksdagen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2008-04-22T15:16:00Z</cp:lastPrinted>
  <dcterms:created xsi:type="dcterms:W3CDTF">2025-12-17T12:25:00Z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april 2008</vt:lpwstr>
  </property>
  <property fmtid="{D5CDD505-2E9C-101B-9397-08002B2CF9AE}" pid="3" name="DocumentNumber">
    <vt:lpwstr>101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2008-04-23</vt:lpwstr>
  </property>
</Properties>
</file>