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73106" w:rsidRDefault="006E04A4">
      <w:pPr>
        <w:pStyle w:val="Dokumentbeteckning"/>
      </w:pPr>
      <w:r w:rsidRPr="00273106">
        <w:fldChar w:fldCharType="begin" w:fldLock="1"/>
      </w:r>
      <w:r w:rsidRPr="00273106">
        <w:instrText xml:space="preserve"> DOCPROPERTY "DocumentYear" </w:instrText>
      </w:r>
      <w:r w:rsidRPr="00273106">
        <w:fldChar w:fldCharType="separate"/>
      </w:r>
      <w:r w:rsidR="0025654B" w:rsidRPr="00273106">
        <w:t>2006/07</w:t>
      </w:r>
      <w:r w:rsidRPr="00273106">
        <w:fldChar w:fldCharType="end"/>
      </w:r>
      <w:r w:rsidRPr="00273106">
        <w:t>:</w:t>
      </w:r>
      <w:r w:rsidRPr="00273106">
        <w:fldChar w:fldCharType="begin" w:fldLock="1"/>
      </w:r>
      <w:r w:rsidRPr="00273106">
        <w:instrText xml:space="preserve"> DOCPROPERTY "DocumentNumber" </w:instrText>
      </w:r>
      <w:r w:rsidRPr="00273106">
        <w:fldChar w:fldCharType="separate"/>
      </w:r>
      <w:r w:rsidR="0025654B" w:rsidRPr="00273106">
        <w:t>57</w:t>
      </w:r>
      <w:r w:rsidRPr="00273106">
        <w:fldChar w:fldCharType="end"/>
      </w:r>
    </w:p>
    <w:p w:rsidR="006E04A4" w:rsidRPr="00273106" w:rsidRDefault="006E04A4">
      <w:pPr>
        <w:pStyle w:val="Datum"/>
        <w:outlineLvl w:val="0"/>
      </w:pPr>
      <w:r w:rsidRPr="00273106">
        <w:fldChar w:fldCharType="begin" w:fldLock="1"/>
      </w:r>
      <w:r w:rsidRPr="00273106">
        <w:instrText xml:space="preserve"> DOCPROPERTY "DocumentDate" </w:instrText>
      </w:r>
      <w:r w:rsidRPr="00273106">
        <w:fldChar w:fldCharType="separate"/>
      </w:r>
      <w:r w:rsidR="0025654B" w:rsidRPr="00273106">
        <w:t>Torsdagen den 1 februari 2007</w:t>
      </w:r>
      <w:r w:rsidRPr="00273106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73106" w:rsidTr="00326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73106" w:rsidRDefault="00EF213B">
            <w:pPr>
              <w:pStyle w:val="Plenum"/>
              <w:tabs>
                <w:tab w:val="clear" w:pos="1418"/>
              </w:tabs>
            </w:pPr>
            <w:r w:rsidRPr="00273106">
              <w:t>Kl.</w:t>
            </w:r>
          </w:p>
        </w:tc>
        <w:tc>
          <w:tcPr>
            <w:tcW w:w="851" w:type="dxa"/>
          </w:tcPr>
          <w:p w:rsidR="006E04A4" w:rsidRPr="00273106" w:rsidRDefault="00EF213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73106">
              <w:t>12.00</w:t>
            </w:r>
          </w:p>
        </w:tc>
        <w:tc>
          <w:tcPr>
            <w:tcW w:w="397" w:type="dxa"/>
          </w:tcPr>
          <w:p w:rsidR="006E04A4" w:rsidRPr="0027310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73106" w:rsidRDefault="00EF213B">
            <w:pPr>
              <w:pStyle w:val="Plenum"/>
              <w:tabs>
                <w:tab w:val="clear" w:pos="1418"/>
              </w:tabs>
              <w:ind w:right="1"/>
            </w:pPr>
            <w:r w:rsidRPr="00273106">
              <w:t>Interpellationssvar</w:t>
            </w:r>
          </w:p>
        </w:tc>
      </w:tr>
      <w:tr w:rsidR="00EF213B" w:rsidRPr="00273106" w:rsidTr="00326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F213B" w:rsidRPr="00273106" w:rsidRDefault="00EF213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F213B" w:rsidRPr="00273106" w:rsidRDefault="00EF213B">
            <w:pPr>
              <w:pStyle w:val="Plenum"/>
              <w:tabs>
                <w:tab w:val="clear" w:pos="1418"/>
              </w:tabs>
              <w:jc w:val="right"/>
            </w:pPr>
            <w:r w:rsidRPr="00273106">
              <w:t>14.00</w:t>
            </w:r>
          </w:p>
        </w:tc>
        <w:tc>
          <w:tcPr>
            <w:tcW w:w="397" w:type="dxa"/>
          </w:tcPr>
          <w:p w:rsidR="00EF213B" w:rsidRPr="00273106" w:rsidRDefault="00EF213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F213B" w:rsidRPr="00273106" w:rsidRDefault="00EF213B">
            <w:pPr>
              <w:pStyle w:val="Plenum"/>
              <w:tabs>
                <w:tab w:val="clear" w:pos="1418"/>
              </w:tabs>
              <w:ind w:right="1"/>
            </w:pPr>
            <w:r w:rsidRPr="00273106">
              <w:t>Frågestund</w:t>
            </w:r>
          </w:p>
        </w:tc>
      </w:tr>
    </w:tbl>
    <w:p w:rsidR="006E04A4" w:rsidRPr="00273106" w:rsidRDefault="006E04A4">
      <w:pPr>
        <w:pStyle w:val="StreckLngt"/>
      </w:pPr>
      <w:r w:rsidRPr="00273106">
        <w:tab/>
      </w:r>
    </w:p>
    <w:p w:rsidR="00D45AE3" w:rsidRPr="00273106" w:rsidRDefault="00D45AE3" w:rsidP="00D45AE3">
      <w:pPr>
        <w:pStyle w:val="Blankrad"/>
      </w:pPr>
      <w:r w:rsidRPr="00273106">
        <w:t>     </w:t>
      </w:r>
    </w:p>
    <w:p w:rsidR="00F532D8" w:rsidRPr="00273106" w:rsidRDefault="00F532D8" w:rsidP="00CF242C">
      <w:pPr>
        <w:pStyle w:val="Blankrad"/>
      </w:pPr>
      <w:r w:rsidRPr="002731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32D8" w:rsidRPr="00273106" w:rsidTr="00BE4C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32D8" w:rsidRPr="00273106" w:rsidRDefault="00F532D8" w:rsidP="00BE4C3F">
            <w:pPr>
              <w:pStyle w:val="HuvudrubrikFlisteNr"/>
            </w:pPr>
          </w:p>
        </w:tc>
        <w:tc>
          <w:tcPr>
            <w:tcW w:w="6237" w:type="dxa"/>
          </w:tcPr>
          <w:p w:rsidR="00F532D8" w:rsidRPr="00273106" w:rsidRDefault="00F532D8" w:rsidP="00BE4C3F">
            <w:pPr>
              <w:pStyle w:val="HuvudrubrikEnsam"/>
            </w:pPr>
            <w:r w:rsidRPr="00273106">
              <w:t>Justering av protokoll</w:t>
            </w:r>
          </w:p>
        </w:tc>
        <w:tc>
          <w:tcPr>
            <w:tcW w:w="2481" w:type="dxa"/>
          </w:tcPr>
          <w:p w:rsidR="00F532D8" w:rsidRPr="00273106" w:rsidRDefault="00F532D8" w:rsidP="00BE4C3F">
            <w:pPr>
              <w:pStyle w:val="HuvudrubrikKolumn3"/>
            </w:pPr>
          </w:p>
        </w:tc>
      </w:tr>
      <w:tr w:rsidR="00F532D8" w:rsidRPr="00273106" w:rsidTr="00BE4C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32D8" w:rsidRPr="00273106" w:rsidRDefault="00F532D8" w:rsidP="00BE4C3F">
            <w:pPr>
              <w:pStyle w:val="FlistaNrText"/>
            </w:pPr>
          </w:p>
        </w:tc>
        <w:tc>
          <w:tcPr>
            <w:tcW w:w="6237" w:type="dxa"/>
          </w:tcPr>
          <w:p w:rsidR="00F532D8" w:rsidRPr="00273106" w:rsidRDefault="00F532D8" w:rsidP="00BE4C3F">
            <w:r w:rsidRPr="00273106">
              <w:t>Protokoll från sammanträdena torsdagen den 25 och fredagen den 26 januari</w:t>
            </w:r>
          </w:p>
        </w:tc>
        <w:tc>
          <w:tcPr>
            <w:tcW w:w="2481" w:type="dxa"/>
          </w:tcPr>
          <w:p w:rsidR="00F532D8" w:rsidRPr="00273106" w:rsidRDefault="00F532D8" w:rsidP="00BE4C3F">
            <w:pPr>
              <w:rPr>
                <w:spacing w:val="-4"/>
              </w:rPr>
            </w:pPr>
          </w:p>
        </w:tc>
      </w:tr>
    </w:tbl>
    <w:p w:rsidR="00F532D8" w:rsidRPr="00273106" w:rsidRDefault="00F532D8" w:rsidP="00F532D8">
      <w:pPr>
        <w:pStyle w:val="Blankrad"/>
      </w:pPr>
      <w:r w:rsidRPr="00273106">
        <w:t>     </w:t>
      </w:r>
    </w:p>
    <w:p w:rsidR="000B744B" w:rsidRPr="00273106" w:rsidRDefault="00F532D8" w:rsidP="00F532D8">
      <w:pPr>
        <w:pStyle w:val="Blankrad"/>
      </w:pPr>
      <w:r w:rsidRPr="002731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B744B" w:rsidRPr="002731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B744B" w:rsidRPr="00273106" w:rsidRDefault="000B744B" w:rsidP="00BE4C3F">
            <w:pPr>
              <w:pStyle w:val="HuvudrubrikFlisteNr"/>
            </w:pPr>
          </w:p>
        </w:tc>
        <w:tc>
          <w:tcPr>
            <w:tcW w:w="6237" w:type="dxa"/>
          </w:tcPr>
          <w:p w:rsidR="000B744B" w:rsidRPr="00273106" w:rsidRDefault="000B744B">
            <w:pPr>
              <w:pStyle w:val="HuvudrubrikEnsam"/>
            </w:pPr>
            <w:bookmarkStart w:id="1" w:name="TypRubrik"/>
            <w:bookmarkEnd w:id="1"/>
            <w:r w:rsidRPr="00273106">
              <w:t>Anmälan om kompletteringsval</w:t>
            </w:r>
          </w:p>
        </w:tc>
        <w:tc>
          <w:tcPr>
            <w:tcW w:w="2481" w:type="dxa"/>
          </w:tcPr>
          <w:p w:rsidR="000B744B" w:rsidRPr="00273106" w:rsidRDefault="000B744B" w:rsidP="00BE4C3F">
            <w:pPr>
              <w:pStyle w:val="HuvudrubrikKolumn3"/>
            </w:pPr>
          </w:p>
        </w:tc>
      </w:tr>
      <w:tr w:rsidR="000B744B" w:rsidRPr="002731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744B" w:rsidRPr="00273106" w:rsidRDefault="000B744B" w:rsidP="000B744B">
            <w:pPr>
              <w:pStyle w:val="FlistaNrText"/>
            </w:pPr>
          </w:p>
        </w:tc>
        <w:tc>
          <w:tcPr>
            <w:tcW w:w="6237" w:type="dxa"/>
          </w:tcPr>
          <w:p w:rsidR="000B744B" w:rsidRPr="00273106" w:rsidRDefault="00F972B9" w:rsidP="000B744B">
            <w:pPr>
              <w:rPr>
                <w:rFonts w:ascii="Helv" w:hAnsi="Helv" w:cs="Helv"/>
                <w:color w:val="000000"/>
                <w:sz w:val="20"/>
              </w:rPr>
            </w:pPr>
            <w:r w:rsidRPr="00273106">
              <w:t xml:space="preserve">Catharina Bråkenhielm (s) </w:t>
            </w:r>
            <w:r w:rsidR="000B744B" w:rsidRPr="00273106">
              <w:t>som ledamot i socialutskottet</w:t>
            </w:r>
          </w:p>
        </w:tc>
        <w:tc>
          <w:tcPr>
            <w:tcW w:w="2481" w:type="dxa"/>
          </w:tcPr>
          <w:p w:rsidR="000B744B" w:rsidRPr="00273106" w:rsidRDefault="000B744B">
            <w:pPr>
              <w:rPr>
                <w:spacing w:val="-4"/>
              </w:rPr>
            </w:pPr>
          </w:p>
        </w:tc>
      </w:tr>
      <w:tr w:rsidR="000B744B" w:rsidRPr="002731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744B" w:rsidRPr="00273106" w:rsidRDefault="000B744B" w:rsidP="000B744B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B744B" w:rsidRPr="00273106" w:rsidRDefault="00F972B9">
            <w:r w:rsidRPr="00273106">
              <w:t>Mildred Thulin (c)</w:t>
            </w:r>
            <w:r w:rsidR="000B744B" w:rsidRPr="00273106">
              <w:t xml:space="preserve"> som suppleant i justiteutskottet och civilutskottet under </w:t>
            </w:r>
            <w:r w:rsidRPr="00273106">
              <w:t>Johan Linanders (c)</w:t>
            </w:r>
            <w:r w:rsidR="000B744B" w:rsidRPr="00273106">
              <w:t xml:space="preserve"> ledighet</w:t>
            </w:r>
          </w:p>
        </w:tc>
        <w:tc>
          <w:tcPr>
            <w:tcW w:w="2481" w:type="dxa"/>
          </w:tcPr>
          <w:p w:rsidR="000B744B" w:rsidRPr="00273106" w:rsidRDefault="000B744B">
            <w:pPr>
              <w:rPr>
                <w:spacing w:val="-4"/>
              </w:rPr>
            </w:pPr>
          </w:p>
        </w:tc>
      </w:tr>
    </w:tbl>
    <w:p w:rsidR="000B744B" w:rsidRPr="00273106" w:rsidRDefault="000B744B">
      <w:pPr>
        <w:pStyle w:val="Blankrad"/>
      </w:pPr>
      <w:bookmarkStart w:id="3" w:name="Start"/>
      <w:bookmarkEnd w:id="3"/>
      <w:r w:rsidRPr="00273106">
        <w:t>   </w:t>
      </w:r>
    </w:p>
    <w:p w:rsidR="000B744B" w:rsidRPr="00273106" w:rsidRDefault="000B744B">
      <w:pPr>
        <w:pStyle w:val="Blankrad"/>
      </w:pPr>
      <w:r w:rsidRPr="00273106">
        <w:t>     </w:t>
      </w:r>
    </w:p>
    <w:p w:rsidR="000B744B" w:rsidRPr="00273106" w:rsidRDefault="000B744B">
      <w:pPr>
        <w:pStyle w:val="Blankrad"/>
      </w:pPr>
      <w:r w:rsidRPr="0027310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32D8" w:rsidRPr="00273106" w:rsidTr="00BE4C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32D8" w:rsidRPr="00273106" w:rsidRDefault="00F532D8" w:rsidP="00BE4C3F">
            <w:pPr>
              <w:pStyle w:val="HuvudrubrikFlisteNr"/>
            </w:pPr>
          </w:p>
        </w:tc>
        <w:tc>
          <w:tcPr>
            <w:tcW w:w="6237" w:type="dxa"/>
          </w:tcPr>
          <w:p w:rsidR="00F532D8" w:rsidRPr="00273106" w:rsidRDefault="00EF213B" w:rsidP="00BE4C3F">
            <w:pPr>
              <w:pStyle w:val="HuvudrubrikEnsam"/>
            </w:pPr>
            <w:bookmarkStart w:id="4" w:name="Start_FördröjdaInterpellationer"/>
            <w:bookmarkEnd w:id="4"/>
            <w:r w:rsidRPr="00273106">
              <w:t>Anmälan om fördröjda svar på interpellationer</w:t>
            </w:r>
          </w:p>
        </w:tc>
        <w:tc>
          <w:tcPr>
            <w:tcW w:w="2481" w:type="dxa"/>
          </w:tcPr>
          <w:p w:rsidR="00F532D8" w:rsidRPr="00273106" w:rsidRDefault="00F532D8" w:rsidP="00BE4C3F">
            <w:pPr>
              <w:pStyle w:val="HuvudrubrikKolumn3"/>
            </w:pPr>
          </w:p>
        </w:tc>
      </w:tr>
      <w:tr w:rsidR="00F532D8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32D8" w:rsidRPr="00273106" w:rsidRDefault="00F532D8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BE4C3F">
            <w:r w:rsidRPr="00273106">
              <w:t>2006/07:227 av Lars Elinderson (m)</w:t>
            </w:r>
          </w:p>
          <w:p w:rsidR="00F532D8" w:rsidRPr="00273106" w:rsidRDefault="00EF213B" w:rsidP="00BE4C3F">
            <w:r w:rsidRPr="00273106">
              <w:t>Förläggning av Sydlänkens norra del i Vättern</w:t>
            </w:r>
          </w:p>
        </w:tc>
        <w:tc>
          <w:tcPr>
            <w:tcW w:w="2481" w:type="dxa"/>
          </w:tcPr>
          <w:p w:rsidR="00F532D8" w:rsidRPr="00273106" w:rsidRDefault="00F532D8" w:rsidP="00BE4C3F">
            <w:pPr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BE4C3F">
            <w:r w:rsidRPr="00273106">
              <w:t>2006/07:244 av Monica Green (s)</w:t>
            </w:r>
          </w:p>
          <w:p w:rsidR="00EF213B" w:rsidRPr="00273106" w:rsidRDefault="00EF213B" w:rsidP="00BE4C3F">
            <w:r w:rsidRPr="00273106">
              <w:t>Högskolan i Skövdes fortsatta utveckling och forskning</w:t>
            </w:r>
          </w:p>
        </w:tc>
        <w:tc>
          <w:tcPr>
            <w:tcW w:w="2481" w:type="dxa"/>
          </w:tcPr>
          <w:p w:rsidR="00EF213B" w:rsidRPr="00273106" w:rsidRDefault="00EF213B" w:rsidP="00BE4C3F">
            <w:pPr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BE4C3F">
            <w:r w:rsidRPr="00273106">
              <w:t>2006/07:245 av Margareta Israelsson (s)</w:t>
            </w:r>
          </w:p>
          <w:p w:rsidR="00EF213B" w:rsidRPr="00273106" w:rsidRDefault="00EF213B" w:rsidP="00BE4C3F">
            <w:r w:rsidRPr="00273106">
              <w:t>Regelverket för läkares legitimationer</w:t>
            </w:r>
          </w:p>
        </w:tc>
        <w:tc>
          <w:tcPr>
            <w:tcW w:w="2481" w:type="dxa"/>
          </w:tcPr>
          <w:p w:rsidR="00EF213B" w:rsidRPr="00273106" w:rsidRDefault="00EF213B" w:rsidP="00BE4C3F">
            <w:pPr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BE4C3F">
            <w:r w:rsidRPr="00273106">
              <w:t>2006/07:247 av Margareta Israelsson (s)</w:t>
            </w:r>
          </w:p>
          <w:p w:rsidR="00EF213B" w:rsidRPr="00273106" w:rsidRDefault="00EF213B" w:rsidP="00BE4C3F">
            <w:r w:rsidRPr="00273106">
              <w:t>Public service-bolagens uppdrag</w:t>
            </w:r>
          </w:p>
        </w:tc>
        <w:tc>
          <w:tcPr>
            <w:tcW w:w="2481" w:type="dxa"/>
          </w:tcPr>
          <w:p w:rsidR="00EF213B" w:rsidRPr="00273106" w:rsidRDefault="00EF213B" w:rsidP="00BE4C3F">
            <w:pPr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BE4C3F">
            <w:r w:rsidRPr="00273106">
              <w:t>2006/07:248 av Anneli Särnblad (s)</w:t>
            </w:r>
          </w:p>
          <w:p w:rsidR="00EF213B" w:rsidRPr="00273106" w:rsidRDefault="00EF213B" w:rsidP="00BE4C3F">
            <w:r w:rsidRPr="00273106">
              <w:t>Anslagen till kulturinstitutioner som påverkas av nya momsregler</w:t>
            </w:r>
          </w:p>
        </w:tc>
        <w:tc>
          <w:tcPr>
            <w:tcW w:w="2481" w:type="dxa"/>
          </w:tcPr>
          <w:p w:rsidR="00EF213B" w:rsidRPr="00273106" w:rsidRDefault="00EF213B" w:rsidP="00BE4C3F">
            <w:pPr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BE4C3F">
            <w:r w:rsidRPr="00273106">
              <w:t>2006/07:252 av LiseLotte Olsson (v)</w:t>
            </w:r>
          </w:p>
          <w:p w:rsidR="00EF213B" w:rsidRPr="00273106" w:rsidRDefault="00EF213B" w:rsidP="00BE4C3F">
            <w:r w:rsidRPr="00273106">
              <w:t>Försäkringskassans praxis</w:t>
            </w:r>
          </w:p>
        </w:tc>
        <w:tc>
          <w:tcPr>
            <w:tcW w:w="2481" w:type="dxa"/>
          </w:tcPr>
          <w:p w:rsidR="00EF213B" w:rsidRPr="00273106" w:rsidRDefault="00EF213B" w:rsidP="00BE4C3F">
            <w:pPr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BE4C3F">
            <w:r w:rsidRPr="00273106">
              <w:t>2006/07:254 av Helene Petersson i Stockaryd (s)</w:t>
            </w:r>
          </w:p>
          <w:p w:rsidR="00EF213B" w:rsidRPr="00273106" w:rsidRDefault="00EF213B" w:rsidP="00BE4C3F">
            <w:r w:rsidRPr="00273106">
              <w:t>Kulturministerns och regeringens syn på presstödet</w:t>
            </w:r>
          </w:p>
        </w:tc>
        <w:tc>
          <w:tcPr>
            <w:tcW w:w="2481" w:type="dxa"/>
          </w:tcPr>
          <w:p w:rsidR="00EF213B" w:rsidRPr="00273106" w:rsidRDefault="00EF213B" w:rsidP="00BE4C3F">
            <w:pPr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BE4C3F">
            <w:r w:rsidRPr="00273106">
              <w:t>2006/07:258 av Hans Wallmark (m)</w:t>
            </w:r>
          </w:p>
          <w:p w:rsidR="00EF213B" w:rsidRPr="00273106" w:rsidRDefault="00EF213B" w:rsidP="00BE4C3F">
            <w:r w:rsidRPr="00273106">
              <w:t>Gränshinder i Norden</w:t>
            </w:r>
          </w:p>
        </w:tc>
        <w:tc>
          <w:tcPr>
            <w:tcW w:w="2481" w:type="dxa"/>
          </w:tcPr>
          <w:p w:rsidR="00EF213B" w:rsidRPr="00273106" w:rsidRDefault="00EF213B" w:rsidP="00BE4C3F">
            <w:pPr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BE4C3F">
            <w:r w:rsidRPr="00273106">
              <w:t>2006/07:261 av Kent Persson (v)</w:t>
            </w:r>
          </w:p>
          <w:p w:rsidR="00EF213B" w:rsidRPr="00273106" w:rsidRDefault="00EF213B" w:rsidP="00BE4C3F">
            <w:r w:rsidRPr="00273106">
              <w:t>Exploatering i världsarvsområdet Laponia</w:t>
            </w:r>
          </w:p>
        </w:tc>
        <w:tc>
          <w:tcPr>
            <w:tcW w:w="2481" w:type="dxa"/>
          </w:tcPr>
          <w:p w:rsidR="00EF213B" w:rsidRPr="00273106" w:rsidRDefault="00EF213B" w:rsidP="00BE4C3F">
            <w:pPr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BE4C3F">
            <w:r w:rsidRPr="00273106">
              <w:t>2006/07:266 av Alf Eriksson (s)</w:t>
            </w:r>
          </w:p>
          <w:p w:rsidR="00EF213B" w:rsidRPr="00273106" w:rsidRDefault="00EF213B" w:rsidP="00BE4C3F">
            <w:r w:rsidRPr="00273106">
              <w:t>Elpriserna och basindustrins konkurrenskraft</w:t>
            </w:r>
          </w:p>
        </w:tc>
        <w:tc>
          <w:tcPr>
            <w:tcW w:w="2481" w:type="dxa"/>
          </w:tcPr>
          <w:p w:rsidR="00EF213B" w:rsidRPr="00273106" w:rsidRDefault="00EF213B" w:rsidP="00BE4C3F">
            <w:pPr>
              <w:rPr>
                <w:spacing w:val="-4"/>
              </w:rPr>
            </w:pPr>
          </w:p>
        </w:tc>
      </w:tr>
    </w:tbl>
    <w:p w:rsidR="00F532D8" w:rsidRPr="00273106" w:rsidRDefault="00F532D8" w:rsidP="00F532D8">
      <w:pPr>
        <w:pStyle w:val="Blankrad"/>
      </w:pPr>
      <w:r w:rsidRPr="00273106">
        <w:t>     </w:t>
      </w:r>
    </w:p>
    <w:p w:rsidR="00F532D8" w:rsidRPr="00273106" w:rsidRDefault="00F532D8" w:rsidP="00F532D8">
      <w:pPr>
        <w:pStyle w:val="Blankrad"/>
      </w:pPr>
      <w:r w:rsidRPr="002731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32D8" w:rsidRPr="00273106" w:rsidTr="00BE4C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32D8" w:rsidRPr="00273106" w:rsidRDefault="00F532D8" w:rsidP="00BE4C3F">
            <w:pPr>
              <w:pStyle w:val="HuvudrubrikFlisteNr"/>
            </w:pPr>
          </w:p>
        </w:tc>
        <w:tc>
          <w:tcPr>
            <w:tcW w:w="6237" w:type="dxa"/>
          </w:tcPr>
          <w:p w:rsidR="00F532D8" w:rsidRPr="00273106" w:rsidRDefault="00EF213B" w:rsidP="00BE4C3F">
            <w:pPr>
              <w:pStyle w:val="Huvudrubrik"/>
            </w:pPr>
            <w:bookmarkStart w:id="5" w:name="Start_Interpellationer"/>
            <w:bookmarkEnd w:id="5"/>
            <w:r w:rsidRPr="00273106">
              <w:t>Svar på interpellationer</w:t>
            </w:r>
          </w:p>
        </w:tc>
        <w:tc>
          <w:tcPr>
            <w:tcW w:w="2481" w:type="dxa"/>
          </w:tcPr>
          <w:p w:rsidR="00F532D8" w:rsidRPr="00273106" w:rsidRDefault="00F532D8" w:rsidP="00BE4C3F">
            <w:pPr>
              <w:pStyle w:val="HuvudrubrikKolumn3"/>
            </w:pPr>
          </w:p>
        </w:tc>
      </w:tr>
      <w:tr w:rsidR="00F532D8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32D8" w:rsidRPr="00273106" w:rsidRDefault="00F532D8" w:rsidP="00EF213B">
            <w:pPr>
              <w:pStyle w:val="Besvaradav"/>
            </w:pPr>
          </w:p>
        </w:tc>
        <w:tc>
          <w:tcPr>
            <w:tcW w:w="6237" w:type="dxa"/>
          </w:tcPr>
          <w:p w:rsidR="00F532D8" w:rsidRPr="00273106" w:rsidRDefault="00EF213B" w:rsidP="00EF213B">
            <w:pPr>
              <w:pStyle w:val="Besvaradav"/>
            </w:pPr>
            <w:r w:rsidRPr="00273106">
              <w:t>Integrations- och jämställdhetsminister Nyamko Sabuni (fp)</w:t>
            </w:r>
          </w:p>
        </w:tc>
        <w:tc>
          <w:tcPr>
            <w:tcW w:w="2481" w:type="dxa"/>
          </w:tcPr>
          <w:p w:rsidR="00F532D8" w:rsidRPr="00273106" w:rsidRDefault="00F532D8" w:rsidP="00EF213B">
            <w:pPr>
              <w:pStyle w:val="Besvaradav"/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EF213B">
            <w:r w:rsidRPr="00273106">
              <w:t>2006/07:195 av Luciano Astudillo (s)</w:t>
            </w:r>
          </w:p>
          <w:p w:rsidR="00EF213B" w:rsidRPr="00273106" w:rsidRDefault="00EF213B" w:rsidP="00EF213B">
            <w:r w:rsidRPr="00273106">
              <w:t>Kvinnor i arbetslivet</w:t>
            </w:r>
          </w:p>
        </w:tc>
        <w:tc>
          <w:tcPr>
            <w:tcW w:w="2481" w:type="dxa"/>
          </w:tcPr>
          <w:p w:rsidR="00EF213B" w:rsidRPr="00273106" w:rsidRDefault="00EF213B" w:rsidP="00EF213B">
            <w:pPr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EF213B">
            <w:r w:rsidRPr="00273106">
              <w:t>2006/07:226 av Esabelle Reshdouni (mp)</w:t>
            </w:r>
          </w:p>
          <w:p w:rsidR="00EF213B" w:rsidRPr="00273106" w:rsidRDefault="00EF213B" w:rsidP="00EF213B">
            <w:r w:rsidRPr="00273106">
              <w:t>Jämställda löner</w:t>
            </w:r>
          </w:p>
        </w:tc>
        <w:tc>
          <w:tcPr>
            <w:tcW w:w="2481" w:type="dxa"/>
          </w:tcPr>
          <w:p w:rsidR="00EF213B" w:rsidRPr="00273106" w:rsidRDefault="00EF213B" w:rsidP="00EF213B">
            <w:pPr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Besvaradav"/>
            </w:pPr>
          </w:p>
        </w:tc>
        <w:tc>
          <w:tcPr>
            <w:tcW w:w="6237" w:type="dxa"/>
          </w:tcPr>
          <w:p w:rsidR="00EF213B" w:rsidRPr="00273106" w:rsidRDefault="00EF213B" w:rsidP="00EF213B">
            <w:pPr>
              <w:pStyle w:val="Besvaradav"/>
            </w:pPr>
            <w:r w:rsidRPr="00273106">
              <w:t>Statsrådet Cecilia Malmström (fp)</w:t>
            </w:r>
          </w:p>
        </w:tc>
        <w:tc>
          <w:tcPr>
            <w:tcW w:w="2481" w:type="dxa"/>
          </w:tcPr>
          <w:p w:rsidR="00EF213B" w:rsidRPr="00273106" w:rsidRDefault="00EF213B" w:rsidP="00EF213B">
            <w:pPr>
              <w:pStyle w:val="Besvaradav"/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EF213B">
            <w:r w:rsidRPr="00273106">
              <w:t>2006/07:249 av Börje Vestlund (s)</w:t>
            </w:r>
          </w:p>
          <w:p w:rsidR="00EF213B" w:rsidRPr="00273106" w:rsidRDefault="00EF213B" w:rsidP="00EF213B">
            <w:r w:rsidRPr="00273106">
              <w:t>Turkiets tryckfrihetslagar</w:t>
            </w:r>
          </w:p>
        </w:tc>
        <w:tc>
          <w:tcPr>
            <w:tcW w:w="2481" w:type="dxa"/>
          </w:tcPr>
          <w:p w:rsidR="00EF213B" w:rsidRPr="00273106" w:rsidRDefault="00EF213B" w:rsidP="00EF213B">
            <w:pPr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Besvaradav"/>
            </w:pPr>
          </w:p>
        </w:tc>
        <w:tc>
          <w:tcPr>
            <w:tcW w:w="6237" w:type="dxa"/>
          </w:tcPr>
          <w:p w:rsidR="00EF213B" w:rsidRPr="00273106" w:rsidRDefault="00EF213B" w:rsidP="00EF213B">
            <w:pPr>
              <w:pStyle w:val="Besvaradav"/>
            </w:pPr>
            <w:r w:rsidRPr="00273106">
              <w:t>Jordbruksminister Eskil Erlandsson (c)</w:t>
            </w:r>
          </w:p>
        </w:tc>
        <w:tc>
          <w:tcPr>
            <w:tcW w:w="2481" w:type="dxa"/>
          </w:tcPr>
          <w:p w:rsidR="00EF213B" w:rsidRPr="00273106" w:rsidRDefault="00EF213B" w:rsidP="00EF213B">
            <w:pPr>
              <w:pStyle w:val="Besvaradav"/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EF213B">
            <w:r w:rsidRPr="00273106">
              <w:t>2006/07:184 av Gunvor G Ericson (mp)</w:t>
            </w:r>
          </w:p>
          <w:p w:rsidR="00EF213B" w:rsidRPr="00273106" w:rsidRDefault="00EF213B" w:rsidP="00EF213B">
            <w:r w:rsidRPr="00273106">
              <w:t>Naturligt stevia i stället för kemiskt sukralos och aspartam</w:t>
            </w:r>
          </w:p>
        </w:tc>
        <w:tc>
          <w:tcPr>
            <w:tcW w:w="2481" w:type="dxa"/>
          </w:tcPr>
          <w:p w:rsidR="00EF213B" w:rsidRPr="00273106" w:rsidRDefault="00EF213B" w:rsidP="00EF213B">
            <w:pPr>
              <w:rPr>
                <w:spacing w:val="-4"/>
              </w:rPr>
            </w:pP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EF213B">
            <w:r w:rsidRPr="00273106">
              <w:t>2006/07:193 av Eva Johnsson (kd)</w:t>
            </w:r>
          </w:p>
          <w:p w:rsidR="00EF213B" w:rsidRPr="00273106" w:rsidRDefault="00EF213B" w:rsidP="00EF213B">
            <w:r w:rsidRPr="00273106">
              <w:t>Islandshästar</w:t>
            </w:r>
          </w:p>
        </w:tc>
        <w:tc>
          <w:tcPr>
            <w:tcW w:w="2481" w:type="dxa"/>
          </w:tcPr>
          <w:p w:rsidR="00EF213B" w:rsidRPr="00273106" w:rsidRDefault="00EF213B" w:rsidP="00EF213B">
            <w:pPr>
              <w:rPr>
                <w:spacing w:val="-4"/>
              </w:rPr>
            </w:pPr>
          </w:p>
        </w:tc>
      </w:tr>
    </w:tbl>
    <w:p w:rsidR="00F532D8" w:rsidRPr="00273106" w:rsidRDefault="00F532D8" w:rsidP="00F532D8">
      <w:pPr>
        <w:pStyle w:val="Blankrad"/>
      </w:pPr>
      <w:r w:rsidRPr="00273106">
        <w:t>     </w:t>
      </w:r>
    </w:p>
    <w:p w:rsidR="00F532D8" w:rsidRPr="00273106" w:rsidRDefault="00F532D8" w:rsidP="00F532D8">
      <w:pPr>
        <w:pStyle w:val="Blankrad"/>
      </w:pPr>
      <w:r w:rsidRPr="00273106">
        <w:t>     </w:t>
      </w:r>
    </w:p>
    <w:p w:rsidR="00B2362F" w:rsidRPr="00273106" w:rsidRDefault="00B2362F">
      <w:pPr>
        <w:pStyle w:val="Blankrad"/>
      </w:pPr>
      <w:r w:rsidRPr="00273106">
        <w:t>     </w:t>
      </w:r>
    </w:p>
    <w:p w:rsidR="00B2362F" w:rsidRPr="00273106" w:rsidRDefault="00B2362F">
      <w:pPr>
        <w:pStyle w:val="Blankrad"/>
      </w:pPr>
      <w:r w:rsidRPr="00273106">
        <w:t>    </w:t>
      </w:r>
    </w:p>
    <w:p w:rsidR="00B2362F" w:rsidRPr="00273106" w:rsidRDefault="00B2362F">
      <w:pPr>
        <w:pStyle w:val="Blankrad"/>
      </w:pPr>
      <w:r w:rsidRPr="00273106">
        <w:t>    </w:t>
      </w:r>
    </w:p>
    <w:p w:rsidR="00F532D8" w:rsidRPr="00273106" w:rsidRDefault="00F532D8">
      <w:pPr>
        <w:pStyle w:val="Blankrad"/>
      </w:pPr>
      <w:r w:rsidRPr="002731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32D8" w:rsidRPr="00273106" w:rsidTr="00BE4C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32D8" w:rsidRPr="00273106" w:rsidRDefault="00F532D8" w:rsidP="00BE4C3F">
            <w:pPr>
              <w:pStyle w:val="HuvudrubrikFlisteNr"/>
            </w:pPr>
          </w:p>
        </w:tc>
        <w:tc>
          <w:tcPr>
            <w:tcW w:w="6237" w:type="dxa"/>
          </w:tcPr>
          <w:p w:rsidR="00F532D8" w:rsidRPr="00273106" w:rsidRDefault="00F532D8" w:rsidP="00BE4C3F">
            <w:pPr>
              <w:pStyle w:val="HuvudrubrikEnsam"/>
            </w:pPr>
            <w:r w:rsidRPr="00273106">
              <w:t>Frågestund kl. 14.00</w:t>
            </w:r>
          </w:p>
        </w:tc>
        <w:tc>
          <w:tcPr>
            <w:tcW w:w="2481" w:type="dxa"/>
          </w:tcPr>
          <w:p w:rsidR="00F532D8" w:rsidRPr="00273106" w:rsidRDefault="00F532D8" w:rsidP="00BE4C3F">
            <w:pPr>
              <w:pStyle w:val="HuvudrubrikKolumn3"/>
            </w:pPr>
          </w:p>
        </w:tc>
      </w:tr>
      <w:tr w:rsidR="00F532D8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32D8" w:rsidRPr="00273106" w:rsidRDefault="00F532D8" w:rsidP="00BE4C3F">
            <w:pPr>
              <w:pStyle w:val="FlistaNrText"/>
            </w:pPr>
          </w:p>
        </w:tc>
        <w:tc>
          <w:tcPr>
            <w:tcW w:w="6237" w:type="dxa"/>
          </w:tcPr>
          <w:p w:rsidR="00F532D8" w:rsidRPr="00273106" w:rsidRDefault="00F532D8" w:rsidP="00BE4C3F">
            <w:r w:rsidRPr="00273106">
              <w:t>Frågor besvaras av</w:t>
            </w:r>
          </w:p>
          <w:p w:rsidR="00F532D8" w:rsidRPr="00273106" w:rsidRDefault="00F532D8" w:rsidP="00BE4C3F">
            <w:r w:rsidRPr="00273106">
              <w:t>Utbildningsminister Lars Leijonborg (fp)</w:t>
            </w:r>
          </w:p>
          <w:p w:rsidR="00F532D8" w:rsidRPr="00273106" w:rsidRDefault="00F532D8" w:rsidP="00BE4C3F">
            <w:r w:rsidRPr="00273106">
              <w:t>Statsrådet Cristina Husmark Pehrsson (m)</w:t>
            </w:r>
          </w:p>
          <w:p w:rsidR="00F532D8" w:rsidRPr="00273106" w:rsidRDefault="00F532D8" w:rsidP="00BE4C3F">
            <w:r w:rsidRPr="00273106">
              <w:t>Jordbruksminister Eskil Erlandsson (c)</w:t>
            </w:r>
          </w:p>
          <w:p w:rsidR="00F532D8" w:rsidRPr="00273106" w:rsidRDefault="00F532D8" w:rsidP="00BE4C3F">
            <w:r w:rsidRPr="00273106">
              <w:t>Statsrådet Åsa Torstensson (c)</w:t>
            </w:r>
          </w:p>
          <w:p w:rsidR="00F532D8" w:rsidRPr="00273106" w:rsidRDefault="00F532D8" w:rsidP="00BE4C3F">
            <w:r w:rsidRPr="00273106">
              <w:t>Statsrådet Tobias Billström (m)</w:t>
            </w:r>
          </w:p>
        </w:tc>
        <w:tc>
          <w:tcPr>
            <w:tcW w:w="2481" w:type="dxa"/>
          </w:tcPr>
          <w:p w:rsidR="00F532D8" w:rsidRPr="00273106" w:rsidRDefault="00F532D8" w:rsidP="00BE4C3F">
            <w:pPr>
              <w:rPr>
                <w:spacing w:val="-4"/>
              </w:rPr>
            </w:pPr>
          </w:p>
        </w:tc>
      </w:tr>
    </w:tbl>
    <w:p w:rsidR="00F532D8" w:rsidRPr="00273106" w:rsidRDefault="00F532D8" w:rsidP="00F532D8">
      <w:pPr>
        <w:pStyle w:val="Blankrad"/>
      </w:pPr>
      <w:r w:rsidRPr="00273106">
        <w:t>     </w:t>
      </w:r>
    </w:p>
    <w:p w:rsidR="00F532D8" w:rsidRPr="00273106" w:rsidRDefault="00F532D8" w:rsidP="00F532D8">
      <w:pPr>
        <w:pStyle w:val="Blankrad"/>
      </w:pPr>
      <w:r w:rsidRPr="00273106">
        <w:t xml:space="preserve">     </w:t>
      </w:r>
    </w:p>
    <w:p w:rsidR="00F532D8" w:rsidRPr="00273106" w:rsidRDefault="00F532D8">
      <w:pPr>
        <w:pStyle w:val="Blankrad"/>
      </w:pPr>
      <w:r w:rsidRPr="002731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32D8" w:rsidRPr="00273106" w:rsidTr="00BE4C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32D8" w:rsidRPr="00273106" w:rsidRDefault="00F532D8" w:rsidP="00BE4C3F">
            <w:pPr>
              <w:pStyle w:val="HuvudrubrikFlisteNr"/>
            </w:pPr>
          </w:p>
        </w:tc>
        <w:tc>
          <w:tcPr>
            <w:tcW w:w="6237" w:type="dxa"/>
          </w:tcPr>
          <w:p w:rsidR="00F532D8" w:rsidRPr="00273106" w:rsidRDefault="00EF213B" w:rsidP="00BE4C3F">
            <w:pPr>
              <w:pStyle w:val="HuvudrubrikEnsam"/>
            </w:pPr>
            <w:bookmarkStart w:id="6" w:name="Start_EUdokument"/>
            <w:bookmarkEnd w:id="6"/>
            <w:r w:rsidRPr="00273106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532D8" w:rsidRPr="00273106" w:rsidRDefault="00EF213B" w:rsidP="00BE4C3F">
            <w:pPr>
              <w:pStyle w:val="HuvudrubrikKolumn3"/>
            </w:pPr>
            <w:r w:rsidRPr="00273106">
              <w:t>Ansvarigt utskott</w:t>
            </w:r>
          </w:p>
        </w:tc>
      </w:tr>
      <w:tr w:rsidR="00F532D8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32D8" w:rsidRPr="00273106" w:rsidRDefault="00F532D8" w:rsidP="00EF213B">
            <w:pPr>
              <w:pStyle w:val="FlistaNrText"/>
            </w:pPr>
          </w:p>
        </w:tc>
        <w:tc>
          <w:tcPr>
            <w:tcW w:w="6237" w:type="dxa"/>
          </w:tcPr>
          <w:p w:rsidR="00F532D8" w:rsidRPr="00273106" w:rsidRDefault="00EF213B" w:rsidP="00BE4C3F">
            <w:r w:rsidRPr="00273106">
              <w:t xml:space="preserve">2006/07:FPM32 Meddelande om </w:t>
            </w:r>
            <w:r w:rsidR="00275199" w:rsidRPr="00273106">
              <w:t>v</w:t>
            </w:r>
            <w:r w:rsidRPr="00273106">
              <w:t>uxnas lärande</w:t>
            </w:r>
            <w:r w:rsidRPr="00273106">
              <w:rPr>
                <w:i/>
              </w:rPr>
              <w:t xml:space="preserve"> KOM(2006)614</w:t>
            </w:r>
          </w:p>
        </w:tc>
        <w:tc>
          <w:tcPr>
            <w:tcW w:w="2481" w:type="dxa"/>
          </w:tcPr>
          <w:p w:rsidR="00F532D8" w:rsidRPr="00273106" w:rsidRDefault="00EF213B" w:rsidP="00BE4C3F">
            <w:pPr>
              <w:rPr>
                <w:spacing w:val="-4"/>
              </w:rPr>
            </w:pPr>
            <w:r w:rsidRPr="00273106">
              <w:rPr>
                <w:spacing w:val="-4"/>
              </w:rPr>
              <w:t xml:space="preserve">UbU </w:t>
            </w: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BE4C3F">
            <w:r w:rsidRPr="00273106">
              <w:t>2006/07:FPM33 Meddelande om den övergripande strategin för migration</w:t>
            </w:r>
            <w:r w:rsidRPr="00273106">
              <w:rPr>
                <w:i/>
              </w:rPr>
              <w:t xml:space="preserve"> KOM(2006)735</w:t>
            </w:r>
          </w:p>
        </w:tc>
        <w:tc>
          <w:tcPr>
            <w:tcW w:w="2481" w:type="dxa"/>
          </w:tcPr>
          <w:p w:rsidR="00EF213B" w:rsidRPr="00273106" w:rsidRDefault="00EF213B" w:rsidP="00BE4C3F">
            <w:pPr>
              <w:rPr>
                <w:spacing w:val="-4"/>
              </w:rPr>
            </w:pPr>
            <w:r w:rsidRPr="00273106">
              <w:rPr>
                <w:spacing w:val="-4"/>
              </w:rPr>
              <w:t xml:space="preserve">SfU </w:t>
            </w:r>
          </w:p>
        </w:tc>
      </w:tr>
      <w:tr w:rsidR="00EF213B" w:rsidRPr="00273106" w:rsidTr="00BE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213B" w:rsidRPr="00273106" w:rsidRDefault="00EF213B" w:rsidP="00EF213B">
            <w:pPr>
              <w:pStyle w:val="FlistaNrText"/>
            </w:pPr>
          </w:p>
        </w:tc>
        <w:tc>
          <w:tcPr>
            <w:tcW w:w="6237" w:type="dxa"/>
          </w:tcPr>
          <w:p w:rsidR="00EF213B" w:rsidRPr="00273106" w:rsidRDefault="00EF213B" w:rsidP="00BE4C3F">
            <w:r w:rsidRPr="00273106">
              <w:t>2006/07:FPM34 Rambeslut om en europeisk övervakningsorder</w:t>
            </w:r>
            <w:r w:rsidRPr="00273106">
              <w:rPr>
                <w:i/>
              </w:rPr>
              <w:t xml:space="preserve"> KOM(2006)468</w:t>
            </w:r>
          </w:p>
        </w:tc>
        <w:tc>
          <w:tcPr>
            <w:tcW w:w="2481" w:type="dxa"/>
          </w:tcPr>
          <w:p w:rsidR="00EF213B" w:rsidRPr="00273106" w:rsidRDefault="00EF213B" w:rsidP="00BE4C3F">
            <w:pPr>
              <w:rPr>
                <w:spacing w:val="-4"/>
              </w:rPr>
            </w:pPr>
            <w:r w:rsidRPr="00273106">
              <w:rPr>
                <w:spacing w:val="-4"/>
              </w:rPr>
              <w:t xml:space="preserve">JuU </w:t>
            </w:r>
          </w:p>
        </w:tc>
      </w:tr>
    </w:tbl>
    <w:p w:rsidR="00F532D8" w:rsidRPr="00273106" w:rsidRDefault="00F532D8" w:rsidP="00F532D8">
      <w:pPr>
        <w:pStyle w:val="Blankrad"/>
      </w:pPr>
      <w:r w:rsidRPr="00273106">
        <w:t>     </w:t>
      </w:r>
    </w:p>
    <w:p w:rsidR="00F532D8" w:rsidRPr="00273106" w:rsidRDefault="00F532D8" w:rsidP="00F532D8">
      <w:pPr>
        <w:pStyle w:val="Blankrad"/>
      </w:pPr>
      <w:r w:rsidRPr="00273106">
        <w:t>     </w:t>
      </w:r>
    </w:p>
    <w:p w:rsidR="006E04A4" w:rsidRPr="00273106" w:rsidRDefault="006E04A4">
      <w:pPr>
        <w:pStyle w:val="Blankrad"/>
      </w:pPr>
      <w:r w:rsidRPr="0027310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731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7310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73106" w:rsidRDefault="006E04A4">
            <w:pPr>
              <w:pStyle w:val="StreckMitten"/>
            </w:pPr>
            <w:r w:rsidRPr="00273106">
              <w:tab/>
            </w:r>
            <w:r w:rsidRPr="00273106">
              <w:tab/>
            </w:r>
          </w:p>
        </w:tc>
      </w:tr>
    </w:tbl>
    <w:p w:rsidR="006E04A4" w:rsidRPr="00273106" w:rsidRDefault="006E04A4"/>
    <w:sectPr w:rsidR="006E04A4" w:rsidRPr="0027310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295" w:rsidRPr="00273106" w:rsidRDefault="00725295">
      <w:r w:rsidRPr="00273106">
        <w:separator/>
      </w:r>
    </w:p>
  </w:endnote>
  <w:endnote w:type="continuationSeparator" w:id="0">
    <w:p w:rsidR="00725295" w:rsidRPr="00273106" w:rsidRDefault="00725295">
      <w:r w:rsidRPr="002731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62F" w:rsidRPr="00273106" w:rsidRDefault="00B2362F">
    <w:pPr>
      <w:pStyle w:val="Sidhuvud"/>
      <w:jc w:val="center"/>
    </w:pPr>
    <w:r w:rsidRPr="00273106">
      <w:fldChar w:fldCharType="begin" w:fldLock="1"/>
    </w:r>
    <w:r w:rsidRPr="00273106">
      <w:instrText xml:space="preserve"> PAGE </w:instrText>
    </w:r>
    <w:r w:rsidRPr="00273106">
      <w:fldChar w:fldCharType="separate"/>
    </w:r>
    <w:r w:rsidR="00275199" w:rsidRPr="00273106">
      <w:t>2</w:t>
    </w:r>
    <w:r w:rsidRPr="00273106">
      <w:fldChar w:fldCharType="end"/>
    </w:r>
    <w:r w:rsidRPr="00273106">
      <w:t>(</w:t>
    </w:r>
    <w:r w:rsidRPr="00273106">
      <w:fldChar w:fldCharType="begin" w:fldLock="1"/>
    </w:r>
    <w:r w:rsidRPr="00273106">
      <w:instrText xml:space="preserve"> NUMPAGES </w:instrText>
    </w:r>
    <w:r w:rsidRPr="00273106">
      <w:fldChar w:fldCharType="separate"/>
    </w:r>
    <w:r w:rsidR="00AF2658" w:rsidRPr="00273106">
      <w:t>2</w:t>
    </w:r>
    <w:r w:rsidRPr="00273106">
      <w:fldChar w:fldCharType="end"/>
    </w:r>
    <w:r w:rsidRPr="0027310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62F" w:rsidRPr="00273106" w:rsidRDefault="00B2362F">
    <w:pPr>
      <w:pStyle w:val="Sidhuvud"/>
      <w:jc w:val="center"/>
    </w:pPr>
    <w:r w:rsidRPr="00273106">
      <w:fldChar w:fldCharType="begin" w:fldLock="1"/>
    </w:r>
    <w:r w:rsidRPr="00273106">
      <w:instrText xml:space="preserve"> PAGE </w:instrText>
    </w:r>
    <w:r w:rsidRPr="00273106">
      <w:fldChar w:fldCharType="separate"/>
    </w:r>
    <w:r w:rsidR="007674B3" w:rsidRPr="00273106">
      <w:t>1</w:t>
    </w:r>
    <w:r w:rsidRPr="00273106">
      <w:fldChar w:fldCharType="end"/>
    </w:r>
    <w:r w:rsidRPr="00273106">
      <w:t>(</w:t>
    </w:r>
    <w:r w:rsidRPr="00273106">
      <w:fldChar w:fldCharType="begin" w:fldLock="1"/>
    </w:r>
    <w:r w:rsidRPr="00273106">
      <w:instrText xml:space="preserve"> NUMPAGES </w:instrText>
    </w:r>
    <w:r w:rsidRPr="00273106">
      <w:fldChar w:fldCharType="separate"/>
    </w:r>
    <w:r w:rsidR="0025654B" w:rsidRPr="00273106">
      <w:t>2</w:t>
    </w:r>
    <w:r w:rsidRPr="00273106">
      <w:fldChar w:fldCharType="end"/>
    </w:r>
    <w:r w:rsidRPr="0027310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295" w:rsidRPr="00273106" w:rsidRDefault="00725295">
      <w:r w:rsidRPr="00273106">
        <w:separator/>
      </w:r>
    </w:p>
  </w:footnote>
  <w:footnote w:type="continuationSeparator" w:id="0">
    <w:p w:rsidR="00725295" w:rsidRPr="00273106" w:rsidRDefault="00725295">
      <w:r w:rsidRPr="002731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62F" w:rsidRPr="00273106" w:rsidRDefault="00B2362F">
    <w:pPr>
      <w:pStyle w:val="Sidhuvud"/>
      <w:tabs>
        <w:tab w:val="clear" w:pos="4536"/>
      </w:tabs>
    </w:pPr>
    <w:r w:rsidRPr="00273106">
      <w:fldChar w:fldCharType="begin" w:fldLock="1"/>
    </w:r>
    <w:r w:rsidRPr="00273106">
      <w:instrText xml:space="preserve"> DOCPROPERTY "DocumentDate" </w:instrText>
    </w:r>
    <w:r w:rsidRPr="00273106">
      <w:fldChar w:fldCharType="separate"/>
    </w:r>
    <w:r w:rsidR="0025654B" w:rsidRPr="00273106">
      <w:t>Torsdagen den 1 februari 2007</w:t>
    </w:r>
    <w:r w:rsidRPr="00273106">
      <w:fldChar w:fldCharType="end"/>
    </w:r>
    <w:r w:rsidRPr="00273106">
      <w:tab/>
    </w:r>
  </w:p>
  <w:p w:rsidR="00B2362F" w:rsidRPr="00273106" w:rsidRDefault="00B2362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73106">
      <w:rPr>
        <w:sz w:val="12"/>
      </w:rPr>
      <w:tab/>
    </w:r>
  </w:p>
  <w:p w:rsidR="00B2362F" w:rsidRPr="00273106" w:rsidRDefault="00B236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62F" w:rsidRPr="00273106" w:rsidRDefault="0027310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7310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362F" w:rsidRPr="00273106" w:rsidRDefault="00B2362F">
    <w:pPr>
      <w:pStyle w:val="Dokumentrubrik"/>
      <w:spacing w:after="360"/>
    </w:pPr>
    <w:r w:rsidRPr="0027310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78164839">
    <w:abstractNumId w:val="5"/>
  </w:num>
  <w:num w:numId="2" w16cid:durableId="842823286">
    <w:abstractNumId w:val="2"/>
  </w:num>
  <w:num w:numId="3" w16cid:durableId="1874927459">
    <w:abstractNumId w:val="4"/>
  </w:num>
  <w:num w:numId="4" w16cid:durableId="1561357443">
    <w:abstractNumId w:val="1"/>
  </w:num>
  <w:num w:numId="5" w16cid:durableId="710031132">
    <w:abstractNumId w:val="0"/>
  </w:num>
  <w:num w:numId="6" w16cid:durableId="2127193404">
    <w:abstractNumId w:val="3"/>
  </w:num>
  <w:num w:numId="7" w16cid:durableId="2032877887">
    <w:abstractNumId w:val="3"/>
  </w:num>
  <w:num w:numId="8" w16cid:durableId="1037704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C34B2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B744B"/>
    <w:rsid w:val="000E30A0"/>
    <w:rsid w:val="00103C04"/>
    <w:rsid w:val="0014779C"/>
    <w:rsid w:val="00147F56"/>
    <w:rsid w:val="001548E3"/>
    <w:rsid w:val="00160B0C"/>
    <w:rsid w:val="00165404"/>
    <w:rsid w:val="001720DD"/>
    <w:rsid w:val="00193B94"/>
    <w:rsid w:val="001A1CBE"/>
    <w:rsid w:val="001B4C8D"/>
    <w:rsid w:val="001B7CC7"/>
    <w:rsid w:val="001C34B2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5654B"/>
    <w:rsid w:val="00273106"/>
    <w:rsid w:val="00275199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26252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D7711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118C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5295"/>
    <w:rsid w:val="00726578"/>
    <w:rsid w:val="0074546A"/>
    <w:rsid w:val="00745B90"/>
    <w:rsid w:val="0075111F"/>
    <w:rsid w:val="007526CB"/>
    <w:rsid w:val="007532ED"/>
    <w:rsid w:val="00755F48"/>
    <w:rsid w:val="00766A60"/>
    <w:rsid w:val="007674B3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71120"/>
    <w:rsid w:val="00887B6F"/>
    <w:rsid w:val="00890091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2658"/>
    <w:rsid w:val="00AF62E9"/>
    <w:rsid w:val="00B11B39"/>
    <w:rsid w:val="00B2362F"/>
    <w:rsid w:val="00B27DC3"/>
    <w:rsid w:val="00B503C7"/>
    <w:rsid w:val="00B52F86"/>
    <w:rsid w:val="00B71361"/>
    <w:rsid w:val="00B81FDE"/>
    <w:rsid w:val="00B90627"/>
    <w:rsid w:val="00B91174"/>
    <w:rsid w:val="00B96B57"/>
    <w:rsid w:val="00BA18BE"/>
    <w:rsid w:val="00BA6962"/>
    <w:rsid w:val="00BD5B2F"/>
    <w:rsid w:val="00BE1F3F"/>
    <w:rsid w:val="00BE26EA"/>
    <w:rsid w:val="00BE2EB7"/>
    <w:rsid w:val="00BE4C3F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A4CA1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F213B"/>
    <w:rsid w:val="00EF5FE1"/>
    <w:rsid w:val="00F01227"/>
    <w:rsid w:val="00F01512"/>
    <w:rsid w:val="00F01896"/>
    <w:rsid w:val="00F061D3"/>
    <w:rsid w:val="00F20F9E"/>
    <w:rsid w:val="00F27AE3"/>
    <w:rsid w:val="00F32AB0"/>
    <w:rsid w:val="00F532D8"/>
    <w:rsid w:val="00F5416E"/>
    <w:rsid w:val="00F6126D"/>
    <w:rsid w:val="00F65389"/>
    <w:rsid w:val="00F849DC"/>
    <w:rsid w:val="00F9696A"/>
    <w:rsid w:val="00F972B9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08364-421D-4CB7-B387-2E080971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335</Words>
  <Characters>2215</Characters>
  <Application>Microsoft Office Word</Application>
  <DocSecurity>4</DocSecurity>
  <Lines>184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2006/07:57</vt:lpstr>
      <vt:lpstr>Torsdagen den 1 februari 2007</vt:lpstr>
    </vt:vector>
  </TitlesOfParts>
  <Company>Riksdagen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2007-01-31T13:56:00Z</cp:lastPrinted>
  <dcterms:created xsi:type="dcterms:W3CDTF">2025-12-17T03:34:00Z</dcterms:created>
  <dcterms:modified xsi:type="dcterms:W3CDTF">2025-12-17T03:34:00Z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februari 2007</vt:lpwstr>
  </property>
  <property fmtid="{D5CDD505-2E9C-101B-9397-08002B2CF9AE}" pid="3" name="DocumentNumber">
    <vt:lpwstr>57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2007-02-01</vt:lpwstr>
  </property>
</Properties>
</file>