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34400D" w14:textId="77777777">
      <w:pPr>
        <w:pStyle w:val="Normalutanindragellerluft"/>
      </w:pPr>
      <w:bookmarkStart w:name="_Toc106800475" w:id="0"/>
      <w:bookmarkStart w:name="_Toc106801300" w:id="1"/>
    </w:p>
    <w:p xmlns:w14="http://schemas.microsoft.com/office/word/2010/wordml" w:rsidRPr="009B062B" w:rsidR="00AF30DD" w:rsidP="00B4151B" w:rsidRDefault="00416AC0" w14:paraId="5B8A0B49" w14:textId="77777777">
      <w:pPr>
        <w:pStyle w:val="RubrikFrslagTIllRiksdagsbeslut"/>
      </w:pPr>
      <w:sdt>
        <w:sdtPr>
          <w:alias w:val="CC_Boilerplate_4"/>
          <w:tag w:val="CC_Boilerplate_4"/>
          <w:id w:val="-1644581176"/>
          <w:lock w:val="sdtContentLocked"/>
          <w:placeholder>
            <w:docPart w:val="2F2D318B3A014639B2B7E7E250124605"/>
          </w:placeholder>
          <w:text/>
        </w:sdtPr>
        <w:sdtEndPr/>
        <w:sdtContent>
          <w:r w:rsidRPr="009B062B" w:rsidR="00AF30DD">
            <w:t>Förslag till riksdagsbeslut</w:t>
          </w:r>
        </w:sdtContent>
      </w:sdt>
      <w:bookmarkEnd w:id="0"/>
      <w:bookmarkEnd w:id="1"/>
    </w:p>
    <w:sdt>
      <w:sdtPr>
        <w:tag w:val="7e82ae38-552d-42a0-bf01-945544185ed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vilka åtgärder som kan vidtas för att öka den lokala acceptansen vid vindkraftsetableringar så att även närliggande kommuner ges inflytande,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411BFFE3AD48D1899E546161C97A0A"/>
        </w:placeholder>
        <w:text/>
      </w:sdtPr>
      <w:sdtEndPr/>
      <w:sdtContent>
        <w:p xmlns:w14="http://schemas.microsoft.com/office/word/2010/wordml" w:rsidRPr="009B062B" w:rsidR="006D79C9" w:rsidP="00333E95" w:rsidRDefault="006D79C9" w14:paraId="7D41B1CB" w14:textId="77777777">
          <w:pPr>
            <w:pStyle w:val="Rubrik1"/>
          </w:pPr>
          <w:r>
            <w:t>Motivering</w:t>
          </w:r>
        </w:p>
      </w:sdtContent>
    </w:sdt>
    <w:bookmarkEnd w:displacedByCustomXml="prev" w:id="3"/>
    <w:bookmarkEnd w:displacedByCustomXml="prev" w:id="4"/>
    <w:p xmlns:w14="http://schemas.microsoft.com/office/word/2010/wordml" w:rsidR="00416AC0" w:rsidP="00416AC0" w:rsidRDefault="00416AC0" w14:paraId="12F89E8C" w14:textId="03CDC941">
      <w:pPr>
        <w:pStyle w:val="Normalutanindragellerluft"/>
      </w:pPr>
      <w:r>
        <w:t xml:space="preserve">Idag sker det en stor utbyggnad av vindkraft i Sverige. För de kommuner som tycker att det är en viktig industri och produktion av el är det oproblematiskt men i många fall påverkar det många boende negativt. I en demokrati är det fullt naturligt och rimligt att våra kommunpolitiker därför har ett stort inflytande och rådighet över utvecklingen i sin kommun. Organisationer som Villaägarna har larmat om att en kommun idag kan avstå sitt kommunala veto vid en vindkraftsetablering men där de boende i en närliggande kommun är de som påverkas mest. Vindkraftsetableringen sker i ett hörn av kommunen angränsande till en annan kommun där de närboende påverkas negativt. </w:t>
      </w:r>
    </w:p>
    <w:p xmlns:w14="http://schemas.microsoft.com/office/word/2010/wordml" w:rsidR="00416AC0" w:rsidP="00416AC0" w:rsidRDefault="00416AC0" w14:paraId="66E72617" w14:textId="33039A07">
      <w:r>
        <w:t>Här verkar det finnas en brist i gällande lagstiftning så att medborgarna i en kommun inte kan göra sin röst hörd via sina förtroendevalda vid en vindkraftsetablering. Därför bör man överväga vilka åtgärder som kan vidtas för att öka det lokala inflytandet vid etableringar samt självklart öka den lokala acceptansen vid vindkraftsetableringar, så att även närliggande kommuner ges inflytande.</w:t>
      </w:r>
    </w:p>
    <w:p xmlns:w14="http://schemas.microsoft.com/office/word/2010/wordml" w:rsidR="00416AC0" w:rsidP="00416AC0" w:rsidRDefault="00416AC0" w14:paraId="4CAD3A43" w14:textId="77777777">
      <w:pPr>
        <w:pStyle w:val="Normalutanindragellerluft"/>
      </w:pPr>
    </w:p>
    <w:p xmlns:w14="http://schemas.microsoft.com/office/word/2010/wordml" w:rsidRPr="00422B9E" w:rsidR="00422B9E" w:rsidP="008E0FE2" w:rsidRDefault="00422B9E" w14:paraId="5C4EA6F7" w14:textId="0358E174">
      <w:pPr>
        <w:pStyle w:val="Normalutanindragellerluft"/>
      </w:pPr>
    </w:p>
    <w:p xmlns:w14="http://schemas.microsoft.com/office/word/2010/wordml" w:rsidR="00BB6339" w:rsidP="008E0FE2" w:rsidRDefault="00BB6339" w14:paraId="50683310" w14:textId="77777777">
      <w:pPr>
        <w:pStyle w:val="Normalutanindragellerluft"/>
      </w:pPr>
    </w:p>
    <w:sdt>
      <w:sdtPr>
        <w:alias w:val="CC_Underskrifter"/>
        <w:tag w:val="CC_Underskrifter"/>
        <w:id w:val="583496634"/>
        <w:lock w:val="sdtContentLocked"/>
        <w:placeholder>
          <w:docPart w:val="FFE8A3DAB1ED447080FF0F51033A2005"/>
        </w:placeholder>
      </w:sdtPr>
      <w:sdtEndPr>
        <w:rPr>
          <w:i/>
          <w:noProof/>
        </w:rPr>
      </w:sdtEndPr>
      <w:sdtContent>
        <w:p xmlns:w14="http://schemas.microsoft.com/office/word/2010/wordml" w:rsidR="00416AC0" w:rsidP="00416AC0" w:rsidRDefault="00416AC0" w14:paraId="2F1EAE13" w14:textId="77777777">
          <w:pPr/>
          <w:r/>
        </w:p>
        <w:p xmlns:w14="http://schemas.microsoft.com/office/word/2010/wordml" w:rsidR="00CC11BF" w:rsidP="00416AC0" w:rsidRDefault="00416AC0" w14:paraId="487BC4C7" w14:textId="511BEF1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F38E993"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1F07" w14:textId="77777777" w:rsidR="00416AC0" w:rsidRDefault="00416AC0" w:rsidP="000C1CAD">
      <w:pPr>
        <w:spacing w:line="240" w:lineRule="auto"/>
      </w:pPr>
      <w:r>
        <w:separator/>
      </w:r>
    </w:p>
  </w:endnote>
  <w:endnote w:type="continuationSeparator" w:id="0">
    <w:p w14:paraId="45778455" w14:textId="77777777" w:rsidR="00416AC0" w:rsidRDefault="00416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B4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4C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FF61" w14:textId="2D1F768C" w:rsidR="00262EA3" w:rsidRPr="00416AC0" w:rsidRDefault="00262EA3" w:rsidP="00416A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BFCB" w14:textId="77777777" w:rsidR="00416AC0" w:rsidRDefault="00416AC0" w:rsidP="000C1CAD">
      <w:pPr>
        <w:spacing w:line="240" w:lineRule="auto"/>
      </w:pPr>
      <w:r>
        <w:separator/>
      </w:r>
    </w:p>
  </w:footnote>
  <w:footnote w:type="continuationSeparator" w:id="0">
    <w:p w14:paraId="385AF8F3" w14:textId="77777777" w:rsidR="00416AC0" w:rsidRDefault="00416A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2D4D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918AEF" wp14:anchorId="4C2D7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6AC0" w14:paraId="59487029" w14:textId="1979A9B7">
                          <w:pPr>
                            <w:jc w:val="right"/>
                          </w:pPr>
                          <w:sdt>
                            <w:sdtPr>
                              <w:alias w:val="CC_Noformat_Partikod"/>
                              <w:tag w:val="CC_Noformat_Partikod"/>
                              <w:id w:val="-53464382"/>
                              <w:text/>
                            </w:sdtPr>
                            <w:sdtEndPr/>
                            <w:sdtContent>
                              <w:r>
                                <w:t>M</w:t>
                              </w:r>
                            </w:sdtContent>
                          </w:sdt>
                          <w:sdt>
                            <w:sdtPr>
                              <w:alias w:val="CC_Noformat_Partinummer"/>
                              <w:tag w:val="CC_Noformat_Partinummer"/>
                              <w:id w:val="-1709555926"/>
                              <w:text/>
                            </w:sdtPr>
                            <w:sdtEndPr/>
                            <w:sdtContent>
                              <w:r>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D72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6AC0" w14:paraId="59487029" w14:textId="1979A9B7">
                    <w:pPr>
                      <w:jc w:val="right"/>
                    </w:pPr>
                    <w:sdt>
                      <w:sdtPr>
                        <w:alias w:val="CC_Noformat_Partikod"/>
                        <w:tag w:val="CC_Noformat_Partikod"/>
                        <w:id w:val="-53464382"/>
                        <w:text/>
                      </w:sdtPr>
                      <w:sdtEndPr/>
                      <w:sdtContent>
                        <w:r>
                          <w:t>M</w:t>
                        </w:r>
                      </w:sdtContent>
                    </w:sdt>
                    <w:sdt>
                      <w:sdtPr>
                        <w:alias w:val="CC_Noformat_Partinummer"/>
                        <w:tag w:val="CC_Noformat_Partinummer"/>
                        <w:id w:val="-1709555926"/>
                        <w:text/>
                      </w:sdtPr>
                      <w:sdtEndPr/>
                      <w:sdtContent>
                        <w:r>
                          <w:t>1518</w:t>
                        </w:r>
                      </w:sdtContent>
                    </w:sdt>
                  </w:p>
                </w:txbxContent>
              </v:textbox>
              <w10:wrap anchorx="page"/>
            </v:shape>
          </w:pict>
        </mc:Fallback>
      </mc:AlternateContent>
    </w:r>
  </w:p>
  <w:p w:rsidRPr="00293C4F" w:rsidR="00262EA3" w:rsidP="00776B74" w:rsidRDefault="00262EA3" w14:paraId="360524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B3F522" w14:textId="77777777">
    <w:pPr>
      <w:jc w:val="right"/>
    </w:pPr>
  </w:p>
  <w:p w:rsidR="00262EA3" w:rsidP="00776B74" w:rsidRDefault="00262EA3" w14:paraId="74CFF2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16AC0" w14:paraId="367744EB"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4182FD9E" wp14:anchorId="188BAD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6AC0" w14:paraId="189BAA2A" w14:textId="5725171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M</w:t>
        </w:r>
      </w:sdtContent>
    </w:sdt>
    <w:sdt>
      <w:sdtPr>
        <w:alias w:val="CC_Noformat_Partinummer"/>
        <w:tag w:val="CC_Noformat_Partinummer"/>
        <w:id w:val="-2014525982"/>
        <w:placeholder/>
        <w:text/>
      </w:sdtPr>
      <w:sdtEndPr/>
      <w:sdtContent>
        <w:r>
          <w:t>1518</w:t>
        </w:r>
      </w:sdtContent>
    </w:sdt>
  </w:p>
  <w:p w:rsidRPr="008227B3" w:rsidR="00262EA3" w:rsidP="008227B3" w:rsidRDefault="00416AC0" w14:paraId="26DBC8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6AC0" w14:paraId="58B9EFBE" w14:textId="047A99FA">
    <w:pPr>
      <w:pStyle w:val="MotionTIllRiksdagen"/>
    </w:pPr>
    <w:sdt>
      <w:sdtPr>
        <w:rPr>
          <w:rStyle w:val="BeteckningChar"/>
        </w:rPr>
        <w:alias w:val="CC_Noformat_Riksmote"/>
        <w:tag w:val="CC_Noformat_Riksmote"/>
        <w:id w:val="1201050710"/>
        <w:lock w:val="sdtContentLocked"/>
        <w:placeholder>
          <w:docPart w:val="AA6BE893CE3F40B69044F8C9437FA7F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:2089</w:t>
        </w:r>
      </w:sdtContent>
    </w:sdt>
  </w:p>
  <w:p w:rsidR="00262EA3" w:rsidP="00E03A3D" w:rsidRDefault="00416AC0" w14:paraId="702F2C74" w14:textId="10C8FCA3">
    <w:pPr>
      <w:pStyle w:val="Motionr"/>
    </w:pPr>
    <w:sdt>
      <w:sdtPr>
        <w:alias w:val="CC_Noformat_Avtext"/>
        <w:tag w:val="CC_Noformat_Avtext"/>
        <w:id w:val="-2020768203"/>
        <w:lock w:val="sdtContentLocked"/>
        <w:placeholder>
          <w:docPart w:val="862B8A0F8D764FF4A10EBE6B70A743BD"/>
        </w:placeholder>
        <w15:appearance w15:val="hidden"/>
        <w:text/>
      </w:sdtPr>
      <w:sdtEndPr/>
      <w:sdtContent>
        <w:r>
          <w:t>av Lars Beckman (M)</w:t>
        </w:r>
      </w:sdtContent>
    </w:sdt>
  </w:p>
  <w:sdt>
    <w:sdtPr>
      <w:alias w:val="CC_Noformat_Rubtext"/>
      <w:tag w:val="CC_Noformat_Rubtext"/>
      <w:id w:val="-218060500"/>
      <w:lock w:val="sdtContentLocked"/>
      <w:placeholder>
        <w:docPart w:val="631347A749564BA180ACB96B3A5844B8"/>
      </w:placeholder>
      <w:text/>
    </w:sdtPr>
    <w:sdtEndPr/>
    <w:sdtContent>
      <w:p w:rsidR="00262EA3" w:rsidP="00283E0F" w:rsidRDefault="00416AC0" w14:paraId="5CC95593" w14:textId="0C08972B">
        <w:pPr>
          <w:pStyle w:val="FSHRub2"/>
        </w:pPr>
        <w:r>
          <w:t>Vindkraft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32E4D6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6A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AC0"/>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FA435"/>
  <w15:chartTrackingRefBased/>
  <w15:docId w15:val="{4FD05123-7C60-4BA1-A1BE-F7DCDFF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D318B3A014639B2B7E7E250124605"/>
        <w:category>
          <w:name w:val="Allmänt"/>
          <w:gallery w:val="placeholder"/>
        </w:category>
        <w:types>
          <w:type w:val="bbPlcHdr"/>
        </w:types>
        <w:behaviors>
          <w:behavior w:val="content"/>
        </w:behaviors>
        <w:guid w:val="{34BBFDB8-75C2-4E8C-BA7E-5B2C866A30BB}"/>
      </w:docPartPr>
      <w:docPartBody>
        <w:p w:rsidR="00000000" w:rsidRDefault="006403C7">
          <w:pPr>
            <w:pStyle w:val="2F2D318B3A014639B2B7E7E250124605"/>
          </w:pPr>
          <w:r w:rsidRPr="005A0A93">
            <w:rPr>
              <w:rStyle w:val="Platshllartext"/>
            </w:rPr>
            <w:t>Förslag till riksdagsbeslut</w:t>
          </w:r>
        </w:p>
      </w:docPartBody>
    </w:docPart>
    <w:docPart>
      <w:docPartPr>
        <w:name w:val="EC2DCE69B1BF4D509A7201B1F9AB8D12"/>
        <w:category>
          <w:name w:val="Allmänt"/>
          <w:gallery w:val="placeholder"/>
        </w:category>
        <w:types>
          <w:type w:val="bbPlcHdr"/>
        </w:types>
        <w:behaviors>
          <w:behavior w:val="content"/>
        </w:behaviors>
        <w:guid w:val="{7D08B34F-2AB7-493E-B131-BCBC54A2551A}"/>
      </w:docPartPr>
      <w:docPartBody>
        <w:p w:rsidR="00000000" w:rsidRDefault="006403C7">
          <w:pPr>
            <w:pStyle w:val="EC2DCE69B1BF4D509A7201B1F9AB8D1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411BFFE3AD48D1899E546161C97A0A"/>
        <w:category>
          <w:name w:val="Allmänt"/>
          <w:gallery w:val="placeholder"/>
        </w:category>
        <w:types>
          <w:type w:val="bbPlcHdr"/>
        </w:types>
        <w:behaviors>
          <w:behavior w:val="content"/>
        </w:behaviors>
        <w:guid w:val="{81034C50-66A9-466D-8AAE-FC259617E092}"/>
      </w:docPartPr>
      <w:docPartBody>
        <w:p w:rsidR="00000000" w:rsidRDefault="006403C7">
          <w:pPr>
            <w:pStyle w:val="E2411BFFE3AD48D1899E546161C97A0A"/>
          </w:pPr>
          <w:r w:rsidRPr="005A0A93">
            <w:rPr>
              <w:rStyle w:val="Platshllartext"/>
            </w:rPr>
            <w:t>Motivering</w:t>
          </w:r>
        </w:p>
      </w:docPartBody>
    </w:docPart>
    <w:docPart>
      <w:docPartPr>
        <w:name w:val="FFE8A3DAB1ED447080FF0F51033A2005"/>
        <w:category>
          <w:name w:val="Allmänt"/>
          <w:gallery w:val="placeholder"/>
        </w:category>
        <w:types>
          <w:type w:val="bbPlcHdr"/>
        </w:types>
        <w:behaviors>
          <w:behavior w:val="content"/>
        </w:behaviors>
        <w:guid w:val="{0FF41DD2-B287-4BA3-A902-7DA76B8F40EA}"/>
      </w:docPartPr>
      <w:docPartBody>
        <w:p w:rsidR="00000000" w:rsidRDefault="006403C7">
          <w:pPr>
            <w:pStyle w:val="FFE8A3DAB1ED447080FF0F51033A2005"/>
          </w:pPr>
          <w:r w:rsidRPr="009B077E">
            <w:rPr>
              <w:rStyle w:val="Platshllartext"/>
            </w:rPr>
            <w:t xml:space="preserve">Namn på </w:t>
          </w:r>
          <w:r w:rsidRPr="009B077E">
            <w:rPr>
              <w:rStyle w:val="Platshllartext"/>
            </w:rPr>
            <w:t>motionärer infogas/tas bort via panelen.</w:t>
          </w:r>
        </w:p>
      </w:docPartBody>
    </w:docPart>
    <w:docPart>
      <w:docPartPr>
        <w:name w:val="862B8A0F8D764FF4A10EBE6B70A743BD"/>
        <w:category>
          <w:name w:val="Allmänt"/>
          <w:gallery w:val="placeholder"/>
        </w:category>
        <w:types>
          <w:type w:val="bbPlcHdr"/>
        </w:types>
        <w:behaviors>
          <w:behavior w:val="content"/>
        </w:behaviors>
        <w:guid w:val="{4D195BE4-1E4D-4543-A7F7-FE8C3A0A2A11}"/>
      </w:docPartPr>
      <w:docPartBody>
        <w:p w:rsidR="00000000" w:rsidRDefault="006403C7" w:rsidP="006403C7">
          <w:pPr>
            <w:pStyle w:val="862B8A0F8D764FF4A10EBE6B70A743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1347A749564BA180ACB96B3A5844B8"/>
        <w:category>
          <w:name w:val="Allmänt"/>
          <w:gallery w:val="placeholder"/>
        </w:category>
        <w:types>
          <w:type w:val="bbPlcHdr"/>
        </w:types>
        <w:behaviors>
          <w:behavior w:val="content"/>
        </w:behaviors>
        <w:guid w:val="{C487E1D0-A838-4C48-A73D-045A3C21A06E}"/>
      </w:docPartPr>
      <w:docPartBody>
        <w:p w:rsidR="00000000" w:rsidRDefault="006403C7"/>
      </w:docPartBody>
    </w:docPart>
    <w:docPart>
      <w:docPartPr>
        <w:name w:val="AA6BE893CE3F40B69044F8C9437FA7FA"/>
        <w:category>
          <w:name w:val="Allmänt"/>
          <w:gallery w:val="placeholder"/>
        </w:category>
        <w:types>
          <w:type w:val="bbPlcHdr"/>
        </w:types>
        <w:behaviors>
          <w:behavior w:val="content"/>
        </w:behaviors>
        <w:guid w:val="{C3640363-9304-4B9D-8095-9F95714C3F37}"/>
      </w:docPartPr>
      <w:docPartBody>
        <w:p w:rsidR="00000000" w:rsidRDefault="006403C7" w:rsidP="006403C7">
          <w:pPr>
            <w:pStyle w:val="AA6BE893CE3F40B69044F8C9437FA7F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C7"/>
    <w:rsid w:val="00640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3C7"/>
    <w:rPr>
      <w:color w:val="F4B083" w:themeColor="accent2" w:themeTint="99"/>
    </w:rPr>
  </w:style>
  <w:style w:type="paragraph" w:customStyle="1" w:styleId="2F2D318B3A014639B2B7E7E250124605">
    <w:name w:val="2F2D318B3A014639B2B7E7E250124605"/>
  </w:style>
  <w:style w:type="paragraph" w:customStyle="1" w:styleId="EC2DCE69B1BF4D509A7201B1F9AB8D12">
    <w:name w:val="EC2DCE69B1BF4D509A7201B1F9AB8D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813105F3D74EF0A35C635550980A3D">
    <w:name w:val="65813105F3D74EF0A35C635550980A3D"/>
  </w:style>
  <w:style w:type="paragraph" w:customStyle="1" w:styleId="E2411BFFE3AD48D1899E546161C97A0A">
    <w:name w:val="E2411BFFE3AD48D1899E546161C97A0A"/>
  </w:style>
  <w:style w:type="paragraph" w:customStyle="1" w:styleId="A6BF1205C0D24F18BC5EB07C8E1BF673">
    <w:name w:val="A6BF1205C0D24F18BC5EB07C8E1BF673"/>
  </w:style>
  <w:style w:type="paragraph" w:customStyle="1" w:styleId="FFE8A3DAB1ED447080FF0F51033A2005">
    <w:name w:val="FFE8A3DAB1ED447080FF0F51033A2005"/>
  </w:style>
  <w:style w:type="paragraph" w:customStyle="1" w:styleId="862B8A0F8D764FF4A10EBE6B70A743BD">
    <w:name w:val="862B8A0F8D764FF4A10EBE6B70A743BD"/>
    <w:rsid w:val="006403C7"/>
  </w:style>
  <w:style w:type="paragraph" w:customStyle="1" w:styleId="FF0339AB26C7438A948F35A1BF23C57D">
    <w:name w:val="FF0339AB26C7438A948F35A1BF23C57D"/>
    <w:rsid w:val="006403C7"/>
  </w:style>
  <w:style w:type="paragraph" w:customStyle="1" w:styleId="AA6BE893CE3F40B69044F8C9437FA7FA">
    <w:name w:val="AA6BE893CE3F40B69044F8C9437FA7FA"/>
    <w:rsid w:val="00640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86451-199B-42C0-B01C-CC1762707D7C}"/>
</file>

<file path=customXml/itemProps2.xml><?xml version="1.0" encoding="utf-8"?>
<ds:datastoreItem xmlns:ds="http://schemas.openxmlformats.org/officeDocument/2006/customXml" ds:itemID="{1C3B29B0-C36B-4C73-B75A-0F7C0B7D1DB8}"/>
</file>

<file path=customXml/itemProps3.xml><?xml version="1.0" encoding="utf-8"?>
<ds:datastoreItem xmlns:ds="http://schemas.openxmlformats.org/officeDocument/2006/customXml" ds:itemID="{4742DDCC-AE67-484B-AB19-EF79A3210A5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213</Words>
  <Characters>1159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