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415BA4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D0722" w:rsidRDefault="008D0722" w14:paraId="2098F96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8CC3537A5AD41E8BA58746C98899A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53183b7-7c35-4079-925b-e77248535dd0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Naturvårdsverket i uppdrag att se över de allmänna råden om buller (NFS 2004:16) för motorbanor så att de står i proportion till andra verksamheter och i linje med övriga Norden och EU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5136784104B15974F01FC71CD6AD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ECBF7E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2C4633" w:rsidP="008E0FE2" w:rsidRDefault="00E5756F" w14:paraId="6E5C7B7F" w14:textId="77777777">
      <w:pPr>
        <w:pStyle w:val="Normalutanindragellerluft"/>
      </w:pPr>
      <w:r>
        <w:t>Sveriges motorbanor lyder i dag under de strängaste bullerkraven i hela EU. Reglerna bygger på riktlinjer från 1970-talet, vilket hämmar både idrottsrörelsen och lokala föreningar. Domstolar har gång på gång konstaterat att överskridanden kan accepteras, men dagens regler skapar orimlig oförutsägbarhet. Andra samhällssektorer, såsom väg- och flygtrafik, tillåts högre nivåer än idrotten. En modernisering av regelverket är därför nödvändig för rättssäkerhet, förutsägbarhet och fortsatt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0EF1B42D31E4893A0273FAEAB899AB9"/>
        </w:placeholder>
      </w:sdtPr>
      <w:sdtEndPr/>
      <w:sdtContent>
        <w:p xmlns:w14="http://schemas.microsoft.com/office/word/2010/wordml" w:rsidR="008D0722" w:rsidP="008D0722" w:rsidRDefault="008D0722" w14:paraId="22920938" w14:textId="77777777">
          <w:pPr/>
          <w:r/>
        </w:p>
        <w:p xmlns:w14="http://schemas.microsoft.com/office/word/2010/wordml" w:rsidRPr="008E0FE2" w:rsidR="008D0722" w:rsidP="008D0722" w:rsidRDefault="008D0722" w14:paraId="46112E2B" w14:textId="2A1DCBE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Crister Carlsson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Jennie Wernäng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FC387D" w:rsidRDefault="004801AC" w14:paraId="2B72F0D8" w14:textId="1C24FACC">
      <w:pPr>
        <w:pStyle w:val="Underskrifter"/>
      </w:pPr>
    </w:p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06C1" w14:textId="77777777" w:rsidR="00304703" w:rsidRDefault="00304703" w:rsidP="000C1CAD">
      <w:pPr>
        <w:spacing w:line="240" w:lineRule="auto"/>
      </w:pPr>
      <w:r>
        <w:separator/>
      </w:r>
    </w:p>
  </w:endnote>
  <w:endnote w:type="continuationSeparator" w:id="0">
    <w:p w14:paraId="748CA00E" w14:textId="77777777" w:rsidR="00304703" w:rsidRDefault="003047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B0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B85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B671" w14:textId="41E8FA62" w:rsidR="00262EA3" w:rsidRPr="008D0722" w:rsidRDefault="00262EA3" w:rsidP="008D07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AFBAA" w14:textId="77777777" w:rsidR="00304703" w:rsidRDefault="00304703" w:rsidP="000C1CAD">
      <w:pPr>
        <w:spacing w:line="240" w:lineRule="auto"/>
      </w:pPr>
      <w:r>
        <w:separator/>
      </w:r>
    </w:p>
  </w:footnote>
  <w:footnote w:type="continuationSeparator" w:id="0">
    <w:p w14:paraId="0DAEF446" w14:textId="77777777" w:rsidR="00304703" w:rsidRDefault="003047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4FBFD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C069518" wp14:anchorId="12629B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D0722" w14:paraId="5250152E" w14:textId="31DD5DF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10C07046924AF28CD7CFECE0C21E8D"/>
                              </w:placeholder>
                              <w:text/>
                            </w:sdtPr>
                            <w:sdtEndPr/>
                            <w:sdtContent>
                              <w:r w:rsidR="00E5756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81F4C1C67194E43B2693D571AD9332F"/>
                              </w:placeholder>
                              <w:text/>
                            </w:sdtPr>
                            <w:sdtEndPr/>
                            <w:sdtContent>
                              <w:r w:rsidR="002C4633">
                                <w:t>2151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9B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D0722" w14:paraId="5250152E" w14:textId="31DD5DF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10C07046924AF28CD7CFECE0C21E8D"/>
                        </w:placeholder>
                        <w:text/>
                      </w:sdtPr>
                      <w:sdtEndPr/>
                      <w:sdtContent>
                        <w:r w:rsidR="00E5756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81F4C1C67194E43B2693D571AD9332F"/>
                        </w:placeholder>
                        <w:text/>
                      </w:sdtPr>
                      <w:sdtEndPr/>
                      <w:sdtContent>
                        <w:r w:rsidR="002C4633">
                          <w:t>2151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87E91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FE8FF29" w14:textId="77777777">
    <w:pPr>
      <w:jc w:val="right"/>
    </w:pPr>
  </w:p>
  <w:p w:rsidR="00262EA3" w:rsidP="00776B74" w:rsidRDefault="00262EA3" w14:paraId="78917C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D0722" w14:paraId="763F31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A365B0F" wp14:anchorId="53929A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D0722" w14:paraId="714A855C" w14:textId="4A87B8D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5756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C4633">
          <w:t>2151</w:t>
        </w:r>
      </w:sdtContent>
    </w:sdt>
  </w:p>
  <w:p w:rsidRPr="008227B3" w:rsidR="00262EA3" w:rsidP="008227B3" w:rsidRDefault="008D0722" w14:paraId="52EB04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D0722" w14:paraId="1D0AE4AC" w14:textId="22F1D1F5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:2875</w:t>
        </w:r>
      </w:sdtContent>
    </w:sdt>
  </w:p>
  <w:p w:rsidR="00262EA3" w:rsidP="00E03A3D" w:rsidRDefault="008D0722" w14:paraId="45F35D2C" w14:textId="07FE7BF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F10C07046924AF28CD7CFECE0C21E8D"/>
        </w:placeholder>
        <w15:appearance w15:val="hidden"/>
        <w:text/>
      </w:sdtPr>
      <w:sdtEndPr/>
      <w:sdtContent>
        <w:r>
          <w:t>av Marléne Lund Kopparklint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81F4C1C67194E43B2693D571AD9332F"/>
      </w:placeholder>
      <w:text/>
    </w:sdtPr>
    <w:sdtEndPr/>
    <w:sdtContent>
      <w:p w:rsidR="00262EA3" w:rsidP="00283E0F" w:rsidRDefault="00E5756F" w14:paraId="244A2DCA" w14:textId="6F2349F6">
        <w:pPr>
          <w:pStyle w:val="FSHRub2"/>
        </w:pPr>
        <w:r>
          <w:t>Allmänna råd om buller för motorbanor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B58D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5756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BE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633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703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7D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E6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22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F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87D"/>
    <w:rsid w:val="00FC3B64"/>
    <w:rsid w:val="00FC43F6"/>
    <w:rsid w:val="00FC63A5"/>
    <w:rsid w:val="00FC63F6"/>
    <w:rsid w:val="00FC6B2B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50E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047205"/>
  <w15:chartTrackingRefBased/>
  <w15:docId w15:val="{2E2532C9-1C50-4331-A34D-8BBA3D43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CC3537A5AD41E8BA58746C98899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A06C9-49D5-44AD-A6A5-7ABD2F00BCE1}"/>
      </w:docPartPr>
      <w:docPartBody>
        <w:p w:rsidR="005D27CB" w:rsidRDefault="001002DB">
          <w:pPr>
            <w:pStyle w:val="18CC3537A5AD41E8BA58746C98899A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18BA5088F7743B1A933625C722A8C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E9E2E-41B8-4197-A4E1-62BCB8954E77}"/>
      </w:docPartPr>
      <w:docPartBody>
        <w:p w:rsidR="005D27CB" w:rsidRDefault="001002DB">
          <w:pPr>
            <w:pStyle w:val="718BA5088F7743B1A933625C722A8C1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5136784104B15974F01FC71CD6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3B091A-5498-41A2-A721-B2A9DA24A59F}"/>
      </w:docPartPr>
      <w:docPartBody>
        <w:p w:rsidR="005D27CB" w:rsidRDefault="001002DB">
          <w:pPr>
            <w:pStyle w:val="FD05136784104B15974F01FC71CD6AD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EF1B42D31E4893A0273FAEAB899A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32241-FC83-4C4C-B97E-E1DA7AFD41AF}"/>
      </w:docPartPr>
      <w:docPartBody>
        <w:p w:rsidR="005D27CB" w:rsidRDefault="001002DB">
          <w:pPr>
            <w:pStyle w:val="00EF1B42D31E4893A0273FAEAB899AB9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F10C07046924AF28CD7CFECE0C21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C0FFD9-55A1-49EC-ABE2-670F053B8493}"/>
      </w:docPartPr>
      <w:docPartBody>
        <w:p w:rsidR="005D27CB" w:rsidRDefault="001002DB">
          <w:pPr>
            <w:pStyle w:val="BF10C07046924AF28CD7CFECE0C21E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1F4C1C67194E43B2693D571AD93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0FFE-E122-4A0B-A7E4-642604D53FF0}"/>
      </w:docPartPr>
      <w:docPartBody>
        <w:p w:rsidR="005D27CB" w:rsidRDefault="001002DB">
          <w:pPr>
            <w:pStyle w:val="181F4C1C67194E43B2693D571AD933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CB"/>
    <w:rsid w:val="001002DB"/>
    <w:rsid w:val="002B4987"/>
    <w:rsid w:val="003774FA"/>
    <w:rsid w:val="005D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CC3537A5AD41E8BA58746C98899A27">
    <w:name w:val="18CC3537A5AD41E8BA58746C98899A27"/>
  </w:style>
  <w:style w:type="paragraph" w:customStyle="1" w:styleId="718BA5088F7743B1A933625C722A8C1B">
    <w:name w:val="718BA5088F7743B1A933625C722A8C1B"/>
  </w:style>
  <w:style w:type="paragraph" w:customStyle="1" w:styleId="FD05136784104B15974F01FC71CD6AD4">
    <w:name w:val="FD05136784104B15974F01FC71CD6AD4"/>
  </w:style>
  <w:style w:type="paragraph" w:customStyle="1" w:styleId="00EF1B42D31E4893A0273FAEAB899AB9">
    <w:name w:val="00EF1B42D31E4893A0273FAEAB899AB9"/>
  </w:style>
  <w:style w:type="paragraph" w:customStyle="1" w:styleId="BF10C07046924AF28CD7CFECE0C21E8D">
    <w:name w:val="BF10C07046924AF28CD7CFECE0C21E8D"/>
  </w:style>
  <w:style w:type="paragraph" w:customStyle="1" w:styleId="181F4C1C67194E43B2693D571AD9332F">
    <w:name w:val="181F4C1C67194E43B2693D571AD93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D528B-0F40-41AF-8C78-70D08C04B8B6}"/>
</file>

<file path=customXml/itemProps2.xml><?xml version="1.0" encoding="utf-8"?>
<ds:datastoreItem xmlns:ds="http://schemas.openxmlformats.org/officeDocument/2006/customXml" ds:itemID="{C9B8045B-21FE-4821-A126-5FF603E3A524}"/>
</file>

<file path=customXml/itemProps3.xml><?xml version="1.0" encoding="utf-8"?>
<ds:datastoreItem xmlns:ds="http://schemas.openxmlformats.org/officeDocument/2006/customXml" ds:itemID="{C19F93BF-217B-4151-BEDD-F560838DDEC8}"/>
</file>

<file path=customXml/itemProps4.xml><?xml version="1.0" encoding="utf-8"?>
<ds:datastoreItem xmlns:ds="http://schemas.openxmlformats.org/officeDocument/2006/customXml" ds:itemID="{B267DD68-9A8F-4109-9018-98C41CF01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808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