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33E2" w:rsidRDefault="00531729" w14:paraId="60990653" w14:textId="77777777">
      <w:pPr>
        <w:pStyle w:val="RubrikFrslagTIllRiksdagsbeslut"/>
      </w:pPr>
      <w:sdt>
        <w:sdtPr>
          <w:alias w:val="CC_Boilerplate_4"/>
          <w:tag w:val="CC_Boilerplate_4"/>
          <w:id w:val="-1644581176"/>
          <w:lock w:val="sdtContentLocked"/>
          <w:placeholder>
            <w:docPart w:val="B4F9C0B7BA7A46D19DE555A2C60836BD"/>
          </w:placeholder>
          <w:text/>
        </w:sdtPr>
        <w:sdtEndPr/>
        <w:sdtContent>
          <w:r w:rsidRPr="009B062B" w:rsidR="00AF30DD">
            <w:t>Förslag till riksdagsbeslut</w:t>
          </w:r>
        </w:sdtContent>
      </w:sdt>
      <w:bookmarkEnd w:id="0"/>
      <w:bookmarkEnd w:id="1"/>
    </w:p>
    <w:sdt>
      <w:sdtPr>
        <w:alias w:val="Yrkande 1"/>
        <w:tag w:val="948a85f3-ea20-4508-adf1-3afd19477a49"/>
        <w:id w:val="-1402211069"/>
        <w:lock w:val="sdtLocked"/>
      </w:sdtPr>
      <w:sdtEndPr/>
      <w:sdtContent>
        <w:p w:rsidR="00AE50BE" w:rsidRDefault="004E4243" w14:paraId="525D092F" w14:textId="77777777">
          <w:pPr>
            <w:pStyle w:val="Frslagstext"/>
            <w:numPr>
              <w:ilvl w:val="0"/>
              <w:numId w:val="0"/>
            </w:numPr>
          </w:pPr>
          <w:r>
            <w:t>Riksdagen ställer sig bakom det som anförs i motionen om att se över relevanta regelverk för att täppa till de hål som gör att oseriösa företag som utför tjänster hemma hos privatpersoner kan fortsätta verka på 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358A3784B0460CBAFECF9C0389C2D5"/>
        </w:placeholder>
        <w:text/>
      </w:sdtPr>
      <w:sdtEndPr/>
      <w:sdtContent>
        <w:p w:rsidRPr="009B062B" w:rsidR="006D79C9" w:rsidP="00333E95" w:rsidRDefault="006D79C9" w14:paraId="00C071F5" w14:textId="77777777">
          <w:pPr>
            <w:pStyle w:val="Rubrik1"/>
          </w:pPr>
          <w:r>
            <w:t>Motivering</w:t>
          </w:r>
        </w:p>
      </w:sdtContent>
    </w:sdt>
    <w:bookmarkEnd w:displacedByCustomXml="prev" w:id="3"/>
    <w:bookmarkEnd w:displacedByCustomXml="prev" w:id="4"/>
    <w:p w:rsidRPr="00422B9E" w:rsidR="00422B9E" w:rsidP="008E0FE2" w:rsidRDefault="00FE2D51" w14:paraId="71E07202" w14:textId="174F7AFF">
      <w:pPr>
        <w:pStyle w:val="Normalutanindragellerluft"/>
      </w:pPr>
      <w:r w:rsidRPr="00FE2D51">
        <w:t xml:space="preserve">Att släppa in en främmande person i sitt hem kräver förtroende och tillit. Det gör tjänster som utförs i privatpersoners hem speciella jämfört med varor som köps i en affär. Ett sådant exempel är tjänster utförda av hantverkare. Det gör det också delvis knepigare att reklamera en tjänst som inte blivit utförd på det sätt som kunden beställt och bör kunna förvänta sig. I konsumentköplagen regleras rätten till reklamation. Tanken är att kunden i första hand ska låta utföraren göra om jobbet så att det blir utfört på det sätt som var tanken. Ett problem är att i fall där kunden känner ett obehag, vilket kan bero på missförstånd eller i värsta fall upplevda hotfulla situationer, så är viljan att släppa in utföraren i hemmet igen så låg att kunden låter klagomålet vara och betalar </w:t>
      </w:r>
      <w:r w:rsidR="004E4243">
        <w:t xml:space="preserve">för </w:t>
      </w:r>
      <w:r w:rsidRPr="00FE2D51">
        <w:t xml:space="preserve">den dåligt utförda tjänsten. På så sätt kan oseriösa aktörer fortsätta att agera på marknaden, trots att tjänsterna som utförs ofta är både oprofessionellt utförda och mycket dyra. Det behövs därför en översyn av relevanta regelverk, dels för att stärka kundens trygghet och tillit, dels för att täppa till de hål som gör att oseriösa företag som utför tjänster hemma hos privatpersoner kan fortsätta </w:t>
      </w:r>
      <w:r w:rsidR="004E4243">
        <w:t xml:space="preserve">att </w:t>
      </w:r>
      <w:r w:rsidRPr="00FE2D51">
        <w:t xml:space="preserve">verka på marknaden. </w:t>
      </w:r>
    </w:p>
    <w:sdt>
      <w:sdtPr>
        <w:rPr>
          <w:i/>
          <w:noProof/>
        </w:rPr>
        <w:alias w:val="CC_Underskrifter"/>
        <w:tag w:val="CC_Underskrifter"/>
        <w:id w:val="583496634"/>
        <w:lock w:val="sdtContentLocked"/>
        <w:placeholder>
          <w:docPart w:val="A50B2642906F413ABAD21B1C90512352"/>
        </w:placeholder>
      </w:sdtPr>
      <w:sdtEndPr/>
      <w:sdtContent>
        <w:p w:rsidR="009633E2" w:rsidP="009633E2" w:rsidRDefault="009633E2" w14:paraId="6443E5DF" w14:textId="77777777"/>
        <w:p w:rsidR="009633E2" w:rsidP="009633E2" w:rsidRDefault="00531729" w14:paraId="33C452F7" w14:textId="4686F7B7"/>
      </w:sdtContent>
    </w:sdt>
    <w:tbl>
      <w:tblPr>
        <w:tblW w:w="5000" w:type="pct"/>
        <w:tblLook w:val="04A0" w:firstRow="1" w:lastRow="0" w:firstColumn="1" w:lastColumn="0" w:noHBand="0" w:noVBand="1"/>
        <w:tblCaption w:val="underskrifter"/>
      </w:tblPr>
      <w:tblGrid>
        <w:gridCol w:w="4252"/>
        <w:gridCol w:w="4252"/>
      </w:tblGrid>
      <w:tr w:rsidR="00AE50BE" w14:paraId="24DA1C74" w14:textId="77777777">
        <w:trPr>
          <w:cantSplit/>
        </w:trPr>
        <w:tc>
          <w:tcPr>
            <w:tcW w:w="50" w:type="pct"/>
            <w:vAlign w:val="bottom"/>
          </w:tcPr>
          <w:p w:rsidR="00AE50BE" w:rsidRDefault="004E4243" w14:paraId="681456F0" w14:textId="77777777">
            <w:pPr>
              <w:pStyle w:val="Underskrifter"/>
              <w:spacing w:after="0"/>
            </w:pPr>
            <w:r>
              <w:lastRenderedPageBreak/>
              <w:t>Anna Lasses (C)</w:t>
            </w:r>
          </w:p>
        </w:tc>
        <w:tc>
          <w:tcPr>
            <w:tcW w:w="50" w:type="pct"/>
            <w:vAlign w:val="bottom"/>
          </w:tcPr>
          <w:p w:rsidR="00AE50BE" w:rsidRDefault="00AE50BE" w14:paraId="6F582D98" w14:textId="77777777">
            <w:pPr>
              <w:pStyle w:val="Underskrifter"/>
              <w:spacing w:after="0"/>
            </w:pPr>
          </w:p>
        </w:tc>
      </w:tr>
    </w:tbl>
    <w:p w:rsidRPr="008E0FE2" w:rsidR="004801AC" w:rsidP="00DF3554" w:rsidRDefault="004801AC" w14:paraId="3C435628" w14:textId="0DAF90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8200" w14:textId="77777777" w:rsidR="00950500" w:rsidRDefault="00950500" w:rsidP="000C1CAD">
      <w:pPr>
        <w:spacing w:line="240" w:lineRule="auto"/>
      </w:pPr>
      <w:r>
        <w:separator/>
      </w:r>
    </w:p>
  </w:endnote>
  <w:endnote w:type="continuationSeparator" w:id="0">
    <w:p w14:paraId="6D629DE5" w14:textId="77777777" w:rsidR="00950500" w:rsidRDefault="00950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4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13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0E0A" w14:textId="4C2122AD" w:rsidR="00262EA3" w:rsidRPr="009633E2" w:rsidRDefault="00262EA3" w:rsidP="00963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E6122" w14:textId="77777777" w:rsidR="00950500" w:rsidRDefault="00950500" w:rsidP="000C1CAD">
      <w:pPr>
        <w:spacing w:line="240" w:lineRule="auto"/>
      </w:pPr>
      <w:r>
        <w:separator/>
      </w:r>
    </w:p>
  </w:footnote>
  <w:footnote w:type="continuationSeparator" w:id="0">
    <w:p w14:paraId="552B22AE" w14:textId="77777777" w:rsidR="00950500" w:rsidRDefault="009505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54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D736D" wp14:editId="5791DC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04469" w14:textId="7C01DD23" w:rsidR="00262EA3" w:rsidRDefault="00531729" w:rsidP="008103B5">
                          <w:pPr>
                            <w:jc w:val="right"/>
                          </w:pPr>
                          <w:sdt>
                            <w:sdtPr>
                              <w:alias w:val="CC_Noformat_Partikod"/>
                              <w:tag w:val="CC_Noformat_Partikod"/>
                              <w:id w:val="-53464382"/>
                              <w:placeholder>
                                <w:docPart w:val="6899547F4A0B4F33BB1DC716D825ABF6"/>
                              </w:placeholder>
                              <w:text/>
                            </w:sdtPr>
                            <w:sdtEndPr/>
                            <w:sdtContent>
                              <w:r w:rsidR="00950500">
                                <w:t>C</w:t>
                              </w:r>
                            </w:sdtContent>
                          </w:sdt>
                          <w:sdt>
                            <w:sdtPr>
                              <w:alias w:val="CC_Noformat_Partinummer"/>
                              <w:tag w:val="CC_Noformat_Partinummer"/>
                              <w:id w:val="-1709555926"/>
                              <w:placeholder>
                                <w:docPart w:val="752FAA80461C404CBCE6A605394A95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D73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F04469" w14:textId="7C01DD23" w:rsidR="00262EA3" w:rsidRDefault="00531729" w:rsidP="008103B5">
                    <w:pPr>
                      <w:jc w:val="right"/>
                    </w:pPr>
                    <w:sdt>
                      <w:sdtPr>
                        <w:alias w:val="CC_Noformat_Partikod"/>
                        <w:tag w:val="CC_Noformat_Partikod"/>
                        <w:id w:val="-53464382"/>
                        <w:placeholder>
                          <w:docPart w:val="6899547F4A0B4F33BB1DC716D825ABF6"/>
                        </w:placeholder>
                        <w:text/>
                      </w:sdtPr>
                      <w:sdtEndPr/>
                      <w:sdtContent>
                        <w:r w:rsidR="00950500">
                          <w:t>C</w:t>
                        </w:r>
                      </w:sdtContent>
                    </w:sdt>
                    <w:sdt>
                      <w:sdtPr>
                        <w:alias w:val="CC_Noformat_Partinummer"/>
                        <w:tag w:val="CC_Noformat_Partinummer"/>
                        <w:id w:val="-1709555926"/>
                        <w:placeholder>
                          <w:docPart w:val="752FAA80461C404CBCE6A605394A95F2"/>
                        </w:placeholder>
                        <w:showingPlcHdr/>
                        <w:text/>
                      </w:sdtPr>
                      <w:sdtEndPr/>
                      <w:sdtContent>
                        <w:r w:rsidR="00262EA3">
                          <w:t xml:space="preserve"> </w:t>
                        </w:r>
                      </w:sdtContent>
                    </w:sdt>
                  </w:p>
                </w:txbxContent>
              </v:textbox>
              <w10:wrap anchorx="page"/>
            </v:shape>
          </w:pict>
        </mc:Fallback>
      </mc:AlternateContent>
    </w:r>
  </w:p>
  <w:p w14:paraId="0B1AB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F8E3" w14:textId="77777777" w:rsidR="00262EA3" w:rsidRDefault="00262EA3" w:rsidP="008563AC">
    <w:pPr>
      <w:jc w:val="right"/>
    </w:pPr>
  </w:p>
  <w:p w14:paraId="7A7FE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FADB" w14:textId="77777777" w:rsidR="00262EA3" w:rsidRDefault="005317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425E3" wp14:editId="471E21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E54DC" w14:textId="44C129D8" w:rsidR="00262EA3" w:rsidRDefault="00531729" w:rsidP="00A314CF">
    <w:pPr>
      <w:pStyle w:val="FSHNormal"/>
      <w:spacing w:before="40"/>
    </w:pPr>
    <w:sdt>
      <w:sdtPr>
        <w:alias w:val="CC_Noformat_Motionstyp"/>
        <w:tag w:val="CC_Noformat_Motionstyp"/>
        <w:id w:val="1162973129"/>
        <w:lock w:val="sdtContentLocked"/>
        <w15:appearance w15:val="hidden"/>
        <w:text/>
      </w:sdtPr>
      <w:sdtEndPr/>
      <w:sdtContent>
        <w:r w:rsidR="009633E2">
          <w:t>Enskild motion</w:t>
        </w:r>
      </w:sdtContent>
    </w:sdt>
    <w:r w:rsidR="00821B36">
      <w:t xml:space="preserve"> </w:t>
    </w:r>
    <w:sdt>
      <w:sdtPr>
        <w:alias w:val="CC_Noformat_Partikod"/>
        <w:tag w:val="CC_Noformat_Partikod"/>
        <w:id w:val="1471015553"/>
        <w:text/>
      </w:sdtPr>
      <w:sdtEndPr/>
      <w:sdtContent>
        <w:r w:rsidR="00950500">
          <w:t>C</w:t>
        </w:r>
      </w:sdtContent>
    </w:sdt>
    <w:sdt>
      <w:sdtPr>
        <w:alias w:val="CC_Noformat_Partinummer"/>
        <w:tag w:val="CC_Noformat_Partinummer"/>
        <w:id w:val="-2014525982"/>
        <w:showingPlcHdr/>
        <w:text/>
      </w:sdtPr>
      <w:sdtEndPr/>
      <w:sdtContent>
        <w:r w:rsidR="00821B36">
          <w:t xml:space="preserve"> </w:t>
        </w:r>
      </w:sdtContent>
    </w:sdt>
  </w:p>
  <w:p w14:paraId="2B5A69B2" w14:textId="77777777" w:rsidR="00262EA3" w:rsidRPr="008227B3" w:rsidRDefault="005317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958930" w14:textId="6F8B32C3" w:rsidR="00262EA3" w:rsidRPr="008227B3" w:rsidRDefault="005317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3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3E2">
          <w:t>:1099</w:t>
        </w:r>
      </w:sdtContent>
    </w:sdt>
  </w:p>
  <w:p w14:paraId="71BCC0C3" w14:textId="6A6F9125" w:rsidR="00262EA3" w:rsidRDefault="00531729" w:rsidP="00E03A3D">
    <w:pPr>
      <w:pStyle w:val="Motionr"/>
    </w:pPr>
    <w:sdt>
      <w:sdtPr>
        <w:alias w:val="CC_Noformat_Avtext"/>
        <w:tag w:val="CC_Noformat_Avtext"/>
        <w:id w:val="-2020768203"/>
        <w:lock w:val="sdtContentLocked"/>
        <w:placeholder>
          <w:docPart w:val="6899547F4A0B4F33BB1DC716D825ABF6"/>
        </w:placeholder>
        <w15:appearance w15:val="hidden"/>
        <w:text/>
      </w:sdtPr>
      <w:sdtEndPr/>
      <w:sdtContent>
        <w:r w:rsidR="009633E2">
          <w:t>av Anna Lasses (C)</w:t>
        </w:r>
      </w:sdtContent>
    </w:sdt>
  </w:p>
  <w:sdt>
    <w:sdtPr>
      <w:alias w:val="CC_Noformat_Rubtext"/>
      <w:tag w:val="CC_Noformat_Rubtext"/>
      <w:id w:val="-218060500"/>
      <w:lock w:val="sdtLocked"/>
      <w:placeholder>
        <w:docPart w:val="752FAA80461C404CBCE6A605394A95F2"/>
      </w:placeholder>
      <w:text/>
    </w:sdtPr>
    <w:sdtEndPr/>
    <w:sdtContent>
      <w:p w14:paraId="713C003C" w14:textId="39D29B5A" w:rsidR="00262EA3" w:rsidRDefault="00FE2D51" w:rsidP="00283E0F">
        <w:pPr>
          <w:pStyle w:val="FSHRub2"/>
        </w:pPr>
        <w:r>
          <w:t>Stopp för oseriösa företag som utför tjänster i privatpersoners hem</w:t>
        </w:r>
      </w:p>
    </w:sdtContent>
  </w:sdt>
  <w:sdt>
    <w:sdtPr>
      <w:alias w:val="CC_Boilerplate_3"/>
      <w:tag w:val="CC_Boilerplate_3"/>
      <w:id w:val="1606463544"/>
      <w:lock w:val="sdtContentLocked"/>
      <w15:appearance w15:val="hidden"/>
      <w:text w:multiLine="1"/>
    </w:sdtPr>
    <w:sdtEndPr/>
    <w:sdtContent>
      <w:p w14:paraId="25E1E0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5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8B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24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C1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29"/>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500"/>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3E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B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41"/>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D5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82FAA"/>
  <w15:chartTrackingRefBased/>
  <w15:docId w15:val="{F6C00755-A990-4C0A-A412-76F18E4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F9C0B7BA7A46D19DE555A2C60836BD"/>
        <w:category>
          <w:name w:val="Allmänt"/>
          <w:gallery w:val="placeholder"/>
        </w:category>
        <w:types>
          <w:type w:val="bbPlcHdr"/>
        </w:types>
        <w:behaviors>
          <w:behavior w:val="content"/>
        </w:behaviors>
        <w:guid w:val="{6A10A14E-86E5-4C74-85BA-38CF0C275EFA}"/>
      </w:docPartPr>
      <w:docPartBody>
        <w:p w:rsidR="00BB6CC5" w:rsidRDefault="00BB6CC5">
          <w:pPr>
            <w:pStyle w:val="B4F9C0B7BA7A46D19DE555A2C60836BD"/>
          </w:pPr>
          <w:r w:rsidRPr="005A0A93">
            <w:rPr>
              <w:rStyle w:val="Platshllartext"/>
            </w:rPr>
            <w:t>Förslag till riksdagsbeslut</w:t>
          </w:r>
        </w:p>
      </w:docPartBody>
    </w:docPart>
    <w:docPart>
      <w:docPartPr>
        <w:name w:val="EE358A3784B0460CBAFECF9C0389C2D5"/>
        <w:category>
          <w:name w:val="Allmänt"/>
          <w:gallery w:val="placeholder"/>
        </w:category>
        <w:types>
          <w:type w:val="bbPlcHdr"/>
        </w:types>
        <w:behaviors>
          <w:behavior w:val="content"/>
        </w:behaviors>
        <w:guid w:val="{476887F7-5BEB-4862-B0FA-B56253DE0521}"/>
      </w:docPartPr>
      <w:docPartBody>
        <w:p w:rsidR="00BB6CC5" w:rsidRDefault="00BB6CC5">
          <w:pPr>
            <w:pStyle w:val="EE358A3784B0460CBAFECF9C0389C2D5"/>
          </w:pPr>
          <w:r w:rsidRPr="005A0A93">
            <w:rPr>
              <w:rStyle w:val="Platshllartext"/>
            </w:rPr>
            <w:t>Motivering</w:t>
          </w:r>
        </w:p>
      </w:docPartBody>
    </w:docPart>
    <w:docPart>
      <w:docPartPr>
        <w:name w:val="6899547F4A0B4F33BB1DC716D825ABF6"/>
        <w:category>
          <w:name w:val="Allmänt"/>
          <w:gallery w:val="placeholder"/>
        </w:category>
        <w:types>
          <w:type w:val="bbPlcHdr"/>
        </w:types>
        <w:behaviors>
          <w:behavior w:val="content"/>
        </w:behaviors>
        <w:guid w:val="{799A8E5C-4108-40DC-850C-6FFB7968649E}"/>
      </w:docPartPr>
      <w:docPartBody>
        <w:p w:rsidR="00BB6CC5" w:rsidRDefault="00BB6CC5">
          <w:pPr>
            <w:pStyle w:val="6899547F4A0B4F33BB1DC716D825ABF6"/>
          </w:pPr>
          <w:r>
            <w:rPr>
              <w:rStyle w:val="Platshllartext"/>
            </w:rPr>
            <w:t xml:space="preserve"> </w:t>
          </w:r>
        </w:p>
      </w:docPartBody>
    </w:docPart>
    <w:docPart>
      <w:docPartPr>
        <w:name w:val="752FAA80461C404CBCE6A605394A95F2"/>
        <w:category>
          <w:name w:val="Allmänt"/>
          <w:gallery w:val="placeholder"/>
        </w:category>
        <w:types>
          <w:type w:val="bbPlcHdr"/>
        </w:types>
        <w:behaviors>
          <w:behavior w:val="content"/>
        </w:behaviors>
        <w:guid w:val="{99DA5550-F385-40A9-8EE3-21D7B0485A0A}"/>
      </w:docPartPr>
      <w:docPartBody>
        <w:p w:rsidR="00BB6CC5" w:rsidRDefault="00BB6CC5">
          <w:pPr>
            <w:pStyle w:val="752FAA80461C404CBCE6A605394A95F2"/>
          </w:pPr>
          <w:r>
            <w:t xml:space="preserve"> </w:t>
          </w:r>
        </w:p>
      </w:docPartBody>
    </w:docPart>
    <w:docPart>
      <w:docPartPr>
        <w:name w:val="A50B2642906F413ABAD21B1C90512352"/>
        <w:category>
          <w:name w:val="Allmänt"/>
          <w:gallery w:val="placeholder"/>
        </w:category>
        <w:types>
          <w:type w:val="bbPlcHdr"/>
        </w:types>
        <w:behaviors>
          <w:behavior w:val="content"/>
        </w:behaviors>
        <w:guid w:val="{18D382D1-4CC7-4823-8772-4BFD1144A110}"/>
      </w:docPartPr>
      <w:docPartBody>
        <w:p w:rsidR="003254C5" w:rsidRDefault="000B40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C5"/>
    <w:rsid w:val="000B40A3"/>
    <w:rsid w:val="005A586E"/>
    <w:rsid w:val="00BB6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F9C0B7BA7A46D19DE555A2C60836BD">
    <w:name w:val="B4F9C0B7BA7A46D19DE555A2C60836BD"/>
  </w:style>
  <w:style w:type="paragraph" w:customStyle="1" w:styleId="EE358A3784B0460CBAFECF9C0389C2D5">
    <w:name w:val="EE358A3784B0460CBAFECF9C0389C2D5"/>
  </w:style>
  <w:style w:type="paragraph" w:customStyle="1" w:styleId="6899547F4A0B4F33BB1DC716D825ABF6">
    <w:name w:val="6899547F4A0B4F33BB1DC716D825ABF6"/>
  </w:style>
  <w:style w:type="paragraph" w:customStyle="1" w:styleId="752FAA80461C404CBCE6A605394A95F2">
    <w:name w:val="752FAA80461C404CBCE6A605394A9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5915B-5051-486F-A6D9-FFDC281BA5FD}"/>
</file>

<file path=customXml/itemProps2.xml><?xml version="1.0" encoding="utf-8"?>
<ds:datastoreItem xmlns:ds="http://schemas.openxmlformats.org/officeDocument/2006/customXml" ds:itemID="{9CBAB289-EDD0-4733-B4A1-0BCCB3D9B821}"/>
</file>

<file path=customXml/itemProps3.xml><?xml version="1.0" encoding="utf-8"?>
<ds:datastoreItem xmlns:ds="http://schemas.openxmlformats.org/officeDocument/2006/customXml" ds:itemID="{783EE784-D6ED-4544-B50C-EE2AAB0722F8}"/>
</file>

<file path=docProps/app.xml><?xml version="1.0" encoding="utf-8"?>
<Properties xmlns="http://schemas.openxmlformats.org/officeDocument/2006/extended-properties" xmlns:vt="http://schemas.openxmlformats.org/officeDocument/2006/docPropsVTypes">
  <Template>Normal</Template>
  <TotalTime>45</TotalTime>
  <Pages>1</Pages>
  <Words>256</Words>
  <Characters>1300</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oseriösa företag som utför tjänster i privatpersoners hem</vt:lpstr>
      <vt:lpstr>
      </vt:lpstr>
    </vt:vector>
  </TitlesOfParts>
  <Company>Sveriges riksdag</Company>
  <LinksUpToDate>false</LinksUpToDate>
  <CharactersWithSpaces>1550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