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57A9E" w:rsidRDefault="006E04A4">
      <w:pPr>
        <w:pStyle w:val="Dokumentbeteckning"/>
        <w:rPr>
          <w:u w:val="single"/>
        </w:rPr>
      </w:pPr>
      <w:r w:rsidRPr="00E57A9E">
        <w:fldChar w:fldCharType="begin" w:fldLock="1"/>
      </w:r>
      <w:r w:rsidRPr="00E57A9E">
        <w:instrText xml:space="preserve"> DOCPROPERTY "DocumentYear" </w:instrText>
      </w:r>
      <w:r w:rsidRPr="00E57A9E">
        <w:fldChar w:fldCharType="separate"/>
      </w:r>
      <w:r w:rsidR="00816FB4" w:rsidRPr="00E57A9E">
        <w:t>2010/11</w:t>
      </w:r>
      <w:r w:rsidRPr="00E57A9E">
        <w:fldChar w:fldCharType="end"/>
      </w:r>
      <w:r w:rsidRPr="00E57A9E">
        <w:t>:</w:t>
      </w:r>
      <w:r w:rsidRPr="00E57A9E">
        <w:fldChar w:fldCharType="begin" w:fldLock="1"/>
      </w:r>
      <w:r w:rsidRPr="00E57A9E">
        <w:instrText xml:space="preserve"> DOCPROPERTY "DocumentNumber" </w:instrText>
      </w:r>
      <w:r w:rsidRPr="00E57A9E">
        <w:fldChar w:fldCharType="separate"/>
      </w:r>
      <w:r w:rsidR="00816FB4" w:rsidRPr="00E57A9E">
        <w:t>62</w:t>
      </w:r>
      <w:r w:rsidRPr="00E57A9E">
        <w:fldChar w:fldCharType="end"/>
      </w:r>
    </w:p>
    <w:p w:rsidR="006E04A4" w:rsidRPr="00E57A9E" w:rsidRDefault="006E04A4">
      <w:pPr>
        <w:pStyle w:val="Datum"/>
        <w:outlineLvl w:val="0"/>
      </w:pPr>
      <w:r w:rsidRPr="00E57A9E">
        <w:fldChar w:fldCharType="begin" w:fldLock="1"/>
      </w:r>
      <w:r w:rsidRPr="00E57A9E">
        <w:instrText xml:space="preserve"> DOCPROPERTY "DocumentDate" </w:instrText>
      </w:r>
      <w:r w:rsidRPr="00E57A9E">
        <w:fldChar w:fldCharType="separate"/>
      </w:r>
      <w:r w:rsidR="00816FB4" w:rsidRPr="00E57A9E">
        <w:t>Fredagen den 18 februari 2011</w:t>
      </w:r>
      <w:r w:rsidRPr="00E57A9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57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57A9E" w:rsidRDefault="002C496A">
            <w:pPr>
              <w:pStyle w:val="Plenum"/>
              <w:tabs>
                <w:tab w:val="clear" w:pos="1418"/>
              </w:tabs>
            </w:pPr>
            <w:r w:rsidRPr="00E57A9E">
              <w:t>Kl.</w:t>
            </w:r>
          </w:p>
        </w:tc>
        <w:tc>
          <w:tcPr>
            <w:tcW w:w="851" w:type="dxa"/>
          </w:tcPr>
          <w:p w:rsidR="006E04A4" w:rsidRPr="00E57A9E" w:rsidRDefault="002C496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57A9E">
              <w:t>09.00</w:t>
            </w:r>
          </w:p>
        </w:tc>
        <w:tc>
          <w:tcPr>
            <w:tcW w:w="397" w:type="dxa"/>
          </w:tcPr>
          <w:p w:rsidR="006E04A4" w:rsidRPr="00E57A9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57A9E" w:rsidRDefault="002C496A">
            <w:pPr>
              <w:pStyle w:val="Plenum"/>
              <w:tabs>
                <w:tab w:val="clear" w:pos="1418"/>
              </w:tabs>
              <w:ind w:right="1"/>
            </w:pPr>
            <w:r w:rsidRPr="00E57A9E">
              <w:t>Interpellationssvar</w:t>
            </w:r>
          </w:p>
        </w:tc>
      </w:tr>
    </w:tbl>
    <w:p w:rsidR="006E04A4" w:rsidRPr="00E57A9E" w:rsidRDefault="006E04A4">
      <w:pPr>
        <w:pStyle w:val="StreckLngt"/>
      </w:pPr>
      <w:r w:rsidRPr="00E57A9E">
        <w:tab/>
      </w:r>
    </w:p>
    <w:p w:rsidR="00131A8F" w:rsidRPr="00E57A9E" w:rsidRDefault="002C496A" w:rsidP="003675A0">
      <w:pPr>
        <w:pStyle w:val="Blankrad"/>
      </w:pPr>
      <w:r w:rsidRPr="00E57A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31A8F" w:rsidRPr="00E57A9E" w:rsidTr="006610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31A8F" w:rsidRPr="00E57A9E" w:rsidRDefault="00131A8F" w:rsidP="00661036">
            <w:pPr>
              <w:pStyle w:val="HuvudrubrikFlisteNr"/>
            </w:pPr>
          </w:p>
        </w:tc>
        <w:tc>
          <w:tcPr>
            <w:tcW w:w="6237" w:type="dxa"/>
          </w:tcPr>
          <w:p w:rsidR="00131A8F" w:rsidRPr="00E57A9E" w:rsidRDefault="002C496A" w:rsidP="00661036">
            <w:pPr>
              <w:pStyle w:val="HuvudrubrikEnsam"/>
            </w:pPr>
            <w:bookmarkStart w:id="1" w:name="Start_FördröjdaInterpellationer"/>
            <w:bookmarkEnd w:id="1"/>
            <w:r w:rsidRPr="00E57A9E">
              <w:t>Anmälan om fördröjt svar på interpellation</w:t>
            </w:r>
          </w:p>
        </w:tc>
        <w:tc>
          <w:tcPr>
            <w:tcW w:w="2481" w:type="dxa"/>
          </w:tcPr>
          <w:p w:rsidR="00131A8F" w:rsidRPr="00E57A9E" w:rsidRDefault="00131A8F" w:rsidP="00661036">
            <w:pPr>
              <w:pStyle w:val="HuvudrubrikKolumn3"/>
            </w:pPr>
          </w:p>
        </w:tc>
      </w:tr>
      <w:tr w:rsidR="00131A8F" w:rsidRPr="00E57A9E" w:rsidTr="006610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1A8F" w:rsidRPr="00E57A9E" w:rsidRDefault="00131A8F" w:rsidP="002C496A">
            <w:pPr>
              <w:pStyle w:val="FlistaNrText"/>
            </w:pPr>
          </w:p>
        </w:tc>
        <w:tc>
          <w:tcPr>
            <w:tcW w:w="6237" w:type="dxa"/>
          </w:tcPr>
          <w:p w:rsidR="002C496A" w:rsidRPr="00E57A9E" w:rsidRDefault="002C496A" w:rsidP="00661036">
            <w:r w:rsidRPr="00E57A9E">
              <w:t>2010/11:184 av Peter Hultqvist (S)</w:t>
            </w:r>
          </w:p>
          <w:p w:rsidR="00131A8F" w:rsidRPr="00E57A9E" w:rsidRDefault="002C496A" w:rsidP="00661036">
            <w:r w:rsidRPr="00E57A9E">
              <w:t>Järnvägens kvalitet</w:t>
            </w:r>
          </w:p>
        </w:tc>
        <w:tc>
          <w:tcPr>
            <w:tcW w:w="2481" w:type="dxa"/>
          </w:tcPr>
          <w:p w:rsidR="00131A8F" w:rsidRPr="00E57A9E" w:rsidRDefault="00131A8F" w:rsidP="00661036">
            <w:pPr>
              <w:rPr>
                <w:spacing w:val="-4"/>
              </w:rPr>
            </w:pPr>
          </w:p>
        </w:tc>
      </w:tr>
    </w:tbl>
    <w:p w:rsidR="00131A8F" w:rsidRPr="00E57A9E" w:rsidRDefault="002C496A" w:rsidP="003675A0">
      <w:pPr>
        <w:pStyle w:val="Blankrad"/>
      </w:pPr>
      <w:r w:rsidRPr="00E57A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31A8F" w:rsidRPr="00E57A9E" w:rsidTr="006610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31A8F" w:rsidRPr="00E57A9E" w:rsidRDefault="00131A8F" w:rsidP="00661036">
            <w:pPr>
              <w:pStyle w:val="HuvudrubrikFlisteNr"/>
            </w:pPr>
          </w:p>
        </w:tc>
        <w:tc>
          <w:tcPr>
            <w:tcW w:w="6237" w:type="dxa"/>
          </w:tcPr>
          <w:p w:rsidR="00131A8F" w:rsidRPr="00E57A9E" w:rsidRDefault="002C496A" w:rsidP="00661036">
            <w:pPr>
              <w:pStyle w:val="HuvudrubrikEnsam"/>
            </w:pPr>
            <w:bookmarkStart w:id="2" w:name="Start_Interpellationer"/>
            <w:bookmarkEnd w:id="2"/>
            <w:r w:rsidRPr="00E57A9E">
              <w:t>Svar på interpellationer</w:t>
            </w:r>
          </w:p>
        </w:tc>
        <w:tc>
          <w:tcPr>
            <w:tcW w:w="2481" w:type="dxa"/>
          </w:tcPr>
          <w:p w:rsidR="00131A8F" w:rsidRPr="00E57A9E" w:rsidRDefault="00131A8F" w:rsidP="00661036">
            <w:pPr>
              <w:pStyle w:val="HuvudrubrikKolumn3"/>
            </w:pPr>
          </w:p>
        </w:tc>
      </w:tr>
      <w:tr w:rsidR="00131A8F" w:rsidRPr="00E57A9E" w:rsidTr="006610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1A8F" w:rsidRPr="00E57A9E" w:rsidRDefault="00131A8F" w:rsidP="00661036">
            <w:pPr>
              <w:pStyle w:val="Underrubrik"/>
            </w:pPr>
          </w:p>
        </w:tc>
        <w:tc>
          <w:tcPr>
            <w:tcW w:w="6237" w:type="dxa"/>
          </w:tcPr>
          <w:p w:rsidR="00131A8F" w:rsidRPr="00E57A9E" w:rsidRDefault="002C496A" w:rsidP="00661036">
            <w:pPr>
              <w:pStyle w:val="Underrubrik"/>
            </w:pPr>
            <w:r w:rsidRPr="00E57A9E">
              <w:t>Interpellationer upptagna under samma punkt besvaras i ett sammanhang</w:t>
            </w:r>
          </w:p>
        </w:tc>
        <w:tc>
          <w:tcPr>
            <w:tcW w:w="2481" w:type="dxa"/>
          </w:tcPr>
          <w:p w:rsidR="00131A8F" w:rsidRPr="00E57A9E" w:rsidRDefault="00131A8F" w:rsidP="00661036">
            <w:pPr>
              <w:pStyle w:val="Underrubrik"/>
              <w:rPr>
                <w:spacing w:val="-4"/>
              </w:rPr>
            </w:pPr>
          </w:p>
        </w:tc>
      </w:tr>
      <w:tr w:rsidR="002C496A" w:rsidRPr="00E57A9E" w:rsidTr="006610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496A" w:rsidRPr="00E57A9E" w:rsidRDefault="002C496A" w:rsidP="002C496A">
            <w:pPr>
              <w:pStyle w:val="Besvaradav"/>
            </w:pPr>
          </w:p>
        </w:tc>
        <w:tc>
          <w:tcPr>
            <w:tcW w:w="6237" w:type="dxa"/>
          </w:tcPr>
          <w:p w:rsidR="002C496A" w:rsidRPr="00E57A9E" w:rsidRDefault="002C496A" w:rsidP="002C496A">
            <w:pPr>
              <w:pStyle w:val="Besvaradav"/>
            </w:pPr>
            <w:r w:rsidRPr="00E57A9E">
              <w:t>Statsrådet Maria Larsson (KD)</w:t>
            </w:r>
          </w:p>
        </w:tc>
        <w:tc>
          <w:tcPr>
            <w:tcW w:w="2481" w:type="dxa"/>
          </w:tcPr>
          <w:p w:rsidR="002C496A" w:rsidRPr="00E57A9E" w:rsidRDefault="002C496A" w:rsidP="002C496A">
            <w:pPr>
              <w:pStyle w:val="Besvaradav"/>
              <w:rPr>
                <w:spacing w:val="-4"/>
              </w:rPr>
            </w:pPr>
          </w:p>
        </w:tc>
      </w:tr>
      <w:tr w:rsidR="002C496A" w:rsidRPr="00E57A9E" w:rsidTr="006610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496A" w:rsidRPr="00E57A9E" w:rsidRDefault="002C496A" w:rsidP="002C496A">
            <w:pPr>
              <w:pStyle w:val="FlistaNrText"/>
            </w:pPr>
          </w:p>
        </w:tc>
        <w:tc>
          <w:tcPr>
            <w:tcW w:w="6237" w:type="dxa"/>
          </w:tcPr>
          <w:p w:rsidR="002C496A" w:rsidRPr="00E57A9E" w:rsidRDefault="002C496A" w:rsidP="002C496A">
            <w:r w:rsidRPr="00E57A9E">
              <w:t>2010/11:186 av Eva Olofsson (V)</w:t>
            </w:r>
          </w:p>
          <w:p w:rsidR="002C496A" w:rsidRPr="00E57A9E" w:rsidRDefault="002C496A" w:rsidP="002C496A">
            <w:r w:rsidRPr="00E57A9E">
              <w:t>Personlig assistans</w:t>
            </w:r>
          </w:p>
        </w:tc>
        <w:tc>
          <w:tcPr>
            <w:tcW w:w="2481" w:type="dxa"/>
          </w:tcPr>
          <w:p w:rsidR="002C496A" w:rsidRPr="00E57A9E" w:rsidRDefault="002C496A" w:rsidP="002C496A">
            <w:pPr>
              <w:rPr>
                <w:spacing w:val="-4"/>
              </w:rPr>
            </w:pPr>
          </w:p>
        </w:tc>
      </w:tr>
      <w:tr w:rsidR="002C496A" w:rsidRPr="00E57A9E" w:rsidTr="006610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496A" w:rsidRPr="00E57A9E" w:rsidRDefault="002C496A" w:rsidP="002C496A">
            <w:pPr>
              <w:pStyle w:val="FlistaNrText"/>
            </w:pPr>
          </w:p>
        </w:tc>
        <w:tc>
          <w:tcPr>
            <w:tcW w:w="6237" w:type="dxa"/>
          </w:tcPr>
          <w:p w:rsidR="002C496A" w:rsidRPr="00E57A9E" w:rsidRDefault="002C496A" w:rsidP="002C496A">
            <w:r w:rsidRPr="00E57A9E">
              <w:t>2010/11:190 av Peter Persson (S)</w:t>
            </w:r>
          </w:p>
          <w:p w:rsidR="002C496A" w:rsidRPr="00E57A9E" w:rsidRDefault="002C496A" w:rsidP="002C496A">
            <w:r w:rsidRPr="00E57A9E">
              <w:t>Barnfattigdom</w:t>
            </w:r>
          </w:p>
        </w:tc>
        <w:tc>
          <w:tcPr>
            <w:tcW w:w="2481" w:type="dxa"/>
          </w:tcPr>
          <w:p w:rsidR="002C496A" w:rsidRPr="00E57A9E" w:rsidRDefault="002C496A" w:rsidP="002C496A">
            <w:pPr>
              <w:rPr>
                <w:spacing w:val="-4"/>
              </w:rPr>
            </w:pPr>
          </w:p>
        </w:tc>
      </w:tr>
      <w:tr w:rsidR="002C496A" w:rsidRPr="00E57A9E" w:rsidTr="006610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496A" w:rsidRPr="00E57A9E" w:rsidRDefault="002C496A" w:rsidP="002C496A"/>
        </w:tc>
        <w:tc>
          <w:tcPr>
            <w:tcW w:w="6237" w:type="dxa"/>
          </w:tcPr>
          <w:p w:rsidR="002C496A" w:rsidRPr="00E57A9E" w:rsidRDefault="002C496A" w:rsidP="002C496A">
            <w:r w:rsidRPr="00E57A9E">
              <w:t>2010/11:194 av Monica Green (S)</w:t>
            </w:r>
          </w:p>
          <w:p w:rsidR="002C496A" w:rsidRPr="00E57A9E" w:rsidRDefault="002C496A" w:rsidP="002C496A">
            <w:r w:rsidRPr="00E57A9E">
              <w:t>Ökad barnfattigdom och ojämlikhet</w:t>
            </w:r>
          </w:p>
          <w:p w:rsidR="00816FB4" w:rsidRPr="00E57A9E" w:rsidRDefault="00816FB4" w:rsidP="002C496A">
            <w:r w:rsidRPr="00E57A9E">
              <w:t>Sara Karlsson (S) tar svaret</w:t>
            </w:r>
          </w:p>
        </w:tc>
        <w:tc>
          <w:tcPr>
            <w:tcW w:w="2481" w:type="dxa"/>
          </w:tcPr>
          <w:p w:rsidR="002C496A" w:rsidRPr="00E57A9E" w:rsidRDefault="002C496A" w:rsidP="002C496A">
            <w:pPr>
              <w:rPr>
                <w:spacing w:val="-4"/>
              </w:rPr>
            </w:pPr>
          </w:p>
        </w:tc>
      </w:tr>
    </w:tbl>
    <w:p w:rsidR="00131A8F" w:rsidRPr="00E57A9E" w:rsidRDefault="002C496A" w:rsidP="003675A0">
      <w:pPr>
        <w:pStyle w:val="Blankrad"/>
      </w:pPr>
      <w:r w:rsidRPr="00E57A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31A8F" w:rsidRPr="00E57A9E" w:rsidTr="006610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31A8F" w:rsidRPr="00E57A9E" w:rsidRDefault="00131A8F" w:rsidP="00661036">
            <w:pPr>
              <w:pStyle w:val="HuvudrubrikFlisteNr"/>
            </w:pPr>
          </w:p>
        </w:tc>
        <w:tc>
          <w:tcPr>
            <w:tcW w:w="6237" w:type="dxa"/>
          </w:tcPr>
          <w:p w:rsidR="00131A8F" w:rsidRPr="00E57A9E" w:rsidRDefault="002C496A" w:rsidP="00661036">
            <w:pPr>
              <w:pStyle w:val="Huvudrubrik"/>
            </w:pPr>
            <w:bookmarkStart w:id="3" w:name="Start_HänvisningTillUtskott"/>
            <w:bookmarkEnd w:id="3"/>
            <w:r w:rsidRPr="00E57A9E">
              <w:t>Ärenden för hänvisning till utskott</w:t>
            </w:r>
          </w:p>
        </w:tc>
        <w:tc>
          <w:tcPr>
            <w:tcW w:w="2481" w:type="dxa"/>
          </w:tcPr>
          <w:p w:rsidR="00131A8F" w:rsidRPr="00E57A9E" w:rsidRDefault="002C496A" w:rsidP="00661036">
            <w:pPr>
              <w:pStyle w:val="HuvudrubrikKolumn3"/>
            </w:pPr>
            <w:r w:rsidRPr="00E57A9E">
              <w:t>Förslag</w:t>
            </w:r>
          </w:p>
        </w:tc>
      </w:tr>
      <w:tr w:rsidR="00131A8F" w:rsidRPr="00E57A9E" w:rsidTr="006610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1A8F" w:rsidRPr="00E57A9E" w:rsidRDefault="00131A8F" w:rsidP="002C496A">
            <w:pPr>
              <w:pStyle w:val="renderubrik"/>
            </w:pPr>
          </w:p>
        </w:tc>
        <w:tc>
          <w:tcPr>
            <w:tcW w:w="6237" w:type="dxa"/>
          </w:tcPr>
          <w:p w:rsidR="00131A8F" w:rsidRPr="00E57A9E" w:rsidRDefault="002C496A" w:rsidP="002C496A">
            <w:pPr>
              <w:pStyle w:val="renderubrik"/>
            </w:pPr>
            <w:r w:rsidRPr="00E57A9E">
              <w:t>Framställningar</w:t>
            </w:r>
          </w:p>
        </w:tc>
        <w:tc>
          <w:tcPr>
            <w:tcW w:w="2481" w:type="dxa"/>
          </w:tcPr>
          <w:p w:rsidR="00131A8F" w:rsidRPr="00E57A9E" w:rsidRDefault="00131A8F" w:rsidP="002C496A">
            <w:pPr>
              <w:pStyle w:val="renderubrik"/>
              <w:rPr>
                <w:spacing w:val="-4"/>
              </w:rPr>
            </w:pPr>
          </w:p>
        </w:tc>
      </w:tr>
      <w:tr w:rsidR="002C496A" w:rsidRPr="00E57A9E" w:rsidTr="006610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496A" w:rsidRPr="00E57A9E" w:rsidRDefault="002C496A" w:rsidP="002C496A">
            <w:pPr>
              <w:pStyle w:val="FlistaNrText"/>
            </w:pPr>
          </w:p>
        </w:tc>
        <w:tc>
          <w:tcPr>
            <w:tcW w:w="6237" w:type="dxa"/>
          </w:tcPr>
          <w:p w:rsidR="002C496A" w:rsidRPr="00E57A9E" w:rsidRDefault="002C496A" w:rsidP="002C496A">
            <w:r w:rsidRPr="00E57A9E">
              <w:t>2010/11:RB1 Årsredovisning för Sveriges riksbank för räkenskapsåret 2010</w:t>
            </w:r>
          </w:p>
        </w:tc>
        <w:tc>
          <w:tcPr>
            <w:tcW w:w="2481" w:type="dxa"/>
          </w:tcPr>
          <w:p w:rsidR="002C496A" w:rsidRPr="00E57A9E" w:rsidRDefault="002C496A" w:rsidP="002C496A">
            <w:pPr>
              <w:rPr>
                <w:spacing w:val="-4"/>
              </w:rPr>
            </w:pPr>
            <w:r w:rsidRPr="00E57A9E">
              <w:rPr>
                <w:spacing w:val="-4"/>
              </w:rPr>
              <w:t>FiU</w:t>
            </w:r>
          </w:p>
        </w:tc>
      </w:tr>
      <w:tr w:rsidR="002C496A" w:rsidRPr="00E57A9E" w:rsidTr="006610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496A" w:rsidRPr="00E57A9E" w:rsidRDefault="002C496A" w:rsidP="002C496A">
            <w:pPr>
              <w:pStyle w:val="FlistaNrText"/>
            </w:pPr>
          </w:p>
        </w:tc>
        <w:tc>
          <w:tcPr>
            <w:tcW w:w="6237" w:type="dxa"/>
          </w:tcPr>
          <w:p w:rsidR="002C496A" w:rsidRPr="00E57A9E" w:rsidRDefault="002C496A" w:rsidP="002C496A">
            <w:r w:rsidRPr="00E57A9E">
              <w:t>2010/11:RB2 Förslag till disposition av Riksbankens vinst för räkenskapsåret 2010 samt riksbanksfullmäktiges verksamhetsberättelse 2010</w:t>
            </w:r>
          </w:p>
        </w:tc>
        <w:tc>
          <w:tcPr>
            <w:tcW w:w="2481" w:type="dxa"/>
          </w:tcPr>
          <w:p w:rsidR="002C496A" w:rsidRPr="00E57A9E" w:rsidRDefault="002C496A" w:rsidP="002C496A">
            <w:pPr>
              <w:rPr>
                <w:spacing w:val="-4"/>
              </w:rPr>
            </w:pPr>
            <w:r w:rsidRPr="00E57A9E">
              <w:rPr>
                <w:spacing w:val="-4"/>
              </w:rPr>
              <w:t>FiU</w:t>
            </w:r>
          </w:p>
        </w:tc>
      </w:tr>
      <w:tr w:rsidR="002C496A" w:rsidRPr="00E57A9E" w:rsidTr="006610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496A" w:rsidRPr="00E57A9E" w:rsidRDefault="002C496A" w:rsidP="002C496A">
            <w:pPr>
              <w:pStyle w:val="renderubrik"/>
            </w:pPr>
          </w:p>
        </w:tc>
        <w:tc>
          <w:tcPr>
            <w:tcW w:w="6237" w:type="dxa"/>
          </w:tcPr>
          <w:p w:rsidR="002C496A" w:rsidRPr="00E57A9E" w:rsidRDefault="002C496A" w:rsidP="002C496A">
            <w:pPr>
              <w:pStyle w:val="renderubrik"/>
            </w:pPr>
            <w:r w:rsidRPr="00E57A9E">
              <w:t>Motioner</w:t>
            </w:r>
          </w:p>
        </w:tc>
        <w:tc>
          <w:tcPr>
            <w:tcW w:w="2481" w:type="dxa"/>
          </w:tcPr>
          <w:p w:rsidR="002C496A" w:rsidRPr="00E57A9E" w:rsidRDefault="002C496A" w:rsidP="002C496A">
            <w:pPr>
              <w:pStyle w:val="renderubrik"/>
              <w:rPr>
                <w:spacing w:val="-4"/>
              </w:rPr>
            </w:pPr>
          </w:p>
        </w:tc>
      </w:tr>
      <w:tr w:rsidR="002C496A" w:rsidRPr="00E57A9E" w:rsidTr="006610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496A" w:rsidRPr="00E57A9E" w:rsidRDefault="002C496A" w:rsidP="002C496A">
            <w:pPr>
              <w:pStyle w:val="Motionsrubrik"/>
            </w:pPr>
          </w:p>
        </w:tc>
        <w:tc>
          <w:tcPr>
            <w:tcW w:w="6237" w:type="dxa"/>
          </w:tcPr>
          <w:p w:rsidR="002C496A" w:rsidRPr="00E57A9E" w:rsidRDefault="002C496A" w:rsidP="002C496A">
            <w:pPr>
              <w:pStyle w:val="Motionsrubrik"/>
            </w:pPr>
            <w:r w:rsidRPr="00E57A9E">
              <w:t>med anledning av prop. 2010/11:62 Kontroll av färdskrivare</w:t>
            </w:r>
          </w:p>
        </w:tc>
        <w:tc>
          <w:tcPr>
            <w:tcW w:w="2481" w:type="dxa"/>
          </w:tcPr>
          <w:p w:rsidR="002C496A" w:rsidRPr="00E57A9E" w:rsidRDefault="002C496A" w:rsidP="002C496A">
            <w:pPr>
              <w:pStyle w:val="Motionsrubrik"/>
              <w:rPr>
                <w:spacing w:val="-4"/>
              </w:rPr>
            </w:pPr>
          </w:p>
        </w:tc>
      </w:tr>
      <w:tr w:rsidR="002C496A" w:rsidRPr="00E57A9E" w:rsidTr="006610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496A" w:rsidRPr="00E57A9E" w:rsidRDefault="002C496A" w:rsidP="002C496A">
            <w:pPr>
              <w:pStyle w:val="FlistaNrText"/>
            </w:pPr>
          </w:p>
        </w:tc>
        <w:tc>
          <w:tcPr>
            <w:tcW w:w="6237" w:type="dxa"/>
          </w:tcPr>
          <w:p w:rsidR="002C496A" w:rsidRPr="00E57A9E" w:rsidRDefault="002C496A" w:rsidP="002C496A">
            <w:r w:rsidRPr="00E57A9E">
              <w:t>2010/11:T12 av Margareta Sandstedt (SD)</w:t>
            </w:r>
          </w:p>
        </w:tc>
        <w:tc>
          <w:tcPr>
            <w:tcW w:w="2481" w:type="dxa"/>
          </w:tcPr>
          <w:p w:rsidR="002C496A" w:rsidRPr="00E57A9E" w:rsidRDefault="002C496A" w:rsidP="002C496A">
            <w:pPr>
              <w:rPr>
                <w:spacing w:val="-4"/>
              </w:rPr>
            </w:pPr>
            <w:r w:rsidRPr="00E57A9E">
              <w:rPr>
                <w:spacing w:val="-4"/>
              </w:rPr>
              <w:t>TU</w:t>
            </w:r>
          </w:p>
        </w:tc>
      </w:tr>
      <w:tr w:rsidR="002C496A" w:rsidRPr="00E57A9E" w:rsidTr="006610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496A" w:rsidRPr="00E57A9E" w:rsidRDefault="002C496A" w:rsidP="002C496A">
            <w:pPr>
              <w:pStyle w:val="Motionsrubrik"/>
            </w:pPr>
          </w:p>
        </w:tc>
        <w:tc>
          <w:tcPr>
            <w:tcW w:w="6237" w:type="dxa"/>
          </w:tcPr>
          <w:p w:rsidR="002C496A" w:rsidRPr="00E57A9E" w:rsidRDefault="002C496A" w:rsidP="002C496A">
            <w:pPr>
              <w:pStyle w:val="Motionsrubrik"/>
            </w:pPr>
            <w:r w:rsidRPr="00E57A9E">
              <w:t>med anledning av prop. 2010/11:64 Två strandskyddsfrågor</w:t>
            </w:r>
          </w:p>
        </w:tc>
        <w:tc>
          <w:tcPr>
            <w:tcW w:w="2481" w:type="dxa"/>
          </w:tcPr>
          <w:p w:rsidR="002C496A" w:rsidRPr="00E57A9E" w:rsidRDefault="002C496A" w:rsidP="002C496A">
            <w:pPr>
              <w:pStyle w:val="Motionsrubrik"/>
              <w:rPr>
                <w:spacing w:val="-4"/>
              </w:rPr>
            </w:pPr>
          </w:p>
        </w:tc>
      </w:tr>
      <w:tr w:rsidR="002C496A" w:rsidRPr="00E57A9E" w:rsidTr="006610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496A" w:rsidRPr="00E57A9E" w:rsidRDefault="002C496A" w:rsidP="002C496A">
            <w:pPr>
              <w:pStyle w:val="FlistaNrText"/>
            </w:pPr>
          </w:p>
        </w:tc>
        <w:tc>
          <w:tcPr>
            <w:tcW w:w="6237" w:type="dxa"/>
          </w:tcPr>
          <w:p w:rsidR="002C496A" w:rsidRPr="00E57A9E" w:rsidRDefault="002C496A" w:rsidP="002C496A">
            <w:r w:rsidRPr="00E57A9E">
              <w:t>2010/11:MJ4 av Eva Sonidsson m.fl. (S)</w:t>
            </w:r>
          </w:p>
        </w:tc>
        <w:tc>
          <w:tcPr>
            <w:tcW w:w="2481" w:type="dxa"/>
          </w:tcPr>
          <w:p w:rsidR="002C496A" w:rsidRPr="00E57A9E" w:rsidRDefault="002C496A" w:rsidP="002C496A">
            <w:pPr>
              <w:rPr>
                <w:spacing w:val="-4"/>
              </w:rPr>
            </w:pPr>
            <w:r w:rsidRPr="00E57A9E">
              <w:rPr>
                <w:spacing w:val="-4"/>
              </w:rPr>
              <w:t>MJU</w:t>
            </w:r>
          </w:p>
        </w:tc>
      </w:tr>
      <w:tr w:rsidR="002C496A" w:rsidRPr="00E57A9E" w:rsidTr="006610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496A" w:rsidRPr="00E57A9E" w:rsidRDefault="002C496A" w:rsidP="002C496A">
            <w:pPr>
              <w:pStyle w:val="FlistaNrText"/>
            </w:pPr>
          </w:p>
        </w:tc>
        <w:tc>
          <w:tcPr>
            <w:tcW w:w="6237" w:type="dxa"/>
          </w:tcPr>
          <w:p w:rsidR="002C496A" w:rsidRPr="00E57A9E" w:rsidRDefault="002C496A" w:rsidP="002C496A">
            <w:r w:rsidRPr="00E57A9E">
              <w:t>2010/11:MJ5 av Matilda Ernkrans m.fl. (S, V, MP)</w:t>
            </w:r>
          </w:p>
        </w:tc>
        <w:tc>
          <w:tcPr>
            <w:tcW w:w="2481" w:type="dxa"/>
          </w:tcPr>
          <w:p w:rsidR="002C496A" w:rsidRPr="00E57A9E" w:rsidRDefault="002C496A" w:rsidP="002C496A">
            <w:pPr>
              <w:rPr>
                <w:spacing w:val="-4"/>
              </w:rPr>
            </w:pPr>
            <w:r w:rsidRPr="00E57A9E">
              <w:rPr>
                <w:spacing w:val="-4"/>
              </w:rPr>
              <w:t>MJU</w:t>
            </w:r>
          </w:p>
        </w:tc>
      </w:tr>
    </w:tbl>
    <w:p w:rsidR="002C496A" w:rsidRPr="00E57A9E" w:rsidRDefault="002C496A" w:rsidP="003675A0">
      <w:pPr>
        <w:pStyle w:val="Blankrad"/>
      </w:pPr>
      <w:r w:rsidRPr="00E57A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C496A" w:rsidRPr="00E57A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C496A" w:rsidRPr="00E57A9E" w:rsidRDefault="002C496A" w:rsidP="00661036">
            <w:pPr>
              <w:pStyle w:val="HuvudrubrikFlisteNr"/>
            </w:pPr>
          </w:p>
        </w:tc>
        <w:tc>
          <w:tcPr>
            <w:tcW w:w="6237" w:type="dxa"/>
          </w:tcPr>
          <w:p w:rsidR="002C496A" w:rsidRPr="00E57A9E" w:rsidRDefault="002C496A">
            <w:pPr>
              <w:pStyle w:val="HuvudrubrikEnsam"/>
            </w:pPr>
            <w:bookmarkStart w:id="4" w:name="TypRubrik"/>
            <w:bookmarkStart w:id="5" w:name="Start_ÄrendenFörAvgörande"/>
            <w:bookmarkEnd w:id="4"/>
            <w:bookmarkEnd w:id="5"/>
            <w:r w:rsidRPr="00E57A9E">
              <w:t>Ärenden för avgörande</w:t>
            </w:r>
            <w:r w:rsidRPr="00E57A9E">
              <w:br/>
              <w:t>onsdagen den 2 mars kl. 16.00</w:t>
            </w:r>
          </w:p>
        </w:tc>
        <w:tc>
          <w:tcPr>
            <w:tcW w:w="2481" w:type="dxa"/>
          </w:tcPr>
          <w:p w:rsidR="002C496A" w:rsidRPr="00E57A9E" w:rsidRDefault="002C496A" w:rsidP="00661036">
            <w:pPr>
              <w:pStyle w:val="HuvudrubrikKolumn3"/>
            </w:pPr>
            <w:r w:rsidRPr="00E57A9E">
              <w:t>Reservationer</w:t>
            </w:r>
          </w:p>
        </w:tc>
      </w:tr>
      <w:tr w:rsidR="002C496A" w:rsidRPr="00E57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496A" w:rsidRPr="00E57A9E" w:rsidRDefault="002C496A" w:rsidP="00661036">
            <w:pPr>
              <w:pStyle w:val="Underrubrik"/>
            </w:pPr>
          </w:p>
        </w:tc>
        <w:tc>
          <w:tcPr>
            <w:tcW w:w="6237" w:type="dxa"/>
          </w:tcPr>
          <w:p w:rsidR="002C496A" w:rsidRPr="00E57A9E" w:rsidRDefault="002C496A" w:rsidP="002C496A">
            <w:pPr>
              <w:pStyle w:val="Underrubrik"/>
            </w:pPr>
            <w:bookmarkStart w:id="6" w:name="TypUnderrubrik"/>
            <w:bookmarkEnd w:id="6"/>
            <w:r w:rsidRPr="00E57A9E">
              <w:t>Tidigare slutdebatterade</w:t>
            </w:r>
          </w:p>
        </w:tc>
        <w:tc>
          <w:tcPr>
            <w:tcW w:w="2481" w:type="dxa"/>
          </w:tcPr>
          <w:p w:rsidR="002C496A" w:rsidRPr="00E57A9E" w:rsidRDefault="002C496A" w:rsidP="00661036">
            <w:pPr>
              <w:pStyle w:val="Underrubrik"/>
              <w:rPr>
                <w:spacing w:val="-4"/>
              </w:rPr>
            </w:pPr>
          </w:p>
        </w:tc>
      </w:tr>
      <w:tr w:rsidR="002C496A" w:rsidRPr="00E57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496A" w:rsidRPr="00E57A9E" w:rsidRDefault="002C496A" w:rsidP="002C496A">
            <w:pPr>
              <w:pStyle w:val="renderubrik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2C496A" w:rsidRPr="00E57A9E" w:rsidRDefault="002C496A" w:rsidP="002C496A">
            <w:pPr>
              <w:pStyle w:val="renderubrik"/>
            </w:pPr>
            <w:r w:rsidRPr="00E57A9E">
              <w:t>Justitieutskottets betänkande</w:t>
            </w:r>
          </w:p>
        </w:tc>
        <w:tc>
          <w:tcPr>
            <w:tcW w:w="2481" w:type="dxa"/>
          </w:tcPr>
          <w:p w:rsidR="002C496A" w:rsidRPr="00E57A9E" w:rsidRDefault="002C496A" w:rsidP="002C496A">
            <w:pPr>
              <w:pStyle w:val="renderubrik"/>
              <w:rPr>
                <w:spacing w:val="-4"/>
              </w:rPr>
            </w:pPr>
          </w:p>
        </w:tc>
      </w:tr>
      <w:tr w:rsidR="002C496A" w:rsidRPr="00E57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496A" w:rsidRPr="00E57A9E" w:rsidRDefault="002C496A" w:rsidP="002C496A">
            <w:pPr>
              <w:pStyle w:val="FlistaNrText"/>
            </w:pPr>
          </w:p>
        </w:tc>
        <w:tc>
          <w:tcPr>
            <w:tcW w:w="6237" w:type="dxa"/>
          </w:tcPr>
          <w:p w:rsidR="002C496A" w:rsidRPr="00E57A9E" w:rsidRDefault="002C496A" w:rsidP="002C496A">
            <w:r w:rsidRPr="00E57A9E">
              <w:t>2010/11:JuU13 Särskild utlänningskontroll</w:t>
            </w:r>
          </w:p>
        </w:tc>
        <w:tc>
          <w:tcPr>
            <w:tcW w:w="2481" w:type="dxa"/>
          </w:tcPr>
          <w:p w:rsidR="002C496A" w:rsidRPr="00E57A9E" w:rsidRDefault="002C496A" w:rsidP="002C496A">
            <w:pPr>
              <w:rPr>
                <w:spacing w:val="-4"/>
              </w:rPr>
            </w:pPr>
            <w:r w:rsidRPr="00E57A9E">
              <w:rPr>
                <w:spacing w:val="-4"/>
              </w:rPr>
              <w:t>1 res. (SD)</w:t>
            </w:r>
          </w:p>
        </w:tc>
      </w:tr>
      <w:tr w:rsidR="002C496A" w:rsidRPr="00E57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496A" w:rsidRPr="00E57A9E" w:rsidRDefault="002C496A" w:rsidP="002C496A">
            <w:pPr>
              <w:pStyle w:val="renderubrik"/>
            </w:pPr>
          </w:p>
        </w:tc>
        <w:tc>
          <w:tcPr>
            <w:tcW w:w="6237" w:type="dxa"/>
          </w:tcPr>
          <w:p w:rsidR="002C496A" w:rsidRPr="00E57A9E" w:rsidRDefault="002C496A" w:rsidP="002C496A">
            <w:pPr>
              <w:pStyle w:val="renderubrik"/>
            </w:pPr>
            <w:r w:rsidRPr="00E57A9E">
              <w:t>Konstitutionsutskottets betänkanden</w:t>
            </w:r>
          </w:p>
        </w:tc>
        <w:tc>
          <w:tcPr>
            <w:tcW w:w="2481" w:type="dxa"/>
          </w:tcPr>
          <w:p w:rsidR="002C496A" w:rsidRPr="00E57A9E" w:rsidRDefault="002C496A" w:rsidP="002C496A">
            <w:pPr>
              <w:pStyle w:val="renderubrik"/>
              <w:rPr>
                <w:spacing w:val="-4"/>
              </w:rPr>
            </w:pPr>
          </w:p>
        </w:tc>
      </w:tr>
      <w:tr w:rsidR="002C496A" w:rsidRPr="00E57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496A" w:rsidRPr="00E57A9E" w:rsidRDefault="002C496A" w:rsidP="002C496A">
            <w:pPr>
              <w:pStyle w:val="FlistaNrText"/>
            </w:pPr>
          </w:p>
        </w:tc>
        <w:tc>
          <w:tcPr>
            <w:tcW w:w="6237" w:type="dxa"/>
          </w:tcPr>
          <w:p w:rsidR="002C496A" w:rsidRPr="00E57A9E" w:rsidRDefault="002C496A" w:rsidP="002C496A">
            <w:r w:rsidRPr="00E57A9E">
              <w:t>2010/11:KU19 Riksdagens arbetsformer m.m.</w:t>
            </w:r>
          </w:p>
        </w:tc>
        <w:tc>
          <w:tcPr>
            <w:tcW w:w="2481" w:type="dxa"/>
          </w:tcPr>
          <w:p w:rsidR="002C496A" w:rsidRPr="00E57A9E" w:rsidRDefault="002C496A" w:rsidP="002C496A">
            <w:pPr>
              <w:rPr>
                <w:spacing w:val="-4"/>
              </w:rPr>
            </w:pPr>
            <w:r w:rsidRPr="00E57A9E">
              <w:rPr>
                <w:spacing w:val="-4"/>
              </w:rPr>
              <w:t>2 res. (MP,V)</w:t>
            </w:r>
          </w:p>
        </w:tc>
      </w:tr>
      <w:tr w:rsidR="002C496A" w:rsidRPr="00E57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496A" w:rsidRPr="00E57A9E" w:rsidRDefault="002C496A" w:rsidP="002C496A">
            <w:pPr>
              <w:pStyle w:val="FlistaNrText"/>
            </w:pPr>
          </w:p>
        </w:tc>
        <w:tc>
          <w:tcPr>
            <w:tcW w:w="6237" w:type="dxa"/>
          </w:tcPr>
          <w:p w:rsidR="002C496A" w:rsidRPr="00E57A9E" w:rsidRDefault="002C496A" w:rsidP="002C496A">
            <w:r w:rsidRPr="00E57A9E">
              <w:t>2010/11:KU24 Kommunala och regionala frågor</w:t>
            </w:r>
          </w:p>
        </w:tc>
        <w:tc>
          <w:tcPr>
            <w:tcW w:w="2481" w:type="dxa"/>
          </w:tcPr>
          <w:p w:rsidR="002C496A" w:rsidRPr="00E57A9E" w:rsidRDefault="002C496A" w:rsidP="002C496A">
            <w:pPr>
              <w:rPr>
                <w:spacing w:val="-4"/>
              </w:rPr>
            </w:pPr>
            <w:r w:rsidRPr="00E57A9E">
              <w:rPr>
                <w:spacing w:val="-4"/>
              </w:rPr>
              <w:t>2 res. (S,M,MP,FP,C,V,KD)</w:t>
            </w:r>
          </w:p>
        </w:tc>
      </w:tr>
      <w:tr w:rsidR="002C496A" w:rsidRPr="00E57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496A" w:rsidRPr="00E57A9E" w:rsidRDefault="002C496A" w:rsidP="002C496A">
            <w:pPr>
              <w:pStyle w:val="renderubrik"/>
            </w:pPr>
          </w:p>
        </w:tc>
        <w:tc>
          <w:tcPr>
            <w:tcW w:w="6237" w:type="dxa"/>
          </w:tcPr>
          <w:p w:rsidR="002C496A" w:rsidRPr="00E57A9E" w:rsidRDefault="002C496A" w:rsidP="002C496A">
            <w:pPr>
              <w:pStyle w:val="renderubrik"/>
            </w:pPr>
            <w:r w:rsidRPr="00E57A9E">
              <w:t>Finansutskottets betänkande</w:t>
            </w:r>
          </w:p>
        </w:tc>
        <w:tc>
          <w:tcPr>
            <w:tcW w:w="2481" w:type="dxa"/>
          </w:tcPr>
          <w:p w:rsidR="002C496A" w:rsidRPr="00E57A9E" w:rsidRDefault="002C496A" w:rsidP="002C496A">
            <w:pPr>
              <w:pStyle w:val="renderubrik"/>
              <w:rPr>
                <w:spacing w:val="-4"/>
              </w:rPr>
            </w:pPr>
          </w:p>
        </w:tc>
      </w:tr>
      <w:tr w:rsidR="002C496A" w:rsidRPr="00E57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496A" w:rsidRPr="00E57A9E" w:rsidRDefault="002C496A" w:rsidP="002C496A">
            <w:pPr>
              <w:pStyle w:val="FlistaNrText"/>
            </w:pPr>
          </w:p>
        </w:tc>
        <w:tc>
          <w:tcPr>
            <w:tcW w:w="6237" w:type="dxa"/>
          </w:tcPr>
          <w:p w:rsidR="002C496A" w:rsidRPr="00E57A9E" w:rsidRDefault="002C496A" w:rsidP="002C496A">
            <w:r w:rsidRPr="00E57A9E">
              <w:t>2010/11:FiU22 Riksrevisionens styrelses framställning om statens betalningar</w:t>
            </w:r>
          </w:p>
        </w:tc>
        <w:tc>
          <w:tcPr>
            <w:tcW w:w="2481" w:type="dxa"/>
          </w:tcPr>
          <w:p w:rsidR="002C496A" w:rsidRPr="00E57A9E" w:rsidRDefault="002C496A" w:rsidP="002C496A">
            <w:pPr>
              <w:rPr>
                <w:spacing w:val="-4"/>
              </w:rPr>
            </w:pPr>
          </w:p>
        </w:tc>
      </w:tr>
      <w:tr w:rsidR="002C496A" w:rsidRPr="00E57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496A" w:rsidRPr="00E57A9E" w:rsidRDefault="002C496A" w:rsidP="002C496A">
            <w:pPr>
              <w:pStyle w:val="renderubrik"/>
            </w:pPr>
          </w:p>
        </w:tc>
        <w:tc>
          <w:tcPr>
            <w:tcW w:w="6237" w:type="dxa"/>
          </w:tcPr>
          <w:p w:rsidR="002C496A" w:rsidRPr="00E57A9E" w:rsidRDefault="002C496A" w:rsidP="002C496A">
            <w:pPr>
              <w:pStyle w:val="renderubrik"/>
            </w:pPr>
            <w:r w:rsidRPr="00E57A9E">
              <w:t>Kulturutskottets betänkande</w:t>
            </w:r>
          </w:p>
        </w:tc>
        <w:tc>
          <w:tcPr>
            <w:tcW w:w="2481" w:type="dxa"/>
          </w:tcPr>
          <w:p w:rsidR="002C496A" w:rsidRPr="00E57A9E" w:rsidRDefault="002C496A" w:rsidP="002C496A">
            <w:pPr>
              <w:pStyle w:val="renderubrik"/>
              <w:rPr>
                <w:spacing w:val="-4"/>
              </w:rPr>
            </w:pPr>
          </w:p>
        </w:tc>
      </w:tr>
      <w:tr w:rsidR="002C496A" w:rsidRPr="00E57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496A" w:rsidRPr="00E57A9E" w:rsidRDefault="002C496A" w:rsidP="002C496A">
            <w:pPr>
              <w:pStyle w:val="FlistaNrText"/>
            </w:pPr>
          </w:p>
        </w:tc>
        <w:tc>
          <w:tcPr>
            <w:tcW w:w="6237" w:type="dxa"/>
          </w:tcPr>
          <w:p w:rsidR="002C496A" w:rsidRPr="00E57A9E" w:rsidRDefault="002C496A" w:rsidP="002C496A">
            <w:r w:rsidRPr="00E57A9E">
              <w:t>2010/11:KrU5 Mediefrågor</w:t>
            </w:r>
          </w:p>
        </w:tc>
        <w:tc>
          <w:tcPr>
            <w:tcW w:w="2481" w:type="dxa"/>
          </w:tcPr>
          <w:p w:rsidR="002C496A" w:rsidRPr="00E57A9E" w:rsidRDefault="002C496A" w:rsidP="002C496A">
            <w:pPr>
              <w:rPr>
                <w:spacing w:val="-4"/>
              </w:rPr>
            </w:pPr>
            <w:r w:rsidRPr="00E57A9E">
              <w:rPr>
                <w:spacing w:val="-4"/>
              </w:rPr>
              <w:t>3 res. (S,SD)</w:t>
            </w:r>
          </w:p>
        </w:tc>
      </w:tr>
      <w:tr w:rsidR="002C496A" w:rsidRPr="00E57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496A" w:rsidRPr="00E57A9E" w:rsidRDefault="002C496A" w:rsidP="002C496A">
            <w:pPr>
              <w:pStyle w:val="renderubrik"/>
            </w:pPr>
          </w:p>
        </w:tc>
        <w:tc>
          <w:tcPr>
            <w:tcW w:w="6237" w:type="dxa"/>
          </w:tcPr>
          <w:p w:rsidR="002C496A" w:rsidRPr="00E57A9E" w:rsidRDefault="002C496A" w:rsidP="002C496A">
            <w:pPr>
              <w:pStyle w:val="renderubrik"/>
            </w:pPr>
            <w:r w:rsidRPr="00E57A9E">
              <w:t>Miljö- och jordbruksutskottets betänkande</w:t>
            </w:r>
          </w:p>
        </w:tc>
        <w:tc>
          <w:tcPr>
            <w:tcW w:w="2481" w:type="dxa"/>
          </w:tcPr>
          <w:p w:rsidR="002C496A" w:rsidRPr="00E57A9E" w:rsidRDefault="002C496A" w:rsidP="002C496A">
            <w:pPr>
              <w:pStyle w:val="renderubrik"/>
              <w:rPr>
                <w:spacing w:val="-4"/>
              </w:rPr>
            </w:pPr>
          </w:p>
        </w:tc>
      </w:tr>
      <w:tr w:rsidR="002C496A" w:rsidRPr="00E57A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C496A" w:rsidRPr="00E57A9E" w:rsidRDefault="002C496A" w:rsidP="002C496A">
            <w:pPr>
              <w:pStyle w:val="FlistaNrText"/>
            </w:pPr>
          </w:p>
        </w:tc>
        <w:tc>
          <w:tcPr>
            <w:tcW w:w="6237" w:type="dxa"/>
          </w:tcPr>
          <w:p w:rsidR="002C496A" w:rsidRPr="00E57A9E" w:rsidRDefault="002C496A" w:rsidP="002C496A">
            <w:r w:rsidRPr="00E57A9E">
              <w:t>2010/11:MJU13 Skogspolitik</w:t>
            </w:r>
          </w:p>
        </w:tc>
        <w:tc>
          <w:tcPr>
            <w:tcW w:w="2481" w:type="dxa"/>
          </w:tcPr>
          <w:p w:rsidR="002C496A" w:rsidRPr="00E57A9E" w:rsidRDefault="002C496A" w:rsidP="002C496A">
            <w:pPr>
              <w:rPr>
                <w:spacing w:val="-4"/>
              </w:rPr>
            </w:pPr>
            <w:r w:rsidRPr="00E57A9E">
              <w:rPr>
                <w:spacing w:val="-4"/>
              </w:rPr>
              <w:t>8 res. (S,MP,V)</w:t>
            </w:r>
          </w:p>
        </w:tc>
      </w:tr>
    </w:tbl>
    <w:p w:rsidR="002C496A" w:rsidRPr="00E57A9E" w:rsidRDefault="002C496A" w:rsidP="003675A0">
      <w:pPr>
        <w:pStyle w:val="Blankrad"/>
      </w:pPr>
      <w:r w:rsidRPr="00E57A9E">
        <w:t>     </w:t>
      </w:r>
    </w:p>
    <w:p w:rsidR="00CF242C" w:rsidRPr="00E57A9E" w:rsidRDefault="002C496A" w:rsidP="003675A0">
      <w:pPr>
        <w:pStyle w:val="Blankrad"/>
      </w:pPr>
      <w:bookmarkStart w:id="8" w:name="Start"/>
      <w:bookmarkEnd w:id="8"/>
      <w:r w:rsidRPr="00E57A9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57A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57A9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57A9E" w:rsidRDefault="006E04A4" w:rsidP="00D016E9">
            <w:pPr>
              <w:pStyle w:val="StreckMitten"/>
            </w:pPr>
            <w:r w:rsidRPr="00E57A9E">
              <w:tab/>
            </w:r>
            <w:r w:rsidRPr="00E57A9E">
              <w:tab/>
            </w:r>
          </w:p>
        </w:tc>
      </w:tr>
    </w:tbl>
    <w:p w:rsidR="006E04A4" w:rsidRPr="00E57A9E" w:rsidRDefault="006E04A4" w:rsidP="003675A0">
      <w:pPr>
        <w:pStyle w:val="Blankrad"/>
      </w:pPr>
    </w:p>
    <w:sectPr w:rsidR="006E04A4" w:rsidRPr="00E57A9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1036" w:rsidRPr="00E57A9E" w:rsidRDefault="00661036">
      <w:r w:rsidRPr="00E57A9E">
        <w:separator/>
      </w:r>
    </w:p>
  </w:endnote>
  <w:endnote w:type="continuationSeparator" w:id="0">
    <w:p w:rsidR="00661036" w:rsidRPr="00E57A9E" w:rsidRDefault="00661036">
      <w:r w:rsidRPr="00E57A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E59" w:rsidRPr="00E57A9E" w:rsidRDefault="00764E59">
    <w:pPr>
      <w:pStyle w:val="Sidhuvud"/>
      <w:jc w:val="center"/>
    </w:pPr>
    <w:r w:rsidRPr="00E57A9E">
      <w:fldChar w:fldCharType="begin" w:fldLock="1"/>
    </w:r>
    <w:r w:rsidRPr="00E57A9E">
      <w:instrText xml:space="preserve"> PAGE </w:instrText>
    </w:r>
    <w:r w:rsidRPr="00E57A9E">
      <w:fldChar w:fldCharType="separate"/>
    </w:r>
    <w:r w:rsidR="00816FB4" w:rsidRPr="00E57A9E">
      <w:t>2</w:t>
    </w:r>
    <w:r w:rsidRPr="00E57A9E">
      <w:fldChar w:fldCharType="end"/>
    </w:r>
    <w:r w:rsidRPr="00E57A9E">
      <w:t xml:space="preserve"> (</w:t>
    </w:r>
    <w:r w:rsidRPr="00E57A9E">
      <w:fldChar w:fldCharType="begin" w:fldLock="1"/>
    </w:r>
    <w:r w:rsidRPr="00E57A9E">
      <w:instrText xml:space="preserve"> NUMPAGES </w:instrText>
    </w:r>
    <w:r w:rsidRPr="00E57A9E">
      <w:fldChar w:fldCharType="separate"/>
    </w:r>
    <w:r w:rsidR="00816FB4" w:rsidRPr="00E57A9E">
      <w:t>2</w:t>
    </w:r>
    <w:r w:rsidRPr="00E57A9E">
      <w:fldChar w:fldCharType="end"/>
    </w:r>
    <w:r w:rsidRPr="00E57A9E">
      <w:t>)</w:t>
    </w:r>
  </w:p>
  <w:p w:rsidR="00764E59" w:rsidRPr="00E57A9E" w:rsidRDefault="00764E5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E59" w:rsidRPr="00E57A9E" w:rsidRDefault="00764E59">
    <w:pPr>
      <w:pStyle w:val="Sidhuvud"/>
      <w:jc w:val="center"/>
    </w:pPr>
    <w:r w:rsidRPr="00E57A9E">
      <w:fldChar w:fldCharType="begin" w:fldLock="1"/>
    </w:r>
    <w:r w:rsidRPr="00E57A9E">
      <w:instrText xml:space="preserve"> PAGE </w:instrText>
    </w:r>
    <w:r w:rsidRPr="00E57A9E">
      <w:fldChar w:fldCharType="separate"/>
    </w:r>
    <w:r w:rsidR="00816FB4" w:rsidRPr="00E57A9E">
      <w:t>1</w:t>
    </w:r>
    <w:r w:rsidRPr="00E57A9E">
      <w:fldChar w:fldCharType="end"/>
    </w:r>
    <w:r w:rsidRPr="00E57A9E">
      <w:t xml:space="preserve"> (</w:t>
    </w:r>
    <w:r w:rsidRPr="00E57A9E">
      <w:fldChar w:fldCharType="begin" w:fldLock="1"/>
    </w:r>
    <w:r w:rsidRPr="00E57A9E">
      <w:instrText xml:space="preserve"> NUMPAGES </w:instrText>
    </w:r>
    <w:r w:rsidRPr="00E57A9E">
      <w:fldChar w:fldCharType="separate"/>
    </w:r>
    <w:r w:rsidR="00816FB4" w:rsidRPr="00E57A9E">
      <w:t>2</w:t>
    </w:r>
    <w:r w:rsidRPr="00E57A9E">
      <w:fldChar w:fldCharType="end"/>
    </w:r>
    <w:r w:rsidRPr="00E57A9E">
      <w:t>)</w:t>
    </w:r>
  </w:p>
  <w:p w:rsidR="00764E59" w:rsidRPr="00E57A9E" w:rsidRDefault="00764E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1036" w:rsidRPr="00E57A9E" w:rsidRDefault="00661036">
      <w:r w:rsidRPr="00E57A9E">
        <w:separator/>
      </w:r>
    </w:p>
  </w:footnote>
  <w:footnote w:type="continuationSeparator" w:id="0">
    <w:p w:rsidR="00661036" w:rsidRPr="00E57A9E" w:rsidRDefault="00661036">
      <w:r w:rsidRPr="00E57A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E59" w:rsidRPr="00E57A9E" w:rsidRDefault="00764E59">
    <w:pPr>
      <w:pStyle w:val="Sidhuvud"/>
      <w:tabs>
        <w:tab w:val="clear" w:pos="4536"/>
      </w:tabs>
    </w:pPr>
    <w:r w:rsidRPr="00E57A9E">
      <w:fldChar w:fldCharType="begin" w:fldLock="1"/>
    </w:r>
    <w:r w:rsidRPr="00E57A9E">
      <w:instrText xml:space="preserve"> DOCPROPERTY "DocumentDate" </w:instrText>
    </w:r>
    <w:r w:rsidRPr="00E57A9E">
      <w:fldChar w:fldCharType="separate"/>
    </w:r>
    <w:r w:rsidR="00816FB4" w:rsidRPr="00E57A9E">
      <w:t>Fredagen den 18 februari 2011</w:t>
    </w:r>
    <w:r w:rsidRPr="00E57A9E">
      <w:fldChar w:fldCharType="end"/>
    </w:r>
    <w:r w:rsidRPr="00E57A9E">
      <w:tab/>
    </w:r>
  </w:p>
  <w:p w:rsidR="00764E59" w:rsidRPr="00E57A9E" w:rsidRDefault="00764E5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57A9E">
      <w:rPr>
        <w:sz w:val="12"/>
      </w:rPr>
      <w:tab/>
    </w:r>
  </w:p>
  <w:p w:rsidR="00764E59" w:rsidRPr="00E57A9E" w:rsidRDefault="00764E59"/>
  <w:p w:rsidR="00764E59" w:rsidRPr="00E57A9E" w:rsidRDefault="00764E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4E59" w:rsidRPr="00E57A9E" w:rsidRDefault="00E57A9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57A9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4E59" w:rsidRPr="00E57A9E" w:rsidRDefault="00764E59">
    <w:pPr>
      <w:pStyle w:val="Dokumentrubrik"/>
      <w:spacing w:after="360"/>
    </w:pPr>
    <w:r w:rsidRPr="00E57A9E">
      <w:t>Föredragningslista</w:t>
    </w:r>
  </w:p>
  <w:p w:rsidR="00764E59" w:rsidRPr="00E57A9E" w:rsidRDefault="00764E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86326198">
    <w:abstractNumId w:val="5"/>
  </w:num>
  <w:num w:numId="2" w16cid:durableId="93787414">
    <w:abstractNumId w:val="2"/>
  </w:num>
  <w:num w:numId="3" w16cid:durableId="720834083">
    <w:abstractNumId w:val="4"/>
  </w:num>
  <w:num w:numId="4" w16cid:durableId="161438672">
    <w:abstractNumId w:val="1"/>
  </w:num>
  <w:num w:numId="5" w16cid:durableId="383020016">
    <w:abstractNumId w:val="0"/>
  </w:num>
  <w:num w:numId="6" w16cid:durableId="715662036">
    <w:abstractNumId w:val="3"/>
  </w:num>
  <w:num w:numId="7" w16cid:durableId="1517693672">
    <w:abstractNumId w:val="3"/>
  </w:num>
  <w:num w:numId="8" w16cid:durableId="1006178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D04B8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C7BC0"/>
    <w:rsid w:val="000D0D53"/>
    <w:rsid w:val="000D534B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1A8F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496A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6135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1036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64E59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6FB4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6F4D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97EBD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4B8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029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1A3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2523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57A9E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463E0F-7F9C-409D-8718-846DEE9E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0C7BC0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234</Words>
  <Characters>1611</Characters>
  <Application>Microsoft Office Word</Application>
  <DocSecurity>4</DocSecurity>
  <Lines>134</Lines>
  <Paragraphs>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2011-02-17T14:53:00Z</cp:lastPrinted>
  <dcterms:created xsi:type="dcterms:W3CDTF">2025-12-18T03:29:00Z</dcterms:created>
  <dcterms:modified xsi:type="dcterms:W3CDTF">2025-12-18T03:29:00Z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18 februari 2011</vt:lpwstr>
  </property>
  <property fmtid="{D5CDD505-2E9C-101B-9397-08002B2CF9AE}" pid="3" name="DocumentNumber">
    <vt:lpwstr>62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2011-02-18</vt:lpwstr>
  </property>
  <property fmtid="{D5CDD505-2E9C-101B-9397-08002B2CF9AE}" pid="7" name="DatumAvgörande">
    <vt:lpwstr>2011-03-02</vt:lpwstr>
  </property>
</Properties>
</file>