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971603AD4C472B894677512D8F90F9"/>
        </w:placeholder>
        <w:text/>
      </w:sdtPr>
      <w:sdtEndPr/>
      <w:sdtContent>
        <w:p w:rsidRPr="009B062B" w:rsidR="00AF30DD" w:rsidP="00BC4CD7" w:rsidRDefault="00AF30DD" w14:paraId="406E7FC5" w14:textId="77777777">
          <w:pPr>
            <w:pStyle w:val="Rubrik1"/>
            <w:spacing w:after="300"/>
          </w:pPr>
          <w:r w:rsidRPr="009B062B">
            <w:t>Förslag till riksdagsbeslut</w:t>
          </w:r>
        </w:p>
      </w:sdtContent>
    </w:sdt>
    <w:sdt>
      <w:sdtPr>
        <w:alias w:val="Yrkande 1"/>
        <w:tag w:val="6dc5752c-427f-46d5-81e9-d631f1e36fc8"/>
        <w:id w:val="-632100988"/>
        <w:lock w:val="sdtLocked"/>
      </w:sdtPr>
      <w:sdtEndPr/>
      <w:sdtContent>
        <w:p w:rsidR="009A32BB" w:rsidRDefault="00C02173" w14:paraId="406E7FC6" w14:textId="70EB9795">
          <w:pPr>
            <w:pStyle w:val="Frslagstext"/>
            <w:numPr>
              <w:ilvl w:val="0"/>
              <w:numId w:val="0"/>
            </w:numPr>
          </w:pPr>
          <w:r>
            <w:t>Riksdagen ställer sig bakom det som anförs i motionen om att högsta tillåtna hastighet för motorfordon med bromsad släpvagn ska vara 90 km/tim på motorväg och motortrafikled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C7B5034B894EE88D8C5E1786859C6C"/>
        </w:placeholder>
        <w:text/>
      </w:sdtPr>
      <w:sdtEndPr/>
      <w:sdtContent>
        <w:p w:rsidRPr="009B062B" w:rsidR="006D79C9" w:rsidP="00333E95" w:rsidRDefault="006D79C9" w14:paraId="406E7FC7" w14:textId="77777777">
          <w:pPr>
            <w:pStyle w:val="Rubrik1"/>
          </w:pPr>
          <w:r>
            <w:t>Motivering</w:t>
          </w:r>
        </w:p>
      </w:sdtContent>
    </w:sdt>
    <w:p w:rsidR="006B381F" w:rsidP="006B381F" w:rsidRDefault="006B381F" w14:paraId="406E7FC8" w14:textId="77777777">
      <w:pPr>
        <w:pStyle w:val="Normalutanindragellerluft"/>
      </w:pPr>
      <w:r>
        <w:t>Olika långsamtgående fordon som nödgas göra omkörningar är ett irritationsmoment och skapar trafikfarliga situationer på våra vägar, framförallt motorvägar sommartid då husvagnstrafiken samsas med tung lastbilstrafik.</w:t>
      </w:r>
    </w:p>
    <w:p w:rsidR="006B381F" w:rsidP="008D5A21" w:rsidRDefault="006B381F" w14:paraId="406E7FCA" w14:textId="77777777">
      <w:r>
        <w:t>En tung lastbil får köras i 90 kilometer i timmen på motorväg och motortrafikled, medan ett motorfordon med bromsad släpvagn får köras i högst 80 kilometer i timmen på samma vägtyp.</w:t>
      </w:r>
    </w:p>
    <w:p w:rsidR="006B381F" w:rsidP="008D5A21" w:rsidRDefault="006B381F" w14:paraId="406E7FCC" w14:textId="6FEC6789">
      <w:r>
        <w:t>En marschfart på 90 kilometer i timmen torde vara det mest optimala även ur miljösynpunkt för en modern personbil med husvagn. Ju färre omkörningssituationer som krävs, desto bättre är det för säkerheten och framkomligheten. En sådan köbildning som uppstår när ett långsamtgående fordon inleder en omkörning av ett annat kan orsaka kökrockar längre bak och effekterna av inbromsningarna kan kvarstå länge.</w:t>
      </w:r>
    </w:p>
    <w:p w:rsidRPr="00422B9E" w:rsidR="00422B9E" w:rsidP="008D5A21" w:rsidRDefault="006B381F" w14:paraId="406E7FCE" w14:textId="77777777">
      <w:r>
        <w:t>Jag vill således se en översyn av hastighetsgränserna på motorväg så att personbil med bromsat släp (husvagnar) tillåts framföras med samma hastighet som tung lastbil.</w:t>
      </w:r>
    </w:p>
    <w:sdt>
      <w:sdtPr>
        <w:rPr>
          <w:i/>
          <w:noProof/>
        </w:rPr>
        <w:alias w:val="CC_Underskrifter"/>
        <w:tag w:val="CC_Underskrifter"/>
        <w:id w:val="583496634"/>
        <w:lock w:val="sdtContentLocked"/>
        <w:placeholder>
          <w:docPart w:val="A7CAC0F3B96D437ABCABFD561E58A722"/>
        </w:placeholder>
      </w:sdtPr>
      <w:sdtEndPr>
        <w:rPr>
          <w:i w:val="0"/>
          <w:noProof w:val="0"/>
        </w:rPr>
      </w:sdtEndPr>
      <w:sdtContent>
        <w:p w:rsidR="00BC4CD7" w:rsidP="00BC4CD7" w:rsidRDefault="00BC4CD7" w14:paraId="406E7FD0" w14:textId="77777777"/>
        <w:p w:rsidRPr="008E0FE2" w:rsidR="004801AC" w:rsidP="00BC4CD7" w:rsidRDefault="008D5A21" w14:paraId="406E7FD1" w14:textId="77777777"/>
      </w:sdtContent>
    </w:sdt>
    <w:tbl>
      <w:tblPr>
        <w:tblW w:w="5000" w:type="pct"/>
        <w:tblLook w:val="04A0" w:firstRow="1" w:lastRow="0" w:firstColumn="1" w:lastColumn="0" w:noHBand="0" w:noVBand="1"/>
        <w:tblCaption w:val="underskrifter"/>
      </w:tblPr>
      <w:tblGrid>
        <w:gridCol w:w="4252"/>
        <w:gridCol w:w="4252"/>
      </w:tblGrid>
      <w:tr w:rsidR="00914761" w14:paraId="67325B78" w14:textId="77777777">
        <w:trPr>
          <w:cantSplit/>
        </w:trPr>
        <w:tc>
          <w:tcPr>
            <w:tcW w:w="50" w:type="pct"/>
            <w:vAlign w:val="bottom"/>
          </w:tcPr>
          <w:p w:rsidR="00914761" w:rsidRDefault="00CE01C9" w14:paraId="25C7C0E7" w14:textId="77777777">
            <w:pPr>
              <w:pStyle w:val="Underskrifter"/>
            </w:pPr>
            <w:r>
              <w:t>Ola Johansson (C)</w:t>
            </w:r>
          </w:p>
        </w:tc>
        <w:tc>
          <w:tcPr>
            <w:tcW w:w="50" w:type="pct"/>
            <w:vAlign w:val="bottom"/>
          </w:tcPr>
          <w:p w:rsidR="00914761" w:rsidRDefault="00914761" w14:paraId="7B402758" w14:textId="77777777">
            <w:pPr>
              <w:pStyle w:val="Underskrifter"/>
            </w:pPr>
          </w:p>
        </w:tc>
      </w:tr>
    </w:tbl>
    <w:p w:rsidR="00D8482E" w:rsidRDefault="00D8482E" w14:paraId="406E7FD5" w14:textId="77777777"/>
    <w:sectPr w:rsidR="00D84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7FD7" w14:textId="77777777" w:rsidR="006B381F" w:rsidRDefault="006B381F" w:rsidP="000C1CAD">
      <w:pPr>
        <w:spacing w:line="240" w:lineRule="auto"/>
      </w:pPr>
      <w:r>
        <w:separator/>
      </w:r>
    </w:p>
  </w:endnote>
  <w:endnote w:type="continuationSeparator" w:id="0">
    <w:p w14:paraId="406E7FD8" w14:textId="77777777" w:rsidR="006B381F" w:rsidRDefault="006B3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E6" w14:textId="77777777" w:rsidR="00262EA3" w:rsidRPr="00BC4CD7" w:rsidRDefault="00262EA3" w:rsidP="00BC4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7FD5" w14:textId="77777777" w:rsidR="006B381F" w:rsidRDefault="006B381F" w:rsidP="000C1CAD">
      <w:pPr>
        <w:spacing w:line="240" w:lineRule="auto"/>
      </w:pPr>
      <w:r>
        <w:separator/>
      </w:r>
    </w:p>
  </w:footnote>
  <w:footnote w:type="continuationSeparator" w:id="0">
    <w:p w14:paraId="406E7FD6" w14:textId="77777777" w:rsidR="006B381F" w:rsidRDefault="006B38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6E7FE7" wp14:editId="406E7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E7FEB" w14:textId="77777777" w:rsidR="00262EA3" w:rsidRDefault="008D5A21" w:rsidP="008103B5">
                          <w:pPr>
                            <w:jc w:val="right"/>
                          </w:pPr>
                          <w:sdt>
                            <w:sdtPr>
                              <w:alias w:val="CC_Noformat_Partikod"/>
                              <w:tag w:val="CC_Noformat_Partikod"/>
                              <w:id w:val="-53464382"/>
                              <w:placeholder>
                                <w:docPart w:val="7DE30C8EDD3746F79C83F948F8C17C17"/>
                              </w:placeholder>
                              <w:text/>
                            </w:sdtPr>
                            <w:sdtEndPr/>
                            <w:sdtContent>
                              <w:r w:rsidR="006B381F">
                                <w:t>C</w:t>
                              </w:r>
                            </w:sdtContent>
                          </w:sdt>
                          <w:sdt>
                            <w:sdtPr>
                              <w:alias w:val="CC_Noformat_Partinummer"/>
                              <w:tag w:val="CC_Noformat_Partinummer"/>
                              <w:id w:val="-1709555926"/>
                              <w:placeholder>
                                <w:docPart w:val="A5E1AE992EEE4D859735CA0F50F11D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E7F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6E7FEB" w14:textId="77777777" w:rsidR="00262EA3" w:rsidRDefault="008D5A21" w:rsidP="008103B5">
                    <w:pPr>
                      <w:jc w:val="right"/>
                    </w:pPr>
                    <w:sdt>
                      <w:sdtPr>
                        <w:alias w:val="CC_Noformat_Partikod"/>
                        <w:tag w:val="CC_Noformat_Partikod"/>
                        <w:id w:val="-53464382"/>
                        <w:placeholder>
                          <w:docPart w:val="7DE30C8EDD3746F79C83F948F8C17C17"/>
                        </w:placeholder>
                        <w:text/>
                      </w:sdtPr>
                      <w:sdtEndPr/>
                      <w:sdtContent>
                        <w:r w:rsidR="006B381F">
                          <w:t>C</w:t>
                        </w:r>
                      </w:sdtContent>
                    </w:sdt>
                    <w:sdt>
                      <w:sdtPr>
                        <w:alias w:val="CC_Noformat_Partinummer"/>
                        <w:tag w:val="CC_Noformat_Partinummer"/>
                        <w:id w:val="-1709555926"/>
                        <w:placeholder>
                          <w:docPart w:val="A5E1AE992EEE4D859735CA0F50F11D45"/>
                        </w:placeholder>
                        <w:showingPlcHdr/>
                        <w:text/>
                      </w:sdtPr>
                      <w:sdtEndPr/>
                      <w:sdtContent>
                        <w:r w:rsidR="00262EA3">
                          <w:t xml:space="preserve"> </w:t>
                        </w:r>
                      </w:sdtContent>
                    </w:sdt>
                  </w:p>
                </w:txbxContent>
              </v:textbox>
              <w10:wrap anchorx="page"/>
            </v:shape>
          </w:pict>
        </mc:Fallback>
      </mc:AlternateContent>
    </w:r>
  </w:p>
  <w:p w14:paraId="406E7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DB" w14:textId="77777777" w:rsidR="00262EA3" w:rsidRDefault="00262EA3" w:rsidP="008563AC">
    <w:pPr>
      <w:jc w:val="right"/>
    </w:pPr>
  </w:p>
  <w:p w14:paraId="406E7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FDF" w14:textId="77777777" w:rsidR="00262EA3" w:rsidRDefault="008D5A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E7FE9" wp14:editId="406E7F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E7FE0" w14:textId="77777777" w:rsidR="00262EA3" w:rsidRDefault="008D5A21" w:rsidP="00A314CF">
    <w:pPr>
      <w:pStyle w:val="FSHNormal"/>
      <w:spacing w:before="40"/>
    </w:pPr>
    <w:sdt>
      <w:sdtPr>
        <w:alias w:val="CC_Noformat_Motionstyp"/>
        <w:tag w:val="CC_Noformat_Motionstyp"/>
        <w:id w:val="1162973129"/>
        <w:lock w:val="sdtContentLocked"/>
        <w15:appearance w15:val="hidden"/>
        <w:text/>
      </w:sdtPr>
      <w:sdtEndPr/>
      <w:sdtContent>
        <w:r w:rsidR="006876EC">
          <w:t>Enskild motion</w:t>
        </w:r>
      </w:sdtContent>
    </w:sdt>
    <w:r w:rsidR="00821B36">
      <w:t xml:space="preserve"> </w:t>
    </w:r>
    <w:sdt>
      <w:sdtPr>
        <w:alias w:val="CC_Noformat_Partikod"/>
        <w:tag w:val="CC_Noformat_Partikod"/>
        <w:id w:val="1471015553"/>
        <w:text/>
      </w:sdtPr>
      <w:sdtEndPr/>
      <w:sdtContent>
        <w:r w:rsidR="006B381F">
          <w:t>C</w:t>
        </w:r>
      </w:sdtContent>
    </w:sdt>
    <w:sdt>
      <w:sdtPr>
        <w:alias w:val="CC_Noformat_Partinummer"/>
        <w:tag w:val="CC_Noformat_Partinummer"/>
        <w:id w:val="-2014525982"/>
        <w:showingPlcHdr/>
        <w:text/>
      </w:sdtPr>
      <w:sdtEndPr/>
      <w:sdtContent>
        <w:r w:rsidR="00821B36">
          <w:t xml:space="preserve"> </w:t>
        </w:r>
      </w:sdtContent>
    </w:sdt>
  </w:p>
  <w:p w14:paraId="406E7FE1" w14:textId="77777777" w:rsidR="00262EA3" w:rsidRPr="008227B3" w:rsidRDefault="008D5A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E7FE2" w14:textId="77777777" w:rsidR="00262EA3" w:rsidRPr="008227B3" w:rsidRDefault="008D5A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6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6EC">
          <w:t>:3523</w:t>
        </w:r>
      </w:sdtContent>
    </w:sdt>
  </w:p>
  <w:p w14:paraId="406E7FE3" w14:textId="77777777" w:rsidR="00262EA3" w:rsidRDefault="008D5A21" w:rsidP="00E03A3D">
    <w:pPr>
      <w:pStyle w:val="Motionr"/>
    </w:pPr>
    <w:sdt>
      <w:sdtPr>
        <w:alias w:val="CC_Noformat_Avtext"/>
        <w:tag w:val="CC_Noformat_Avtext"/>
        <w:id w:val="-2020768203"/>
        <w:lock w:val="sdtContentLocked"/>
        <w15:appearance w15:val="hidden"/>
        <w:text/>
      </w:sdtPr>
      <w:sdtEndPr/>
      <w:sdtContent>
        <w:r w:rsidR="006876EC">
          <w:t>av Ola Johansson (C)</w:t>
        </w:r>
      </w:sdtContent>
    </w:sdt>
  </w:p>
  <w:sdt>
    <w:sdtPr>
      <w:alias w:val="CC_Noformat_Rubtext"/>
      <w:tag w:val="CC_Noformat_Rubtext"/>
      <w:id w:val="-218060500"/>
      <w:lock w:val="sdtLocked"/>
      <w:text/>
    </w:sdtPr>
    <w:sdtEndPr/>
    <w:sdtContent>
      <w:p w14:paraId="406E7FE4" w14:textId="77777777" w:rsidR="00262EA3" w:rsidRDefault="006B381F" w:rsidP="00283E0F">
        <w:pPr>
          <w:pStyle w:val="FSHRub2"/>
        </w:pPr>
        <w:r>
          <w:t>Höjd maxfart för personbil med husvagn</w:t>
        </w:r>
      </w:p>
    </w:sdtContent>
  </w:sdt>
  <w:sdt>
    <w:sdtPr>
      <w:alias w:val="CC_Boilerplate_3"/>
      <w:tag w:val="CC_Boilerplate_3"/>
      <w:id w:val="1606463544"/>
      <w:lock w:val="sdtContentLocked"/>
      <w15:appearance w15:val="hidden"/>
      <w:text w:multiLine="1"/>
    </w:sdtPr>
    <w:sdtEndPr/>
    <w:sdtContent>
      <w:p w14:paraId="406E7F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3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6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99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5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11"/>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6F"/>
    <w:rsid w:val="00686E6A"/>
    <w:rsid w:val="006873A6"/>
    <w:rsid w:val="006876E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1F"/>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6"/>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6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B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D7"/>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7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C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6E7FC4"/>
  <w15:chartTrackingRefBased/>
  <w15:docId w15:val="{59F0B346-5C98-40FA-BAB1-CB909DC2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71603AD4C472B894677512D8F90F9"/>
        <w:category>
          <w:name w:val="Allmänt"/>
          <w:gallery w:val="placeholder"/>
        </w:category>
        <w:types>
          <w:type w:val="bbPlcHdr"/>
        </w:types>
        <w:behaviors>
          <w:behavior w:val="content"/>
        </w:behaviors>
        <w:guid w:val="{BEFF6A86-9363-4C5E-AC06-1C86C07A8DE2}"/>
      </w:docPartPr>
      <w:docPartBody>
        <w:p w:rsidR="00C22CB5" w:rsidRDefault="00C22CB5">
          <w:pPr>
            <w:pStyle w:val="04971603AD4C472B894677512D8F90F9"/>
          </w:pPr>
          <w:r w:rsidRPr="005A0A93">
            <w:rPr>
              <w:rStyle w:val="Platshllartext"/>
            </w:rPr>
            <w:t>Förslag till riksdagsbeslut</w:t>
          </w:r>
        </w:p>
      </w:docPartBody>
    </w:docPart>
    <w:docPart>
      <w:docPartPr>
        <w:name w:val="8BC7B5034B894EE88D8C5E1786859C6C"/>
        <w:category>
          <w:name w:val="Allmänt"/>
          <w:gallery w:val="placeholder"/>
        </w:category>
        <w:types>
          <w:type w:val="bbPlcHdr"/>
        </w:types>
        <w:behaviors>
          <w:behavior w:val="content"/>
        </w:behaviors>
        <w:guid w:val="{BEF80E12-4965-4A5F-A902-FB5E408B8997}"/>
      </w:docPartPr>
      <w:docPartBody>
        <w:p w:rsidR="00C22CB5" w:rsidRDefault="00C22CB5">
          <w:pPr>
            <w:pStyle w:val="8BC7B5034B894EE88D8C5E1786859C6C"/>
          </w:pPr>
          <w:r w:rsidRPr="005A0A93">
            <w:rPr>
              <w:rStyle w:val="Platshllartext"/>
            </w:rPr>
            <w:t>Motivering</w:t>
          </w:r>
        </w:p>
      </w:docPartBody>
    </w:docPart>
    <w:docPart>
      <w:docPartPr>
        <w:name w:val="7DE30C8EDD3746F79C83F948F8C17C17"/>
        <w:category>
          <w:name w:val="Allmänt"/>
          <w:gallery w:val="placeholder"/>
        </w:category>
        <w:types>
          <w:type w:val="bbPlcHdr"/>
        </w:types>
        <w:behaviors>
          <w:behavior w:val="content"/>
        </w:behaviors>
        <w:guid w:val="{DFA2B3DE-B694-4C6C-A95C-73EFDBBE3D1E}"/>
      </w:docPartPr>
      <w:docPartBody>
        <w:p w:rsidR="00C22CB5" w:rsidRDefault="00C22CB5">
          <w:pPr>
            <w:pStyle w:val="7DE30C8EDD3746F79C83F948F8C17C17"/>
          </w:pPr>
          <w:r>
            <w:rPr>
              <w:rStyle w:val="Platshllartext"/>
            </w:rPr>
            <w:t xml:space="preserve"> </w:t>
          </w:r>
        </w:p>
      </w:docPartBody>
    </w:docPart>
    <w:docPart>
      <w:docPartPr>
        <w:name w:val="A5E1AE992EEE4D859735CA0F50F11D45"/>
        <w:category>
          <w:name w:val="Allmänt"/>
          <w:gallery w:val="placeholder"/>
        </w:category>
        <w:types>
          <w:type w:val="bbPlcHdr"/>
        </w:types>
        <w:behaviors>
          <w:behavior w:val="content"/>
        </w:behaviors>
        <w:guid w:val="{522848E7-8E74-48C0-9B61-CD1A7CE4D50C}"/>
      </w:docPartPr>
      <w:docPartBody>
        <w:p w:rsidR="00C22CB5" w:rsidRDefault="00C22CB5">
          <w:pPr>
            <w:pStyle w:val="A5E1AE992EEE4D859735CA0F50F11D45"/>
          </w:pPr>
          <w:r>
            <w:t xml:space="preserve"> </w:t>
          </w:r>
        </w:p>
      </w:docPartBody>
    </w:docPart>
    <w:docPart>
      <w:docPartPr>
        <w:name w:val="A7CAC0F3B96D437ABCABFD561E58A722"/>
        <w:category>
          <w:name w:val="Allmänt"/>
          <w:gallery w:val="placeholder"/>
        </w:category>
        <w:types>
          <w:type w:val="bbPlcHdr"/>
        </w:types>
        <w:behaviors>
          <w:behavior w:val="content"/>
        </w:behaviors>
        <w:guid w:val="{F4E95FC5-F7AA-4BC2-A394-88202E595B1D}"/>
      </w:docPartPr>
      <w:docPartBody>
        <w:p w:rsidR="00CC0630" w:rsidRDefault="00CC0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B5"/>
    <w:rsid w:val="00C22CB5"/>
    <w:rsid w:val="00CC0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71603AD4C472B894677512D8F90F9">
    <w:name w:val="04971603AD4C472B894677512D8F90F9"/>
  </w:style>
  <w:style w:type="paragraph" w:customStyle="1" w:styleId="8BC7B5034B894EE88D8C5E1786859C6C">
    <w:name w:val="8BC7B5034B894EE88D8C5E1786859C6C"/>
  </w:style>
  <w:style w:type="paragraph" w:customStyle="1" w:styleId="7DE30C8EDD3746F79C83F948F8C17C17">
    <w:name w:val="7DE30C8EDD3746F79C83F948F8C17C17"/>
  </w:style>
  <w:style w:type="paragraph" w:customStyle="1" w:styleId="A5E1AE992EEE4D859735CA0F50F11D45">
    <w:name w:val="A5E1AE992EEE4D859735CA0F50F11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EA0F4-8AC3-41B9-B729-04EC7932EA15}"/>
</file>

<file path=customXml/itemProps2.xml><?xml version="1.0" encoding="utf-8"?>
<ds:datastoreItem xmlns:ds="http://schemas.openxmlformats.org/officeDocument/2006/customXml" ds:itemID="{37210B2C-246C-4C58-8300-280D57625CCF}"/>
</file>

<file path=customXml/itemProps3.xml><?xml version="1.0" encoding="utf-8"?>
<ds:datastoreItem xmlns:ds="http://schemas.openxmlformats.org/officeDocument/2006/customXml" ds:itemID="{EB51521D-EC0F-4C30-BBD3-5B95AA8D8F2D}"/>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Höjd maxfart för personbil med husvagn</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