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A1A00" w:rsidRDefault="006E04A4">
      <w:pPr>
        <w:pStyle w:val="Dokumentbeteckning"/>
        <w:rPr>
          <w:u w:val="single"/>
        </w:rPr>
      </w:pPr>
      <w:r w:rsidRPr="005A1A00">
        <w:fldChar w:fldCharType="begin" w:fldLock="1"/>
      </w:r>
      <w:r w:rsidRPr="005A1A00">
        <w:instrText xml:space="preserve"> DOCPROPERTY "DocumentYear" </w:instrText>
      </w:r>
      <w:r w:rsidRPr="005A1A00">
        <w:fldChar w:fldCharType="separate"/>
      </w:r>
      <w:r w:rsidR="00CB66F5" w:rsidRPr="005A1A00">
        <w:t>2010/11</w:t>
      </w:r>
      <w:r w:rsidRPr="005A1A00">
        <w:fldChar w:fldCharType="end"/>
      </w:r>
      <w:r w:rsidRPr="005A1A00">
        <w:t>:</w:t>
      </w:r>
      <w:r w:rsidRPr="005A1A00">
        <w:fldChar w:fldCharType="begin" w:fldLock="1"/>
      </w:r>
      <w:r w:rsidRPr="005A1A00">
        <w:instrText xml:space="preserve"> DOCPROPERTY "DocumentNumber" </w:instrText>
      </w:r>
      <w:r w:rsidRPr="005A1A00">
        <w:fldChar w:fldCharType="separate"/>
      </w:r>
      <w:r w:rsidR="00CB66F5" w:rsidRPr="005A1A00">
        <w:t>13</w:t>
      </w:r>
      <w:r w:rsidRPr="005A1A00">
        <w:fldChar w:fldCharType="end"/>
      </w:r>
    </w:p>
    <w:p w:rsidR="006E04A4" w:rsidRPr="005A1A00" w:rsidRDefault="006E04A4">
      <w:pPr>
        <w:pStyle w:val="Datum"/>
        <w:outlineLvl w:val="0"/>
      </w:pPr>
      <w:r w:rsidRPr="005A1A00">
        <w:fldChar w:fldCharType="begin" w:fldLock="1"/>
      </w:r>
      <w:r w:rsidRPr="005A1A00">
        <w:instrText xml:space="preserve"> DOCPROPERTY "DocumentDate" </w:instrText>
      </w:r>
      <w:r w:rsidRPr="005A1A00">
        <w:fldChar w:fldCharType="separate"/>
      </w:r>
      <w:r w:rsidR="00CB66F5" w:rsidRPr="005A1A00">
        <w:t>Torsdagen den 11 november 2010</w:t>
      </w:r>
      <w:r w:rsidRPr="005A1A00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74614D" w:rsidRPr="005A1A00" w:rsidTr="00735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4614D" w:rsidRPr="005A1A00" w:rsidRDefault="0074614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4614D" w:rsidRPr="005A1A00" w:rsidRDefault="0074614D">
            <w:pPr>
              <w:pStyle w:val="Plenum"/>
              <w:tabs>
                <w:tab w:val="clear" w:pos="1418"/>
              </w:tabs>
              <w:jc w:val="right"/>
            </w:pPr>
            <w:r w:rsidRPr="005A1A00">
              <w:t>14.00</w:t>
            </w:r>
          </w:p>
        </w:tc>
        <w:tc>
          <w:tcPr>
            <w:tcW w:w="397" w:type="dxa"/>
          </w:tcPr>
          <w:p w:rsidR="0074614D" w:rsidRPr="005A1A00" w:rsidRDefault="0074614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4614D" w:rsidRPr="005A1A00" w:rsidRDefault="0074614D">
            <w:pPr>
              <w:pStyle w:val="Plenum"/>
              <w:tabs>
                <w:tab w:val="clear" w:pos="1418"/>
              </w:tabs>
              <w:ind w:right="1"/>
            </w:pPr>
            <w:r w:rsidRPr="005A1A00">
              <w:t>Statsministerns frågestund</w:t>
            </w:r>
          </w:p>
        </w:tc>
      </w:tr>
    </w:tbl>
    <w:p w:rsidR="006E04A4" w:rsidRPr="005A1A00" w:rsidRDefault="006E04A4">
      <w:pPr>
        <w:pStyle w:val="StreckLngt"/>
      </w:pPr>
      <w:r w:rsidRPr="005A1A00">
        <w:tab/>
      </w:r>
    </w:p>
    <w:p w:rsidR="009848CB" w:rsidRPr="005A1A00" w:rsidRDefault="009848CB" w:rsidP="003675A0">
      <w:pPr>
        <w:pStyle w:val="Blankrad"/>
      </w:pPr>
      <w:r w:rsidRPr="005A1A00">
        <w:t xml:space="preserve">     </w:t>
      </w:r>
    </w:p>
    <w:p w:rsidR="009848CB" w:rsidRPr="005A1A00" w:rsidRDefault="009848CB" w:rsidP="003675A0">
      <w:pPr>
        <w:pStyle w:val="Blankrad"/>
      </w:pPr>
      <w:r w:rsidRPr="005A1A0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848CB" w:rsidRPr="005A1A00" w:rsidTr="00ED34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48CB" w:rsidRPr="005A1A00" w:rsidRDefault="009848CB" w:rsidP="00114B8E">
            <w:pPr>
              <w:pStyle w:val="HuvudrubrikFlisteNr"/>
              <w:spacing w:before="620"/>
            </w:pPr>
          </w:p>
        </w:tc>
        <w:tc>
          <w:tcPr>
            <w:tcW w:w="6237" w:type="dxa"/>
          </w:tcPr>
          <w:p w:rsidR="009848CB" w:rsidRPr="005A1A00" w:rsidRDefault="009848CB" w:rsidP="00114B8E">
            <w:pPr>
              <w:pStyle w:val="HuvudrubrikEnsam"/>
              <w:spacing w:before="620"/>
            </w:pPr>
            <w:r w:rsidRPr="005A1A00">
              <w:t>Anmälan om protokollsutdrag från utskott</w:t>
            </w:r>
          </w:p>
        </w:tc>
        <w:tc>
          <w:tcPr>
            <w:tcW w:w="2481" w:type="dxa"/>
          </w:tcPr>
          <w:p w:rsidR="009848CB" w:rsidRPr="005A1A00" w:rsidRDefault="009848CB" w:rsidP="00114B8E">
            <w:pPr>
              <w:pStyle w:val="HuvudrubrikKolumn3"/>
              <w:spacing w:before="620"/>
            </w:pPr>
          </w:p>
        </w:tc>
      </w:tr>
      <w:tr w:rsidR="009848CB" w:rsidRPr="005A1A00" w:rsidTr="00ED34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48CB" w:rsidRPr="005A1A00" w:rsidRDefault="009848CB" w:rsidP="00ED3466">
            <w:pPr>
              <w:pStyle w:val="FlistaNrText"/>
            </w:pPr>
          </w:p>
        </w:tc>
        <w:tc>
          <w:tcPr>
            <w:tcW w:w="6237" w:type="dxa"/>
          </w:tcPr>
          <w:p w:rsidR="009848CB" w:rsidRPr="005A1A00" w:rsidRDefault="009848CB" w:rsidP="00ED3466">
            <w:r w:rsidRPr="005A1A00">
              <w:t>2010/11:7 Tisdagen den 9 november</w:t>
            </w:r>
          </w:p>
        </w:tc>
        <w:tc>
          <w:tcPr>
            <w:tcW w:w="2481" w:type="dxa"/>
          </w:tcPr>
          <w:p w:rsidR="009848CB" w:rsidRPr="005A1A00" w:rsidRDefault="009848CB" w:rsidP="00ED3466">
            <w:pPr>
              <w:rPr>
                <w:spacing w:val="-4"/>
              </w:rPr>
            </w:pPr>
            <w:r w:rsidRPr="005A1A00">
              <w:rPr>
                <w:spacing w:val="-4"/>
              </w:rPr>
              <w:t>FiU</w:t>
            </w:r>
          </w:p>
        </w:tc>
      </w:tr>
    </w:tbl>
    <w:p w:rsidR="009848CB" w:rsidRPr="005A1A00" w:rsidRDefault="009848CB" w:rsidP="003675A0">
      <w:pPr>
        <w:pStyle w:val="Blankrad"/>
      </w:pPr>
      <w:r w:rsidRPr="005A1A0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848CB" w:rsidRPr="005A1A00" w:rsidTr="00ED34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48CB" w:rsidRPr="005A1A00" w:rsidRDefault="009848CB" w:rsidP="00114B8E">
            <w:pPr>
              <w:pStyle w:val="HuvudrubrikFlisteNr"/>
              <w:spacing w:before="620"/>
            </w:pPr>
          </w:p>
        </w:tc>
        <w:tc>
          <w:tcPr>
            <w:tcW w:w="6237" w:type="dxa"/>
          </w:tcPr>
          <w:p w:rsidR="009848CB" w:rsidRPr="005A1A00" w:rsidRDefault="009848CB" w:rsidP="00114B8E">
            <w:pPr>
              <w:pStyle w:val="HuvudrubrikEnsam"/>
              <w:spacing w:before="620"/>
            </w:pPr>
            <w:bookmarkStart w:id="0" w:name="Start_FördröjdaInterpellationer"/>
            <w:bookmarkEnd w:id="0"/>
            <w:r w:rsidRPr="005A1A00">
              <w:t>Anmälan om fördröjda svar på interpellationer</w:t>
            </w:r>
          </w:p>
        </w:tc>
        <w:tc>
          <w:tcPr>
            <w:tcW w:w="2481" w:type="dxa"/>
          </w:tcPr>
          <w:p w:rsidR="009848CB" w:rsidRPr="005A1A00" w:rsidRDefault="009848CB" w:rsidP="00114B8E">
            <w:pPr>
              <w:pStyle w:val="HuvudrubrikKolumn3"/>
              <w:spacing w:before="620"/>
            </w:pPr>
          </w:p>
        </w:tc>
      </w:tr>
      <w:tr w:rsidR="009848CB" w:rsidRPr="005A1A00" w:rsidTr="00ED34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48CB" w:rsidRPr="005A1A00" w:rsidRDefault="009848CB" w:rsidP="00ED3466">
            <w:pPr>
              <w:pStyle w:val="FlistaNrText"/>
            </w:pPr>
          </w:p>
        </w:tc>
        <w:tc>
          <w:tcPr>
            <w:tcW w:w="6237" w:type="dxa"/>
          </w:tcPr>
          <w:p w:rsidR="009848CB" w:rsidRPr="005A1A00" w:rsidRDefault="009848CB" w:rsidP="00ED3466">
            <w:r w:rsidRPr="005A1A00">
              <w:t>2010/11:23 av Karin Åström (S)</w:t>
            </w:r>
          </w:p>
          <w:p w:rsidR="009848CB" w:rsidRPr="005A1A00" w:rsidRDefault="009848CB" w:rsidP="00ED3466">
            <w:r w:rsidRPr="005A1A00">
              <w:t>Elleveranser i Tornedalen</w:t>
            </w:r>
          </w:p>
        </w:tc>
        <w:tc>
          <w:tcPr>
            <w:tcW w:w="2481" w:type="dxa"/>
          </w:tcPr>
          <w:p w:rsidR="009848CB" w:rsidRPr="005A1A00" w:rsidRDefault="009848CB" w:rsidP="00ED3466">
            <w:pPr>
              <w:rPr>
                <w:spacing w:val="-4"/>
              </w:rPr>
            </w:pPr>
          </w:p>
        </w:tc>
      </w:tr>
      <w:tr w:rsidR="009848CB" w:rsidRPr="005A1A00" w:rsidTr="00ED34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48CB" w:rsidRPr="005A1A00" w:rsidRDefault="009848CB" w:rsidP="00ED3466">
            <w:pPr>
              <w:pStyle w:val="FlistaNrText"/>
            </w:pPr>
          </w:p>
        </w:tc>
        <w:tc>
          <w:tcPr>
            <w:tcW w:w="6237" w:type="dxa"/>
          </w:tcPr>
          <w:p w:rsidR="009848CB" w:rsidRPr="005A1A00" w:rsidRDefault="009848CB" w:rsidP="00ED3466">
            <w:r w:rsidRPr="005A1A00">
              <w:t>2010/11:28 av Leif Pettersson (S)</w:t>
            </w:r>
          </w:p>
          <w:p w:rsidR="009848CB" w:rsidRPr="005A1A00" w:rsidRDefault="009848CB" w:rsidP="00ED3466">
            <w:r w:rsidRPr="005A1A00">
              <w:t>Framtiden för I 19 i Boden</w:t>
            </w:r>
          </w:p>
        </w:tc>
        <w:tc>
          <w:tcPr>
            <w:tcW w:w="2481" w:type="dxa"/>
          </w:tcPr>
          <w:p w:rsidR="009848CB" w:rsidRPr="005A1A00" w:rsidRDefault="009848CB" w:rsidP="00ED3466">
            <w:pPr>
              <w:rPr>
                <w:spacing w:val="-4"/>
              </w:rPr>
            </w:pPr>
          </w:p>
        </w:tc>
      </w:tr>
      <w:tr w:rsidR="009848CB" w:rsidRPr="005A1A00" w:rsidTr="00ED34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48CB" w:rsidRPr="005A1A00" w:rsidRDefault="009848CB" w:rsidP="00ED3466">
            <w:pPr>
              <w:pStyle w:val="FlistaNrText"/>
            </w:pPr>
          </w:p>
        </w:tc>
        <w:tc>
          <w:tcPr>
            <w:tcW w:w="6237" w:type="dxa"/>
          </w:tcPr>
          <w:p w:rsidR="009848CB" w:rsidRPr="005A1A00" w:rsidRDefault="009848CB" w:rsidP="00ED3466">
            <w:r w:rsidRPr="005A1A00">
              <w:t>2010/11:30 av Sven-Erik Bucht (S)</w:t>
            </w:r>
          </w:p>
          <w:p w:rsidR="009848CB" w:rsidRPr="005A1A00" w:rsidRDefault="009848CB" w:rsidP="00ED3466">
            <w:r w:rsidRPr="005A1A00">
              <w:t>Försvarets vinterförmåga</w:t>
            </w:r>
          </w:p>
        </w:tc>
        <w:tc>
          <w:tcPr>
            <w:tcW w:w="2481" w:type="dxa"/>
          </w:tcPr>
          <w:p w:rsidR="009848CB" w:rsidRPr="005A1A00" w:rsidRDefault="009848CB" w:rsidP="00ED3466">
            <w:pPr>
              <w:rPr>
                <w:spacing w:val="-4"/>
              </w:rPr>
            </w:pPr>
          </w:p>
        </w:tc>
      </w:tr>
      <w:tr w:rsidR="009848CB" w:rsidRPr="005A1A00" w:rsidTr="00ED34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48CB" w:rsidRPr="005A1A00" w:rsidRDefault="009848CB" w:rsidP="00ED3466">
            <w:pPr>
              <w:pStyle w:val="FlistaNrText"/>
            </w:pPr>
          </w:p>
        </w:tc>
        <w:tc>
          <w:tcPr>
            <w:tcW w:w="6237" w:type="dxa"/>
          </w:tcPr>
          <w:p w:rsidR="009848CB" w:rsidRPr="005A1A00" w:rsidRDefault="009848CB" w:rsidP="00ED3466">
            <w:r w:rsidRPr="005A1A00">
              <w:t>2010/11:38 av Amineh Kakabaveh (V)</w:t>
            </w:r>
          </w:p>
          <w:p w:rsidR="009848CB" w:rsidRPr="005A1A00" w:rsidRDefault="009848CB" w:rsidP="00ED3466">
            <w:r w:rsidRPr="005A1A00">
              <w:t>Konsekvenser för kvinnor med anledning av tvåårsregeln i utlänningslagen</w:t>
            </w:r>
          </w:p>
        </w:tc>
        <w:tc>
          <w:tcPr>
            <w:tcW w:w="2481" w:type="dxa"/>
          </w:tcPr>
          <w:p w:rsidR="009848CB" w:rsidRPr="005A1A00" w:rsidRDefault="009848CB" w:rsidP="00ED3466">
            <w:pPr>
              <w:rPr>
                <w:spacing w:val="-4"/>
              </w:rPr>
            </w:pPr>
          </w:p>
        </w:tc>
      </w:tr>
    </w:tbl>
    <w:p w:rsidR="009848CB" w:rsidRPr="005A1A00" w:rsidRDefault="009848CB" w:rsidP="003675A0">
      <w:pPr>
        <w:pStyle w:val="Blankrad"/>
      </w:pPr>
      <w:r w:rsidRPr="005A1A0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848CB" w:rsidRPr="005A1A00" w:rsidTr="00ED34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48CB" w:rsidRPr="005A1A00" w:rsidRDefault="009848CB" w:rsidP="00114B8E">
            <w:pPr>
              <w:pStyle w:val="HuvudrubrikFlisteNr"/>
              <w:spacing w:before="620"/>
            </w:pPr>
          </w:p>
        </w:tc>
        <w:tc>
          <w:tcPr>
            <w:tcW w:w="6237" w:type="dxa"/>
          </w:tcPr>
          <w:p w:rsidR="009848CB" w:rsidRPr="005A1A00" w:rsidRDefault="009848CB" w:rsidP="00114B8E">
            <w:pPr>
              <w:pStyle w:val="Huvudrubrik"/>
              <w:spacing w:before="620"/>
            </w:pPr>
            <w:bookmarkStart w:id="1" w:name="Start_HänvisningTillUtskott"/>
            <w:bookmarkEnd w:id="1"/>
            <w:r w:rsidRPr="005A1A00">
              <w:t>Ärenden för hänvisning till utskott</w:t>
            </w:r>
          </w:p>
        </w:tc>
        <w:tc>
          <w:tcPr>
            <w:tcW w:w="2481" w:type="dxa"/>
          </w:tcPr>
          <w:p w:rsidR="009848CB" w:rsidRPr="005A1A00" w:rsidRDefault="009848CB" w:rsidP="00114B8E">
            <w:pPr>
              <w:pStyle w:val="HuvudrubrikKolumn3"/>
              <w:spacing w:before="620"/>
            </w:pPr>
            <w:r w:rsidRPr="005A1A00">
              <w:t>Förslag</w:t>
            </w:r>
          </w:p>
        </w:tc>
      </w:tr>
      <w:tr w:rsidR="009848CB" w:rsidRPr="005A1A00" w:rsidTr="00ED34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48CB" w:rsidRPr="005A1A00" w:rsidRDefault="009848CB" w:rsidP="00ED3466">
            <w:pPr>
              <w:pStyle w:val="renderubrik"/>
            </w:pPr>
          </w:p>
        </w:tc>
        <w:tc>
          <w:tcPr>
            <w:tcW w:w="6237" w:type="dxa"/>
          </w:tcPr>
          <w:p w:rsidR="009848CB" w:rsidRPr="005A1A00" w:rsidRDefault="009848CB" w:rsidP="00ED3466">
            <w:pPr>
              <w:pStyle w:val="renderubrik"/>
            </w:pPr>
            <w:r w:rsidRPr="005A1A00">
              <w:t>Skrivelse</w:t>
            </w:r>
          </w:p>
        </w:tc>
        <w:tc>
          <w:tcPr>
            <w:tcW w:w="2481" w:type="dxa"/>
          </w:tcPr>
          <w:p w:rsidR="009848CB" w:rsidRPr="005A1A00" w:rsidRDefault="009848CB" w:rsidP="00ED3466">
            <w:pPr>
              <w:pStyle w:val="renderubrik"/>
              <w:rPr>
                <w:spacing w:val="-4"/>
              </w:rPr>
            </w:pPr>
          </w:p>
        </w:tc>
      </w:tr>
      <w:tr w:rsidR="009848CB" w:rsidRPr="005A1A00" w:rsidTr="00ED34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48CB" w:rsidRPr="005A1A00" w:rsidRDefault="009848CB" w:rsidP="00ED3466">
            <w:pPr>
              <w:pStyle w:val="FlistaNrText"/>
            </w:pPr>
          </w:p>
        </w:tc>
        <w:tc>
          <w:tcPr>
            <w:tcW w:w="6237" w:type="dxa"/>
          </w:tcPr>
          <w:p w:rsidR="009848CB" w:rsidRPr="005A1A00" w:rsidRDefault="009848CB" w:rsidP="00ED3466">
            <w:r w:rsidRPr="005A1A00">
              <w:t>2010/11:27 Redogörelse för svenskt deltagande i den nordiska stridsgruppen 2011</w:t>
            </w:r>
          </w:p>
        </w:tc>
        <w:tc>
          <w:tcPr>
            <w:tcW w:w="2481" w:type="dxa"/>
          </w:tcPr>
          <w:p w:rsidR="009848CB" w:rsidRPr="005A1A00" w:rsidRDefault="009848CB" w:rsidP="00ED3466">
            <w:pPr>
              <w:rPr>
                <w:spacing w:val="-4"/>
              </w:rPr>
            </w:pPr>
            <w:r w:rsidRPr="005A1A00">
              <w:rPr>
                <w:spacing w:val="-4"/>
              </w:rPr>
              <w:t>FöU</w:t>
            </w:r>
          </w:p>
        </w:tc>
      </w:tr>
    </w:tbl>
    <w:p w:rsidR="009848CB" w:rsidRPr="005A1A00" w:rsidRDefault="009848CB" w:rsidP="003675A0">
      <w:pPr>
        <w:pStyle w:val="Blankrad"/>
      </w:pPr>
      <w:r w:rsidRPr="005A1A0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848CB" w:rsidRPr="005A1A00" w:rsidTr="00ED34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48CB" w:rsidRPr="005A1A00" w:rsidRDefault="009848CB" w:rsidP="00114B8E">
            <w:pPr>
              <w:pStyle w:val="HuvudrubrikFlisteNr"/>
              <w:spacing w:before="620"/>
            </w:pPr>
          </w:p>
        </w:tc>
        <w:tc>
          <w:tcPr>
            <w:tcW w:w="6237" w:type="dxa"/>
          </w:tcPr>
          <w:p w:rsidR="009848CB" w:rsidRPr="005A1A00" w:rsidRDefault="009848CB" w:rsidP="00114B8E">
            <w:pPr>
              <w:pStyle w:val="HuvudrubrikEnsam"/>
              <w:spacing w:before="620"/>
            </w:pPr>
            <w:bookmarkStart w:id="2" w:name="TypRubrik"/>
            <w:bookmarkStart w:id="3" w:name="Start_EUdokument"/>
            <w:bookmarkEnd w:id="2"/>
            <w:bookmarkEnd w:id="3"/>
            <w:r w:rsidRPr="005A1A00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9848CB" w:rsidRPr="005A1A00" w:rsidRDefault="009848CB" w:rsidP="00114B8E">
            <w:pPr>
              <w:pStyle w:val="HuvudrubrikKolumn3"/>
              <w:spacing w:before="620"/>
            </w:pPr>
            <w:r w:rsidRPr="005A1A00">
              <w:t>Ansvarigt utskott</w:t>
            </w:r>
          </w:p>
        </w:tc>
      </w:tr>
      <w:tr w:rsidR="009848CB" w:rsidRPr="005A1A00" w:rsidTr="00ED34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48CB" w:rsidRPr="005A1A00" w:rsidRDefault="009848CB" w:rsidP="00ED3466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9848CB" w:rsidRPr="005A1A00" w:rsidRDefault="009848CB" w:rsidP="00ED3466">
            <w:r w:rsidRPr="005A1A00">
              <w:t>2010/11:FPM18 Meddelande om flygpassageraruppgifter för brottsbekämpning utanför EU</w:t>
            </w:r>
            <w:r w:rsidRPr="005A1A00">
              <w:rPr>
                <w:i/>
              </w:rPr>
              <w:t xml:space="preserve"> KOM(2010)492</w:t>
            </w:r>
          </w:p>
        </w:tc>
        <w:tc>
          <w:tcPr>
            <w:tcW w:w="2481" w:type="dxa"/>
          </w:tcPr>
          <w:p w:rsidR="009848CB" w:rsidRPr="005A1A00" w:rsidRDefault="009848CB" w:rsidP="00ED3466">
            <w:pPr>
              <w:rPr>
                <w:spacing w:val="-4"/>
              </w:rPr>
            </w:pPr>
            <w:r w:rsidRPr="005A1A00">
              <w:rPr>
                <w:spacing w:val="-4"/>
              </w:rPr>
              <w:t xml:space="preserve">JuU </w:t>
            </w:r>
          </w:p>
        </w:tc>
      </w:tr>
    </w:tbl>
    <w:p w:rsidR="009848CB" w:rsidRPr="005A1A00" w:rsidRDefault="009848CB" w:rsidP="003675A0">
      <w:pPr>
        <w:pStyle w:val="Blankrad"/>
      </w:pPr>
      <w:r w:rsidRPr="005A1A0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848CB" w:rsidRPr="005A1A00" w:rsidTr="00ED34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48CB" w:rsidRPr="005A1A00" w:rsidRDefault="009848CB" w:rsidP="00114B8E">
            <w:pPr>
              <w:pStyle w:val="FlistaNrRubrik"/>
              <w:spacing w:before="620"/>
            </w:pPr>
          </w:p>
        </w:tc>
        <w:tc>
          <w:tcPr>
            <w:tcW w:w="6237" w:type="dxa"/>
          </w:tcPr>
          <w:p w:rsidR="009848CB" w:rsidRPr="005A1A00" w:rsidRDefault="009848CB" w:rsidP="00114B8E">
            <w:pPr>
              <w:pStyle w:val="HuvudrubrikEnsam"/>
              <w:spacing w:before="620"/>
            </w:pPr>
            <w:r w:rsidRPr="005A1A00">
              <w:t>Statsministerns frågestund</w:t>
            </w:r>
          </w:p>
        </w:tc>
        <w:tc>
          <w:tcPr>
            <w:tcW w:w="2481" w:type="dxa"/>
          </w:tcPr>
          <w:p w:rsidR="009848CB" w:rsidRPr="005A1A00" w:rsidRDefault="009848CB" w:rsidP="00114B8E">
            <w:pPr>
              <w:pStyle w:val="HuvudrubrikKolumn3"/>
              <w:spacing w:before="620"/>
            </w:pPr>
          </w:p>
        </w:tc>
      </w:tr>
    </w:tbl>
    <w:p w:rsidR="009848CB" w:rsidRPr="005A1A00" w:rsidRDefault="009848CB" w:rsidP="003675A0">
      <w:pPr>
        <w:pStyle w:val="Blankrad"/>
      </w:pPr>
      <w:r w:rsidRPr="005A1A00">
        <w:t>     </w:t>
      </w:r>
    </w:p>
    <w:p w:rsidR="00CF242C" w:rsidRPr="005A1A00" w:rsidRDefault="009848CB" w:rsidP="003675A0">
      <w:pPr>
        <w:pStyle w:val="Blankrad"/>
      </w:pPr>
      <w:bookmarkStart w:id="5" w:name="Start"/>
      <w:bookmarkEnd w:id="5"/>
      <w:r w:rsidRPr="005A1A0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A1A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A1A0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A1A00" w:rsidRDefault="006E04A4" w:rsidP="00D016E9">
            <w:pPr>
              <w:pStyle w:val="StreckMitten"/>
            </w:pPr>
            <w:r w:rsidRPr="005A1A00">
              <w:tab/>
            </w:r>
            <w:r w:rsidRPr="005A1A00">
              <w:tab/>
            </w:r>
          </w:p>
        </w:tc>
      </w:tr>
    </w:tbl>
    <w:p w:rsidR="006E04A4" w:rsidRPr="005A1A00" w:rsidRDefault="006E04A4" w:rsidP="003675A0">
      <w:pPr>
        <w:pStyle w:val="Blankrad"/>
      </w:pPr>
    </w:p>
    <w:sectPr w:rsidR="006E04A4" w:rsidRPr="005A1A0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3466" w:rsidRPr="005A1A00" w:rsidRDefault="00ED3466">
      <w:r w:rsidRPr="005A1A00">
        <w:separator/>
      </w:r>
    </w:p>
  </w:endnote>
  <w:endnote w:type="continuationSeparator" w:id="0">
    <w:p w:rsidR="00ED3466" w:rsidRPr="005A1A00" w:rsidRDefault="00ED3466">
      <w:r w:rsidRPr="005A1A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614D" w:rsidRPr="005A1A00" w:rsidRDefault="0074614D">
    <w:pPr>
      <w:pStyle w:val="Sidhuvud"/>
      <w:jc w:val="center"/>
    </w:pPr>
    <w:r w:rsidRPr="005A1A00">
      <w:fldChar w:fldCharType="begin" w:fldLock="1"/>
    </w:r>
    <w:r w:rsidRPr="005A1A00">
      <w:instrText xml:space="preserve"> PAGE </w:instrText>
    </w:r>
    <w:r w:rsidRPr="005A1A00">
      <w:fldChar w:fldCharType="separate"/>
    </w:r>
    <w:r w:rsidR="00CB66F5" w:rsidRPr="005A1A00">
      <w:t>1</w:t>
    </w:r>
    <w:r w:rsidRPr="005A1A00">
      <w:fldChar w:fldCharType="end"/>
    </w:r>
    <w:r w:rsidRPr="005A1A00">
      <w:t xml:space="preserve"> (</w:t>
    </w:r>
    <w:r w:rsidRPr="005A1A00">
      <w:fldChar w:fldCharType="begin" w:fldLock="1"/>
    </w:r>
    <w:r w:rsidRPr="005A1A00">
      <w:instrText xml:space="preserve"> NUMPAGES </w:instrText>
    </w:r>
    <w:r w:rsidRPr="005A1A00">
      <w:fldChar w:fldCharType="separate"/>
    </w:r>
    <w:r w:rsidR="00CB66F5" w:rsidRPr="005A1A00">
      <w:t>1</w:t>
    </w:r>
    <w:r w:rsidRPr="005A1A00">
      <w:fldChar w:fldCharType="end"/>
    </w:r>
    <w:r w:rsidRPr="005A1A00">
      <w:t>)</w:t>
    </w:r>
  </w:p>
  <w:p w:rsidR="0074614D" w:rsidRPr="005A1A00" w:rsidRDefault="0074614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614D" w:rsidRPr="005A1A00" w:rsidRDefault="0074614D">
    <w:pPr>
      <w:pStyle w:val="Sidhuvud"/>
      <w:jc w:val="center"/>
    </w:pPr>
    <w:r w:rsidRPr="005A1A00">
      <w:fldChar w:fldCharType="begin" w:fldLock="1"/>
    </w:r>
    <w:r w:rsidRPr="005A1A00">
      <w:instrText xml:space="preserve"> PAGE </w:instrText>
    </w:r>
    <w:r w:rsidRPr="005A1A00">
      <w:fldChar w:fldCharType="separate"/>
    </w:r>
    <w:r w:rsidR="00ED3466" w:rsidRPr="005A1A00">
      <w:t>1</w:t>
    </w:r>
    <w:r w:rsidRPr="005A1A00">
      <w:fldChar w:fldCharType="end"/>
    </w:r>
    <w:r w:rsidRPr="005A1A00">
      <w:t xml:space="preserve"> (</w:t>
    </w:r>
    <w:r w:rsidRPr="005A1A00">
      <w:fldChar w:fldCharType="begin" w:fldLock="1"/>
    </w:r>
    <w:r w:rsidRPr="005A1A00">
      <w:instrText xml:space="preserve"> NUMPAGES </w:instrText>
    </w:r>
    <w:r w:rsidRPr="005A1A00">
      <w:fldChar w:fldCharType="separate"/>
    </w:r>
    <w:r w:rsidR="00CB66F5" w:rsidRPr="005A1A00">
      <w:t>1</w:t>
    </w:r>
    <w:r w:rsidRPr="005A1A00">
      <w:fldChar w:fldCharType="end"/>
    </w:r>
    <w:r w:rsidRPr="005A1A00">
      <w:t>)</w:t>
    </w:r>
  </w:p>
  <w:p w:rsidR="0074614D" w:rsidRPr="005A1A00" w:rsidRDefault="007461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3466" w:rsidRPr="005A1A00" w:rsidRDefault="00ED3466">
      <w:r w:rsidRPr="005A1A00">
        <w:separator/>
      </w:r>
    </w:p>
  </w:footnote>
  <w:footnote w:type="continuationSeparator" w:id="0">
    <w:p w:rsidR="00ED3466" w:rsidRPr="005A1A00" w:rsidRDefault="00ED3466">
      <w:r w:rsidRPr="005A1A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614D" w:rsidRPr="005A1A00" w:rsidRDefault="0074614D">
    <w:pPr>
      <w:pStyle w:val="Sidhuvud"/>
      <w:tabs>
        <w:tab w:val="clear" w:pos="4536"/>
      </w:tabs>
    </w:pPr>
    <w:r w:rsidRPr="005A1A00">
      <w:fldChar w:fldCharType="begin" w:fldLock="1"/>
    </w:r>
    <w:r w:rsidRPr="005A1A00">
      <w:instrText xml:space="preserve"> DOCPROPERTY "DocumentDate" </w:instrText>
    </w:r>
    <w:r w:rsidRPr="005A1A00">
      <w:fldChar w:fldCharType="separate"/>
    </w:r>
    <w:r w:rsidR="00CB66F5" w:rsidRPr="005A1A00">
      <w:t>Torsdagen den 11 november 2010</w:t>
    </w:r>
    <w:r w:rsidRPr="005A1A00">
      <w:fldChar w:fldCharType="end"/>
    </w:r>
    <w:r w:rsidRPr="005A1A00">
      <w:tab/>
    </w:r>
  </w:p>
  <w:p w:rsidR="0074614D" w:rsidRPr="005A1A00" w:rsidRDefault="0074614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A1A00">
      <w:rPr>
        <w:sz w:val="12"/>
      </w:rPr>
      <w:tab/>
    </w:r>
  </w:p>
  <w:p w:rsidR="0074614D" w:rsidRPr="005A1A00" w:rsidRDefault="0074614D"/>
  <w:p w:rsidR="0074614D" w:rsidRPr="005A1A00" w:rsidRDefault="007461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614D" w:rsidRPr="005A1A00" w:rsidRDefault="005A1A0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A1A0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614D" w:rsidRPr="005A1A00" w:rsidRDefault="0074614D">
    <w:pPr>
      <w:pStyle w:val="Dokumentrubrik"/>
      <w:spacing w:after="360"/>
    </w:pPr>
    <w:r w:rsidRPr="005A1A00">
      <w:t>Föredragningslista</w:t>
    </w:r>
  </w:p>
  <w:p w:rsidR="0074614D" w:rsidRPr="005A1A00" w:rsidRDefault="007461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45989091">
    <w:abstractNumId w:val="5"/>
  </w:num>
  <w:num w:numId="2" w16cid:durableId="438989509">
    <w:abstractNumId w:val="2"/>
  </w:num>
  <w:num w:numId="3" w16cid:durableId="1188526877">
    <w:abstractNumId w:val="4"/>
  </w:num>
  <w:num w:numId="4" w16cid:durableId="1520435373">
    <w:abstractNumId w:val="1"/>
  </w:num>
  <w:num w:numId="5" w16cid:durableId="468861808">
    <w:abstractNumId w:val="0"/>
  </w:num>
  <w:num w:numId="6" w16cid:durableId="1605652223">
    <w:abstractNumId w:val="3"/>
  </w:num>
  <w:num w:numId="7" w16cid:durableId="1442605018">
    <w:abstractNumId w:val="3"/>
  </w:num>
  <w:num w:numId="8" w16cid:durableId="1505314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15BEF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BFC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14B8E"/>
    <w:rsid w:val="00115BEF"/>
    <w:rsid w:val="0012112E"/>
    <w:rsid w:val="00126258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1A6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2D1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03A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1A00"/>
    <w:rsid w:val="005A2918"/>
    <w:rsid w:val="005A4129"/>
    <w:rsid w:val="005A4572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2E3D"/>
    <w:rsid w:val="00683F0B"/>
    <w:rsid w:val="00684077"/>
    <w:rsid w:val="00690C89"/>
    <w:rsid w:val="00691645"/>
    <w:rsid w:val="00691B56"/>
    <w:rsid w:val="00693162"/>
    <w:rsid w:val="00693E34"/>
    <w:rsid w:val="00695350"/>
    <w:rsid w:val="006B0849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35531"/>
    <w:rsid w:val="00743846"/>
    <w:rsid w:val="007453D7"/>
    <w:rsid w:val="0074546A"/>
    <w:rsid w:val="00745B90"/>
    <w:rsid w:val="0074605A"/>
    <w:rsid w:val="0074614D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51BC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0727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02F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848CB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67934"/>
    <w:rsid w:val="00A70B35"/>
    <w:rsid w:val="00A714C9"/>
    <w:rsid w:val="00A726A7"/>
    <w:rsid w:val="00A73D73"/>
    <w:rsid w:val="00A757FD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1D9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3E0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B66F5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D3466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279CDD4-00A1-49E3-B6F8-173C2E67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A67934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before="140"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1</Pages>
  <Words>139</Words>
  <Characters>901</Characters>
  <Application>Microsoft Office Word</Application>
  <DocSecurity>4</DocSecurity>
  <Lines>81</Lines>
  <Paragraphs>45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2010/11:13</vt:lpstr>
      <vt:lpstr>Torsdagen den 11 november 2010</vt:lpstr>
    </vt:vector>
  </TitlesOfParts>
  <Company>Riksdagen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2010-11-10T14:25:00Z</cp:lastPrinted>
  <dcterms:created xsi:type="dcterms:W3CDTF">2025-12-18T03:27:00Z</dcterms:created>
  <dcterms:modified xsi:type="dcterms:W3CDTF">2025-12-18T03:27:00Z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11 november 2010</vt:lpwstr>
  </property>
  <property fmtid="{D5CDD505-2E9C-101B-9397-08002B2CF9AE}" pid="3" name="DocumentNumber">
    <vt:lpwstr>13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2010-11-11</vt:lpwstr>
  </property>
  <property fmtid="{D5CDD505-2E9C-101B-9397-08002B2CF9AE}" pid="7" name="DatumAvgörande">
    <vt:lpwstr>2010-11-11</vt:lpwstr>
  </property>
</Properties>
</file>