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6A92DA2B4A8B41419DC32A4445F8513F"/>
        </w:placeholder>
        <w:text/>
      </w:sdtPr>
      <w:sdtEndPr/>
      <w:sdtContent>
        <w:p w:rsidRPr="009B062B" w:rsidR="00AF30DD" w:rsidP="00D84A04" w:rsidRDefault="00AF30DD" w14:paraId="42B9D81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aa86f6b-64e8-49c8-8ea8-f9fd4a121d60"/>
        <w:id w:val="-1026634362"/>
        <w:lock w:val="sdtLocked"/>
      </w:sdtPr>
      <w:sdtEndPr/>
      <w:sdtContent>
        <w:p w:rsidR="00C9560C" w:rsidRDefault="001C10FD" w14:paraId="5FADA4D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verka för att Europaväg 4 genom Gävleborg ska vara dubbelfilig i vardera riktningen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AE8A99864B54F2AA0AA55D902A70CED"/>
        </w:placeholder>
        <w:text/>
      </w:sdtPr>
      <w:sdtEndPr/>
      <w:sdtContent>
        <w:p w:rsidRPr="009B062B" w:rsidR="006D79C9" w:rsidP="00333E95" w:rsidRDefault="006D79C9" w14:paraId="0E481DF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C54BE" w:rsidP="003328F7" w:rsidRDefault="003328F7" w14:paraId="5CF4AA2D" w14:textId="77777777">
      <w:pPr>
        <w:pStyle w:val="Normalutanindragellerluft"/>
      </w:pPr>
      <w:r>
        <w:t xml:space="preserve">Gävleborg är ett län med </w:t>
      </w:r>
      <w:r w:rsidR="00C64B85">
        <w:t xml:space="preserve">en </w:t>
      </w:r>
      <w:r>
        <w:t xml:space="preserve">lång tradition av industritillverkning, skogsbruk och </w:t>
      </w:r>
      <w:r w:rsidR="00C64B85">
        <w:t xml:space="preserve">annan samhällsnödvändig </w:t>
      </w:r>
      <w:r>
        <w:t xml:space="preserve">produktion. Det är något som ställt </w:t>
      </w:r>
      <w:r w:rsidR="00C64B85">
        <w:t xml:space="preserve">höga </w:t>
      </w:r>
      <w:r>
        <w:t xml:space="preserve">krav på </w:t>
      </w:r>
      <w:r w:rsidR="00C64B85">
        <w:t>lättillgängliga</w:t>
      </w:r>
      <w:r>
        <w:t xml:space="preserve"> transporter i och genom länet</w:t>
      </w:r>
      <w:r w:rsidR="00C64B85">
        <w:t>.</w:t>
      </w:r>
      <w:r>
        <w:t xml:space="preserve"> </w:t>
      </w:r>
      <w:r w:rsidR="00C64B85">
        <w:t>D</w:t>
      </w:r>
      <w:r>
        <w:t xml:space="preserve">els för människorna som arbetar </w:t>
      </w:r>
      <w:r w:rsidR="00C64B85">
        <w:t>i Gävleborg,</w:t>
      </w:r>
      <w:r>
        <w:t xml:space="preserve"> men</w:t>
      </w:r>
      <w:r w:rsidR="00C64B85">
        <w:t xml:space="preserve"> </w:t>
      </w:r>
      <w:r>
        <w:t xml:space="preserve">också </w:t>
      </w:r>
      <w:r w:rsidR="00C64B85">
        <w:t xml:space="preserve">specifikt för </w:t>
      </w:r>
      <w:r w:rsidR="003F10F4">
        <w:t xml:space="preserve">dess </w:t>
      </w:r>
      <w:r w:rsidR="00C64B85">
        <w:t>företag</w:t>
      </w:r>
      <w:r w:rsidR="003F10F4">
        <w:t>.</w:t>
      </w:r>
    </w:p>
    <w:p w:rsidR="00FC54BE" w:rsidP="003328F7" w:rsidRDefault="003328F7" w14:paraId="4FF8971B" w14:textId="5A4C8365">
      <w:pPr>
        <w:ind w:firstLine="0"/>
      </w:pPr>
      <w:r>
        <w:t>Förutom att Gävleborg benämns som porten till Norrland</w:t>
      </w:r>
      <w:r w:rsidR="00C64B85">
        <w:t>, är</w:t>
      </w:r>
      <w:r>
        <w:t xml:space="preserve"> län</w:t>
      </w:r>
      <w:r w:rsidR="00C64B85">
        <w:t>et</w:t>
      </w:r>
      <w:r>
        <w:t xml:space="preserve"> </w:t>
      </w:r>
      <w:r w:rsidR="00C64B85">
        <w:t xml:space="preserve">också </w:t>
      </w:r>
      <w:r>
        <w:t>en viktig knut</w:t>
      </w:r>
      <w:r w:rsidR="00FC54BE">
        <w:softHyphen/>
      </w:r>
      <w:r>
        <w:t xml:space="preserve">punkt söderut. Det är här våra norrländska industrier knyts ihop med </w:t>
      </w:r>
      <w:r w:rsidR="00C64B85">
        <w:t>södra</w:t>
      </w:r>
      <w:r>
        <w:t xml:space="preserve"> Sverige</w:t>
      </w:r>
      <w:r w:rsidR="00F05499">
        <w:t xml:space="preserve">, </w:t>
      </w:r>
      <w:r>
        <w:t>resten av Europa</w:t>
      </w:r>
      <w:r w:rsidR="00F05499">
        <w:t xml:space="preserve"> och övriga</w:t>
      </w:r>
      <w:r>
        <w:t xml:space="preserve"> världen</w:t>
      </w:r>
      <w:r w:rsidR="00C64B85">
        <w:t>.</w:t>
      </w:r>
      <w:r>
        <w:t xml:space="preserve"> </w:t>
      </w:r>
      <w:r w:rsidR="00C64B85">
        <w:t>Transporter</w:t>
      </w:r>
      <w:r>
        <w:t xml:space="preserve"> sker bland annat på väg, men också järnväg och </w:t>
      </w:r>
      <w:r w:rsidR="00C64B85">
        <w:t xml:space="preserve">via </w:t>
      </w:r>
      <w:r>
        <w:t>Gävle hamn. Olika transportslag</w:t>
      </w:r>
      <w:r w:rsidR="00C64B85">
        <w:t xml:space="preserve"> </w:t>
      </w:r>
      <w:r>
        <w:t xml:space="preserve">som </w:t>
      </w:r>
      <w:r w:rsidR="00C64B85">
        <w:t xml:space="preserve">både </w:t>
      </w:r>
      <w:r>
        <w:t>är beroende av och komplett</w:t>
      </w:r>
      <w:r w:rsidR="00FC54BE">
        <w:softHyphen/>
      </w:r>
      <w:r>
        <w:t>erar varandra.</w:t>
      </w:r>
    </w:p>
    <w:p w:rsidR="00FC54BE" w:rsidP="003328F7" w:rsidRDefault="003328F7" w14:paraId="3F9455D0" w14:textId="77777777">
      <w:pPr>
        <w:ind w:firstLine="0"/>
      </w:pPr>
      <w:r>
        <w:t xml:space="preserve">För att </w:t>
      </w:r>
      <w:r w:rsidR="003F10F4">
        <w:t xml:space="preserve">även framgent </w:t>
      </w:r>
      <w:r>
        <w:t>säkerställa goda transportmöjligheter i Gävleborg behöver standarden på Europaväg 4</w:t>
      </w:r>
      <w:r w:rsidR="003F10F4">
        <w:t>,</w:t>
      </w:r>
      <w:r>
        <w:t xml:space="preserve"> genom länet</w:t>
      </w:r>
      <w:r w:rsidR="003F10F4">
        <w:t>,</w:t>
      </w:r>
      <w:r>
        <w:t xml:space="preserve"> höjas</w:t>
      </w:r>
      <w:r w:rsidR="003F10F4">
        <w:t>. Detta bör möjliggöras</w:t>
      </w:r>
      <w:r>
        <w:t xml:space="preserve"> </w:t>
      </w:r>
      <w:r w:rsidR="003F10F4">
        <w:t>genom en utbyggd</w:t>
      </w:r>
      <w:r>
        <w:t xml:space="preserve"> dubbelfilig väg i vardera riktningen,</w:t>
      </w:r>
      <w:r w:rsidR="003F10F4">
        <w:t xml:space="preserve"> en</w:t>
      </w:r>
      <w:r>
        <w:t xml:space="preserve"> så kallad 2+2</w:t>
      </w:r>
      <w:r w:rsidR="005B7F18">
        <w:t>-</w:t>
      </w:r>
      <w:r>
        <w:t>väg.</w:t>
      </w:r>
      <w:r w:rsidR="009575F7">
        <w:t xml:space="preserve"> Regeringen kan </w:t>
      </w:r>
      <w:r w:rsidR="009575F7">
        <w:lastRenderedPageBreak/>
        <w:t>genom riksdagens stöd i denna motion ta hänsyn till detta i den kommande nationella planen för transport</w:t>
      </w:r>
      <w:r w:rsidR="00F46918">
        <w:t>infrastruktur.</w:t>
      </w:r>
    </w:p>
    <w:sdt>
      <w:sdtPr>
        <w:alias w:val="CC_Underskrifter"/>
        <w:tag w:val="CC_Underskrifter"/>
        <w:id w:val="583496634"/>
        <w:lock w:val="sdtContentLocked"/>
        <w:placeholder>
          <w:docPart w:val="A5889CD3B07C46E3BD543B502BBABD48"/>
        </w:placeholder>
      </w:sdtPr>
      <w:sdtEndPr/>
      <w:sdtContent>
        <w:p w:rsidR="00D84A04" w:rsidP="00D84A04" w:rsidRDefault="00D84A04" w14:paraId="106028ED" w14:textId="04AB6D7F"/>
        <w:p w:rsidRPr="008E0FE2" w:rsidR="004801AC" w:rsidP="00D84A04" w:rsidRDefault="00320433" w14:paraId="058026F8" w14:textId="7FB00C9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9560C" w14:paraId="0EEA7BF8" w14:textId="77777777">
        <w:trPr>
          <w:cantSplit/>
        </w:trPr>
        <w:tc>
          <w:tcPr>
            <w:tcW w:w="50" w:type="pct"/>
            <w:vAlign w:val="bottom"/>
          </w:tcPr>
          <w:p w:rsidR="00C9560C" w:rsidRDefault="001C10FD" w14:paraId="019D3CB8" w14:textId="77777777">
            <w:pPr>
              <w:pStyle w:val="Underskrifter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 w:rsidR="00C9560C" w:rsidRDefault="001C10FD" w14:paraId="082F0549" w14:textId="77777777">
            <w:pPr>
              <w:pStyle w:val="Underskrifter"/>
            </w:pPr>
            <w:r>
              <w:t>Roger Hedlund (SD)</w:t>
            </w:r>
          </w:p>
        </w:tc>
      </w:tr>
    </w:tbl>
    <w:p w:rsidR="00FC0ED0" w:rsidRDefault="00FC0ED0" w14:paraId="3586C8AE" w14:textId="77777777"/>
    <w:sectPr w:rsidR="00FC0ED0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41FC3" w14:textId="77777777" w:rsidR="00D1136D" w:rsidRDefault="00D1136D" w:rsidP="000C1CAD">
      <w:pPr>
        <w:spacing w:line="240" w:lineRule="auto"/>
      </w:pPr>
      <w:r>
        <w:separator/>
      </w:r>
    </w:p>
  </w:endnote>
  <w:endnote w:type="continuationSeparator" w:id="0">
    <w:p w14:paraId="4D187D59" w14:textId="77777777" w:rsidR="00D1136D" w:rsidRDefault="00D1136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EE1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1FDE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391A9" w14:textId="5DAC2667" w:rsidR="00262EA3" w:rsidRPr="00D84A04" w:rsidRDefault="00262EA3" w:rsidP="00D84A0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1C1C5" w14:textId="77777777" w:rsidR="00D1136D" w:rsidRDefault="00D1136D" w:rsidP="000C1CAD">
      <w:pPr>
        <w:spacing w:line="240" w:lineRule="auto"/>
      </w:pPr>
      <w:r>
        <w:separator/>
      </w:r>
    </w:p>
  </w:footnote>
  <w:footnote w:type="continuationSeparator" w:id="0">
    <w:p w14:paraId="1CA142E7" w14:textId="77777777" w:rsidR="00D1136D" w:rsidRDefault="00D1136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0DD3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5DCBA27" wp14:editId="1FDE3BE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1A49BD" w14:textId="6EC46AD8" w:rsidR="00262EA3" w:rsidRDefault="0032043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328F7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DCBA2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C1A49BD" w14:textId="6EC46AD8" w:rsidR="00262EA3" w:rsidRDefault="0032043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328F7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923D86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0C542" w14:textId="77777777" w:rsidR="00262EA3" w:rsidRDefault="00262EA3" w:rsidP="008563AC">
    <w:pPr>
      <w:jc w:val="right"/>
    </w:pPr>
  </w:p>
  <w:p w14:paraId="4C5C335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6120C" w14:textId="77777777" w:rsidR="00262EA3" w:rsidRDefault="0032043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BAD605E" wp14:editId="3556C04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FDF1CA4" w14:textId="46DB3A8F" w:rsidR="00262EA3" w:rsidRDefault="0032043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84A0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328F7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D5AA7F5" w14:textId="77777777" w:rsidR="00262EA3" w:rsidRPr="008227B3" w:rsidRDefault="0032043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9EA1674" w14:textId="79CFCAAF" w:rsidR="00262EA3" w:rsidRPr="008227B3" w:rsidRDefault="0032043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84A04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84A04">
          <w:t>:2242</w:t>
        </w:r>
      </w:sdtContent>
    </w:sdt>
  </w:p>
  <w:p w14:paraId="546C3FAC" w14:textId="699DD64E" w:rsidR="00262EA3" w:rsidRDefault="0032043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84A04"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7D39A07" w14:textId="5300F992" w:rsidR="00262EA3" w:rsidRDefault="003328F7" w:rsidP="00283E0F">
        <w:pPr>
          <w:pStyle w:val="FSHRub2"/>
        </w:pPr>
        <w:r>
          <w:t>Dubbelfilig E4 genom Gävleborg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BC8D1A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3328F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59F5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0FD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37D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433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28F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7F4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0F4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B7F18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3E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A17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5F7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85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60C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136D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4A04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A4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332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549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918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0ED0"/>
    <w:rsid w:val="00FC1DD1"/>
    <w:rsid w:val="00FC1E9A"/>
    <w:rsid w:val="00FC202D"/>
    <w:rsid w:val="00FC2FB0"/>
    <w:rsid w:val="00FC3647"/>
    <w:rsid w:val="00FC3B64"/>
    <w:rsid w:val="00FC54BE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912B9E"/>
  <w15:chartTrackingRefBased/>
  <w15:docId w15:val="{0CD53F98-550B-47BD-A446-B0FFA080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92DA2B4A8B41419DC32A4445F851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A9BEEC-692E-471A-BB2E-9E7EDD530BFA}"/>
      </w:docPartPr>
      <w:docPartBody>
        <w:p w:rsidR="00950A21" w:rsidRDefault="00950A21">
          <w:pPr>
            <w:pStyle w:val="6A92DA2B4A8B41419DC32A4445F8513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AE8A99864B54F2AA0AA55D902A70C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A4075E-9263-4742-890E-8F28FE3E8638}"/>
      </w:docPartPr>
      <w:docPartBody>
        <w:p w:rsidR="00950A21" w:rsidRDefault="00950A21">
          <w:pPr>
            <w:pStyle w:val="6AE8A99864B54F2AA0AA55D902A70CE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5889CD3B07C46E3BD543B502BBABD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F3C4E3-9CB2-4533-A4D6-97C5E025759F}"/>
      </w:docPartPr>
      <w:docPartBody>
        <w:p w:rsidR="007E64ED" w:rsidRDefault="007E64E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21"/>
    <w:rsid w:val="00301FCE"/>
    <w:rsid w:val="007E64ED"/>
    <w:rsid w:val="00950A21"/>
    <w:rsid w:val="009C4466"/>
    <w:rsid w:val="00A4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A92DA2B4A8B41419DC32A4445F8513F">
    <w:name w:val="6A92DA2B4A8B41419DC32A4445F8513F"/>
  </w:style>
  <w:style w:type="paragraph" w:customStyle="1" w:styleId="6AE8A99864B54F2AA0AA55D902A70CED">
    <w:name w:val="6AE8A99864B54F2AA0AA55D902A70C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942229-2C3C-4F28-9375-D6F0B6AC2A25}"/>
</file>

<file path=customXml/itemProps2.xml><?xml version="1.0" encoding="utf-8"?>
<ds:datastoreItem xmlns:ds="http://schemas.openxmlformats.org/officeDocument/2006/customXml" ds:itemID="{FEE8BFA5-6971-4540-9401-4AF1C8D933D5}"/>
</file>

<file path=customXml/itemProps3.xml><?xml version="1.0" encoding="utf-8"?>
<ds:datastoreItem xmlns:ds="http://schemas.openxmlformats.org/officeDocument/2006/customXml" ds:itemID="{A56DD2A8-2C40-4A08-AFC6-0A269DD209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190</Words>
  <Characters>1091</Characters>
  <Application>Microsoft Office Word</Application>
  <DocSecurity>0</DocSecurity>
  <Lines>28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Dubbelfilig E4 a genom Gävleborg</vt:lpstr>
      <vt:lpstr>
      </vt:lpstr>
    </vt:vector>
  </TitlesOfParts>
  <Company>Sveriges riksdag</Company>
  <LinksUpToDate>false</LinksUpToDate>
  <CharactersWithSpaces>1272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