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C72F8" w:rsidRPr="00090495" w:rsidTr="007C72F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C72F8" w:rsidRPr="00090495" w:rsidRDefault="0075104E" w:rsidP="007C72F8">
            <w:pPr>
              <w:pStyle w:val="RSKRbeteckning"/>
              <w:spacing w:before="240"/>
            </w:pPr>
            <w:r w:rsidRPr="00090495">
              <w:t>Riksdagsskrivelse</w:t>
            </w:r>
          </w:p>
          <w:p w:rsidR="007C72F8" w:rsidRPr="00090495" w:rsidRDefault="0075104E" w:rsidP="007C72F8">
            <w:pPr>
              <w:pStyle w:val="RSKRbeteckning"/>
            </w:pPr>
            <w:r w:rsidRPr="00090495">
              <w:t>2010/11</w:t>
            </w:r>
            <w:r w:rsidR="007C72F8" w:rsidRPr="00090495">
              <w:t>:</w:t>
            </w:r>
            <w:r w:rsidRPr="00090495">
              <w:t>256</w:t>
            </w:r>
          </w:p>
        </w:tc>
        <w:tc>
          <w:tcPr>
            <w:tcW w:w="1134" w:type="dxa"/>
          </w:tcPr>
          <w:p w:rsidR="007C72F8" w:rsidRPr="00090495" w:rsidRDefault="00090495" w:rsidP="007C72F8">
            <w:pPr>
              <w:jc w:val="right"/>
            </w:pPr>
            <w:r w:rsidRPr="0009049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2F8" w:rsidRPr="00090495" w:rsidTr="007C72F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C72F8" w:rsidRPr="00090495" w:rsidRDefault="007C72F8">
            <w:pPr>
              <w:rPr>
                <w:sz w:val="10"/>
              </w:rPr>
            </w:pPr>
          </w:p>
        </w:tc>
      </w:tr>
    </w:tbl>
    <w:p w:rsidR="007C72F8" w:rsidRPr="00090495" w:rsidRDefault="007C72F8"/>
    <w:p w:rsidR="007C72F8" w:rsidRPr="00090495" w:rsidRDefault="0075104E" w:rsidP="007C72F8">
      <w:pPr>
        <w:pStyle w:val="Mottagare1"/>
      </w:pPr>
      <w:r w:rsidRPr="00090495">
        <w:t>Regeringen</w:t>
      </w:r>
    </w:p>
    <w:p w:rsidR="007C72F8" w:rsidRPr="00090495" w:rsidRDefault="0075104E" w:rsidP="007C72F8">
      <w:pPr>
        <w:pStyle w:val="Mottagare2"/>
      </w:pPr>
      <w:r w:rsidRPr="00090495">
        <w:t>Näringsdepartementet</w:t>
      </w:r>
    </w:p>
    <w:p w:rsidR="007C72F8" w:rsidRPr="00090495" w:rsidRDefault="007C72F8" w:rsidP="007C72F8">
      <w:r w:rsidRPr="00090495">
        <w:t xml:space="preserve">Med överlämnande av </w:t>
      </w:r>
      <w:r w:rsidR="0075104E" w:rsidRPr="00090495">
        <w:t>trafikutskottet</w:t>
      </w:r>
      <w:r w:rsidRPr="00090495">
        <w:t xml:space="preserve">s betänkande </w:t>
      </w:r>
      <w:r w:rsidR="0075104E" w:rsidRPr="00090495">
        <w:t>2010/11</w:t>
      </w:r>
      <w:r w:rsidRPr="00090495">
        <w:t>:</w:t>
      </w:r>
      <w:r w:rsidR="0075104E" w:rsidRPr="00090495">
        <w:t>TU20</w:t>
      </w:r>
      <w:r w:rsidRPr="00090495">
        <w:t xml:space="preserve"> </w:t>
      </w:r>
      <w:r w:rsidR="0075104E" w:rsidRPr="00090495">
        <w:t>Ändrade regler för elektroniska kommunikationer och andra IT-politiska frågor</w:t>
      </w:r>
      <w:r w:rsidRPr="00090495">
        <w:t xml:space="preserve"> får jag anmäla att riksdagen denna dag bifallit utskottets förslag till riksdagsbeslut.</w:t>
      </w:r>
    </w:p>
    <w:p w:rsidR="007C72F8" w:rsidRPr="00090495" w:rsidRDefault="007C72F8" w:rsidP="007C72F8">
      <w:pPr>
        <w:pStyle w:val="Stockholm"/>
      </w:pPr>
      <w:r w:rsidRPr="00090495">
        <w:t xml:space="preserve">Stockholm </w:t>
      </w:r>
      <w:r w:rsidR="0075104E" w:rsidRPr="00090495">
        <w:t>den 18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72F8" w:rsidRPr="00090495" w:rsidTr="007C72F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C72F8" w:rsidRPr="00090495" w:rsidRDefault="0075104E" w:rsidP="007C72F8">
            <w:pPr>
              <w:pStyle w:val="AvsTalman"/>
            </w:pPr>
            <w:r w:rsidRPr="00090495">
              <w:t>Ulf Holm</w:t>
            </w:r>
          </w:p>
        </w:tc>
        <w:tc>
          <w:tcPr>
            <w:tcW w:w="3628" w:type="dxa"/>
          </w:tcPr>
          <w:p w:rsidR="007C72F8" w:rsidRPr="00090495" w:rsidRDefault="0075104E" w:rsidP="007C72F8">
            <w:pPr>
              <w:pStyle w:val="AvsTjnsteman"/>
            </w:pPr>
            <w:r w:rsidRPr="00090495">
              <w:t>Ulf Christoffersson</w:t>
            </w:r>
          </w:p>
        </w:tc>
      </w:tr>
    </w:tbl>
    <w:p w:rsidR="00D85057" w:rsidRPr="00090495" w:rsidRDefault="00D85057" w:rsidP="007C72F8"/>
    <w:sectPr w:rsidR="00D85057" w:rsidRPr="0009049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F8"/>
    <w:rsid w:val="0009049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15E1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104E"/>
    <w:rsid w:val="007C72F8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13667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938C79-AFDD-4520-86B5-D7362466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256</vt:lpwstr>
  </property>
  <property fmtid="{D5CDD505-2E9C-101B-9397-08002B2CF9AE}" pid="6" name="Datum">
    <vt:lpwstr>2011-05-18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20</vt:lpwstr>
  </property>
  <property fmtid="{D5CDD505-2E9C-101B-9397-08002B2CF9AE}" pid="17" name="RefRubrik">
    <vt:lpwstr>Ändrade regler för elektroniska kommunikationer och andra IT-politiska frågor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maj 2011</vt:lpwstr>
  </property>
</Properties>
</file>