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372A1" w:rsidRDefault="007069C0" w14:paraId="1B5A50A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9A0FFB67E447AEB13D12DCB16272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80144b-4e56-4e58-aa19-8bbe05a75a6b"/>
        <w:id w:val="1306595551"/>
        <w:lock w:val="sdtLocked"/>
      </w:sdtPr>
      <w:sdtEndPr/>
      <w:sdtContent>
        <w:p w:rsidR="00F31814" w:rsidRDefault="00C57994" w14:paraId="6C44D0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till ett gemensamt nationellt elprisområde eller kompensationsmekanismer för särskilt utsatta regioner samt att vidta åtgärder för att utjämna prisskillnaderna i landet,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78D35CCA7F42EBB6BEC75ADBB8FC91"/>
        </w:placeholder>
        <w:text/>
      </w:sdtPr>
      <w:sdtEndPr/>
      <w:sdtContent>
        <w:p w:rsidRPr="009B062B" w:rsidR="006D79C9" w:rsidP="00333E95" w:rsidRDefault="006D79C9" w14:paraId="5C2FCB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0797" w:rsidP="004C0797" w:rsidRDefault="004C0797" w14:paraId="192CD851" w14:textId="28C61DBB">
      <w:pPr>
        <w:pStyle w:val="Normalutanindragellerluft"/>
      </w:pPr>
      <w:r>
        <w:t xml:space="preserve">Sedan den 1 november 2011 är Sverige indelat i fyra elprisområden. Gränserna har beslutats av </w:t>
      </w:r>
      <w:proofErr w:type="gramStart"/>
      <w:r>
        <w:t>Svenska</w:t>
      </w:r>
      <w:proofErr w:type="gramEnd"/>
      <w:r>
        <w:t xml:space="preserve"> kraftnät och går vid de tre snitt i Sverige där stamnätets </w:t>
      </w:r>
      <w:proofErr w:type="spellStart"/>
      <w:r>
        <w:t>elöver</w:t>
      </w:r>
      <w:r w:rsidR="009275E7">
        <w:softHyphen/>
      </w:r>
      <w:r>
        <w:t>föringskapacitet</w:t>
      </w:r>
      <w:proofErr w:type="spellEnd"/>
      <w:r>
        <w:t xml:space="preserve"> är begränsad, eller mer vardagligt uttryckt där det råder flaskhalsar i kraftöverföringssystemet. Elprisområde 1 omfattar nordligaste Sverige, elprisområde 2 området mellan Luleå i norr och Gävle i söder, elprisområde 3 det område som sträcker sig från strax söder om Gävle i norr till strax söder om Oskarshamn i söder och elpris</w:t>
      </w:r>
      <w:r w:rsidR="009275E7">
        <w:softHyphen/>
      </w:r>
      <w:r>
        <w:t>område 4 den återstående delen av södra Sverige.</w:t>
      </w:r>
    </w:p>
    <w:p w:rsidR="004C0797" w:rsidP="00C372A1" w:rsidRDefault="004C0797" w14:paraId="2A95865E" w14:textId="0F593995">
      <w:r>
        <w:t xml:space="preserve">Det nordisk-baltiska området bildar ett sammanhängande marknadsområde och består av olika </w:t>
      </w:r>
      <w:proofErr w:type="spellStart"/>
      <w:r>
        <w:t>elområden</w:t>
      </w:r>
      <w:proofErr w:type="spellEnd"/>
      <w:r>
        <w:t>. I marknadsområdet kan el handlas oberoende av nations</w:t>
      </w:r>
      <w:r w:rsidR="009275E7">
        <w:softHyphen/>
      </w:r>
      <w:r>
        <w:t>gränser så länge nätens tekniska kapacitet att överföra elen räcker till. Elprisområden med produktionsöverskott kommer att få lägre priser än områden med produktions</w:t>
      </w:r>
      <w:r w:rsidR="009275E7">
        <w:softHyphen/>
      </w:r>
      <w:r>
        <w:t>underskott när det finns överföringsbegränsningar mellan områdena. För svensk del gäller att det i norra Sverige finns ett överskott av elproduktionskapacitet jämfört med efterfrågan på el. I södra Sverige råder det motsatta förhållandet. Det betyder enkelt att södra Sverige har dyrare el än vad norra Sverige har.</w:t>
      </w:r>
    </w:p>
    <w:p w:rsidR="004C0797" w:rsidP="00C372A1" w:rsidRDefault="004C0797" w14:paraId="3EAD5CE5" w14:textId="77777777">
      <w:r>
        <w:t>Att elpriset varierar så mycket mellan olika delar i samma land leder till att det ekonomiskt kan slå väldigt hårt mot både privatpersoner och näringsliv i exempelvis södra Sverige.</w:t>
      </w:r>
    </w:p>
    <w:p w:rsidR="00BB6339" w:rsidP="009275E7" w:rsidRDefault="004C0797" w14:paraId="33A33A44" w14:textId="38C0D173">
      <w:r>
        <w:t>Frågan om elprisområden måste därför belysas ytterligare, i ljuset av såväl den svenska energiförsörjningen som den europeiska elmarknaden. Det bör vara möjligt att redan nu slå fast att inriktningen för det kommande arbetet ska vara att minska pris</w:t>
      </w:r>
      <w:r w:rsidR="009275E7">
        <w:softHyphen/>
      </w:r>
      <w:r>
        <w:lastRenderedPageBreak/>
        <w:t xml:space="preserve">skillnaderna i landet </w:t>
      </w:r>
      <w:r w:rsidR="00D52892">
        <w:t>genom investeringar i ny elproduktion i södra Sverige och ökad el</w:t>
      </w:r>
      <w:r w:rsidR="009275E7">
        <w:softHyphen/>
      </w:r>
      <w:r w:rsidR="00D52892">
        <w:t xml:space="preserve">nätskapacitet som möjliggör förändring av elprisområdena </w:t>
      </w:r>
      <w:r w:rsidR="00CA3D6E">
        <w:t>och/</w:t>
      </w:r>
      <w:r>
        <w:t>eller genom kompensa</w:t>
      </w:r>
      <w:r w:rsidR="009275E7">
        <w:softHyphen/>
      </w:r>
      <w:r>
        <w:t>tionsmekanismer som skyddar särskilt utsatta regioner.</w:t>
      </w:r>
      <w:r w:rsidR="00D52892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9686CD1A2B4CF09F8D2DA6D210C13A"/>
        </w:placeholder>
      </w:sdtPr>
      <w:sdtEndPr/>
      <w:sdtContent>
        <w:p w:rsidR="00C372A1" w:rsidP="00C372A1" w:rsidRDefault="00C372A1" w14:paraId="18A2E52C" w14:textId="77777777"/>
        <w:p w:rsidR="00C372A1" w:rsidP="00C372A1" w:rsidRDefault="007069C0" w14:paraId="7F4772B8" w14:textId="141F6B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1814" w14:paraId="4FE1711B" w14:textId="77777777">
        <w:trPr>
          <w:cantSplit/>
        </w:trPr>
        <w:tc>
          <w:tcPr>
            <w:tcW w:w="50" w:type="pct"/>
            <w:vAlign w:val="bottom"/>
          </w:tcPr>
          <w:p w:rsidR="00F31814" w:rsidRDefault="00C57994" w14:paraId="4934C250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F31814" w:rsidRDefault="00F31814" w14:paraId="080F59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0899715" w14:textId="73090A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BEBA" w14:textId="77777777" w:rsidR="004C0797" w:rsidRDefault="004C0797" w:rsidP="000C1CAD">
      <w:pPr>
        <w:spacing w:line="240" w:lineRule="auto"/>
      </w:pPr>
      <w:r>
        <w:separator/>
      </w:r>
    </w:p>
  </w:endnote>
  <w:endnote w:type="continuationSeparator" w:id="0">
    <w:p w14:paraId="213A728F" w14:textId="77777777" w:rsidR="004C0797" w:rsidRDefault="004C07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5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FC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A3B4" w14:textId="526A0DA0" w:rsidR="00262EA3" w:rsidRPr="00C372A1" w:rsidRDefault="00262EA3" w:rsidP="00C372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7A9D" w14:textId="77777777" w:rsidR="004C0797" w:rsidRDefault="004C0797" w:rsidP="000C1CAD">
      <w:pPr>
        <w:spacing w:line="240" w:lineRule="auto"/>
      </w:pPr>
      <w:r>
        <w:separator/>
      </w:r>
    </w:p>
  </w:footnote>
  <w:footnote w:type="continuationSeparator" w:id="0">
    <w:p w14:paraId="5FCB873E" w14:textId="77777777" w:rsidR="004C0797" w:rsidRDefault="004C07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6C46" w14:textId="16C9724B" w:rsidR="00262EA3" w:rsidRDefault="009275E7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93273AC" wp14:editId="4FA383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600090533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8DCBC" w14:textId="4FC8F49C" w:rsidR="009275E7" w:rsidRPr="009275E7" w:rsidRDefault="009275E7" w:rsidP="009275E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75E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273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7C8DCBC" w14:textId="4FC8F49C" w:rsidR="009275E7" w:rsidRPr="009275E7" w:rsidRDefault="009275E7" w:rsidP="009275E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275E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14A135" wp14:editId="327921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393D9" w14:textId="3CEB32D4" w:rsidR="00262EA3" w:rsidRDefault="007069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9480BC26A47D38FF3E2C23CDE153D"/>
                              </w:placeholder>
                              <w:text/>
                            </w:sdtPr>
                            <w:sdtEndPr/>
                            <w:sdtContent>
                              <w:r w:rsidR="004C079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248976AD314B46B4AB8068A80138FC"/>
                              </w:placeholder>
                              <w:text/>
                            </w:sdtPr>
                            <w:sdtEndPr/>
                            <w:sdtContent>
                              <w:r w:rsidR="004C0797">
                                <w:t>648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14A135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79393D9" w14:textId="3CEB32D4" w:rsidR="00262EA3" w:rsidRDefault="007069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9480BC26A47D38FF3E2C23CDE153D"/>
                        </w:placeholder>
                        <w:text/>
                      </w:sdtPr>
                      <w:sdtEndPr/>
                      <w:sdtContent>
                        <w:r w:rsidR="004C079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248976AD314B46B4AB8068A80138FC"/>
                        </w:placeholder>
                        <w:text/>
                      </w:sdtPr>
                      <w:sdtEndPr/>
                      <w:sdtContent>
                        <w:r w:rsidR="004C0797">
                          <w:t>648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1EA2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16DA" w14:textId="47A9B994" w:rsidR="00262EA3" w:rsidRDefault="009275E7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54133C3" wp14:editId="78494C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25628679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08AB4" w14:textId="54B5E0B3" w:rsidR="009275E7" w:rsidRPr="009275E7" w:rsidRDefault="009275E7" w:rsidP="009275E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75E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133C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A608AB4" w14:textId="54B5E0B3" w:rsidR="009275E7" w:rsidRPr="009275E7" w:rsidRDefault="009275E7" w:rsidP="009275E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275E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369D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9CDB" w14:textId="41F5DAB2" w:rsidR="00262EA3" w:rsidRDefault="009275E7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FD3B55C" wp14:editId="27C7D07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607553833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2759B" w14:textId="0DA68185" w:rsidR="009275E7" w:rsidRPr="009275E7" w:rsidRDefault="009275E7" w:rsidP="009275E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75E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3B55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142759B" w14:textId="0DA68185" w:rsidR="009275E7" w:rsidRPr="009275E7" w:rsidRDefault="009275E7" w:rsidP="009275E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275E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017540" wp14:editId="0EFC13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BF6569" w14:textId="46938C02" w:rsidR="00262EA3" w:rsidRDefault="007069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72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079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0797">
          <w:t>648</w:t>
        </w:r>
      </w:sdtContent>
    </w:sdt>
  </w:p>
  <w:p w14:paraId="2AA23DB2" w14:textId="77777777" w:rsidR="00262EA3" w:rsidRPr="008227B3" w:rsidRDefault="007069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259342" w14:textId="4CA0EF69" w:rsidR="00262EA3" w:rsidRPr="008227B3" w:rsidRDefault="007069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2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2A1">
          <w:t>:1901</w:t>
        </w:r>
      </w:sdtContent>
    </w:sdt>
  </w:p>
  <w:p w14:paraId="158F0A4B" w14:textId="3C229E3E" w:rsidR="00262EA3" w:rsidRDefault="007069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A29480BC26A47D38FF3E2C23CDE153D"/>
        </w:placeholder>
        <w15:appearance w15:val="hidden"/>
        <w:text/>
      </w:sdtPr>
      <w:sdtEndPr/>
      <w:sdtContent>
        <w:r w:rsidR="00C372A1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5248976AD314B46B4AB8068A80138FC"/>
      </w:placeholder>
      <w:text/>
    </w:sdtPr>
    <w:sdtEndPr/>
    <w:sdtContent>
      <w:p w14:paraId="2B8AA561" w14:textId="447B5A26" w:rsidR="00262EA3" w:rsidRDefault="00D52892" w:rsidP="00283E0F">
        <w:pPr>
          <w:pStyle w:val="FSHRub2"/>
        </w:pPr>
        <w:r>
          <w:t>Ett gemensamt elprisområde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F754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6812905">
    <w:abstractNumId w:val="9"/>
  </w:num>
  <w:num w:numId="2" w16cid:durableId="337663120">
    <w:abstractNumId w:val="8"/>
  </w:num>
  <w:num w:numId="3" w16cid:durableId="699010605">
    <w:abstractNumId w:val="16"/>
  </w:num>
  <w:num w:numId="4" w16cid:durableId="1473257734">
    <w:abstractNumId w:val="14"/>
  </w:num>
  <w:num w:numId="5" w16cid:durableId="2111584700">
    <w:abstractNumId w:val="17"/>
  </w:num>
  <w:num w:numId="6" w16cid:durableId="1205017714">
    <w:abstractNumId w:val="18"/>
  </w:num>
  <w:num w:numId="7" w16cid:durableId="1535577514">
    <w:abstractNumId w:val="11"/>
  </w:num>
  <w:num w:numId="8" w16cid:durableId="1807506777">
    <w:abstractNumId w:val="12"/>
  </w:num>
  <w:num w:numId="9" w16cid:durableId="361831850">
    <w:abstractNumId w:val="15"/>
  </w:num>
  <w:num w:numId="10" w16cid:durableId="2039695404">
    <w:abstractNumId w:val="22"/>
  </w:num>
  <w:num w:numId="11" w16cid:durableId="1412847081">
    <w:abstractNumId w:val="21"/>
  </w:num>
  <w:num w:numId="12" w16cid:durableId="911738269">
    <w:abstractNumId w:val="21"/>
  </w:num>
  <w:num w:numId="13" w16cid:durableId="559680061">
    <w:abstractNumId w:val="3"/>
  </w:num>
  <w:num w:numId="14" w16cid:durableId="2018727512">
    <w:abstractNumId w:val="2"/>
  </w:num>
  <w:num w:numId="15" w16cid:durableId="1475874414">
    <w:abstractNumId w:val="1"/>
  </w:num>
  <w:num w:numId="16" w16cid:durableId="295307007">
    <w:abstractNumId w:val="0"/>
  </w:num>
  <w:num w:numId="17" w16cid:durableId="1671178173">
    <w:abstractNumId w:val="7"/>
  </w:num>
  <w:num w:numId="18" w16cid:durableId="224685217">
    <w:abstractNumId w:val="6"/>
  </w:num>
  <w:num w:numId="19" w16cid:durableId="1918124154">
    <w:abstractNumId w:val="5"/>
  </w:num>
  <w:num w:numId="20" w16cid:durableId="1703363073">
    <w:abstractNumId w:val="4"/>
  </w:num>
  <w:num w:numId="21" w16cid:durableId="2056106">
    <w:abstractNumId w:val="21"/>
  </w:num>
  <w:num w:numId="22" w16cid:durableId="1440175597">
    <w:abstractNumId w:val="21"/>
  </w:num>
  <w:num w:numId="23" w16cid:durableId="290478035">
    <w:abstractNumId w:val="21"/>
  </w:num>
  <w:num w:numId="24" w16cid:durableId="500002715">
    <w:abstractNumId w:val="21"/>
  </w:num>
  <w:num w:numId="25" w16cid:durableId="1003781883">
    <w:abstractNumId w:val="21"/>
  </w:num>
  <w:num w:numId="26" w16cid:durableId="1380134426">
    <w:abstractNumId w:val="22"/>
  </w:num>
  <w:num w:numId="27" w16cid:durableId="625621894">
    <w:abstractNumId w:val="22"/>
  </w:num>
  <w:num w:numId="28" w16cid:durableId="1044911243">
    <w:abstractNumId w:val="22"/>
  </w:num>
  <w:num w:numId="29" w16cid:durableId="653872105">
    <w:abstractNumId w:val="22"/>
  </w:num>
  <w:num w:numId="30" w16cid:durableId="235433801">
    <w:abstractNumId w:val="21"/>
  </w:num>
  <w:num w:numId="31" w16cid:durableId="1495681660">
    <w:abstractNumId w:val="21"/>
  </w:num>
  <w:num w:numId="32" w16cid:durableId="1666083484">
    <w:abstractNumId w:val="22"/>
  </w:num>
  <w:num w:numId="33" w16cid:durableId="78478719">
    <w:abstractNumId w:val="21"/>
  </w:num>
  <w:num w:numId="34" w16cid:durableId="1057630655">
    <w:abstractNumId w:val="18"/>
  </w:num>
  <w:num w:numId="35" w16cid:durableId="216362503">
    <w:abstractNumId w:val="18"/>
    <w:lvlOverride w:ilvl="0">
      <w:startOverride w:val="1"/>
    </w:lvlOverride>
  </w:num>
  <w:num w:numId="36" w16cid:durableId="1069576212">
    <w:abstractNumId w:val="19"/>
  </w:num>
  <w:num w:numId="37" w16cid:durableId="1242372203">
    <w:abstractNumId w:val="18"/>
    <w:lvlOverride w:ilvl="0">
      <w:startOverride w:val="1"/>
    </w:lvlOverride>
  </w:num>
  <w:num w:numId="38" w16cid:durableId="1723868478">
    <w:abstractNumId w:val="13"/>
  </w:num>
  <w:num w:numId="39" w16cid:durableId="998076880">
    <w:abstractNumId w:val="10"/>
  </w:num>
  <w:num w:numId="40" w16cid:durableId="498156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C07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797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1E2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0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5E7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A0C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2A1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994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D6E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92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814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FF397F"/>
  <w15:chartTrackingRefBased/>
  <w15:docId w15:val="{5B5D3C1A-019A-4DA3-9F8E-087BC2CB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A0FFB67E447AEB13D12DCB1627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49FD8-25C0-45DD-9A54-2DB82DD9DD6B}"/>
      </w:docPartPr>
      <w:docPartBody>
        <w:p w:rsidR="004E01EC" w:rsidRDefault="004E01EC">
          <w:pPr>
            <w:pStyle w:val="FC9A0FFB67E447AEB13D12DCB16272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78D35CCA7F42EBB6BEC75ADBB8F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50456-0D17-4F34-99DD-F2A2E879E7AA}"/>
      </w:docPartPr>
      <w:docPartBody>
        <w:p w:rsidR="004E01EC" w:rsidRDefault="004E01EC">
          <w:pPr>
            <w:pStyle w:val="7F78D35CCA7F42EBB6BEC75ADBB8FC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9480BC26A47D38FF3E2C23CDE1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B617A-C45F-46CA-BD83-E8941ECAE801}"/>
      </w:docPartPr>
      <w:docPartBody>
        <w:p w:rsidR="004E01EC" w:rsidRDefault="004E01EC">
          <w:pPr>
            <w:pStyle w:val="CA29480BC26A47D38FF3E2C23CDE15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248976AD314B46B4AB8068A8013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9112B-8C19-4B07-9915-1C7E65B175DD}"/>
      </w:docPartPr>
      <w:docPartBody>
        <w:p w:rsidR="004E01EC" w:rsidRDefault="004E01EC">
          <w:pPr>
            <w:pStyle w:val="85248976AD314B46B4AB8068A80138FC"/>
          </w:pPr>
          <w:r>
            <w:t xml:space="preserve"> </w:t>
          </w:r>
        </w:p>
      </w:docPartBody>
    </w:docPart>
    <w:docPart>
      <w:docPartPr>
        <w:name w:val="C99686CD1A2B4CF09F8D2DA6D210C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BF667-CA81-4B4C-A123-227C3E8AA3D9}"/>
      </w:docPartPr>
      <w:docPartBody>
        <w:p w:rsidR="00F43B3A" w:rsidRDefault="00F43B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C"/>
    <w:rsid w:val="004E01EC"/>
    <w:rsid w:val="005451E2"/>
    <w:rsid w:val="00C04A0C"/>
    <w:rsid w:val="00F4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C9A0FFB67E447AEB13D12DCB162722B">
    <w:name w:val="FC9A0FFB67E447AEB13D12DCB162722B"/>
  </w:style>
  <w:style w:type="paragraph" w:customStyle="1" w:styleId="7F78D35CCA7F42EBB6BEC75ADBB8FC91">
    <w:name w:val="7F78D35CCA7F42EBB6BEC75ADBB8FC91"/>
  </w:style>
  <w:style w:type="paragraph" w:customStyle="1" w:styleId="CA29480BC26A47D38FF3E2C23CDE153D">
    <w:name w:val="CA29480BC26A47D38FF3E2C23CDE153D"/>
  </w:style>
  <w:style w:type="paragraph" w:customStyle="1" w:styleId="85248976AD314B46B4AB8068A80138FC">
    <w:name w:val="85248976AD314B46B4AB8068A8013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C1C51-BF64-446F-B339-245CCC5CD588}"/>
</file>

<file path=customXml/itemProps2.xml><?xml version="1.0" encoding="utf-8"?>
<ds:datastoreItem xmlns:ds="http://schemas.openxmlformats.org/officeDocument/2006/customXml" ds:itemID="{D9309095-9122-4761-BA75-A31A8855DC60}"/>
</file>

<file path=customXml/itemProps3.xml><?xml version="1.0" encoding="utf-8"?>
<ds:datastoreItem xmlns:ds="http://schemas.openxmlformats.org/officeDocument/2006/customXml" ds:itemID="{B4A0AD1B-1184-44B2-B485-F79A26B92961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1919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