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85F78" w:rsidRDefault="006E04A4">
      <w:pPr>
        <w:pStyle w:val="Dokumentbeteckning"/>
      </w:pPr>
      <w:r w:rsidRPr="00985F78">
        <w:fldChar w:fldCharType="begin" w:fldLock="1"/>
      </w:r>
      <w:r w:rsidRPr="00985F78">
        <w:instrText xml:space="preserve"> DOCPROPERTY "DocumentYear" </w:instrText>
      </w:r>
      <w:r w:rsidRPr="00985F78">
        <w:fldChar w:fldCharType="separate"/>
      </w:r>
      <w:r w:rsidR="002D12D4" w:rsidRPr="00985F78">
        <w:t>2006/07</w:t>
      </w:r>
      <w:r w:rsidRPr="00985F78">
        <w:fldChar w:fldCharType="end"/>
      </w:r>
      <w:r w:rsidRPr="00985F78">
        <w:t>:</w:t>
      </w:r>
      <w:r w:rsidRPr="00985F78">
        <w:fldChar w:fldCharType="begin" w:fldLock="1"/>
      </w:r>
      <w:r w:rsidRPr="00985F78">
        <w:instrText xml:space="preserve"> DOCPROPERTY "DocumentNumber" </w:instrText>
      </w:r>
      <w:r w:rsidRPr="00985F78">
        <w:fldChar w:fldCharType="separate"/>
      </w:r>
      <w:r w:rsidR="002D12D4" w:rsidRPr="00985F78">
        <w:t>114</w:t>
      </w:r>
      <w:r w:rsidRPr="00985F78">
        <w:fldChar w:fldCharType="end"/>
      </w:r>
    </w:p>
    <w:p w:rsidR="006E04A4" w:rsidRPr="00985F78" w:rsidRDefault="006E04A4">
      <w:pPr>
        <w:pStyle w:val="Datum"/>
        <w:outlineLvl w:val="0"/>
      </w:pPr>
      <w:r w:rsidRPr="00985F78">
        <w:fldChar w:fldCharType="begin" w:fldLock="1"/>
      </w:r>
      <w:r w:rsidRPr="00985F78">
        <w:instrText xml:space="preserve"> DOCPROPERTY "DocumentDate" </w:instrText>
      </w:r>
      <w:r w:rsidRPr="00985F78">
        <w:fldChar w:fldCharType="separate"/>
      </w:r>
      <w:r w:rsidR="002D12D4" w:rsidRPr="00985F78">
        <w:t>Måndagen den 28 maj 2007</w:t>
      </w:r>
      <w:r w:rsidRPr="00985F7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85F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85F78" w:rsidRDefault="0087479B">
            <w:pPr>
              <w:pStyle w:val="Plenum"/>
              <w:tabs>
                <w:tab w:val="clear" w:pos="1418"/>
              </w:tabs>
            </w:pPr>
            <w:r w:rsidRPr="00985F78">
              <w:t>Kl.</w:t>
            </w:r>
          </w:p>
        </w:tc>
        <w:tc>
          <w:tcPr>
            <w:tcW w:w="851" w:type="dxa"/>
          </w:tcPr>
          <w:p w:rsidR="006E04A4" w:rsidRPr="00985F78" w:rsidRDefault="0087479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85F78">
              <w:t>13.00</w:t>
            </w:r>
          </w:p>
        </w:tc>
        <w:tc>
          <w:tcPr>
            <w:tcW w:w="397" w:type="dxa"/>
          </w:tcPr>
          <w:p w:rsidR="006E04A4" w:rsidRPr="00985F7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85F78" w:rsidRDefault="0087479B">
            <w:pPr>
              <w:pStyle w:val="Plenum"/>
              <w:tabs>
                <w:tab w:val="clear" w:pos="1418"/>
              </w:tabs>
              <w:ind w:right="1"/>
            </w:pPr>
            <w:r w:rsidRPr="00985F78">
              <w:t>Interpellationssvar</w:t>
            </w:r>
          </w:p>
        </w:tc>
      </w:tr>
    </w:tbl>
    <w:p w:rsidR="006E04A4" w:rsidRPr="00985F78" w:rsidRDefault="006E04A4">
      <w:pPr>
        <w:pStyle w:val="StreckLngt"/>
      </w:pPr>
      <w:r w:rsidRPr="00985F78">
        <w:tab/>
      </w:r>
    </w:p>
    <w:p w:rsidR="00D45AE3" w:rsidRPr="00985F78" w:rsidRDefault="00D45AE3" w:rsidP="00D45AE3">
      <w:pPr>
        <w:pStyle w:val="Blankrad"/>
      </w:pPr>
      <w:r w:rsidRPr="00985F78">
        <w:t>     </w:t>
      </w:r>
    </w:p>
    <w:p w:rsidR="00164B72" w:rsidRPr="00985F78" w:rsidRDefault="00164B72" w:rsidP="00CF242C">
      <w:pPr>
        <w:pStyle w:val="Blankrad"/>
      </w:pPr>
      <w:r w:rsidRPr="00985F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Ensam"/>
            </w:pPr>
            <w:r w:rsidRPr="00985F78">
              <w:t>Justering av protokoll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 xml:space="preserve">Protokoll från sammanträdena måndagen den 21 och tisdagen den 22 maj  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Ensam"/>
            </w:pPr>
            <w:r w:rsidRPr="00985F78">
              <w:t xml:space="preserve">Meddelande om frågestund 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8F799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164B72" w:rsidRPr="00985F78" w:rsidRDefault="00164B72" w:rsidP="008F799C">
            <w:pPr>
              <w:pStyle w:val="Underrubrik"/>
            </w:pPr>
            <w:r w:rsidRPr="00985F78">
              <w:t>Torsdagen den 31 maj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Frågor besvaras av utbildningsminister Lars Leijonborg (fp), statsrådet Mats Odell (kd), statsrådet Jan Björklund (fp), statsrådet Gunilla Carlsson (m) och arbetsmarknadsminister Sven Otto Littorin (m)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Ensam"/>
            </w:pPr>
            <w:r w:rsidRPr="00985F78">
              <w:t xml:space="preserve">Meddelande om svar på skriftliga frågor 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Skriftliga frågor som lämnas in t.o.m. kl. 10.00 fredagen den 1 juni besvaras senast kl. 12.00 torsdagen den 7 juni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Ensam"/>
            </w:pPr>
            <w:r w:rsidRPr="00985F78">
              <w:t>Meddelande om ändring i kammarens sammanträdesplan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Underrubrik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Underrubrik"/>
            </w:pPr>
            <w:bookmarkStart w:id="1" w:name="TypUnderrubrik"/>
            <w:bookmarkEnd w:id="1"/>
            <w:r w:rsidRPr="00985F78">
              <w:t>Måndagen den 4 ju</w:t>
            </w:r>
            <w:r w:rsidR="008F799C" w:rsidRPr="00985F78">
              <w:t>n</w:t>
            </w:r>
            <w:r w:rsidRPr="00985F78">
              <w:t>i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Underrubrik"/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Interpellationssvar senareläggs och börjar kl. 15.00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43608F">
            <w:pPr>
              <w:pStyle w:val="HuvudrubrikEnsam"/>
            </w:pPr>
            <w:bookmarkStart w:id="2" w:name="TypRubrik"/>
            <w:bookmarkEnd w:id="2"/>
            <w:r w:rsidRPr="00985F78">
              <w:t>Anmälan om r</w:t>
            </w:r>
            <w:r w:rsidR="00164B72" w:rsidRPr="00985F78">
              <w:t>ättelse av uppgift i svar på riksdagsfråga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164B72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164B72" w:rsidRPr="00985F78" w:rsidRDefault="00164B72">
            <w:r w:rsidRPr="00985F78">
              <w:t>2006/07:1119 av Siv Holma (v)</w:t>
            </w:r>
            <w:r w:rsidR="00FC4BDE" w:rsidRPr="00985F78">
              <w:t xml:space="preserve"> </w:t>
            </w:r>
            <w:r w:rsidR="0043608F" w:rsidRPr="00985F78">
              <w:br/>
            </w:r>
            <w:r w:rsidR="00FC4BDE" w:rsidRPr="00985F78">
              <w:t>Stoppade barnböcker på kurdiska</w:t>
            </w:r>
          </w:p>
        </w:tc>
        <w:tc>
          <w:tcPr>
            <w:tcW w:w="2481" w:type="dxa"/>
          </w:tcPr>
          <w:p w:rsidR="00164B72" w:rsidRPr="00985F78" w:rsidRDefault="00164B72">
            <w:pPr>
              <w:rPr>
                <w:spacing w:val="-4"/>
              </w:rPr>
            </w:pPr>
          </w:p>
        </w:tc>
      </w:tr>
    </w:tbl>
    <w:p w:rsidR="00164B72" w:rsidRPr="00985F78" w:rsidRDefault="00164B72">
      <w:pPr>
        <w:pStyle w:val="Blankrad"/>
      </w:pPr>
      <w:r w:rsidRPr="00985F78">
        <w:t>     </w:t>
      </w:r>
    </w:p>
    <w:p w:rsidR="00164B72" w:rsidRPr="00985F78" w:rsidRDefault="00164B72">
      <w:pPr>
        <w:pStyle w:val="Blankrad"/>
      </w:pPr>
      <w:r w:rsidRPr="00985F78">
        <w:t>     </w:t>
      </w:r>
    </w:p>
    <w:p w:rsidR="00164B72" w:rsidRPr="00985F78" w:rsidRDefault="00164B72">
      <w:pPr>
        <w:pStyle w:val="Blankrad"/>
      </w:pPr>
      <w:bookmarkStart w:id="4" w:name="Start"/>
      <w:bookmarkEnd w:id="4"/>
      <w:r w:rsidRPr="00985F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164B72">
            <w:pPr>
              <w:pStyle w:val="HuvudrubrikFlisteNr"/>
              <w:pageBreakBefore/>
            </w:pPr>
          </w:p>
        </w:tc>
        <w:tc>
          <w:tcPr>
            <w:tcW w:w="6237" w:type="dxa"/>
          </w:tcPr>
          <w:p w:rsidR="00164B72" w:rsidRPr="00985F78" w:rsidRDefault="00164B72" w:rsidP="00164B72">
            <w:pPr>
              <w:pStyle w:val="HuvudrubrikEnsam"/>
              <w:pageBreakBefore/>
            </w:pPr>
            <w:bookmarkStart w:id="5" w:name="Start_FördröjdaInterpellationer"/>
            <w:bookmarkEnd w:id="5"/>
            <w:r w:rsidRPr="00985F78">
              <w:t>Anmälan om fördröjda svar på interpellationer</w:t>
            </w:r>
          </w:p>
        </w:tc>
        <w:tc>
          <w:tcPr>
            <w:tcW w:w="2481" w:type="dxa"/>
          </w:tcPr>
          <w:p w:rsidR="00164B72" w:rsidRPr="00985F78" w:rsidRDefault="00164B72" w:rsidP="00164B72">
            <w:pPr>
              <w:pStyle w:val="HuvudrubrikKolumn3"/>
              <w:pageBreakBefore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2006/07:518 av Fredrik Lundh (s)</w:t>
            </w:r>
          </w:p>
          <w:p w:rsidR="00164B72" w:rsidRPr="00985F78" w:rsidRDefault="00164B72" w:rsidP="003E177F">
            <w:r w:rsidRPr="00985F78">
              <w:t>Sommarjobb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2006/07:523 av Elina Linna (v)</w:t>
            </w:r>
          </w:p>
          <w:p w:rsidR="00164B72" w:rsidRPr="00985F78" w:rsidRDefault="00164B72" w:rsidP="003E177F">
            <w:r w:rsidRPr="00985F78">
              <w:t>Barebacking och smittorisker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2006/07:542 av Ulla Andersson (v)</w:t>
            </w:r>
          </w:p>
          <w:p w:rsidR="00164B72" w:rsidRPr="00985F78" w:rsidRDefault="00164B72" w:rsidP="003E177F">
            <w:r w:rsidRPr="00985F78">
              <w:t>Gränspolisens agerande och rätten till vård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2006/07:546 av Hillevi Larsson (s)</w:t>
            </w:r>
          </w:p>
          <w:p w:rsidR="00164B72" w:rsidRPr="00985F78" w:rsidRDefault="00164B72" w:rsidP="003E177F">
            <w:r w:rsidRPr="00985F78">
              <w:t>EU-kommissionen och arbetsmiljön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87479B" w:rsidP="003E177F">
            <w:pPr>
              <w:pStyle w:val="HuvudrubrikFlisteNr"/>
            </w:pPr>
            <w:r w:rsidRPr="00985F78">
              <w:t>     </w:t>
            </w: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"/>
            </w:pPr>
            <w:bookmarkStart w:id="6" w:name="Start_Interpellationer"/>
            <w:bookmarkEnd w:id="6"/>
            <w:r w:rsidRPr="00985F78">
              <w:t>Svar på interpellationer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Besvaradav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Besvaradav"/>
            </w:pPr>
            <w:r w:rsidRPr="00985F78">
              <w:t>Utrikesminister Carl Bildt (m)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Besvaradav"/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2006/07:479 av Birgitta Ohlsson (fp)</w:t>
            </w:r>
          </w:p>
          <w:p w:rsidR="00164B72" w:rsidRPr="00985F78" w:rsidRDefault="00164B72" w:rsidP="003E177F">
            <w:r w:rsidRPr="00985F78">
              <w:t>Stöd till oppositionen på Kuba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2006/07:509 av Sven Bergström (c)</w:t>
            </w:r>
          </w:p>
          <w:p w:rsidR="00164B72" w:rsidRPr="00985F78" w:rsidRDefault="00164B72" w:rsidP="003E177F">
            <w:r w:rsidRPr="00985F78">
              <w:t>Situationen i Tibet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Besvaradav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Besvaradav"/>
            </w:pPr>
            <w:r w:rsidRPr="00985F78">
              <w:t>Integrations- och jämställdhetsminister Nyamko Sabuni (fp)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Besvaradav"/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2006/07:513 av Luciano Astudillo (s)</w:t>
            </w:r>
          </w:p>
          <w:p w:rsidR="00164B72" w:rsidRPr="00985F78" w:rsidRDefault="00164B72" w:rsidP="003E177F">
            <w:r w:rsidRPr="00985F78">
              <w:t>Klass, kön, lön och frihet i arbetslivet</w:t>
            </w:r>
            <w:r w:rsidR="00E32DC9" w:rsidRPr="00985F78">
              <w:br/>
              <w:t>Ann-Christin Ahlberg (s) tar svaret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64B72" w:rsidRPr="00985F78" w:rsidTr="003E17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64B72" w:rsidRPr="00985F78" w:rsidRDefault="00164B72" w:rsidP="003E177F">
            <w:pPr>
              <w:pStyle w:val="HuvudrubrikFlisteNr"/>
            </w:pPr>
          </w:p>
        </w:tc>
        <w:tc>
          <w:tcPr>
            <w:tcW w:w="6237" w:type="dxa"/>
          </w:tcPr>
          <w:p w:rsidR="00164B72" w:rsidRPr="00985F78" w:rsidRDefault="00164B72" w:rsidP="003E177F">
            <w:pPr>
              <w:pStyle w:val="HuvudrubrikEnsam"/>
            </w:pPr>
            <w:r w:rsidRPr="00985F78">
              <w:t>Ärenden för avgörande</w:t>
            </w:r>
            <w:r w:rsidRPr="00985F78">
              <w:br/>
              <w:t>onsdagen den 30 maj kl. 16.00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HuvudrubrikKolumn3"/>
            </w:pPr>
            <w:r w:rsidRPr="00985F78">
              <w:t>Reservationer</w:t>
            </w: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/>
        </w:tc>
        <w:tc>
          <w:tcPr>
            <w:tcW w:w="6237" w:type="dxa"/>
          </w:tcPr>
          <w:p w:rsidR="00164B72" w:rsidRPr="00985F78" w:rsidRDefault="00164B72" w:rsidP="003E177F">
            <w:pPr>
              <w:pStyle w:val="Underrubrik"/>
            </w:pPr>
            <w:r w:rsidRPr="00985F78">
              <w:t>Tidigare slutdebatterade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/>
        </w:tc>
        <w:tc>
          <w:tcPr>
            <w:tcW w:w="6237" w:type="dxa"/>
          </w:tcPr>
          <w:p w:rsidR="00164B72" w:rsidRPr="00985F78" w:rsidRDefault="00164B72" w:rsidP="003E177F">
            <w:pPr>
              <w:pStyle w:val="renderubrik"/>
            </w:pPr>
            <w:r w:rsidRPr="00985F78">
              <w:t>Näringsutskottets betänkanden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renderubrik"/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2006/07:NU11 Vissa energipolitiska frågor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  <w:r w:rsidRPr="00985F78">
              <w:rPr>
                <w:spacing w:val="-4"/>
              </w:rPr>
              <w:t>15 res. (s,v,mp)</w:t>
            </w: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>2006/07:NU14 Vissa konkurrenspolitiska frågor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  <w:r w:rsidRPr="00985F78">
              <w:rPr>
                <w:spacing w:val="-4"/>
              </w:rPr>
              <w:t>2 res. (s,v)</w:t>
            </w: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/>
        </w:tc>
        <w:tc>
          <w:tcPr>
            <w:tcW w:w="6237" w:type="dxa"/>
          </w:tcPr>
          <w:p w:rsidR="00164B72" w:rsidRPr="00985F78" w:rsidRDefault="00164B72" w:rsidP="003E177F">
            <w:pPr>
              <w:pStyle w:val="renderubrik"/>
            </w:pPr>
            <w:r w:rsidRPr="00985F78">
              <w:t>Skatteutskottets betänkande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pStyle w:val="renderubrik"/>
              <w:rPr>
                <w:spacing w:val="-4"/>
              </w:rPr>
            </w:pPr>
          </w:p>
        </w:tc>
      </w:tr>
      <w:tr w:rsidR="00164B72" w:rsidRPr="00985F78" w:rsidTr="003E177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64B72" w:rsidRPr="00985F78" w:rsidRDefault="00164B72" w:rsidP="003E177F">
            <w:pPr>
              <w:pStyle w:val="FlistaNrText"/>
            </w:pPr>
          </w:p>
        </w:tc>
        <w:tc>
          <w:tcPr>
            <w:tcW w:w="6237" w:type="dxa"/>
          </w:tcPr>
          <w:p w:rsidR="00164B72" w:rsidRPr="00985F78" w:rsidRDefault="00164B72" w:rsidP="003E177F">
            <w:r w:rsidRPr="00985F78">
              <w:t xml:space="preserve">2006/07:SkU17 En fristående kronofogdemyndighet m.m. </w:t>
            </w:r>
          </w:p>
        </w:tc>
        <w:tc>
          <w:tcPr>
            <w:tcW w:w="2481" w:type="dxa"/>
          </w:tcPr>
          <w:p w:rsidR="00164B72" w:rsidRPr="00985F78" w:rsidRDefault="00164B72" w:rsidP="003E177F">
            <w:pPr>
              <w:rPr>
                <w:spacing w:val="-4"/>
              </w:rPr>
            </w:pPr>
            <w:r w:rsidRPr="00985F78">
              <w:rPr>
                <w:spacing w:val="-4"/>
              </w:rPr>
              <w:t>2 res. (s,v)</w:t>
            </w:r>
          </w:p>
        </w:tc>
      </w:tr>
    </w:tbl>
    <w:p w:rsidR="00164B72" w:rsidRPr="00985F78" w:rsidRDefault="00164B72" w:rsidP="00164B72">
      <w:pPr>
        <w:pStyle w:val="Blankrad"/>
      </w:pPr>
      <w:r w:rsidRPr="00985F78">
        <w:t>     </w:t>
      </w:r>
    </w:p>
    <w:p w:rsidR="00164B72" w:rsidRPr="00985F78" w:rsidRDefault="00164B72" w:rsidP="00164B72">
      <w:pPr>
        <w:pStyle w:val="Blankrad"/>
      </w:pPr>
      <w:r w:rsidRPr="00985F7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85F7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85F7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85F78" w:rsidRDefault="006E04A4">
            <w:pPr>
              <w:pStyle w:val="StreckMitten"/>
            </w:pPr>
            <w:r w:rsidRPr="00985F78">
              <w:tab/>
            </w:r>
            <w:r w:rsidRPr="00985F78">
              <w:tab/>
            </w:r>
          </w:p>
        </w:tc>
      </w:tr>
    </w:tbl>
    <w:p w:rsidR="006E04A4" w:rsidRPr="00985F78" w:rsidRDefault="006E04A4"/>
    <w:sectPr w:rsidR="006E04A4" w:rsidRPr="00985F7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0B8F" w:rsidRPr="00985F78" w:rsidRDefault="00450B8F">
      <w:r w:rsidRPr="00985F78">
        <w:separator/>
      </w:r>
    </w:p>
  </w:endnote>
  <w:endnote w:type="continuationSeparator" w:id="0">
    <w:p w:rsidR="00450B8F" w:rsidRPr="00985F78" w:rsidRDefault="00450B8F">
      <w:r w:rsidRPr="00985F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9B" w:rsidRPr="00985F78" w:rsidRDefault="0087479B">
    <w:pPr>
      <w:pStyle w:val="Sidhuvud"/>
      <w:jc w:val="center"/>
    </w:pPr>
    <w:r w:rsidRPr="00985F78">
      <w:fldChar w:fldCharType="begin" w:fldLock="1"/>
    </w:r>
    <w:r w:rsidRPr="00985F78">
      <w:instrText xml:space="preserve"> PAGE </w:instrText>
    </w:r>
    <w:r w:rsidRPr="00985F78">
      <w:fldChar w:fldCharType="separate"/>
    </w:r>
    <w:r w:rsidR="002D12D4" w:rsidRPr="00985F78">
      <w:t>2</w:t>
    </w:r>
    <w:r w:rsidRPr="00985F78">
      <w:fldChar w:fldCharType="end"/>
    </w:r>
    <w:r w:rsidRPr="00985F78">
      <w:t>(</w:t>
    </w:r>
    <w:r w:rsidRPr="00985F78">
      <w:fldChar w:fldCharType="begin" w:fldLock="1"/>
    </w:r>
    <w:r w:rsidRPr="00985F78">
      <w:instrText xml:space="preserve"> NUMPAGES </w:instrText>
    </w:r>
    <w:r w:rsidRPr="00985F78">
      <w:fldChar w:fldCharType="separate"/>
    </w:r>
    <w:r w:rsidR="002D12D4" w:rsidRPr="00985F78">
      <w:t>2</w:t>
    </w:r>
    <w:r w:rsidRPr="00985F78">
      <w:fldChar w:fldCharType="end"/>
    </w:r>
    <w:r w:rsidRPr="00985F78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9B" w:rsidRPr="00985F78" w:rsidRDefault="0087479B">
    <w:pPr>
      <w:pStyle w:val="Sidhuvud"/>
      <w:jc w:val="center"/>
    </w:pPr>
    <w:r w:rsidRPr="00985F78">
      <w:fldChar w:fldCharType="begin" w:fldLock="1"/>
    </w:r>
    <w:r w:rsidRPr="00985F78">
      <w:instrText xml:space="preserve"> PAGE </w:instrText>
    </w:r>
    <w:r w:rsidRPr="00985F78">
      <w:fldChar w:fldCharType="separate"/>
    </w:r>
    <w:r w:rsidR="003E177F" w:rsidRPr="00985F78">
      <w:t>1</w:t>
    </w:r>
    <w:r w:rsidRPr="00985F78">
      <w:fldChar w:fldCharType="end"/>
    </w:r>
    <w:r w:rsidRPr="00985F78">
      <w:t>(</w:t>
    </w:r>
    <w:r w:rsidRPr="00985F78">
      <w:fldChar w:fldCharType="begin" w:fldLock="1"/>
    </w:r>
    <w:r w:rsidRPr="00985F78">
      <w:instrText xml:space="preserve"> NUMPAGES </w:instrText>
    </w:r>
    <w:r w:rsidRPr="00985F78">
      <w:fldChar w:fldCharType="separate"/>
    </w:r>
    <w:r w:rsidR="002D12D4" w:rsidRPr="00985F78">
      <w:t>2</w:t>
    </w:r>
    <w:r w:rsidRPr="00985F78">
      <w:fldChar w:fldCharType="end"/>
    </w:r>
    <w:r w:rsidRPr="00985F7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0B8F" w:rsidRPr="00985F78" w:rsidRDefault="00450B8F">
      <w:r w:rsidRPr="00985F78">
        <w:separator/>
      </w:r>
    </w:p>
  </w:footnote>
  <w:footnote w:type="continuationSeparator" w:id="0">
    <w:p w:rsidR="00450B8F" w:rsidRPr="00985F78" w:rsidRDefault="00450B8F">
      <w:r w:rsidRPr="00985F7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9B" w:rsidRPr="00985F78" w:rsidRDefault="0087479B">
    <w:pPr>
      <w:pStyle w:val="Sidhuvud"/>
      <w:tabs>
        <w:tab w:val="clear" w:pos="4536"/>
      </w:tabs>
    </w:pPr>
    <w:r w:rsidRPr="00985F78">
      <w:fldChar w:fldCharType="begin" w:fldLock="1"/>
    </w:r>
    <w:r w:rsidRPr="00985F78">
      <w:instrText xml:space="preserve"> DOCPROPERTY "DocumentDate" </w:instrText>
    </w:r>
    <w:r w:rsidRPr="00985F78">
      <w:fldChar w:fldCharType="separate"/>
    </w:r>
    <w:r w:rsidR="002D12D4" w:rsidRPr="00985F78">
      <w:t>Måndagen den 28 maj 2007</w:t>
    </w:r>
    <w:r w:rsidRPr="00985F78">
      <w:fldChar w:fldCharType="end"/>
    </w:r>
    <w:r w:rsidRPr="00985F78">
      <w:tab/>
    </w:r>
  </w:p>
  <w:p w:rsidR="0087479B" w:rsidRPr="00985F78" w:rsidRDefault="0087479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85F78">
      <w:rPr>
        <w:sz w:val="12"/>
      </w:rPr>
      <w:tab/>
    </w:r>
  </w:p>
  <w:p w:rsidR="0087479B" w:rsidRPr="00985F78" w:rsidRDefault="0087479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79B" w:rsidRPr="00985F78" w:rsidRDefault="00985F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85F7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79B" w:rsidRPr="00985F78" w:rsidRDefault="0087479B">
    <w:pPr>
      <w:pStyle w:val="Dokumentrubrik"/>
      <w:spacing w:after="360"/>
    </w:pPr>
    <w:r w:rsidRPr="00985F78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21838126">
    <w:abstractNumId w:val="5"/>
  </w:num>
  <w:num w:numId="2" w16cid:durableId="1694527021">
    <w:abstractNumId w:val="2"/>
  </w:num>
  <w:num w:numId="3" w16cid:durableId="1904169738">
    <w:abstractNumId w:val="4"/>
  </w:num>
  <w:num w:numId="4" w16cid:durableId="1798255063">
    <w:abstractNumId w:val="1"/>
  </w:num>
  <w:num w:numId="5" w16cid:durableId="1103696090">
    <w:abstractNumId w:val="0"/>
  </w:num>
  <w:num w:numId="6" w16cid:durableId="964965360">
    <w:abstractNumId w:val="3"/>
  </w:num>
  <w:num w:numId="7" w16cid:durableId="1127629688">
    <w:abstractNumId w:val="3"/>
  </w:num>
  <w:num w:numId="8" w16cid:durableId="13777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30590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4779C"/>
    <w:rsid w:val="00147F56"/>
    <w:rsid w:val="001548E3"/>
    <w:rsid w:val="00160B0C"/>
    <w:rsid w:val="00164B72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244C"/>
    <w:rsid w:val="002C2EDB"/>
    <w:rsid w:val="002D12D4"/>
    <w:rsid w:val="002E546B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2B39"/>
    <w:rsid w:val="003652CF"/>
    <w:rsid w:val="00371E50"/>
    <w:rsid w:val="00376480"/>
    <w:rsid w:val="00377B34"/>
    <w:rsid w:val="003863CC"/>
    <w:rsid w:val="00386486"/>
    <w:rsid w:val="003945BB"/>
    <w:rsid w:val="003B3269"/>
    <w:rsid w:val="003B796F"/>
    <w:rsid w:val="003C7487"/>
    <w:rsid w:val="003C7EDD"/>
    <w:rsid w:val="003D0E9A"/>
    <w:rsid w:val="003E177F"/>
    <w:rsid w:val="003E1861"/>
    <w:rsid w:val="00404049"/>
    <w:rsid w:val="00405E4A"/>
    <w:rsid w:val="004100C9"/>
    <w:rsid w:val="00415884"/>
    <w:rsid w:val="0043608F"/>
    <w:rsid w:val="00450B8F"/>
    <w:rsid w:val="0045348A"/>
    <w:rsid w:val="004603CE"/>
    <w:rsid w:val="00481275"/>
    <w:rsid w:val="004C1FA3"/>
    <w:rsid w:val="004C4932"/>
    <w:rsid w:val="004D1B3F"/>
    <w:rsid w:val="004E5670"/>
    <w:rsid w:val="004E5AC8"/>
    <w:rsid w:val="004F173D"/>
    <w:rsid w:val="004F2643"/>
    <w:rsid w:val="004F60B1"/>
    <w:rsid w:val="005020C6"/>
    <w:rsid w:val="00510E80"/>
    <w:rsid w:val="00537A01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DA3"/>
    <w:rsid w:val="005D65CC"/>
    <w:rsid w:val="005F1084"/>
    <w:rsid w:val="0060198F"/>
    <w:rsid w:val="00602C19"/>
    <w:rsid w:val="006115DB"/>
    <w:rsid w:val="0061541F"/>
    <w:rsid w:val="00627A4D"/>
    <w:rsid w:val="006320E4"/>
    <w:rsid w:val="006417AD"/>
    <w:rsid w:val="0064413C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2F56"/>
    <w:rsid w:val="007F5CBC"/>
    <w:rsid w:val="00807049"/>
    <w:rsid w:val="00814CAC"/>
    <w:rsid w:val="00821A25"/>
    <w:rsid w:val="00835D03"/>
    <w:rsid w:val="00854C30"/>
    <w:rsid w:val="00856636"/>
    <w:rsid w:val="008600DA"/>
    <w:rsid w:val="0086222B"/>
    <w:rsid w:val="00873E43"/>
    <w:rsid w:val="0087479B"/>
    <w:rsid w:val="00887B6F"/>
    <w:rsid w:val="00891A92"/>
    <w:rsid w:val="008C2406"/>
    <w:rsid w:val="008C2C60"/>
    <w:rsid w:val="008C79FF"/>
    <w:rsid w:val="008D5814"/>
    <w:rsid w:val="008D70CE"/>
    <w:rsid w:val="008E0710"/>
    <w:rsid w:val="008E1049"/>
    <w:rsid w:val="008F66F9"/>
    <w:rsid w:val="008F799C"/>
    <w:rsid w:val="00902758"/>
    <w:rsid w:val="00916262"/>
    <w:rsid w:val="00930590"/>
    <w:rsid w:val="00935A09"/>
    <w:rsid w:val="00943639"/>
    <w:rsid w:val="00945CF1"/>
    <w:rsid w:val="00953F6C"/>
    <w:rsid w:val="00954C81"/>
    <w:rsid w:val="0096765E"/>
    <w:rsid w:val="0097005E"/>
    <w:rsid w:val="00985F78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C0E93"/>
    <w:rsid w:val="00AD51C2"/>
    <w:rsid w:val="00AE255A"/>
    <w:rsid w:val="00AE4186"/>
    <w:rsid w:val="00AF003C"/>
    <w:rsid w:val="00AF62E9"/>
    <w:rsid w:val="00B1156A"/>
    <w:rsid w:val="00B11B39"/>
    <w:rsid w:val="00B27DC3"/>
    <w:rsid w:val="00B503C7"/>
    <w:rsid w:val="00B52F86"/>
    <w:rsid w:val="00B71361"/>
    <w:rsid w:val="00B81FDE"/>
    <w:rsid w:val="00B86502"/>
    <w:rsid w:val="00B8715B"/>
    <w:rsid w:val="00B90627"/>
    <w:rsid w:val="00B91174"/>
    <w:rsid w:val="00B96B57"/>
    <w:rsid w:val="00BA6962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6DAF"/>
    <w:rsid w:val="00D77FF8"/>
    <w:rsid w:val="00D80B4A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31377"/>
    <w:rsid w:val="00E32DC9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4BDE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3C500-7C07-4C29-9BD5-C9793F2D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293</Words>
  <Characters>1801</Characters>
  <Application>Microsoft Office Word</Application>
  <DocSecurity>4</DocSecurity>
  <Lines>163</Lines>
  <Paragraphs>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2006/07:114</vt:lpstr>
      <vt:lpstr>Måndagen den 28 maj 2007</vt:lpstr>
    </vt:vector>
  </TitlesOfParts>
  <Company>Riksdagen</Company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2007-05-25T12:43:00Z</cp:lastPrinted>
  <dcterms:created xsi:type="dcterms:W3CDTF">2025-12-17T03:29:00Z</dcterms:created>
  <dcterms:modified xsi:type="dcterms:W3CDTF">2025-12-17T03:29:00Z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28 maj 2007</vt:lpwstr>
  </property>
  <property fmtid="{D5CDD505-2E9C-101B-9397-08002B2CF9AE}" pid="3" name="DocumentNumber">
    <vt:lpwstr>114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2007-05-28</vt:lpwstr>
  </property>
</Properties>
</file>