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A2E9F" w:rsidRDefault="006E04A4">
      <w:pPr>
        <w:pStyle w:val="Dokumentbeteckning"/>
        <w:rPr>
          <w:u w:val="single"/>
        </w:rPr>
      </w:pPr>
      <w:r w:rsidRPr="00CA2E9F">
        <w:fldChar w:fldCharType="begin" w:fldLock="1"/>
      </w:r>
      <w:r w:rsidRPr="00CA2E9F">
        <w:instrText xml:space="preserve"> DOCPROPERTY "DocumentYear" </w:instrText>
      </w:r>
      <w:r w:rsidRPr="00CA2E9F">
        <w:fldChar w:fldCharType="separate"/>
      </w:r>
      <w:r w:rsidR="00581FC8" w:rsidRPr="00CA2E9F">
        <w:t>2011/12</w:t>
      </w:r>
      <w:r w:rsidRPr="00CA2E9F">
        <w:fldChar w:fldCharType="end"/>
      </w:r>
      <w:r w:rsidRPr="00CA2E9F">
        <w:t>:</w:t>
      </w:r>
      <w:r w:rsidRPr="00CA2E9F">
        <w:fldChar w:fldCharType="begin" w:fldLock="1"/>
      </w:r>
      <w:r w:rsidRPr="00CA2E9F">
        <w:instrText xml:space="preserve"> DOCPROPERTY "DocumentNumber" </w:instrText>
      </w:r>
      <w:r w:rsidRPr="00CA2E9F">
        <w:fldChar w:fldCharType="separate"/>
      </w:r>
      <w:r w:rsidR="00581FC8" w:rsidRPr="00CA2E9F">
        <w:t>26</w:t>
      </w:r>
      <w:r w:rsidRPr="00CA2E9F">
        <w:fldChar w:fldCharType="end"/>
      </w:r>
    </w:p>
    <w:p w:rsidR="006E04A4" w:rsidRPr="00CA2E9F" w:rsidRDefault="006E04A4">
      <w:pPr>
        <w:pStyle w:val="Datum"/>
        <w:outlineLvl w:val="0"/>
      </w:pPr>
      <w:r w:rsidRPr="00CA2E9F">
        <w:fldChar w:fldCharType="begin" w:fldLock="1"/>
      </w:r>
      <w:r w:rsidRPr="00CA2E9F">
        <w:instrText xml:space="preserve"> DOCPROPERTY "DocumentDate" </w:instrText>
      </w:r>
      <w:r w:rsidRPr="00CA2E9F">
        <w:fldChar w:fldCharType="separate"/>
      </w:r>
      <w:r w:rsidR="00581FC8" w:rsidRPr="00CA2E9F">
        <w:t>Måndagen den 7 november 2011</w:t>
      </w:r>
      <w:r w:rsidRPr="00CA2E9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A2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A2E9F" w:rsidRDefault="00312D77">
            <w:pPr>
              <w:pStyle w:val="Plenum"/>
              <w:tabs>
                <w:tab w:val="clear" w:pos="1418"/>
              </w:tabs>
            </w:pPr>
            <w:r w:rsidRPr="00CA2E9F">
              <w:t>Kl.</w:t>
            </w:r>
          </w:p>
        </w:tc>
        <w:tc>
          <w:tcPr>
            <w:tcW w:w="851" w:type="dxa"/>
          </w:tcPr>
          <w:p w:rsidR="006E04A4" w:rsidRPr="00CA2E9F" w:rsidRDefault="00312D7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A2E9F">
              <w:t>15.00</w:t>
            </w:r>
          </w:p>
        </w:tc>
        <w:tc>
          <w:tcPr>
            <w:tcW w:w="397" w:type="dxa"/>
          </w:tcPr>
          <w:p w:rsidR="006E04A4" w:rsidRPr="00CA2E9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A2E9F" w:rsidRDefault="00312D77">
            <w:pPr>
              <w:pStyle w:val="Plenum"/>
              <w:tabs>
                <w:tab w:val="clear" w:pos="1418"/>
              </w:tabs>
              <w:ind w:right="1"/>
            </w:pPr>
            <w:r w:rsidRPr="00CA2E9F">
              <w:t>Bordläggningsplenum</w:t>
            </w:r>
          </w:p>
        </w:tc>
      </w:tr>
    </w:tbl>
    <w:p w:rsidR="006E04A4" w:rsidRPr="00CA2E9F" w:rsidRDefault="006E04A4">
      <w:pPr>
        <w:pStyle w:val="StreckLngt"/>
      </w:pPr>
      <w:r w:rsidRPr="00CA2E9F">
        <w:tab/>
      </w:r>
    </w:p>
    <w:p w:rsidR="00CF242C" w:rsidRPr="00CA2E9F" w:rsidRDefault="00312D77" w:rsidP="003675A0">
      <w:pPr>
        <w:pStyle w:val="Blankrad"/>
      </w:pPr>
      <w:r w:rsidRPr="00CA2E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CA2E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2E9F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CA2E9F" w:rsidRDefault="006E04A4" w:rsidP="000C49EC">
            <w:pPr>
              <w:pStyle w:val="HuvudrubrikEnsam"/>
            </w:pPr>
            <w:r w:rsidRPr="00CA2E9F">
              <w:t>Justering av pr</w:t>
            </w:r>
            <w:r w:rsidR="00D22A02" w:rsidRPr="00CA2E9F">
              <w:t>o</w:t>
            </w:r>
            <w:r w:rsidRPr="00CA2E9F">
              <w:t>tokoll</w:t>
            </w:r>
          </w:p>
        </w:tc>
        <w:tc>
          <w:tcPr>
            <w:tcW w:w="2481" w:type="dxa"/>
          </w:tcPr>
          <w:p w:rsidR="006E04A4" w:rsidRPr="00CA2E9F" w:rsidRDefault="006E04A4" w:rsidP="00147F56">
            <w:pPr>
              <w:pStyle w:val="HuvudrubrikKolumn3"/>
            </w:pPr>
          </w:p>
        </w:tc>
      </w:tr>
      <w:tr w:rsidR="006E04A4" w:rsidRPr="00CA2E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2E9F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CA2E9F" w:rsidRDefault="006E04A4" w:rsidP="007503DA">
            <w:r w:rsidRPr="00CA2E9F">
              <w:t>Protokolle</w:t>
            </w:r>
            <w:r w:rsidR="00E111AB" w:rsidRPr="00CA2E9F">
              <w:t>n från sammanträdena tisdagen den 25, onsdagen den 26, torsdagen den 27 och fredagen den 28 oktober</w:t>
            </w:r>
          </w:p>
        </w:tc>
        <w:tc>
          <w:tcPr>
            <w:tcW w:w="2481" w:type="dxa"/>
          </w:tcPr>
          <w:p w:rsidR="006E04A4" w:rsidRPr="00CA2E9F" w:rsidRDefault="006E04A4">
            <w:pPr>
              <w:rPr>
                <w:spacing w:val="-4"/>
              </w:rPr>
            </w:pPr>
          </w:p>
        </w:tc>
      </w:tr>
    </w:tbl>
    <w:p w:rsidR="00312D77" w:rsidRPr="00CA2E9F" w:rsidRDefault="00312D77" w:rsidP="00F221DA">
      <w:pPr>
        <w:pStyle w:val="Blankrad"/>
      </w:pPr>
      <w:r w:rsidRPr="00CA2E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2D77" w:rsidRPr="00CA2E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D77" w:rsidRPr="00CA2E9F" w:rsidRDefault="00312D77" w:rsidP="00312D77">
            <w:pPr>
              <w:pStyle w:val="HuvudrubrikFlisteNr"/>
            </w:pPr>
          </w:p>
        </w:tc>
        <w:tc>
          <w:tcPr>
            <w:tcW w:w="6237" w:type="dxa"/>
          </w:tcPr>
          <w:p w:rsidR="00312D77" w:rsidRPr="00CA2E9F" w:rsidRDefault="00312D77">
            <w:pPr>
              <w:pStyle w:val="HuvudrubrikEnsam"/>
            </w:pPr>
            <w:bookmarkStart w:id="1" w:name="Start_FördröjdaInterpellationer"/>
            <w:bookmarkEnd w:id="1"/>
            <w:r w:rsidRPr="00CA2E9F">
              <w:t>Anmälan om fördröjda svar på interpellationer</w:t>
            </w:r>
          </w:p>
        </w:tc>
        <w:tc>
          <w:tcPr>
            <w:tcW w:w="2481" w:type="dxa"/>
          </w:tcPr>
          <w:p w:rsidR="00312D77" w:rsidRPr="00CA2E9F" w:rsidRDefault="00312D77" w:rsidP="00312D77">
            <w:pPr>
              <w:pStyle w:val="HuvudrubrikKolumn3"/>
            </w:pPr>
          </w:p>
        </w:tc>
      </w:tr>
      <w:tr w:rsidR="00312D77" w:rsidRPr="00CA2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D77" w:rsidRPr="00CA2E9F" w:rsidRDefault="00312D77" w:rsidP="00312D77">
            <w:pPr>
              <w:pStyle w:val="FlistaNrText"/>
            </w:pPr>
          </w:p>
        </w:tc>
        <w:tc>
          <w:tcPr>
            <w:tcW w:w="6237" w:type="dxa"/>
          </w:tcPr>
          <w:p w:rsidR="00312D77" w:rsidRPr="00CA2E9F" w:rsidRDefault="00312D77">
            <w:r w:rsidRPr="00CA2E9F">
              <w:t>2011/12:45 av Sara Karlsson (S)</w:t>
            </w:r>
          </w:p>
          <w:p w:rsidR="00312D77" w:rsidRPr="00CA2E9F" w:rsidRDefault="00312D77">
            <w:r w:rsidRPr="00CA2E9F">
              <w:t>Sveriges beredskap för en ny ekonomisk kris</w:t>
            </w:r>
          </w:p>
        </w:tc>
        <w:tc>
          <w:tcPr>
            <w:tcW w:w="2481" w:type="dxa"/>
          </w:tcPr>
          <w:p w:rsidR="00312D77" w:rsidRPr="00CA2E9F" w:rsidRDefault="00312D77">
            <w:pPr>
              <w:rPr>
                <w:spacing w:val="-4"/>
              </w:rPr>
            </w:pPr>
          </w:p>
        </w:tc>
      </w:tr>
      <w:tr w:rsidR="00312D77" w:rsidRPr="00CA2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D77" w:rsidRPr="00CA2E9F" w:rsidRDefault="00312D77" w:rsidP="00312D77">
            <w:pPr>
              <w:pStyle w:val="FlistaNrText"/>
            </w:pPr>
          </w:p>
        </w:tc>
        <w:tc>
          <w:tcPr>
            <w:tcW w:w="6237" w:type="dxa"/>
          </w:tcPr>
          <w:p w:rsidR="00312D77" w:rsidRPr="00CA2E9F" w:rsidRDefault="00312D77">
            <w:r w:rsidRPr="00CA2E9F">
              <w:t>2011/12:48 av Mats Pertoft (MP)</w:t>
            </w:r>
          </w:p>
          <w:p w:rsidR="00312D77" w:rsidRPr="00CA2E9F" w:rsidRDefault="00312D77">
            <w:r w:rsidRPr="00CA2E9F">
              <w:t>En hållbar lösning av dubbelbeskattningen av appföretag</w:t>
            </w:r>
          </w:p>
        </w:tc>
        <w:tc>
          <w:tcPr>
            <w:tcW w:w="2481" w:type="dxa"/>
          </w:tcPr>
          <w:p w:rsidR="00312D77" w:rsidRPr="00CA2E9F" w:rsidRDefault="00312D77">
            <w:pPr>
              <w:rPr>
                <w:spacing w:val="-4"/>
              </w:rPr>
            </w:pPr>
          </w:p>
        </w:tc>
      </w:tr>
      <w:tr w:rsidR="00312D77" w:rsidRPr="00CA2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D77" w:rsidRPr="00CA2E9F" w:rsidRDefault="00312D77" w:rsidP="00312D77">
            <w:pPr>
              <w:pStyle w:val="FlistaNrText"/>
            </w:pPr>
          </w:p>
        </w:tc>
        <w:tc>
          <w:tcPr>
            <w:tcW w:w="6237" w:type="dxa"/>
          </w:tcPr>
          <w:p w:rsidR="00312D77" w:rsidRPr="00CA2E9F" w:rsidRDefault="00312D77">
            <w:r w:rsidRPr="00CA2E9F">
              <w:t>2011/12:63 av Fredrik Olovsson (S)</w:t>
            </w:r>
          </w:p>
          <w:p w:rsidR="00312D77" w:rsidRPr="00CA2E9F" w:rsidRDefault="00312D77">
            <w:r w:rsidRPr="00CA2E9F">
              <w:t>Den finansiella sektorns bidrag till offentliga finanser</w:t>
            </w:r>
          </w:p>
        </w:tc>
        <w:tc>
          <w:tcPr>
            <w:tcW w:w="2481" w:type="dxa"/>
          </w:tcPr>
          <w:p w:rsidR="00312D77" w:rsidRPr="00CA2E9F" w:rsidRDefault="00312D77">
            <w:pPr>
              <w:rPr>
                <w:spacing w:val="-4"/>
              </w:rPr>
            </w:pPr>
          </w:p>
        </w:tc>
      </w:tr>
      <w:tr w:rsidR="00312D77" w:rsidRPr="00CA2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D77" w:rsidRPr="00CA2E9F" w:rsidRDefault="00312D77" w:rsidP="00312D77">
            <w:pPr>
              <w:pStyle w:val="FlistaNrText"/>
            </w:pPr>
          </w:p>
        </w:tc>
        <w:tc>
          <w:tcPr>
            <w:tcW w:w="6237" w:type="dxa"/>
          </w:tcPr>
          <w:p w:rsidR="00312D77" w:rsidRPr="00CA2E9F" w:rsidRDefault="00312D77">
            <w:r w:rsidRPr="00CA2E9F">
              <w:t>2011/12:74 av Helena Leander (MP)</w:t>
            </w:r>
          </w:p>
          <w:p w:rsidR="00312D77" w:rsidRPr="00CA2E9F" w:rsidRDefault="00312D77">
            <w:r w:rsidRPr="00CA2E9F">
              <w:t>Skydd av marina Natura 2000-områden</w:t>
            </w:r>
          </w:p>
        </w:tc>
        <w:tc>
          <w:tcPr>
            <w:tcW w:w="2481" w:type="dxa"/>
          </w:tcPr>
          <w:p w:rsidR="00312D77" w:rsidRPr="00CA2E9F" w:rsidRDefault="00312D77">
            <w:pPr>
              <w:rPr>
                <w:spacing w:val="-4"/>
              </w:rPr>
            </w:pPr>
          </w:p>
        </w:tc>
      </w:tr>
      <w:tr w:rsidR="00312D77" w:rsidRPr="00CA2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D77" w:rsidRPr="00CA2E9F" w:rsidRDefault="00312D77" w:rsidP="00312D77">
            <w:pPr>
              <w:pStyle w:val="FlistaNrText"/>
            </w:pPr>
          </w:p>
        </w:tc>
        <w:tc>
          <w:tcPr>
            <w:tcW w:w="6237" w:type="dxa"/>
          </w:tcPr>
          <w:p w:rsidR="00312D77" w:rsidRPr="00CA2E9F" w:rsidRDefault="00312D77">
            <w:r w:rsidRPr="00CA2E9F">
              <w:t>2011/12:75 av Matilda Ernkrans (S)</w:t>
            </w:r>
          </w:p>
          <w:p w:rsidR="00312D77" w:rsidRPr="00CA2E9F" w:rsidRDefault="00312D77">
            <w:r w:rsidRPr="00CA2E9F">
              <w:t>Förslag om registreringsskatt och miljöbilsbonus</w:t>
            </w:r>
          </w:p>
        </w:tc>
        <w:tc>
          <w:tcPr>
            <w:tcW w:w="2481" w:type="dxa"/>
          </w:tcPr>
          <w:p w:rsidR="00312D77" w:rsidRPr="00CA2E9F" w:rsidRDefault="00312D77">
            <w:pPr>
              <w:rPr>
                <w:spacing w:val="-4"/>
              </w:rPr>
            </w:pPr>
          </w:p>
        </w:tc>
      </w:tr>
      <w:tr w:rsidR="00312D77" w:rsidRPr="00CA2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D77" w:rsidRPr="00CA2E9F" w:rsidRDefault="00312D77" w:rsidP="00312D77">
            <w:pPr>
              <w:pStyle w:val="FlistaNrText"/>
            </w:pPr>
          </w:p>
        </w:tc>
        <w:tc>
          <w:tcPr>
            <w:tcW w:w="6237" w:type="dxa"/>
          </w:tcPr>
          <w:p w:rsidR="00312D77" w:rsidRPr="00CA2E9F" w:rsidRDefault="00312D77">
            <w:r w:rsidRPr="00CA2E9F">
              <w:t>2011/12:81 av Teres Lindberg (S)</w:t>
            </w:r>
          </w:p>
          <w:p w:rsidR="00312D77" w:rsidRPr="00CA2E9F" w:rsidRDefault="00312D77">
            <w:r w:rsidRPr="00CA2E9F">
              <w:t>Unga som rymmer eller kastas ut hemifrån</w:t>
            </w:r>
          </w:p>
        </w:tc>
        <w:tc>
          <w:tcPr>
            <w:tcW w:w="2481" w:type="dxa"/>
          </w:tcPr>
          <w:p w:rsidR="00312D77" w:rsidRPr="00CA2E9F" w:rsidRDefault="00312D77">
            <w:pPr>
              <w:rPr>
                <w:spacing w:val="-4"/>
              </w:rPr>
            </w:pPr>
          </w:p>
        </w:tc>
      </w:tr>
      <w:tr w:rsidR="00312D77" w:rsidRPr="00CA2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D77" w:rsidRPr="00CA2E9F" w:rsidRDefault="00312D77" w:rsidP="00312D77">
            <w:pPr>
              <w:pStyle w:val="FlistaNrText"/>
            </w:pPr>
          </w:p>
        </w:tc>
        <w:tc>
          <w:tcPr>
            <w:tcW w:w="6237" w:type="dxa"/>
          </w:tcPr>
          <w:p w:rsidR="00312D77" w:rsidRPr="00CA2E9F" w:rsidRDefault="00312D77">
            <w:r w:rsidRPr="00CA2E9F">
              <w:t>2011/12:83 av Veronica Palm (S)</w:t>
            </w:r>
          </w:p>
          <w:p w:rsidR="00312D77" w:rsidRPr="00CA2E9F" w:rsidRDefault="00312D77">
            <w:r w:rsidRPr="00CA2E9F">
              <w:t>Barn som berörs av vräkning</w:t>
            </w:r>
          </w:p>
        </w:tc>
        <w:tc>
          <w:tcPr>
            <w:tcW w:w="2481" w:type="dxa"/>
          </w:tcPr>
          <w:p w:rsidR="00312D77" w:rsidRPr="00CA2E9F" w:rsidRDefault="00312D77">
            <w:pPr>
              <w:rPr>
                <w:spacing w:val="-4"/>
              </w:rPr>
            </w:pPr>
          </w:p>
        </w:tc>
      </w:tr>
    </w:tbl>
    <w:p w:rsidR="00312D77" w:rsidRPr="00CA2E9F" w:rsidRDefault="00312D77">
      <w:pPr>
        <w:pStyle w:val="Blankrad"/>
      </w:pPr>
      <w:r w:rsidRPr="00CA2E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12D77" w:rsidRPr="00CA2E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12D77" w:rsidRPr="00CA2E9F" w:rsidRDefault="00312D77" w:rsidP="00312D77">
            <w:pPr>
              <w:pStyle w:val="HuvudrubrikFlisteNr"/>
            </w:pPr>
          </w:p>
        </w:tc>
        <w:tc>
          <w:tcPr>
            <w:tcW w:w="6237" w:type="dxa"/>
          </w:tcPr>
          <w:p w:rsidR="00312D77" w:rsidRPr="00CA2E9F" w:rsidRDefault="00312D77">
            <w:pPr>
              <w:pStyle w:val="HuvudrubrikEnsam"/>
            </w:pPr>
            <w:bookmarkStart w:id="2" w:name="TypRubrik"/>
            <w:bookmarkStart w:id="3" w:name="Start_Riksrevisionen"/>
            <w:bookmarkEnd w:id="2"/>
            <w:bookmarkEnd w:id="3"/>
            <w:r w:rsidRPr="00CA2E9F">
              <w:t>Anmälan om inkommen granskningsrapport från Riksrevisionen</w:t>
            </w:r>
          </w:p>
        </w:tc>
        <w:tc>
          <w:tcPr>
            <w:tcW w:w="2481" w:type="dxa"/>
          </w:tcPr>
          <w:p w:rsidR="00312D77" w:rsidRPr="00CA2E9F" w:rsidRDefault="00E111AB" w:rsidP="00312D77">
            <w:pPr>
              <w:pStyle w:val="HuvudrubrikKolumn3"/>
            </w:pPr>
            <w:r w:rsidRPr="00CA2E9F">
              <w:t>Ansvarigt utskott</w:t>
            </w:r>
          </w:p>
        </w:tc>
      </w:tr>
      <w:tr w:rsidR="00312D77" w:rsidRPr="00CA2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12D77" w:rsidRPr="00CA2E9F" w:rsidRDefault="00312D77" w:rsidP="00312D77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312D77" w:rsidRPr="00CA2E9F" w:rsidRDefault="00312D77">
            <w:r w:rsidRPr="00CA2E9F">
              <w:t xml:space="preserve">RiR 2011:26 Stabilitetsfonden </w:t>
            </w:r>
            <w:r w:rsidR="00581FC8" w:rsidRPr="00CA2E9F">
              <w:t>–</w:t>
            </w:r>
            <w:r w:rsidRPr="00CA2E9F">
              <w:t xml:space="preserve"> Gör den skäl för namnet?</w:t>
            </w:r>
          </w:p>
        </w:tc>
        <w:tc>
          <w:tcPr>
            <w:tcW w:w="2481" w:type="dxa"/>
          </w:tcPr>
          <w:p w:rsidR="00312D77" w:rsidRPr="00CA2E9F" w:rsidRDefault="00E111AB">
            <w:pPr>
              <w:rPr>
                <w:spacing w:val="-4"/>
              </w:rPr>
            </w:pPr>
            <w:r w:rsidRPr="00CA2E9F">
              <w:rPr>
                <w:spacing w:val="-4"/>
              </w:rPr>
              <w:t>FiU</w:t>
            </w:r>
          </w:p>
        </w:tc>
      </w:tr>
    </w:tbl>
    <w:p w:rsidR="00312D77" w:rsidRPr="00CA2E9F" w:rsidRDefault="00312D77">
      <w:pPr>
        <w:pStyle w:val="Blankrad"/>
      </w:pPr>
      <w:r w:rsidRPr="00CA2E9F">
        <w:t xml:space="preserve">     </w:t>
      </w:r>
    </w:p>
    <w:p w:rsidR="00312D77" w:rsidRPr="00CA2E9F" w:rsidRDefault="00312D77" w:rsidP="00F221DA">
      <w:pPr>
        <w:pStyle w:val="Blankrad"/>
      </w:pPr>
      <w:r w:rsidRPr="00CA2E9F">
        <w:t>     </w:t>
      </w:r>
    </w:p>
    <w:p w:rsidR="006E04A4" w:rsidRPr="00CA2E9F" w:rsidRDefault="00312D77" w:rsidP="00F221DA">
      <w:pPr>
        <w:pStyle w:val="Blankrad"/>
      </w:pPr>
      <w:bookmarkStart w:id="5" w:name="Start"/>
      <w:bookmarkEnd w:id="5"/>
      <w:r w:rsidRPr="00CA2E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A2E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2E9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A2E9F" w:rsidRDefault="006E04A4" w:rsidP="00D016E9">
            <w:pPr>
              <w:pStyle w:val="StreckMitten"/>
            </w:pPr>
            <w:r w:rsidRPr="00CA2E9F">
              <w:tab/>
            </w:r>
            <w:r w:rsidRPr="00CA2E9F">
              <w:tab/>
            </w:r>
          </w:p>
        </w:tc>
      </w:tr>
    </w:tbl>
    <w:p w:rsidR="006E04A4" w:rsidRPr="00CA2E9F" w:rsidRDefault="006E04A4" w:rsidP="003675A0">
      <w:pPr>
        <w:pStyle w:val="Blankrad"/>
      </w:pPr>
    </w:p>
    <w:sectPr w:rsidR="006E04A4" w:rsidRPr="00CA2E9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F4C" w:rsidRPr="00CA2E9F" w:rsidRDefault="00C15F4C">
      <w:r w:rsidRPr="00CA2E9F">
        <w:separator/>
      </w:r>
    </w:p>
  </w:endnote>
  <w:endnote w:type="continuationSeparator" w:id="0">
    <w:p w:rsidR="00C15F4C" w:rsidRPr="00CA2E9F" w:rsidRDefault="00C15F4C">
      <w:r w:rsidRPr="00CA2E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CA3" w:rsidRPr="00CA2E9F" w:rsidRDefault="000A7CA3">
    <w:pPr>
      <w:pStyle w:val="Sidhuvud"/>
      <w:jc w:val="center"/>
    </w:pPr>
    <w:r w:rsidRPr="00CA2E9F">
      <w:fldChar w:fldCharType="begin" w:fldLock="1"/>
    </w:r>
    <w:r w:rsidRPr="00CA2E9F">
      <w:instrText xml:space="preserve"> PAGE </w:instrText>
    </w:r>
    <w:r w:rsidRPr="00CA2E9F">
      <w:fldChar w:fldCharType="separate"/>
    </w:r>
    <w:r w:rsidRPr="00CA2E9F">
      <w:t>1</w:t>
    </w:r>
    <w:r w:rsidRPr="00CA2E9F">
      <w:fldChar w:fldCharType="end"/>
    </w:r>
    <w:r w:rsidRPr="00CA2E9F">
      <w:t xml:space="preserve"> (</w:t>
    </w:r>
    <w:r w:rsidRPr="00CA2E9F">
      <w:fldChar w:fldCharType="begin" w:fldLock="1"/>
    </w:r>
    <w:r w:rsidRPr="00CA2E9F">
      <w:instrText xml:space="preserve"> NUMPAGES </w:instrText>
    </w:r>
    <w:r w:rsidRPr="00CA2E9F">
      <w:fldChar w:fldCharType="separate"/>
    </w:r>
    <w:r w:rsidRPr="00CA2E9F">
      <w:t>1</w:t>
    </w:r>
    <w:r w:rsidRPr="00CA2E9F">
      <w:fldChar w:fldCharType="end"/>
    </w:r>
    <w:r w:rsidRPr="00CA2E9F">
      <w:t>)</w:t>
    </w:r>
  </w:p>
  <w:p w:rsidR="000A7CA3" w:rsidRPr="00CA2E9F" w:rsidRDefault="000A7C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CA3" w:rsidRPr="00CA2E9F" w:rsidRDefault="000A7CA3">
    <w:pPr>
      <w:pStyle w:val="Sidhuvud"/>
      <w:jc w:val="center"/>
    </w:pPr>
    <w:r w:rsidRPr="00CA2E9F">
      <w:fldChar w:fldCharType="begin" w:fldLock="1"/>
    </w:r>
    <w:r w:rsidRPr="00CA2E9F">
      <w:instrText xml:space="preserve"> PAGE </w:instrText>
    </w:r>
    <w:r w:rsidRPr="00CA2E9F">
      <w:fldChar w:fldCharType="separate"/>
    </w:r>
    <w:r w:rsidRPr="00CA2E9F">
      <w:t>1</w:t>
    </w:r>
    <w:r w:rsidRPr="00CA2E9F">
      <w:fldChar w:fldCharType="end"/>
    </w:r>
    <w:r w:rsidRPr="00CA2E9F">
      <w:t xml:space="preserve"> (</w:t>
    </w:r>
    <w:r w:rsidRPr="00CA2E9F">
      <w:fldChar w:fldCharType="begin" w:fldLock="1"/>
    </w:r>
    <w:r w:rsidRPr="00CA2E9F">
      <w:instrText xml:space="preserve"> NUMPAGES </w:instrText>
    </w:r>
    <w:r w:rsidRPr="00CA2E9F">
      <w:fldChar w:fldCharType="separate"/>
    </w:r>
    <w:r w:rsidRPr="00CA2E9F">
      <w:t>1</w:t>
    </w:r>
    <w:r w:rsidRPr="00CA2E9F">
      <w:fldChar w:fldCharType="end"/>
    </w:r>
    <w:r w:rsidRPr="00CA2E9F">
      <w:t>)</w:t>
    </w:r>
  </w:p>
  <w:p w:rsidR="000A7CA3" w:rsidRPr="00CA2E9F" w:rsidRDefault="000A7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F4C" w:rsidRPr="00CA2E9F" w:rsidRDefault="00C15F4C">
      <w:r w:rsidRPr="00CA2E9F">
        <w:separator/>
      </w:r>
    </w:p>
  </w:footnote>
  <w:footnote w:type="continuationSeparator" w:id="0">
    <w:p w:rsidR="00C15F4C" w:rsidRPr="00CA2E9F" w:rsidRDefault="00C15F4C">
      <w:r w:rsidRPr="00CA2E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CA3" w:rsidRPr="00CA2E9F" w:rsidRDefault="000A7CA3">
    <w:pPr>
      <w:pStyle w:val="Sidhuvud"/>
      <w:tabs>
        <w:tab w:val="clear" w:pos="4536"/>
      </w:tabs>
    </w:pPr>
    <w:r w:rsidRPr="00CA2E9F">
      <w:fldChar w:fldCharType="begin" w:fldLock="1"/>
    </w:r>
    <w:r w:rsidRPr="00CA2E9F">
      <w:instrText xml:space="preserve"> DOCPROPERTY "DocumentDate" </w:instrText>
    </w:r>
    <w:r w:rsidRPr="00CA2E9F">
      <w:fldChar w:fldCharType="separate"/>
    </w:r>
    <w:r w:rsidRPr="00CA2E9F">
      <w:t>Måndagen den 7 november 2011</w:t>
    </w:r>
    <w:r w:rsidRPr="00CA2E9F">
      <w:fldChar w:fldCharType="end"/>
    </w:r>
    <w:r w:rsidRPr="00CA2E9F">
      <w:tab/>
    </w:r>
  </w:p>
  <w:p w:rsidR="000A7CA3" w:rsidRPr="00CA2E9F" w:rsidRDefault="000A7C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A2E9F">
      <w:rPr>
        <w:sz w:val="12"/>
      </w:rPr>
      <w:tab/>
    </w:r>
  </w:p>
  <w:p w:rsidR="000A7CA3" w:rsidRPr="00CA2E9F" w:rsidRDefault="000A7CA3"/>
  <w:p w:rsidR="000A7CA3" w:rsidRPr="00CA2E9F" w:rsidRDefault="000A7C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CA3" w:rsidRPr="00CA2E9F" w:rsidRDefault="00CA2E9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A2E9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7CA3" w:rsidRPr="00CA2E9F" w:rsidRDefault="000A7CA3">
    <w:pPr>
      <w:pStyle w:val="Dokumentrubrik"/>
      <w:spacing w:after="360"/>
    </w:pPr>
    <w:r w:rsidRPr="00CA2E9F">
      <w:t>Föredragningslista</w:t>
    </w:r>
  </w:p>
  <w:p w:rsidR="000A7CA3" w:rsidRPr="00CA2E9F" w:rsidRDefault="000A7C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15517130">
    <w:abstractNumId w:val="5"/>
  </w:num>
  <w:num w:numId="2" w16cid:durableId="223301395">
    <w:abstractNumId w:val="2"/>
  </w:num>
  <w:num w:numId="3" w16cid:durableId="1228418128">
    <w:abstractNumId w:val="4"/>
  </w:num>
  <w:num w:numId="4" w16cid:durableId="988049831">
    <w:abstractNumId w:val="1"/>
  </w:num>
  <w:num w:numId="5" w16cid:durableId="1988900755">
    <w:abstractNumId w:val="0"/>
  </w:num>
  <w:num w:numId="6" w16cid:durableId="1197040684">
    <w:abstractNumId w:val="3"/>
  </w:num>
  <w:num w:numId="7" w16cid:durableId="776293855">
    <w:abstractNumId w:val="3"/>
  </w:num>
  <w:num w:numId="8" w16cid:durableId="799803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0CF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CA3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2D77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1FC8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0CF9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6DF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5F4C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2E9F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11AB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4BE3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20D45-E5EB-4D07-9FF7-E9331CBE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111A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162</Words>
  <Characters>944</Characters>
  <Application>Microsoft Office Word</Application>
  <DocSecurity>4</DocSecurity>
  <Lines>72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2011-11-04T09:19:00Z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7 november 2011</vt:lpwstr>
  </property>
  <property fmtid="{D5CDD505-2E9C-101B-9397-08002B2CF9AE}" pid="3" name="DocumentNumber">
    <vt:lpwstr>26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2011-11-07</vt:lpwstr>
  </property>
  <property fmtid="{D5CDD505-2E9C-101B-9397-08002B2CF9AE}" pid="7" name="DatumAvgörande">
    <vt:lpwstr>2011-11-07</vt:lpwstr>
  </property>
</Properties>
</file>