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E1119" w:rsidRDefault="006E04A4">
      <w:pPr>
        <w:pStyle w:val="Dokumentbeteckning"/>
      </w:pPr>
      <w:r w:rsidRPr="005E1119">
        <w:fldChar w:fldCharType="begin" w:fldLock="1"/>
      </w:r>
      <w:r w:rsidRPr="005E1119">
        <w:instrText xml:space="preserve"> DOCPROPERTY "DocumentYear" </w:instrText>
      </w:r>
      <w:r w:rsidRPr="005E1119">
        <w:fldChar w:fldCharType="separate"/>
      </w:r>
      <w:r w:rsidR="00FF4373" w:rsidRPr="005E1119">
        <w:t>2006/07</w:t>
      </w:r>
      <w:r w:rsidRPr="005E1119">
        <w:fldChar w:fldCharType="end"/>
      </w:r>
      <w:r w:rsidRPr="005E1119">
        <w:t>:</w:t>
      </w:r>
      <w:r w:rsidRPr="005E1119">
        <w:fldChar w:fldCharType="begin" w:fldLock="1"/>
      </w:r>
      <w:r w:rsidRPr="005E1119">
        <w:instrText xml:space="preserve"> DOCPROPERTY "DocumentNumber" </w:instrText>
      </w:r>
      <w:r w:rsidRPr="005E1119">
        <w:fldChar w:fldCharType="separate"/>
      </w:r>
      <w:r w:rsidR="00FF4373" w:rsidRPr="005E1119">
        <w:t>85</w:t>
      </w:r>
      <w:r w:rsidRPr="005E1119">
        <w:fldChar w:fldCharType="end"/>
      </w:r>
    </w:p>
    <w:p w:rsidR="006E04A4" w:rsidRPr="005E1119" w:rsidRDefault="006E04A4">
      <w:pPr>
        <w:pStyle w:val="Datum"/>
        <w:outlineLvl w:val="0"/>
      </w:pPr>
      <w:r w:rsidRPr="005E1119">
        <w:fldChar w:fldCharType="begin" w:fldLock="1"/>
      </w:r>
      <w:r w:rsidRPr="005E1119">
        <w:instrText xml:space="preserve"> DOCPROPERTY "DocumentDate" </w:instrText>
      </w:r>
      <w:r w:rsidRPr="005E1119">
        <w:fldChar w:fldCharType="separate"/>
      </w:r>
      <w:r w:rsidR="00FF4373" w:rsidRPr="005E1119">
        <w:t>Fredagen den 30 mars 2007</w:t>
      </w:r>
      <w:r w:rsidRPr="005E111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E1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E1119" w:rsidRDefault="00F34579">
            <w:pPr>
              <w:pStyle w:val="Plenum"/>
              <w:tabs>
                <w:tab w:val="clear" w:pos="1418"/>
              </w:tabs>
            </w:pPr>
            <w:r w:rsidRPr="005E1119">
              <w:t>Kl.</w:t>
            </w:r>
          </w:p>
        </w:tc>
        <w:tc>
          <w:tcPr>
            <w:tcW w:w="851" w:type="dxa"/>
          </w:tcPr>
          <w:p w:rsidR="006E04A4" w:rsidRPr="005E1119" w:rsidRDefault="00F3457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1119">
              <w:t>09.00</w:t>
            </w:r>
          </w:p>
        </w:tc>
        <w:tc>
          <w:tcPr>
            <w:tcW w:w="397" w:type="dxa"/>
          </w:tcPr>
          <w:p w:rsidR="006E04A4" w:rsidRPr="005E111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E1119" w:rsidRDefault="00F34579">
            <w:pPr>
              <w:pStyle w:val="Plenum"/>
              <w:tabs>
                <w:tab w:val="clear" w:pos="1418"/>
              </w:tabs>
              <w:ind w:right="1"/>
            </w:pPr>
            <w:r w:rsidRPr="005E1119">
              <w:t>Interpellationssvar</w:t>
            </w:r>
          </w:p>
        </w:tc>
      </w:tr>
    </w:tbl>
    <w:p w:rsidR="006E04A4" w:rsidRPr="005E1119" w:rsidRDefault="006E04A4">
      <w:pPr>
        <w:pStyle w:val="StreckLngt"/>
      </w:pPr>
      <w:r w:rsidRPr="005E1119">
        <w:tab/>
      </w:r>
    </w:p>
    <w:p w:rsidR="00D45AE3" w:rsidRPr="005E1119" w:rsidRDefault="00D45AE3" w:rsidP="00D45AE3">
      <w:pPr>
        <w:pStyle w:val="Blankrad"/>
      </w:pPr>
      <w:r w:rsidRPr="005E1119">
        <w:t>     </w:t>
      </w:r>
    </w:p>
    <w:p w:rsidR="00CF242C" w:rsidRPr="005E1119" w:rsidRDefault="00CF242C" w:rsidP="00CF242C">
      <w:pPr>
        <w:pStyle w:val="Blankrad"/>
      </w:pPr>
      <w:r w:rsidRPr="005E1119">
        <w:t>     </w:t>
      </w:r>
    </w:p>
    <w:p w:rsidR="006E04A4" w:rsidRPr="005E1119" w:rsidRDefault="006E04A4">
      <w:pPr>
        <w:pStyle w:val="Blankrad"/>
      </w:pPr>
      <w:r w:rsidRPr="005E1119">
        <w:t>     </w:t>
      </w:r>
    </w:p>
    <w:p w:rsidR="006E04A4" w:rsidRPr="005E1119" w:rsidRDefault="006E04A4">
      <w:pPr>
        <w:pStyle w:val="Blankrad"/>
      </w:pPr>
      <w:r w:rsidRPr="005E11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5784" w:rsidRPr="005E11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5784" w:rsidRPr="005E1119" w:rsidRDefault="008B5784" w:rsidP="008B5784">
            <w:pPr>
              <w:pStyle w:val="HuvudrubrikFlisteNr"/>
            </w:pPr>
          </w:p>
        </w:tc>
        <w:tc>
          <w:tcPr>
            <w:tcW w:w="6237" w:type="dxa"/>
          </w:tcPr>
          <w:p w:rsidR="008B5784" w:rsidRPr="005E1119" w:rsidRDefault="008B5784">
            <w:pPr>
              <w:pStyle w:val="HuvudrubrikEnsam"/>
            </w:pPr>
            <w:r w:rsidRPr="005E1119">
              <w:t>Anmälan om återtagande av plats i riksdagen</w:t>
            </w:r>
          </w:p>
        </w:tc>
        <w:tc>
          <w:tcPr>
            <w:tcW w:w="2481" w:type="dxa"/>
          </w:tcPr>
          <w:p w:rsidR="008B5784" w:rsidRPr="005E1119" w:rsidRDefault="008B5784" w:rsidP="008B5784">
            <w:pPr>
              <w:pStyle w:val="HuvudrubrikKolumn3"/>
            </w:pPr>
          </w:p>
        </w:tc>
      </w:tr>
      <w:tr w:rsidR="008B5784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5784" w:rsidRPr="005E1119" w:rsidRDefault="008B5784" w:rsidP="008B5784">
            <w:pPr>
              <w:pStyle w:val="FlistaNrText"/>
            </w:pPr>
          </w:p>
        </w:tc>
        <w:tc>
          <w:tcPr>
            <w:tcW w:w="6237" w:type="dxa"/>
          </w:tcPr>
          <w:p w:rsidR="001A2CD5" w:rsidRPr="005E1119" w:rsidRDefault="001A2CD5" w:rsidP="001A2CD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5E1119">
              <w:rPr>
                <w:color w:val="000000"/>
                <w:szCs w:val="24"/>
              </w:rPr>
              <w:t>Claes Västerteg (c) fr.o.m. den 1 april</w:t>
            </w:r>
          </w:p>
          <w:p w:rsidR="008B5784" w:rsidRPr="005E1119" w:rsidRDefault="001A2CD5">
            <w:r w:rsidRPr="005E1119">
              <w:rPr>
                <w:color w:val="000000"/>
                <w:szCs w:val="24"/>
              </w:rPr>
              <w:t>Därmed upphör Kerstin Hermanssons (c) uppdrag som ersättare</w:t>
            </w:r>
          </w:p>
        </w:tc>
        <w:tc>
          <w:tcPr>
            <w:tcW w:w="2481" w:type="dxa"/>
          </w:tcPr>
          <w:p w:rsidR="008B5784" w:rsidRPr="005E1119" w:rsidRDefault="008B5784">
            <w:pPr>
              <w:rPr>
                <w:spacing w:val="-4"/>
              </w:rPr>
            </w:pPr>
          </w:p>
        </w:tc>
      </w:tr>
    </w:tbl>
    <w:p w:rsidR="008B5784" w:rsidRPr="005E1119" w:rsidRDefault="008B5784">
      <w:pPr>
        <w:pStyle w:val="Blankrad"/>
      </w:pPr>
      <w:r w:rsidRPr="005E1119">
        <w:t>     </w:t>
      </w:r>
    </w:p>
    <w:p w:rsidR="008B5784" w:rsidRPr="005E1119" w:rsidRDefault="008B5784">
      <w:pPr>
        <w:pStyle w:val="Blankrad"/>
      </w:pPr>
      <w:r w:rsidRPr="005E11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5784" w:rsidRPr="005E11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5784" w:rsidRPr="005E1119" w:rsidRDefault="008B5784">
            <w:pPr>
              <w:pStyle w:val="HuvudrubrikFlisteNr"/>
            </w:pPr>
          </w:p>
        </w:tc>
        <w:tc>
          <w:tcPr>
            <w:tcW w:w="6237" w:type="dxa"/>
          </w:tcPr>
          <w:p w:rsidR="008B5784" w:rsidRPr="005E1119" w:rsidRDefault="00F34579">
            <w:pPr>
              <w:pStyle w:val="Huvudrubrik"/>
            </w:pPr>
            <w:bookmarkStart w:id="1" w:name="Start_Interpellationer"/>
            <w:bookmarkEnd w:id="1"/>
            <w:r w:rsidRPr="005E1119">
              <w:t>Svar på interpellationer</w:t>
            </w:r>
          </w:p>
        </w:tc>
        <w:tc>
          <w:tcPr>
            <w:tcW w:w="2481" w:type="dxa"/>
          </w:tcPr>
          <w:p w:rsidR="008B5784" w:rsidRPr="005E1119" w:rsidRDefault="008B5784">
            <w:pPr>
              <w:pStyle w:val="HuvudrubrikKolumn3"/>
            </w:pPr>
          </w:p>
        </w:tc>
      </w:tr>
      <w:tr w:rsidR="008B5784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5784" w:rsidRPr="005E1119" w:rsidRDefault="008B5784" w:rsidP="00F34579">
            <w:pPr>
              <w:pStyle w:val="Besvaradav"/>
            </w:pPr>
          </w:p>
        </w:tc>
        <w:tc>
          <w:tcPr>
            <w:tcW w:w="6237" w:type="dxa"/>
          </w:tcPr>
          <w:p w:rsidR="008B5784" w:rsidRPr="005E1119" w:rsidRDefault="00F34579" w:rsidP="00F34579">
            <w:pPr>
              <w:pStyle w:val="Besvaradav"/>
            </w:pPr>
            <w:r w:rsidRPr="005E1119">
              <w:t>Utbildningsminister Lars Leijonborg (fp)</w:t>
            </w:r>
          </w:p>
        </w:tc>
        <w:tc>
          <w:tcPr>
            <w:tcW w:w="2481" w:type="dxa"/>
          </w:tcPr>
          <w:p w:rsidR="008B5784" w:rsidRPr="005E1119" w:rsidRDefault="008B5784" w:rsidP="00F34579">
            <w:pPr>
              <w:pStyle w:val="Besvaradav"/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FlistaNrText"/>
            </w:pPr>
          </w:p>
        </w:tc>
        <w:tc>
          <w:tcPr>
            <w:tcW w:w="6237" w:type="dxa"/>
          </w:tcPr>
          <w:p w:rsidR="00F34579" w:rsidRPr="005E1119" w:rsidRDefault="00F34579" w:rsidP="00F34579">
            <w:r w:rsidRPr="005E1119">
              <w:t>2006/07:379 av Louise Malmström (s)</w:t>
            </w:r>
          </w:p>
          <w:p w:rsidR="00F34579" w:rsidRPr="005E1119" w:rsidRDefault="00F34579" w:rsidP="00F34579">
            <w:r w:rsidRPr="005E1119">
              <w:t>Genusforskningens framtid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Besvaradav"/>
            </w:pPr>
          </w:p>
        </w:tc>
        <w:tc>
          <w:tcPr>
            <w:tcW w:w="6237" w:type="dxa"/>
          </w:tcPr>
          <w:p w:rsidR="00F34579" w:rsidRPr="005E1119" w:rsidRDefault="00F34579" w:rsidP="00F34579">
            <w:pPr>
              <w:pStyle w:val="Besvaradav"/>
            </w:pPr>
            <w:r w:rsidRPr="005E1119">
              <w:t>Statsrådet Åsa Torstensson (c)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pStyle w:val="Besvaradav"/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FlistaNrText"/>
            </w:pPr>
          </w:p>
        </w:tc>
        <w:tc>
          <w:tcPr>
            <w:tcW w:w="6237" w:type="dxa"/>
          </w:tcPr>
          <w:p w:rsidR="00F34579" w:rsidRPr="005E1119" w:rsidRDefault="00F34579" w:rsidP="00F34579">
            <w:r w:rsidRPr="005E1119">
              <w:t>2006/07:397 av Anders Karlsson (s)</w:t>
            </w:r>
          </w:p>
          <w:p w:rsidR="00F34579" w:rsidRPr="005E1119" w:rsidRDefault="00F34579" w:rsidP="00F34579">
            <w:r w:rsidRPr="005E1119">
              <w:t>Bredbandsutbyggnaden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Besvaradav"/>
            </w:pPr>
          </w:p>
        </w:tc>
        <w:tc>
          <w:tcPr>
            <w:tcW w:w="6237" w:type="dxa"/>
          </w:tcPr>
          <w:p w:rsidR="00F34579" w:rsidRPr="005E1119" w:rsidRDefault="00F34579" w:rsidP="00F34579">
            <w:pPr>
              <w:pStyle w:val="Besvaradav"/>
            </w:pPr>
            <w:r w:rsidRPr="005E1119">
              <w:t>Integrations- och jämställdhetsminister Nyamko Sabuni (fp)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pStyle w:val="Besvaradav"/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FlistaNrText"/>
            </w:pPr>
          </w:p>
        </w:tc>
        <w:tc>
          <w:tcPr>
            <w:tcW w:w="6237" w:type="dxa"/>
          </w:tcPr>
          <w:p w:rsidR="00F34579" w:rsidRPr="005E1119" w:rsidRDefault="00F34579" w:rsidP="00F34579">
            <w:r w:rsidRPr="005E1119">
              <w:t>2006/07:428 av Stefan Wikén (s)</w:t>
            </w:r>
          </w:p>
          <w:p w:rsidR="00F34579" w:rsidRPr="005E1119" w:rsidRDefault="00F34579" w:rsidP="00F34579">
            <w:r w:rsidRPr="005E1119">
              <w:t>Politik för social ekonomi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rPr>
                <w:spacing w:val="-4"/>
              </w:rPr>
            </w:pPr>
          </w:p>
        </w:tc>
      </w:tr>
    </w:tbl>
    <w:p w:rsidR="008B5784" w:rsidRPr="005E1119" w:rsidRDefault="008B5784">
      <w:pPr>
        <w:pStyle w:val="Blankrad"/>
      </w:pPr>
      <w:r w:rsidRPr="005E1119">
        <w:t>     </w:t>
      </w:r>
    </w:p>
    <w:p w:rsidR="008B5784" w:rsidRPr="005E1119" w:rsidRDefault="008B5784">
      <w:pPr>
        <w:pStyle w:val="Blankrad"/>
      </w:pPr>
      <w:r w:rsidRPr="005E11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4579" w:rsidRPr="005E11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4579" w:rsidRPr="005E1119" w:rsidRDefault="00F34579">
            <w:pPr>
              <w:pStyle w:val="HuvudrubrikFlisteNr"/>
            </w:pPr>
          </w:p>
        </w:tc>
        <w:tc>
          <w:tcPr>
            <w:tcW w:w="6237" w:type="dxa"/>
          </w:tcPr>
          <w:p w:rsidR="00F34579" w:rsidRPr="005E1119" w:rsidRDefault="00F34579">
            <w:pPr>
              <w:pStyle w:val="Huvudrubrik"/>
            </w:pPr>
            <w:bookmarkStart w:id="2" w:name="Start_HänvisningTillUtskott"/>
            <w:bookmarkEnd w:id="2"/>
            <w:r w:rsidRPr="005E1119">
              <w:t>Ärenden för hänvisning till utskott</w:t>
            </w:r>
          </w:p>
        </w:tc>
        <w:tc>
          <w:tcPr>
            <w:tcW w:w="2481" w:type="dxa"/>
          </w:tcPr>
          <w:p w:rsidR="00F34579" w:rsidRPr="005E1119" w:rsidRDefault="00F34579">
            <w:pPr>
              <w:pStyle w:val="HuvudrubrikKolumn3"/>
            </w:pPr>
            <w:r w:rsidRPr="005E1119">
              <w:t>Förslag</w:t>
            </w: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renderubrik"/>
            </w:pPr>
          </w:p>
        </w:tc>
        <w:tc>
          <w:tcPr>
            <w:tcW w:w="6237" w:type="dxa"/>
          </w:tcPr>
          <w:p w:rsidR="00F34579" w:rsidRPr="005E1119" w:rsidRDefault="00F34579" w:rsidP="00F34579">
            <w:pPr>
              <w:pStyle w:val="renderubrik"/>
            </w:pPr>
            <w:r w:rsidRPr="005E1119">
              <w:t>Proposition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pStyle w:val="renderubrik"/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FlistaNrText"/>
            </w:pPr>
          </w:p>
        </w:tc>
        <w:tc>
          <w:tcPr>
            <w:tcW w:w="6237" w:type="dxa"/>
          </w:tcPr>
          <w:p w:rsidR="00F34579" w:rsidRPr="005E1119" w:rsidRDefault="00F34579" w:rsidP="00F34579">
            <w:r w:rsidRPr="005E1119">
              <w:t>2006/07:107 Vägar till högskolan för kunskap och kvalitet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rPr>
                <w:spacing w:val="-4"/>
              </w:rPr>
            </w:pPr>
            <w:r w:rsidRPr="005E1119">
              <w:rPr>
                <w:spacing w:val="-4"/>
              </w:rPr>
              <w:t>UbU</w:t>
            </w: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renderubrik"/>
            </w:pPr>
          </w:p>
        </w:tc>
        <w:tc>
          <w:tcPr>
            <w:tcW w:w="6237" w:type="dxa"/>
          </w:tcPr>
          <w:p w:rsidR="00F34579" w:rsidRPr="005E1119" w:rsidRDefault="00F34579" w:rsidP="00F34579">
            <w:pPr>
              <w:pStyle w:val="renderubrik"/>
            </w:pPr>
            <w:r w:rsidRPr="005E1119">
              <w:t>Motioner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pStyle w:val="renderubrik"/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Motionsrubrik"/>
            </w:pPr>
          </w:p>
        </w:tc>
        <w:tc>
          <w:tcPr>
            <w:tcW w:w="6237" w:type="dxa"/>
          </w:tcPr>
          <w:p w:rsidR="00F34579" w:rsidRPr="005E1119" w:rsidRDefault="00AA1F7F" w:rsidP="00F34579">
            <w:pPr>
              <w:pStyle w:val="Motionsrubrik"/>
            </w:pPr>
            <w:r w:rsidRPr="005E1119">
              <w:t xml:space="preserve">med anledning av prop. 2006/07:73 </w:t>
            </w:r>
            <w:r w:rsidR="00F34579" w:rsidRPr="005E1119">
              <w:t>Nya hastighetsgränser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pStyle w:val="Motionsrubrik"/>
              <w:rPr>
                <w:spacing w:val="-4"/>
              </w:rPr>
            </w:pP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FlistaNrText"/>
            </w:pPr>
          </w:p>
        </w:tc>
        <w:tc>
          <w:tcPr>
            <w:tcW w:w="6237" w:type="dxa"/>
          </w:tcPr>
          <w:p w:rsidR="00F34579" w:rsidRPr="005E1119" w:rsidRDefault="00F34579" w:rsidP="00F34579">
            <w:r w:rsidRPr="005E1119">
              <w:t>2006/07:T8 av Peter Pedersen m.fl. (v)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rPr>
                <w:spacing w:val="-4"/>
              </w:rPr>
            </w:pPr>
            <w:r w:rsidRPr="005E1119">
              <w:rPr>
                <w:spacing w:val="-4"/>
              </w:rPr>
              <w:t>TU</w:t>
            </w: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FlistaNrText"/>
            </w:pPr>
          </w:p>
        </w:tc>
        <w:tc>
          <w:tcPr>
            <w:tcW w:w="6237" w:type="dxa"/>
          </w:tcPr>
          <w:p w:rsidR="00F34579" w:rsidRPr="005E1119" w:rsidRDefault="00F34579" w:rsidP="00F34579">
            <w:r w:rsidRPr="005E1119">
              <w:t>2006/07:T9 av Anders Karlsson m.fl. (s)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rPr>
                <w:spacing w:val="-4"/>
              </w:rPr>
            </w:pPr>
            <w:r w:rsidRPr="005E1119">
              <w:rPr>
                <w:spacing w:val="-4"/>
              </w:rPr>
              <w:t>TU</w:t>
            </w:r>
          </w:p>
        </w:tc>
      </w:tr>
      <w:tr w:rsidR="00F34579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579" w:rsidRPr="005E1119" w:rsidRDefault="00F34579" w:rsidP="00F34579">
            <w:pPr>
              <w:pStyle w:val="FlistaNrText"/>
            </w:pPr>
          </w:p>
        </w:tc>
        <w:tc>
          <w:tcPr>
            <w:tcW w:w="6237" w:type="dxa"/>
          </w:tcPr>
          <w:p w:rsidR="00F34579" w:rsidRPr="005E1119" w:rsidRDefault="00F34579" w:rsidP="00F34579">
            <w:r w:rsidRPr="005E1119">
              <w:t>2006/07:T10 av Karin Svensson Smith m.fl. (mp)</w:t>
            </w:r>
          </w:p>
        </w:tc>
        <w:tc>
          <w:tcPr>
            <w:tcW w:w="2481" w:type="dxa"/>
          </w:tcPr>
          <w:p w:rsidR="00F34579" w:rsidRPr="005E1119" w:rsidRDefault="00F34579" w:rsidP="00F34579">
            <w:pPr>
              <w:rPr>
                <w:spacing w:val="-4"/>
              </w:rPr>
            </w:pPr>
            <w:r w:rsidRPr="005E1119">
              <w:rPr>
                <w:spacing w:val="-4"/>
              </w:rPr>
              <w:t>TU</w:t>
            </w:r>
          </w:p>
        </w:tc>
      </w:tr>
    </w:tbl>
    <w:p w:rsidR="00F34579" w:rsidRPr="005E1119" w:rsidRDefault="00F34579">
      <w:pPr>
        <w:pStyle w:val="Blankrad"/>
      </w:pPr>
      <w:r w:rsidRPr="005E1119">
        <w:t>     </w:t>
      </w:r>
    </w:p>
    <w:p w:rsidR="00F34579" w:rsidRPr="005E1119" w:rsidRDefault="00F34579">
      <w:pPr>
        <w:pStyle w:val="Blankrad"/>
      </w:pPr>
      <w:r w:rsidRPr="005E1119">
        <w:t>     </w:t>
      </w:r>
    </w:p>
    <w:p w:rsidR="00F34579" w:rsidRPr="005E1119" w:rsidRDefault="00F34579">
      <w:pPr>
        <w:pStyle w:val="Blankrad"/>
      </w:pPr>
      <w:r w:rsidRPr="005E1119">
        <w:t>     </w:t>
      </w:r>
    </w:p>
    <w:p w:rsidR="008B5784" w:rsidRPr="005E1119" w:rsidRDefault="008B5784">
      <w:pPr>
        <w:pStyle w:val="Blankrad"/>
      </w:pPr>
      <w:r w:rsidRPr="005E1119">
        <w:t>    </w:t>
      </w:r>
    </w:p>
    <w:p w:rsidR="007202B4" w:rsidRPr="005E1119" w:rsidRDefault="006E04A4">
      <w:pPr>
        <w:pStyle w:val="Blankrad"/>
      </w:pPr>
      <w:r w:rsidRPr="005E111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02B4" w:rsidRPr="005E11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02B4" w:rsidRPr="005E1119" w:rsidRDefault="007202B4" w:rsidP="002052A4">
            <w:pPr>
              <w:pStyle w:val="HuvudrubrikFlisteNr"/>
            </w:pPr>
          </w:p>
        </w:tc>
        <w:tc>
          <w:tcPr>
            <w:tcW w:w="6237" w:type="dxa"/>
          </w:tcPr>
          <w:p w:rsidR="007202B4" w:rsidRPr="005E1119" w:rsidRDefault="007202B4">
            <w:pPr>
              <w:pStyle w:val="HuvudrubrikEnsam"/>
            </w:pPr>
            <w:bookmarkStart w:id="3" w:name="TypRubrik"/>
            <w:bookmarkEnd w:id="3"/>
            <w:r w:rsidRPr="005E1119">
              <w:t>Ärenden för avgörande</w:t>
            </w:r>
            <w:r w:rsidRPr="005E1119">
              <w:br/>
              <w:t>onsdagen den 11 april kl. 16.00</w:t>
            </w:r>
            <w:r w:rsidRPr="005E1119">
              <w:br/>
            </w:r>
          </w:p>
        </w:tc>
        <w:tc>
          <w:tcPr>
            <w:tcW w:w="2481" w:type="dxa"/>
          </w:tcPr>
          <w:p w:rsidR="007202B4" w:rsidRPr="005E1119" w:rsidRDefault="007202B4" w:rsidP="002052A4">
            <w:pPr>
              <w:pStyle w:val="HuvudrubrikKolumn3"/>
            </w:pPr>
          </w:p>
        </w:tc>
      </w:tr>
      <w:tr w:rsidR="007202B4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02B4" w:rsidRPr="005E1119" w:rsidRDefault="007202B4" w:rsidP="007202B4">
            <w:pPr>
              <w:pStyle w:val="Underrubrik"/>
            </w:pPr>
          </w:p>
        </w:tc>
        <w:tc>
          <w:tcPr>
            <w:tcW w:w="6237" w:type="dxa"/>
          </w:tcPr>
          <w:p w:rsidR="007202B4" w:rsidRPr="005E1119" w:rsidRDefault="007202B4" w:rsidP="007202B4">
            <w:pPr>
              <w:pStyle w:val="Underrubrik"/>
            </w:pPr>
            <w:r w:rsidRPr="005E1119">
              <w:t>Tidigare slutdebatterade</w:t>
            </w:r>
          </w:p>
        </w:tc>
        <w:tc>
          <w:tcPr>
            <w:tcW w:w="2481" w:type="dxa"/>
          </w:tcPr>
          <w:p w:rsidR="007202B4" w:rsidRPr="005E1119" w:rsidRDefault="007202B4" w:rsidP="007202B4">
            <w:pPr>
              <w:pStyle w:val="Underrubrik"/>
              <w:rPr>
                <w:spacing w:val="-4"/>
              </w:rPr>
            </w:pPr>
          </w:p>
        </w:tc>
      </w:tr>
      <w:tr w:rsidR="007202B4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02B4" w:rsidRPr="005E1119" w:rsidRDefault="007202B4">
            <w:bookmarkStart w:id="4" w:name="StartText"/>
            <w:bookmarkEnd w:id="4"/>
          </w:p>
        </w:tc>
        <w:tc>
          <w:tcPr>
            <w:tcW w:w="6237" w:type="dxa"/>
          </w:tcPr>
          <w:p w:rsidR="007202B4" w:rsidRPr="005E1119" w:rsidRDefault="007202B4" w:rsidP="002052A4">
            <w:pPr>
              <w:pStyle w:val="renderubrik"/>
            </w:pPr>
            <w:r w:rsidRPr="005E1119">
              <w:t>Arbetsmarknadsutskottets betänkanden</w:t>
            </w:r>
          </w:p>
        </w:tc>
        <w:tc>
          <w:tcPr>
            <w:tcW w:w="2481" w:type="dxa"/>
          </w:tcPr>
          <w:p w:rsidR="007202B4" w:rsidRPr="005E1119" w:rsidRDefault="007202B4" w:rsidP="002052A4">
            <w:pPr>
              <w:pStyle w:val="renderubrik"/>
              <w:rPr>
                <w:spacing w:val="-4"/>
              </w:rPr>
            </w:pPr>
          </w:p>
        </w:tc>
      </w:tr>
      <w:tr w:rsidR="007202B4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02B4" w:rsidRPr="005E1119" w:rsidRDefault="007202B4" w:rsidP="007202B4">
            <w:pPr>
              <w:pStyle w:val="FlistaNrText"/>
            </w:pPr>
          </w:p>
        </w:tc>
        <w:tc>
          <w:tcPr>
            <w:tcW w:w="6237" w:type="dxa"/>
          </w:tcPr>
          <w:p w:rsidR="007202B4" w:rsidRPr="005E1119" w:rsidRDefault="007202B4" w:rsidP="002052A4">
            <w:r w:rsidRPr="005E1119">
              <w:t>2006/07:AU9 Arbetsrätt</w:t>
            </w:r>
          </w:p>
        </w:tc>
        <w:tc>
          <w:tcPr>
            <w:tcW w:w="2481" w:type="dxa"/>
          </w:tcPr>
          <w:p w:rsidR="007202B4" w:rsidRPr="005E1119" w:rsidRDefault="007202B4" w:rsidP="002052A4">
            <w:pPr>
              <w:rPr>
                <w:spacing w:val="-4"/>
              </w:rPr>
            </w:pPr>
            <w:r w:rsidRPr="005E1119">
              <w:rPr>
                <w:spacing w:val="-4"/>
              </w:rPr>
              <w:t>11 res. (s,v,mp)</w:t>
            </w:r>
          </w:p>
        </w:tc>
      </w:tr>
      <w:tr w:rsidR="007202B4" w:rsidRPr="005E11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02B4" w:rsidRPr="005E1119" w:rsidRDefault="007202B4" w:rsidP="007202B4">
            <w:pPr>
              <w:pStyle w:val="FlistaNrText"/>
            </w:pPr>
          </w:p>
        </w:tc>
        <w:tc>
          <w:tcPr>
            <w:tcW w:w="6237" w:type="dxa"/>
          </w:tcPr>
          <w:p w:rsidR="007202B4" w:rsidRPr="005E1119" w:rsidRDefault="007202B4" w:rsidP="002052A4">
            <w:r w:rsidRPr="005E1119">
              <w:t>2006/07:AU10 Jämställdhet</w:t>
            </w:r>
          </w:p>
        </w:tc>
        <w:tc>
          <w:tcPr>
            <w:tcW w:w="2481" w:type="dxa"/>
          </w:tcPr>
          <w:p w:rsidR="007202B4" w:rsidRPr="005E1119" w:rsidRDefault="007202B4" w:rsidP="002052A4">
            <w:pPr>
              <w:rPr>
                <w:spacing w:val="-4"/>
              </w:rPr>
            </w:pPr>
            <w:r w:rsidRPr="005E1119">
              <w:rPr>
                <w:spacing w:val="-4"/>
              </w:rPr>
              <w:t>8 res. (s,v,mp)</w:t>
            </w:r>
          </w:p>
        </w:tc>
      </w:tr>
    </w:tbl>
    <w:p w:rsidR="007202B4" w:rsidRPr="005E1119" w:rsidRDefault="007202B4">
      <w:pPr>
        <w:pStyle w:val="Blankrad"/>
      </w:pPr>
      <w:r w:rsidRPr="005E1119">
        <w:t>     </w:t>
      </w:r>
    </w:p>
    <w:p w:rsidR="007202B4" w:rsidRPr="005E1119" w:rsidRDefault="007202B4">
      <w:pPr>
        <w:pStyle w:val="Blankrad"/>
      </w:pPr>
      <w:r w:rsidRPr="005E1119">
        <w:t>     </w:t>
      </w:r>
    </w:p>
    <w:p w:rsidR="007202B4" w:rsidRPr="005E1119" w:rsidRDefault="007202B4">
      <w:pPr>
        <w:pStyle w:val="Blankrad"/>
      </w:pPr>
      <w:bookmarkStart w:id="5" w:name="Start"/>
      <w:bookmarkEnd w:id="5"/>
      <w:r w:rsidRPr="005E11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E11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E111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E1119" w:rsidRDefault="006E04A4">
            <w:pPr>
              <w:pStyle w:val="StreckMitten"/>
            </w:pPr>
            <w:r w:rsidRPr="005E1119">
              <w:tab/>
            </w:r>
            <w:r w:rsidRPr="005E1119">
              <w:tab/>
            </w:r>
          </w:p>
        </w:tc>
      </w:tr>
    </w:tbl>
    <w:p w:rsidR="006E04A4" w:rsidRPr="005E1119" w:rsidRDefault="006E04A4"/>
    <w:sectPr w:rsidR="006E04A4" w:rsidRPr="005E111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FC6" w:rsidRPr="005E1119" w:rsidRDefault="000F7FC6">
      <w:r w:rsidRPr="005E1119">
        <w:separator/>
      </w:r>
    </w:p>
  </w:endnote>
  <w:endnote w:type="continuationSeparator" w:id="0">
    <w:p w:rsidR="000F7FC6" w:rsidRPr="005E1119" w:rsidRDefault="000F7FC6">
      <w:r w:rsidRPr="005E11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784" w:rsidRPr="005E1119" w:rsidRDefault="008B5784">
    <w:pPr>
      <w:pStyle w:val="Sidhuvud"/>
      <w:jc w:val="center"/>
    </w:pPr>
    <w:r w:rsidRPr="005E1119">
      <w:fldChar w:fldCharType="begin" w:fldLock="1"/>
    </w:r>
    <w:r w:rsidRPr="005E1119">
      <w:instrText xml:space="preserve"> PAGE </w:instrText>
    </w:r>
    <w:r w:rsidRPr="005E1119">
      <w:fldChar w:fldCharType="separate"/>
    </w:r>
    <w:r w:rsidR="00FF4373" w:rsidRPr="005E1119">
      <w:t>2</w:t>
    </w:r>
    <w:r w:rsidRPr="005E1119">
      <w:fldChar w:fldCharType="end"/>
    </w:r>
    <w:r w:rsidRPr="005E1119">
      <w:t>(</w:t>
    </w:r>
    <w:r w:rsidRPr="005E1119">
      <w:fldChar w:fldCharType="begin" w:fldLock="1"/>
    </w:r>
    <w:r w:rsidRPr="005E1119">
      <w:instrText xml:space="preserve"> NUMPAGES </w:instrText>
    </w:r>
    <w:r w:rsidRPr="005E1119">
      <w:fldChar w:fldCharType="separate"/>
    </w:r>
    <w:r w:rsidR="00FF4373" w:rsidRPr="005E1119">
      <w:t>2</w:t>
    </w:r>
    <w:r w:rsidRPr="005E1119">
      <w:fldChar w:fldCharType="end"/>
    </w:r>
    <w:r w:rsidRPr="005E111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784" w:rsidRPr="005E1119" w:rsidRDefault="008B5784">
    <w:pPr>
      <w:pStyle w:val="Sidhuvud"/>
      <w:jc w:val="center"/>
    </w:pPr>
    <w:r w:rsidRPr="005E1119">
      <w:fldChar w:fldCharType="begin" w:fldLock="1"/>
    </w:r>
    <w:r w:rsidRPr="005E1119">
      <w:instrText xml:space="preserve"> PAGE </w:instrText>
    </w:r>
    <w:r w:rsidRPr="005E1119">
      <w:fldChar w:fldCharType="separate"/>
    </w:r>
    <w:r w:rsidR="00FF4373" w:rsidRPr="005E1119">
      <w:t>1</w:t>
    </w:r>
    <w:r w:rsidRPr="005E1119">
      <w:fldChar w:fldCharType="end"/>
    </w:r>
    <w:r w:rsidRPr="005E1119">
      <w:t>(</w:t>
    </w:r>
    <w:r w:rsidRPr="005E1119">
      <w:fldChar w:fldCharType="begin" w:fldLock="1"/>
    </w:r>
    <w:r w:rsidRPr="005E1119">
      <w:instrText xml:space="preserve"> NUMPAGES </w:instrText>
    </w:r>
    <w:r w:rsidRPr="005E1119">
      <w:fldChar w:fldCharType="separate"/>
    </w:r>
    <w:r w:rsidR="00FF4373" w:rsidRPr="005E1119">
      <w:t>2</w:t>
    </w:r>
    <w:r w:rsidRPr="005E1119">
      <w:fldChar w:fldCharType="end"/>
    </w:r>
    <w:r w:rsidRPr="005E111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FC6" w:rsidRPr="005E1119" w:rsidRDefault="000F7FC6">
      <w:r w:rsidRPr="005E1119">
        <w:separator/>
      </w:r>
    </w:p>
  </w:footnote>
  <w:footnote w:type="continuationSeparator" w:id="0">
    <w:p w:rsidR="000F7FC6" w:rsidRPr="005E1119" w:rsidRDefault="000F7FC6">
      <w:r w:rsidRPr="005E11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784" w:rsidRPr="005E1119" w:rsidRDefault="008B5784">
    <w:pPr>
      <w:pStyle w:val="Sidhuvud"/>
      <w:tabs>
        <w:tab w:val="clear" w:pos="4536"/>
      </w:tabs>
    </w:pPr>
    <w:r w:rsidRPr="005E1119">
      <w:fldChar w:fldCharType="begin" w:fldLock="1"/>
    </w:r>
    <w:r w:rsidRPr="005E1119">
      <w:instrText xml:space="preserve"> DOCPROPERTY "DocumentDate" </w:instrText>
    </w:r>
    <w:r w:rsidRPr="005E1119">
      <w:fldChar w:fldCharType="separate"/>
    </w:r>
    <w:r w:rsidR="00FF4373" w:rsidRPr="005E1119">
      <w:t>Fredagen den 30 mars 2007</w:t>
    </w:r>
    <w:r w:rsidRPr="005E1119">
      <w:fldChar w:fldCharType="end"/>
    </w:r>
    <w:r w:rsidRPr="005E1119">
      <w:tab/>
    </w:r>
  </w:p>
  <w:p w:rsidR="008B5784" w:rsidRPr="005E1119" w:rsidRDefault="008B57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1119">
      <w:rPr>
        <w:sz w:val="12"/>
      </w:rPr>
      <w:tab/>
    </w:r>
  </w:p>
  <w:p w:rsidR="008B5784" w:rsidRPr="005E1119" w:rsidRDefault="008B57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784" w:rsidRPr="005E1119" w:rsidRDefault="005E11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E111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5784" w:rsidRPr="005E1119" w:rsidRDefault="008B5784">
    <w:pPr>
      <w:pStyle w:val="Dokumentrubrik"/>
      <w:spacing w:after="360"/>
    </w:pPr>
    <w:r w:rsidRPr="005E111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0661447">
    <w:abstractNumId w:val="5"/>
  </w:num>
  <w:num w:numId="2" w16cid:durableId="1198591480">
    <w:abstractNumId w:val="2"/>
  </w:num>
  <w:num w:numId="3" w16cid:durableId="248195385">
    <w:abstractNumId w:val="4"/>
  </w:num>
  <w:num w:numId="4" w16cid:durableId="815489754">
    <w:abstractNumId w:val="1"/>
  </w:num>
  <w:num w:numId="5" w16cid:durableId="105855010">
    <w:abstractNumId w:val="0"/>
  </w:num>
  <w:num w:numId="6" w16cid:durableId="862132884">
    <w:abstractNumId w:val="3"/>
  </w:num>
  <w:num w:numId="7" w16cid:durableId="1723407610">
    <w:abstractNumId w:val="3"/>
  </w:num>
  <w:num w:numId="8" w16cid:durableId="162276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0083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0F7FC6"/>
    <w:rsid w:val="00103C04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A2CD5"/>
    <w:rsid w:val="001B4C8D"/>
    <w:rsid w:val="001C4530"/>
    <w:rsid w:val="001D19AB"/>
    <w:rsid w:val="001D19E3"/>
    <w:rsid w:val="001D7C4B"/>
    <w:rsid w:val="001E0CB1"/>
    <w:rsid w:val="001F45EF"/>
    <w:rsid w:val="001F58F3"/>
    <w:rsid w:val="002052A4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D72EF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62D4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1119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0365"/>
    <w:rsid w:val="0071198D"/>
    <w:rsid w:val="00712ED9"/>
    <w:rsid w:val="007202B4"/>
    <w:rsid w:val="00721555"/>
    <w:rsid w:val="007246B8"/>
    <w:rsid w:val="00726578"/>
    <w:rsid w:val="0074546A"/>
    <w:rsid w:val="00745B90"/>
    <w:rsid w:val="0075111F"/>
    <w:rsid w:val="007526CB"/>
    <w:rsid w:val="007532ED"/>
    <w:rsid w:val="0075483E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94353"/>
    <w:rsid w:val="008B5784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083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91CBE"/>
    <w:rsid w:val="00AA1F7F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502A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422A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4579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373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1341F-A59E-40FA-BF0C-013BC293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181</Words>
  <Characters>1138</Characters>
  <Application>Microsoft Office Word</Application>
  <DocSecurity>4</DocSecurity>
  <Lines>126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2006/07:85</vt:lpstr>
      <vt:lpstr>Fredagen den 30 mars 2007</vt:lpstr>
    </vt:vector>
  </TitlesOfParts>
  <Company>Riksdagen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2007-03-29T15:14:00Z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30 mars 2007</vt:lpwstr>
  </property>
  <property fmtid="{D5CDD505-2E9C-101B-9397-08002B2CF9AE}" pid="3" name="DocumentNumber">
    <vt:lpwstr>85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2007-03-30</vt:lpwstr>
  </property>
</Properties>
</file>