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64323C70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D9798C">
              <w:rPr>
                <w:b/>
              </w:rPr>
              <w:t>1</w:t>
            </w:r>
            <w:r w:rsidR="001B3669">
              <w:rPr>
                <w:b/>
              </w:rPr>
              <w:t>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06591877" w:rsidR="0096348C" w:rsidRDefault="00EF70DA" w:rsidP="0096348C">
            <w:r w:rsidRPr="00DC61EB">
              <w:t>20</w:t>
            </w:r>
            <w:r w:rsidR="00C3591B" w:rsidRPr="00DC61EB">
              <w:t>2</w:t>
            </w:r>
            <w:r w:rsidR="002B6C96" w:rsidRPr="00DC61EB">
              <w:t>5</w:t>
            </w:r>
            <w:r w:rsidR="009D6560" w:rsidRPr="00DC61EB">
              <w:t>-</w:t>
            </w:r>
            <w:r w:rsidR="00F172D8">
              <w:t>1</w:t>
            </w:r>
            <w:r w:rsidR="00EA55B4">
              <w:t>2</w:t>
            </w:r>
            <w:r w:rsidR="00DC61EB">
              <w:t>-</w:t>
            </w:r>
            <w:r w:rsidR="00EA55B4">
              <w:t>02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410137" w:rsidRDefault="0096348C" w:rsidP="0096348C">
            <w:r w:rsidRPr="00410137">
              <w:t>TID</w:t>
            </w:r>
          </w:p>
        </w:tc>
        <w:tc>
          <w:tcPr>
            <w:tcW w:w="6463" w:type="dxa"/>
          </w:tcPr>
          <w:p w14:paraId="0B1FB026" w14:textId="5BC8AE8E" w:rsidR="00D12EAD" w:rsidRPr="00410137" w:rsidRDefault="00DC61EB" w:rsidP="0096348C">
            <w:r w:rsidRPr="00410137">
              <w:t>1</w:t>
            </w:r>
            <w:r w:rsidR="00EA55B4" w:rsidRPr="00410137">
              <w:t>1</w:t>
            </w:r>
            <w:r w:rsidRPr="00410137">
              <w:t>.00-</w:t>
            </w:r>
            <w:r w:rsidR="00410137" w:rsidRPr="00410137">
              <w:t>11.05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69FC772F" w14:textId="77777777" w:rsidTr="00D12EAD">
        <w:tc>
          <w:tcPr>
            <w:tcW w:w="567" w:type="dxa"/>
          </w:tcPr>
          <w:p w14:paraId="231595B0" w14:textId="4C6007EC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61E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B09984E" w14:textId="77777777" w:rsidR="0010709F" w:rsidRPr="001E1FAC" w:rsidRDefault="0010709F" w:rsidP="001070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DF43F0F" w14:textId="1701C033" w:rsidR="0010709F" w:rsidRP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</w:p>
          <w:p w14:paraId="0E23F76C" w14:textId="33697EB2" w:rsid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10709F">
              <w:rPr>
                <w:snapToGrid w:val="0"/>
              </w:rPr>
              <w:t>:</w:t>
            </w:r>
            <w:r w:rsidR="001B3669">
              <w:rPr>
                <w:snapToGrid w:val="0"/>
              </w:rPr>
              <w:t>10</w:t>
            </w:r>
            <w:r w:rsidRPr="0010709F">
              <w:rPr>
                <w:snapToGrid w:val="0"/>
              </w:rPr>
              <w:t>.</w:t>
            </w:r>
          </w:p>
          <w:p w14:paraId="69367A3D" w14:textId="77777777" w:rsidR="00275CD2" w:rsidRDefault="00275CD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0709F" w14:paraId="524AF283" w14:textId="77777777" w:rsidTr="00D12EAD">
        <w:tc>
          <w:tcPr>
            <w:tcW w:w="567" w:type="dxa"/>
          </w:tcPr>
          <w:p w14:paraId="398B15F3" w14:textId="01B24571" w:rsidR="0010709F" w:rsidRDefault="0010709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27E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D27D10D" w14:textId="0C1B19C1" w:rsidR="00D9798C" w:rsidRDefault="0069280E" w:rsidP="00EB0A13">
            <w:pPr>
              <w:tabs>
                <w:tab w:val="left" w:pos="1701"/>
              </w:tabs>
              <w:rPr>
                <w:b/>
              </w:rPr>
            </w:pPr>
            <w:r w:rsidRPr="00CB114D">
              <w:rPr>
                <w:b/>
              </w:rPr>
              <w:t>Utgiftsområde 10 Ekonomisk trygghet vid sjukdom och funktionsnedsättning (SfU1)</w:t>
            </w:r>
          </w:p>
          <w:p w14:paraId="06B7BC3C" w14:textId="77777777" w:rsidR="0069280E" w:rsidRDefault="0069280E" w:rsidP="00EB0A1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E3C0E87" w14:textId="371B1EB9" w:rsidR="00D9798C" w:rsidRPr="0069280E" w:rsidRDefault="00D9798C" w:rsidP="00D9798C">
            <w:pPr>
              <w:tabs>
                <w:tab w:val="left" w:pos="1701"/>
              </w:tabs>
            </w:pPr>
            <w:r w:rsidRPr="0069280E">
              <w:t>Utskottet fortsatte beredningen av proposition 2025/26:1 och motioner.</w:t>
            </w:r>
          </w:p>
          <w:p w14:paraId="267681E4" w14:textId="77777777" w:rsidR="00D9798C" w:rsidRPr="0069280E" w:rsidRDefault="00D9798C" w:rsidP="00D9798C">
            <w:pPr>
              <w:tabs>
                <w:tab w:val="left" w:pos="1701"/>
              </w:tabs>
            </w:pPr>
          </w:p>
          <w:p w14:paraId="0615015A" w14:textId="5C1C0347" w:rsidR="00D9798C" w:rsidRPr="0069280E" w:rsidRDefault="00D9798C" w:rsidP="00EB0A13">
            <w:pPr>
              <w:tabs>
                <w:tab w:val="left" w:pos="1701"/>
              </w:tabs>
            </w:pPr>
            <w:r w:rsidRPr="0069280E">
              <w:t>Utskottet justerade betänkande 2025/</w:t>
            </w:r>
            <w:proofErr w:type="gramStart"/>
            <w:r w:rsidRPr="0069280E">
              <w:t>26:SfU</w:t>
            </w:r>
            <w:proofErr w:type="gramEnd"/>
            <w:r w:rsidR="0069280E" w:rsidRPr="0069280E">
              <w:t>1</w:t>
            </w:r>
            <w:r w:rsidRPr="0069280E">
              <w:t xml:space="preserve">. </w:t>
            </w:r>
          </w:p>
          <w:p w14:paraId="5FEE6BC4" w14:textId="77777777" w:rsidR="00D9798C" w:rsidRPr="00D9798C" w:rsidRDefault="00D9798C" w:rsidP="00EB0A13">
            <w:pPr>
              <w:tabs>
                <w:tab w:val="left" w:pos="1701"/>
              </w:tabs>
              <w:rPr>
                <w:highlight w:val="yellow"/>
              </w:rPr>
            </w:pPr>
          </w:p>
          <w:p w14:paraId="69E9B138" w14:textId="732606FB" w:rsidR="00D9798C" w:rsidRPr="004628FA" w:rsidRDefault="0069280E" w:rsidP="00EB0A13">
            <w:pPr>
              <w:tabs>
                <w:tab w:val="left" w:pos="1701"/>
              </w:tabs>
            </w:pPr>
            <w:r w:rsidRPr="004628FA">
              <w:t>V</w:t>
            </w:r>
            <w:r w:rsidR="00D9798C" w:rsidRPr="004628FA">
              <w:t>-ledam</w:t>
            </w:r>
            <w:r w:rsidRPr="004628FA">
              <w:t>oten</w:t>
            </w:r>
            <w:r w:rsidR="00D9798C" w:rsidRPr="004628FA">
              <w:t xml:space="preserve"> anmälde </w:t>
            </w:r>
            <w:r w:rsidR="004628FA" w:rsidRPr="004628FA">
              <w:t xml:space="preserve">en </w:t>
            </w:r>
            <w:r w:rsidR="00D9798C" w:rsidRPr="004628FA">
              <w:t xml:space="preserve">reservation. </w:t>
            </w:r>
          </w:p>
          <w:p w14:paraId="59C08961" w14:textId="77777777" w:rsidR="00D9798C" w:rsidRPr="00D9798C" w:rsidRDefault="00D9798C" w:rsidP="00EB0A13">
            <w:pPr>
              <w:tabs>
                <w:tab w:val="left" w:pos="1701"/>
              </w:tabs>
              <w:rPr>
                <w:highlight w:val="yellow"/>
              </w:rPr>
            </w:pPr>
          </w:p>
          <w:p w14:paraId="5D3E284F" w14:textId="3FFD0FD4" w:rsidR="00D9798C" w:rsidRPr="00D9798C" w:rsidRDefault="0069280E" w:rsidP="00EB0A13">
            <w:pPr>
              <w:tabs>
                <w:tab w:val="left" w:pos="1701"/>
              </w:tabs>
              <w:rPr>
                <w:highlight w:val="yellow"/>
              </w:rPr>
            </w:pPr>
            <w:r w:rsidRPr="0069280E">
              <w:t xml:space="preserve">S-, V-, C- och MP-ledamöterna </w:t>
            </w:r>
            <w:r w:rsidR="00D9798C" w:rsidRPr="0069280E">
              <w:t>anmälde särskil</w:t>
            </w:r>
            <w:r w:rsidR="004628FA">
              <w:t>da</w:t>
            </w:r>
            <w:r w:rsidR="00D9798C" w:rsidRPr="0069280E">
              <w:t xml:space="preserve"> yttrande</w:t>
            </w:r>
            <w:r w:rsidR="004628FA">
              <w:t>n</w:t>
            </w:r>
            <w:r w:rsidR="00D9798C" w:rsidRPr="0069280E">
              <w:t xml:space="preserve">. </w:t>
            </w:r>
          </w:p>
          <w:p w14:paraId="11FE703C" w14:textId="77777777" w:rsidR="00D9798C" w:rsidRPr="00D9798C" w:rsidRDefault="00D9798C" w:rsidP="00EB0A13">
            <w:pPr>
              <w:tabs>
                <w:tab w:val="left" w:pos="1701"/>
              </w:tabs>
              <w:rPr>
                <w:highlight w:val="yellow"/>
              </w:rPr>
            </w:pPr>
          </w:p>
          <w:p w14:paraId="08F06C47" w14:textId="2EFDA10C" w:rsidR="00E51D63" w:rsidRDefault="004628FA" w:rsidP="00EB0A13">
            <w:pPr>
              <w:tabs>
                <w:tab w:val="left" w:pos="1701"/>
              </w:tabs>
            </w:pPr>
            <w:r w:rsidRPr="0069280E">
              <w:t xml:space="preserve">S-, V-, C- och MP-ledamöterna </w:t>
            </w:r>
            <w:r w:rsidR="00D9798C" w:rsidRPr="004628FA">
              <w:t>avstod från ställningstagande</w:t>
            </w:r>
            <w:r w:rsidR="0004549B">
              <w:t xml:space="preserve"> avseende budgetbeslutet.</w:t>
            </w:r>
          </w:p>
          <w:p w14:paraId="27D5DB4D" w14:textId="32F9FB2D" w:rsidR="00D9798C" w:rsidRPr="00EB0A13" w:rsidRDefault="00D9798C" w:rsidP="00EB0A1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081ADB" w14:paraId="74B78C73" w14:textId="77777777" w:rsidTr="00D12EAD">
        <w:tc>
          <w:tcPr>
            <w:tcW w:w="567" w:type="dxa"/>
          </w:tcPr>
          <w:p w14:paraId="01C4D901" w14:textId="19B3BD50" w:rsidR="00081ADB" w:rsidRDefault="00081AD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9798C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 xml:space="preserve">3 </w:t>
            </w:r>
          </w:p>
        </w:tc>
        <w:tc>
          <w:tcPr>
            <w:tcW w:w="6946" w:type="dxa"/>
            <w:gridSpan w:val="2"/>
          </w:tcPr>
          <w:p w14:paraId="77C5A77E" w14:textId="5EEF8FC9" w:rsidR="00081ADB" w:rsidRPr="00081ADB" w:rsidRDefault="0069280E" w:rsidP="00EB0A13">
            <w:pPr>
              <w:tabs>
                <w:tab w:val="left" w:pos="1701"/>
              </w:tabs>
              <w:rPr>
                <w:b/>
                <w:highlight w:val="yellow"/>
              </w:rPr>
            </w:pPr>
            <w:r w:rsidRPr="00CB114D">
              <w:rPr>
                <w:b/>
              </w:rPr>
              <w:t>Utgiftsområde 12 Ekonomisk trygghet för familjer och barn (SfU3)</w:t>
            </w:r>
          </w:p>
        </w:tc>
      </w:tr>
      <w:tr w:rsidR="00EB0A13" w14:paraId="0755956A" w14:textId="77777777" w:rsidTr="00D12EAD">
        <w:tc>
          <w:tcPr>
            <w:tcW w:w="567" w:type="dxa"/>
          </w:tcPr>
          <w:p w14:paraId="6861752C" w14:textId="6BF4AA6C" w:rsidR="00EB0A13" w:rsidRDefault="00EB0A1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96D340E" w14:textId="1D72E457" w:rsidR="00081ADB" w:rsidRDefault="00081ADB" w:rsidP="00B327EE">
            <w:pPr>
              <w:tabs>
                <w:tab w:val="left" w:pos="1701"/>
              </w:tabs>
              <w:rPr>
                <w:bCs/>
              </w:rPr>
            </w:pPr>
          </w:p>
          <w:p w14:paraId="2E035E75" w14:textId="77777777" w:rsidR="00D9798C" w:rsidRPr="0069280E" w:rsidRDefault="00D9798C" w:rsidP="00D9798C">
            <w:pPr>
              <w:tabs>
                <w:tab w:val="left" w:pos="1701"/>
              </w:tabs>
            </w:pPr>
            <w:r w:rsidRPr="0069280E">
              <w:t>Utskottet fortsatte beredningen av proposition 2025/26:1 och motioner.</w:t>
            </w:r>
          </w:p>
          <w:p w14:paraId="524B7C5B" w14:textId="77777777" w:rsidR="00D9798C" w:rsidRPr="0069280E" w:rsidRDefault="00D9798C" w:rsidP="00D9798C">
            <w:pPr>
              <w:tabs>
                <w:tab w:val="left" w:pos="1701"/>
              </w:tabs>
            </w:pPr>
          </w:p>
          <w:p w14:paraId="34EE7E55" w14:textId="71E82CBB" w:rsidR="00D9798C" w:rsidRPr="0069280E" w:rsidRDefault="00D9798C" w:rsidP="00D9798C">
            <w:pPr>
              <w:tabs>
                <w:tab w:val="left" w:pos="1701"/>
              </w:tabs>
            </w:pPr>
            <w:r w:rsidRPr="0069280E">
              <w:t>Utskottet justerade betänkande 2025/</w:t>
            </w:r>
            <w:proofErr w:type="gramStart"/>
            <w:r w:rsidRPr="0069280E">
              <w:t>26:SfU</w:t>
            </w:r>
            <w:proofErr w:type="gramEnd"/>
            <w:r w:rsidR="0069280E" w:rsidRPr="0069280E">
              <w:t>3</w:t>
            </w:r>
            <w:r w:rsidRPr="0069280E">
              <w:t xml:space="preserve">. </w:t>
            </w:r>
          </w:p>
          <w:p w14:paraId="06536B82" w14:textId="77777777" w:rsidR="00D9798C" w:rsidRPr="00D9798C" w:rsidRDefault="00D9798C" w:rsidP="00D9798C">
            <w:pPr>
              <w:tabs>
                <w:tab w:val="left" w:pos="1701"/>
              </w:tabs>
              <w:rPr>
                <w:highlight w:val="yellow"/>
              </w:rPr>
            </w:pPr>
          </w:p>
          <w:p w14:paraId="70BD5571" w14:textId="56136981" w:rsidR="0069280E" w:rsidRPr="00D9798C" w:rsidRDefault="0069280E" w:rsidP="0069280E">
            <w:pPr>
              <w:tabs>
                <w:tab w:val="left" w:pos="1701"/>
              </w:tabs>
              <w:rPr>
                <w:highlight w:val="yellow"/>
              </w:rPr>
            </w:pPr>
            <w:r w:rsidRPr="0069280E">
              <w:t xml:space="preserve">S-, V-, C- och MP-ledamöterna anmälde </w:t>
            </w:r>
            <w:r w:rsidR="004628FA" w:rsidRPr="0069280E">
              <w:t>särskil</w:t>
            </w:r>
            <w:r w:rsidR="004628FA">
              <w:t>da</w:t>
            </w:r>
            <w:r w:rsidR="004628FA" w:rsidRPr="0069280E">
              <w:t xml:space="preserve"> yttrande</w:t>
            </w:r>
            <w:r w:rsidR="004628FA">
              <w:t>n</w:t>
            </w:r>
            <w:r w:rsidR="004628FA" w:rsidRPr="0069280E">
              <w:t>.</w:t>
            </w:r>
          </w:p>
          <w:p w14:paraId="1CBAC021" w14:textId="77777777" w:rsidR="00D9798C" w:rsidRPr="00D9798C" w:rsidRDefault="00D9798C" w:rsidP="00D9798C">
            <w:pPr>
              <w:tabs>
                <w:tab w:val="left" w:pos="1701"/>
              </w:tabs>
              <w:rPr>
                <w:highlight w:val="yellow"/>
              </w:rPr>
            </w:pPr>
          </w:p>
          <w:p w14:paraId="7DD8F5AB" w14:textId="321A3253" w:rsidR="00081ADB" w:rsidRPr="00D9798C" w:rsidRDefault="004628FA" w:rsidP="00B327EE">
            <w:pPr>
              <w:tabs>
                <w:tab w:val="left" w:pos="1701"/>
              </w:tabs>
            </w:pPr>
            <w:r w:rsidRPr="0069280E">
              <w:t xml:space="preserve">S-, V-, C- och MP-ledamöterna </w:t>
            </w:r>
            <w:r w:rsidR="00D9798C" w:rsidRPr="004628FA">
              <w:t>avstod från ställningstagande</w:t>
            </w:r>
            <w:r>
              <w:t>.</w:t>
            </w:r>
          </w:p>
        </w:tc>
      </w:tr>
      <w:tr w:rsidR="00081ADB" w14:paraId="4A96D4E6" w14:textId="77777777" w:rsidTr="00D12EAD">
        <w:tc>
          <w:tcPr>
            <w:tcW w:w="567" w:type="dxa"/>
          </w:tcPr>
          <w:p w14:paraId="7C7FEFF1" w14:textId="3140162F" w:rsidR="00081ADB" w:rsidRDefault="00081AD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324ECA2" w14:textId="3B656C79" w:rsidR="00081ADB" w:rsidRPr="00EB0A13" w:rsidRDefault="00081ADB" w:rsidP="00E51D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95CBE" w14:paraId="1C966831" w14:textId="77777777" w:rsidTr="00D12EAD">
        <w:tc>
          <w:tcPr>
            <w:tcW w:w="567" w:type="dxa"/>
          </w:tcPr>
          <w:p w14:paraId="5842711B" w14:textId="58987E75" w:rsidR="00D95CBE" w:rsidRDefault="00D95CB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1D6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70078917" w14:textId="713D3ABE" w:rsidR="00D95CBE" w:rsidRPr="0004549B" w:rsidRDefault="00D95CBE" w:rsidP="00D95CB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4549B">
              <w:rPr>
                <w:b/>
                <w:snapToGrid w:val="0"/>
              </w:rPr>
              <w:t>Inkomna skrivelser</w:t>
            </w:r>
          </w:p>
          <w:p w14:paraId="00A0BB05" w14:textId="77777777" w:rsidR="00D95CBE" w:rsidRPr="0004549B" w:rsidRDefault="00D95CBE" w:rsidP="00D95CBE">
            <w:pPr>
              <w:tabs>
                <w:tab w:val="left" w:pos="1701"/>
              </w:tabs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14:paraId="1AA4C254" w14:textId="6D1E5E58" w:rsidR="00D95CBE" w:rsidRPr="00775D3E" w:rsidRDefault="00D95CBE" w:rsidP="00D95CB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04549B">
              <w:rPr>
                <w:rFonts w:eastAsiaTheme="minorHAnsi"/>
                <w:szCs w:val="24"/>
                <w:lang w:eastAsia="en-US"/>
              </w:rPr>
              <w:t xml:space="preserve">Inkomna </w:t>
            </w:r>
            <w:r w:rsidRPr="0069280E">
              <w:rPr>
                <w:rFonts w:eastAsiaTheme="minorHAnsi"/>
                <w:color w:val="000000"/>
                <w:szCs w:val="24"/>
                <w:lang w:eastAsia="en-US"/>
              </w:rPr>
              <w:t xml:space="preserve">skrivelser anmäldes (dnr </w:t>
            </w:r>
            <w:proofErr w:type="gramStart"/>
            <w:r w:rsidR="0069280E" w:rsidRPr="0069280E">
              <w:t>674-2025</w:t>
            </w:r>
            <w:proofErr w:type="gramEnd"/>
            <w:r w:rsidR="0069280E" w:rsidRPr="0069280E">
              <w:t>/26 och 689-2025/26</w:t>
            </w:r>
            <w:r w:rsidRPr="0069280E">
              <w:rPr>
                <w:rFonts w:eastAsiaTheme="minorHAnsi"/>
                <w:color w:val="000000"/>
                <w:szCs w:val="24"/>
                <w:lang w:eastAsia="en-US"/>
              </w:rPr>
              <w:t>).</w:t>
            </w:r>
          </w:p>
          <w:p w14:paraId="07F9FE1E" w14:textId="77777777" w:rsidR="00D95CBE" w:rsidRPr="00D95CBE" w:rsidRDefault="00D95CBE" w:rsidP="00EB0A1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6E9065A1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9280E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062981A6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15F6C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49E712D" w14:textId="319E2339" w:rsidR="00410137" w:rsidRPr="00B82131" w:rsidRDefault="00410137" w:rsidP="004101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t xml:space="preserve">MP-ledamoten föreslog att utskottet skulle ta ett initiativ om </w:t>
            </w:r>
            <w:r w:rsidR="0004549B">
              <w:t xml:space="preserve">avskaffandet </w:t>
            </w:r>
            <w:r w:rsidR="0004549B" w:rsidRPr="0004549B">
              <w:t xml:space="preserve">av </w:t>
            </w:r>
            <w:r w:rsidRPr="0004549B">
              <w:t>spårbyte.</w:t>
            </w:r>
          </w:p>
          <w:p w14:paraId="5D68AF27" w14:textId="77777777" w:rsidR="00410137" w:rsidRDefault="00410137" w:rsidP="00410137">
            <w:pPr>
              <w:tabs>
                <w:tab w:val="left" w:pos="1701"/>
              </w:tabs>
            </w:pPr>
          </w:p>
          <w:p w14:paraId="05A3E318" w14:textId="3D204D76" w:rsidR="00410137" w:rsidRDefault="00410137" w:rsidP="00134762">
            <w:pPr>
              <w:tabs>
                <w:tab w:val="left" w:pos="1701"/>
              </w:tabs>
            </w:pPr>
            <w:r>
              <w:t>Frågan bordlades.</w:t>
            </w:r>
          </w:p>
          <w:p w14:paraId="44C72238" w14:textId="06B5096A" w:rsidR="00410137" w:rsidRPr="00F93B25" w:rsidRDefault="00410137" w:rsidP="0004549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3F2926EA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9280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11246A32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 w:rsidRPr="0069280E">
              <w:rPr>
                <w:snapToGrid w:val="0"/>
              </w:rPr>
              <w:t>N</w:t>
            </w:r>
            <w:r w:rsidR="00134762" w:rsidRPr="0069280E">
              <w:rPr>
                <w:snapToGrid w:val="0"/>
              </w:rPr>
              <w:t>ästa sammanträde äg</w:t>
            </w:r>
            <w:r w:rsidRPr="0069280E">
              <w:rPr>
                <w:snapToGrid w:val="0"/>
              </w:rPr>
              <w:t>er</w:t>
            </w:r>
            <w:r w:rsidR="00134762" w:rsidRPr="0069280E">
              <w:rPr>
                <w:snapToGrid w:val="0"/>
              </w:rPr>
              <w:t xml:space="preserve"> rum </w:t>
            </w:r>
            <w:r w:rsidR="00D95CBE" w:rsidRPr="0069280E">
              <w:rPr>
                <w:snapToGrid w:val="0"/>
              </w:rPr>
              <w:t>t</w:t>
            </w:r>
            <w:r w:rsidR="0069280E" w:rsidRPr="0069280E">
              <w:rPr>
                <w:snapToGrid w:val="0"/>
              </w:rPr>
              <w:t>orsdagen</w:t>
            </w:r>
            <w:r w:rsidR="00B62177" w:rsidRPr="0069280E">
              <w:rPr>
                <w:snapToGrid w:val="0"/>
              </w:rPr>
              <w:t xml:space="preserve"> </w:t>
            </w:r>
            <w:r w:rsidR="00134762" w:rsidRPr="0069280E">
              <w:rPr>
                <w:snapToGrid w:val="0"/>
              </w:rPr>
              <w:t>den</w:t>
            </w:r>
            <w:r w:rsidR="00EB0A13" w:rsidRPr="0069280E">
              <w:rPr>
                <w:snapToGrid w:val="0"/>
              </w:rPr>
              <w:t xml:space="preserve"> </w:t>
            </w:r>
            <w:r w:rsidR="0069280E" w:rsidRPr="0069280E">
              <w:rPr>
                <w:snapToGrid w:val="0"/>
              </w:rPr>
              <w:t xml:space="preserve">4 </w:t>
            </w:r>
            <w:r w:rsidR="00D9798C" w:rsidRPr="0069280E">
              <w:rPr>
                <w:snapToGrid w:val="0"/>
              </w:rPr>
              <w:t>december</w:t>
            </w:r>
            <w:r w:rsidR="00134762" w:rsidRPr="0069280E">
              <w:rPr>
                <w:snapToGrid w:val="0"/>
              </w:rPr>
              <w:t xml:space="preserve"> 202</w:t>
            </w:r>
            <w:r w:rsidR="002B6C96" w:rsidRPr="0069280E">
              <w:rPr>
                <w:snapToGrid w:val="0"/>
              </w:rPr>
              <w:t>5</w:t>
            </w:r>
            <w:r w:rsidR="00134762" w:rsidRPr="0069280E">
              <w:rPr>
                <w:snapToGrid w:val="0"/>
              </w:rPr>
              <w:t xml:space="preserve"> kl. </w:t>
            </w:r>
            <w:r w:rsidR="00DC61EB" w:rsidRPr="0069280E">
              <w:rPr>
                <w:snapToGrid w:val="0"/>
              </w:rPr>
              <w:t>1</w:t>
            </w:r>
            <w:r w:rsidR="0069280E" w:rsidRPr="0069280E">
              <w:rPr>
                <w:snapToGrid w:val="0"/>
              </w:rPr>
              <w:t>0</w:t>
            </w:r>
            <w:r w:rsidR="00DC61EB" w:rsidRPr="0069280E">
              <w:rPr>
                <w:snapToGrid w:val="0"/>
              </w:rPr>
              <w:t>.00</w:t>
            </w:r>
            <w:r w:rsidR="00134762" w:rsidRPr="0069280E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5D0ADE3A" w:rsidR="00134762" w:rsidRPr="00CF4289" w:rsidRDefault="00134762" w:rsidP="00134762">
            <w:pPr>
              <w:tabs>
                <w:tab w:val="left" w:pos="1701"/>
              </w:tabs>
            </w:pPr>
            <w:r w:rsidRPr="0069280E">
              <w:t xml:space="preserve">Justeras den </w:t>
            </w:r>
            <w:r w:rsidR="0069280E" w:rsidRPr="0069280E">
              <w:t>4</w:t>
            </w:r>
            <w:r w:rsidR="00D9798C" w:rsidRPr="0069280E">
              <w:t xml:space="preserve"> december</w:t>
            </w:r>
            <w:r w:rsidRPr="0069280E">
              <w:t xml:space="preserve"> 202</w:t>
            </w:r>
            <w:r w:rsidR="002B6C96" w:rsidRPr="0069280E">
              <w:t>5</w:t>
            </w:r>
          </w:p>
        </w:tc>
      </w:tr>
    </w:tbl>
    <w:p w14:paraId="4C739809" w14:textId="051A7913" w:rsidR="000C0F16" w:rsidRDefault="000C0F16" w:rsidP="00D95CBE">
      <w:pPr>
        <w:tabs>
          <w:tab w:val="left" w:pos="1701"/>
        </w:tabs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14B04B47" w:rsidR="00BE5542" w:rsidRDefault="00BE5542" w:rsidP="00487A46">
            <w:r w:rsidRPr="00DC61EB">
              <w:t>202</w:t>
            </w:r>
            <w:r w:rsidR="00801327" w:rsidRPr="00DC61EB">
              <w:t>5</w:t>
            </w:r>
            <w:r w:rsidRPr="00DC61EB">
              <w:t>/2</w:t>
            </w:r>
            <w:r w:rsidR="00801327" w:rsidRPr="00DC61EB">
              <w:t>6</w:t>
            </w:r>
            <w:r w:rsidRPr="00DC61EB">
              <w:t>:</w:t>
            </w:r>
            <w:r w:rsidR="00D9798C">
              <w:t>1</w:t>
            </w:r>
            <w:r w:rsidR="001B3669">
              <w:t>1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6C0A5F6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10137">
              <w:rPr>
                <w:sz w:val="22"/>
              </w:rPr>
              <w:t xml:space="preserve"> </w:t>
            </w:r>
            <w:proofErr w:type="gramStart"/>
            <w:r w:rsidR="00410137">
              <w:rPr>
                <w:sz w:val="22"/>
              </w:rPr>
              <w:t>1-4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718260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10137">
              <w:rPr>
                <w:sz w:val="22"/>
              </w:rPr>
              <w:t xml:space="preserve"> 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0477BB3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10137">
              <w:rPr>
                <w:sz w:val="22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E3C6D4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F38316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29CD022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38D79C9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 xml:space="preserve">Viktor </w:t>
            </w:r>
            <w:proofErr w:type="spellStart"/>
            <w:r w:rsidRPr="008A29B8">
              <w:rPr>
                <w:snapToGrid w:val="0"/>
                <w:szCs w:val="22"/>
                <w:lang w:val="en-GB" w:eastAsia="en-US"/>
              </w:rPr>
              <w:t>Wärnick</w:t>
            </w:r>
            <w:proofErr w:type="spellEnd"/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248D8DA6" w:rsidR="00BE5542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64FB4DBB" w:rsidR="00BE5542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00557982" w:rsidR="00BE5542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41013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657FCF2D" w:rsidR="00BE5542" w:rsidRPr="001E1FAC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17E1F240" w:rsidR="00BE5542" w:rsidRPr="001E1FAC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6A232BDE" w:rsidR="00BE5542" w:rsidRPr="001E1FAC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733BE230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521749A1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6256D3F7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33338B0" w:rsidR="00BE5542" w:rsidRPr="00E70A95" w:rsidRDefault="00E65F3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Ida Karkiainen</w:t>
            </w:r>
            <w:r>
              <w:rPr>
                <w:szCs w:val="24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B613A68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62709129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380E9DAC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3C0A8212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137DAC69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23C39B64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6AF747EB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7A2CC1A8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574BFBCE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222CFEE2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220E310F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1907E880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333AD661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157CDD00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5F6F4818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733F1C81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72370697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4B2DB981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573575D3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4404B489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34325C36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38F60E52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038EB1FB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0B084F00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5290447E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410137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144EA53B" w:rsidR="00BE5542" w:rsidRPr="00E01F81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58CB5C22" w:rsidR="00BE5542" w:rsidRPr="00E01F81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03A07469" w:rsidR="00BE5542" w:rsidRPr="00E01F81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28258102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61A05000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3D9EA36E" w:rsidR="00BE5542" w:rsidRPr="00E70A95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41D2E286" w:rsidR="00BE5542" w:rsidRPr="0078232D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5E29F560" w:rsidR="00BE5542" w:rsidRPr="0078232D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09F09126" w:rsidR="00BE5542" w:rsidRPr="0078232D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5248FC61" w:rsidR="00BE5542" w:rsidRPr="0078232D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0AB75ADD" w:rsidR="00BE5542" w:rsidRPr="0078232D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6CFD1EA4" w:rsidR="00BE5542" w:rsidRPr="0078232D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5506FCF0" w:rsidR="00BE5542" w:rsidRPr="0078232D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372594D8" w:rsidR="00BE5542" w:rsidRPr="0078232D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458D707D" w:rsidR="00BE5542" w:rsidRPr="0078232D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32D26F07" w:rsidR="00BE5542" w:rsidRDefault="002C1E48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Maj Karlsson</w:t>
            </w:r>
            <w:r>
              <w:rPr>
                <w:szCs w:val="24"/>
              </w:rPr>
              <w:t>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60E3D9C" w:rsidR="00BE5542" w:rsidRDefault="00D91853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 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6BEA2D4A" w:rsidR="00BE5542" w:rsidRPr="00835DF4" w:rsidRDefault="00410137" w:rsidP="00487A4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11D85437" w:rsidR="00BE5542" w:rsidRPr="0078232D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37CC0407" w:rsidR="00BE5542" w:rsidRPr="0078232D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5E214F70" w:rsidR="00BE5542" w:rsidRPr="0078232D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2E512B3B" w:rsidR="00BE5542" w:rsidRPr="00BB38A5" w:rsidRDefault="007C746B" w:rsidP="00487A46">
            <w:pPr>
              <w:rPr>
                <w:lang w:val="en-GB" w:eastAsia="en-US"/>
              </w:rPr>
            </w:pPr>
            <w:r w:rsidRPr="007A5B8A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7A5B8A">
              <w:rPr>
                <w:szCs w:val="22"/>
                <w:lang w:val="en-GB" w:eastAsia="en-US"/>
              </w:rPr>
              <w:t>Palmstierna</w:t>
            </w:r>
            <w:proofErr w:type="spellEnd"/>
            <w:r w:rsidRPr="007A5B8A"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 xml:space="preserve">Anders </w:t>
            </w:r>
            <w:proofErr w:type="spellStart"/>
            <w:r w:rsidRPr="001A14C8">
              <w:rPr>
                <w:lang w:val="en-GB" w:eastAsia="en-US"/>
              </w:rPr>
              <w:t>Ekegren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33237DD9" w:rsidR="00BE5542" w:rsidRPr="0078232D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28C3470D" w:rsidR="00BE5542" w:rsidRPr="0078232D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3EF16855" w:rsidR="00BE5542" w:rsidRPr="0078232D" w:rsidRDefault="00410137" w:rsidP="004101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339D9659" w:rsidR="00BE5542" w:rsidRDefault="00F80CED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Ciczie Weidby</w:t>
            </w:r>
            <w:r>
              <w:rPr>
                <w:szCs w:val="24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4549B"/>
    <w:rsid w:val="00064405"/>
    <w:rsid w:val="0007293B"/>
    <w:rsid w:val="00073002"/>
    <w:rsid w:val="00081ADB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0709F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3669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C1E48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2D86"/>
    <w:rsid w:val="003E3027"/>
    <w:rsid w:val="003F49FA"/>
    <w:rsid w:val="003F642F"/>
    <w:rsid w:val="003F76C0"/>
    <w:rsid w:val="00400316"/>
    <w:rsid w:val="004030B9"/>
    <w:rsid w:val="00410137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28FA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45A68"/>
    <w:rsid w:val="00555EB7"/>
    <w:rsid w:val="00565087"/>
    <w:rsid w:val="00567DDE"/>
    <w:rsid w:val="00574036"/>
    <w:rsid w:val="00574897"/>
    <w:rsid w:val="00581568"/>
    <w:rsid w:val="00585B29"/>
    <w:rsid w:val="00586394"/>
    <w:rsid w:val="00592BE9"/>
    <w:rsid w:val="00596B9F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280E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C746B"/>
    <w:rsid w:val="007D2629"/>
    <w:rsid w:val="007E4B5A"/>
    <w:rsid w:val="007F2EDA"/>
    <w:rsid w:val="007F6B0D"/>
    <w:rsid w:val="00801327"/>
    <w:rsid w:val="00815B5B"/>
    <w:rsid w:val="00820AC7"/>
    <w:rsid w:val="00822A22"/>
    <w:rsid w:val="00834B38"/>
    <w:rsid w:val="00835DF4"/>
    <w:rsid w:val="008378F7"/>
    <w:rsid w:val="008557FA"/>
    <w:rsid w:val="0086262B"/>
    <w:rsid w:val="0087359E"/>
    <w:rsid w:val="0087380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0007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E4EC5"/>
    <w:rsid w:val="00AF4E88"/>
    <w:rsid w:val="00AF7C8D"/>
    <w:rsid w:val="00B15788"/>
    <w:rsid w:val="00B17955"/>
    <w:rsid w:val="00B30F51"/>
    <w:rsid w:val="00B3204F"/>
    <w:rsid w:val="00B327EE"/>
    <w:rsid w:val="00B54D41"/>
    <w:rsid w:val="00B60B32"/>
    <w:rsid w:val="00B62177"/>
    <w:rsid w:val="00B64A91"/>
    <w:rsid w:val="00B722B3"/>
    <w:rsid w:val="00B85160"/>
    <w:rsid w:val="00B85ECC"/>
    <w:rsid w:val="00B9203B"/>
    <w:rsid w:val="00B96B10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6CCE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1853"/>
    <w:rsid w:val="00D93637"/>
    <w:rsid w:val="00D95CBE"/>
    <w:rsid w:val="00D96F98"/>
    <w:rsid w:val="00D9798C"/>
    <w:rsid w:val="00DA15EE"/>
    <w:rsid w:val="00DA3029"/>
    <w:rsid w:val="00DA7DB7"/>
    <w:rsid w:val="00DB1CC1"/>
    <w:rsid w:val="00DC2D9C"/>
    <w:rsid w:val="00DC58D9"/>
    <w:rsid w:val="00DC61EB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1D63"/>
    <w:rsid w:val="00E57DF8"/>
    <w:rsid w:val="00E65F37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55B4"/>
    <w:rsid w:val="00EA7B07"/>
    <w:rsid w:val="00EA7B53"/>
    <w:rsid w:val="00EB0A1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10E2E"/>
    <w:rsid w:val="00F172D8"/>
    <w:rsid w:val="00F236AC"/>
    <w:rsid w:val="00F37A94"/>
    <w:rsid w:val="00F46F5A"/>
    <w:rsid w:val="00F70370"/>
    <w:rsid w:val="00F80CED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129</TotalTime>
  <Pages>4</Pages>
  <Words>404</Words>
  <Characters>2812</Characters>
  <Application>Microsoft Office Word</Application>
  <DocSecurity>0</DocSecurity>
  <Lines>1406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Cecilia Renmyr</cp:lastModifiedBy>
  <cp:revision>24</cp:revision>
  <cp:lastPrinted>2025-12-02T11:57:00Z</cp:lastPrinted>
  <dcterms:created xsi:type="dcterms:W3CDTF">2025-07-15T14:00:00Z</dcterms:created>
  <dcterms:modified xsi:type="dcterms:W3CDTF">2025-12-02T11:57:00Z</dcterms:modified>
</cp:coreProperties>
</file>