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13DD" w:rsidRPr="001763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13DD" w:rsidRPr="00176323" w:rsidRDefault="00900579">
            <w:pPr>
              <w:spacing w:before="240"/>
              <w:rPr>
                <w:sz w:val="40"/>
              </w:rPr>
            </w:pPr>
            <w:r w:rsidRPr="00176323">
              <w:rPr>
                <w:sz w:val="40"/>
              </w:rPr>
              <w:t>Riksdagsskrivelse</w:t>
            </w:r>
          </w:p>
          <w:p w:rsidR="001913DD" w:rsidRPr="00176323" w:rsidRDefault="00900579">
            <w:pPr>
              <w:pStyle w:val="RSKRbeteckning"/>
            </w:pPr>
            <w:r w:rsidRPr="00176323">
              <w:t>2006/07</w:t>
            </w:r>
            <w:r w:rsidR="001913DD" w:rsidRPr="00176323">
              <w:t>:</w:t>
            </w:r>
            <w:r w:rsidRPr="00176323">
              <w:t>108</w:t>
            </w:r>
          </w:p>
        </w:tc>
        <w:tc>
          <w:tcPr>
            <w:tcW w:w="1134" w:type="dxa"/>
          </w:tcPr>
          <w:p w:rsidR="001913DD" w:rsidRPr="00176323" w:rsidRDefault="00176323">
            <w:pPr>
              <w:jc w:val="right"/>
            </w:pPr>
            <w:r w:rsidRPr="001763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3DD" w:rsidRPr="001763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13DD" w:rsidRPr="00176323" w:rsidRDefault="001913DD">
            <w:pPr>
              <w:spacing w:line="100" w:lineRule="exact"/>
              <w:rPr>
                <w:sz w:val="10"/>
              </w:rPr>
            </w:pPr>
          </w:p>
        </w:tc>
      </w:tr>
    </w:tbl>
    <w:p w:rsidR="001913DD" w:rsidRPr="00176323" w:rsidRDefault="001913DD"/>
    <w:p w:rsidR="001913DD" w:rsidRPr="00176323" w:rsidRDefault="00900579">
      <w:pPr>
        <w:pStyle w:val="Mottagare1"/>
      </w:pPr>
      <w:r w:rsidRPr="00176323">
        <w:t>Regeringen</w:t>
      </w:r>
    </w:p>
    <w:p w:rsidR="001913DD" w:rsidRPr="00176323" w:rsidRDefault="00900579">
      <w:pPr>
        <w:pStyle w:val="Mottagare2"/>
      </w:pPr>
      <w:r w:rsidRPr="00176323">
        <w:rPr>
          <w:bCs/>
        </w:rPr>
        <w:t>Finansdepartementet</w:t>
      </w:r>
    </w:p>
    <w:p w:rsidR="001913DD" w:rsidRPr="00176323" w:rsidRDefault="001913DD">
      <w:r w:rsidRPr="00176323">
        <w:t xml:space="preserve">Med överlämnande av </w:t>
      </w:r>
      <w:r w:rsidR="00900579" w:rsidRPr="00176323">
        <w:t>finans</w:t>
      </w:r>
      <w:r w:rsidRPr="00176323">
        <w:t xml:space="preserve">utskottets betänkande </w:t>
      </w:r>
      <w:r w:rsidR="00900579" w:rsidRPr="00176323">
        <w:t>2006/07</w:t>
      </w:r>
      <w:r w:rsidRPr="00176323">
        <w:t>:</w:t>
      </w:r>
      <w:r w:rsidR="00900579" w:rsidRPr="00176323">
        <w:t>FiU14</w:t>
      </w:r>
      <w:r w:rsidRPr="00176323">
        <w:t xml:space="preserve"> </w:t>
      </w:r>
      <w:r w:rsidR="00900579" w:rsidRPr="00176323">
        <w:t>Flytt av försäkringssparande</w:t>
      </w:r>
      <w:r w:rsidRPr="00176323">
        <w:t xml:space="preserve"> får jag anmäla att riksdagen denna dag bifallit utskottets förslag till riksdagsbeslut.</w:t>
      </w:r>
    </w:p>
    <w:p w:rsidR="001913DD" w:rsidRPr="00176323" w:rsidRDefault="001913DD">
      <w:pPr>
        <w:pStyle w:val="Stockholm"/>
      </w:pPr>
      <w:r w:rsidRPr="00176323">
        <w:t xml:space="preserve">Stockholm den </w:t>
      </w:r>
      <w:r w:rsidR="00900579" w:rsidRPr="00176323">
        <w:t>28 februari 2007</w:t>
      </w:r>
    </w:p>
    <w:p w:rsidR="001913DD" w:rsidRPr="00176323" w:rsidRDefault="001913D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13DD" w:rsidRPr="001763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13DD" w:rsidRPr="00176323" w:rsidRDefault="00900579">
            <w:pPr>
              <w:pStyle w:val="AvsTalman"/>
            </w:pPr>
            <w:r w:rsidRPr="00176323">
              <w:t>Per Westerberg</w:t>
            </w:r>
          </w:p>
        </w:tc>
        <w:tc>
          <w:tcPr>
            <w:tcW w:w="3628" w:type="dxa"/>
          </w:tcPr>
          <w:p w:rsidR="001913DD" w:rsidRPr="00176323" w:rsidRDefault="00900579">
            <w:pPr>
              <w:pStyle w:val="AvsTjnsteman"/>
            </w:pPr>
            <w:r w:rsidRPr="00176323">
              <w:t>Ulf Christoffersson</w:t>
            </w:r>
          </w:p>
        </w:tc>
      </w:tr>
    </w:tbl>
    <w:p w:rsidR="001913DD" w:rsidRPr="00176323" w:rsidRDefault="001913DD"/>
    <w:p w:rsidR="00D85057" w:rsidRPr="00176323" w:rsidRDefault="00D85057" w:rsidP="001913DD"/>
    <w:sectPr w:rsidR="00D85057" w:rsidRPr="0017632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5C9" w:rsidRPr="00176323" w:rsidRDefault="000835C9">
      <w:r w:rsidRPr="00176323">
        <w:separator/>
      </w:r>
    </w:p>
  </w:endnote>
  <w:endnote w:type="continuationSeparator" w:id="0">
    <w:p w:rsidR="000835C9" w:rsidRPr="00176323" w:rsidRDefault="000835C9">
      <w:r w:rsidRPr="001763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5C9" w:rsidRPr="00176323" w:rsidRDefault="000835C9">
      <w:r w:rsidRPr="00176323">
        <w:separator/>
      </w:r>
    </w:p>
  </w:footnote>
  <w:footnote w:type="continuationSeparator" w:id="0">
    <w:p w:rsidR="000835C9" w:rsidRPr="00176323" w:rsidRDefault="000835C9">
      <w:r w:rsidRPr="0017632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DD"/>
    <w:rsid w:val="000835C9"/>
    <w:rsid w:val="0009098F"/>
    <w:rsid w:val="001667BD"/>
    <w:rsid w:val="00176323"/>
    <w:rsid w:val="001913DD"/>
    <w:rsid w:val="001C2855"/>
    <w:rsid w:val="00224A43"/>
    <w:rsid w:val="0026798D"/>
    <w:rsid w:val="00535621"/>
    <w:rsid w:val="005422B3"/>
    <w:rsid w:val="005F2290"/>
    <w:rsid w:val="00662397"/>
    <w:rsid w:val="00860608"/>
    <w:rsid w:val="00900579"/>
    <w:rsid w:val="009A373B"/>
    <w:rsid w:val="00A16D59"/>
    <w:rsid w:val="00AC0F2D"/>
    <w:rsid w:val="00B23860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81B8E-646E-4061-80A5-C78CD0A0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913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913DD"/>
    <w:rPr>
      <w:vertAlign w:val="superscript"/>
    </w:rPr>
  </w:style>
  <w:style w:type="paragraph" w:styleId="Ballongtext">
    <w:name w:val="Balloon Text"/>
    <w:basedOn w:val="Normal"/>
    <w:semiHidden/>
    <w:rsid w:val="00AC0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108</vt:lpwstr>
  </property>
  <property fmtid="{D5CDD505-2E9C-101B-9397-08002B2CF9AE}" pid="6" name="Datum">
    <vt:lpwstr>28 februari 2007</vt:lpwstr>
  </property>
  <property fmtid="{D5CDD505-2E9C-101B-9397-08002B2CF9AE}" pid="7" name="StartNr">
    <vt:lpwstr>108</vt:lpwstr>
  </property>
  <property fmtid="{D5CDD505-2E9C-101B-9397-08002B2CF9AE}" pid="8" name="SlutNr">
    <vt:lpwstr>108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Flytt av försäkringssparande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