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A8466C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6668D7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65BEF90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B021EC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501CD7">
              <w:rPr>
                <w:sz w:val="20"/>
              </w:rPr>
              <w:t>2</w:t>
            </w:r>
            <w:r w:rsidR="006668D7">
              <w:rPr>
                <w:sz w:val="20"/>
              </w:rPr>
              <w:t>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19778EB" w:rsidR="00185056" w:rsidRPr="00C8013B" w:rsidRDefault="006668D7" w:rsidP="006F1C58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="00D56933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 w:rsidR="00501CD7" w:rsidRPr="00C267C2">
              <w:rPr>
                <w:sz w:val="20"/>
              </w:rPr>
              <w:t>1</w:t>
            </w:r>
            <w:r w:rsidR="006C2D2F" w:rsidRPr="00C267C2">
              <w:rPr>
                <w:sz w:val="20"/>
              </w:rPr>
              <w:t>4</w:t>
            </w:r>
            <w:r w:rsidR="004327AC" w:rsidRPr="00C267C2">
              <w:rPr>
                <w:sz w:val="20"/>
              </w:rPr>
              <w:t>:</w:t>
            </w:r>
            <w:r w:rsidR="00C267C2" w:rsidRPr="00C267C2">
              <w:rPr>
                <w:sz w:val="20"/>
              </w:rPr>
              <w:t>15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462404A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327A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26F32BE3" w14:textId="733F7CFB" w:rsidR="006668D7" w:rsidRPr="006668D7" w:rsidRDefault="006668D7" w:rsidP="006668D7">
            <w:pPr>
              <w:rPr>
                <w:b/>
              </w:rPr>
            </w:pPr>
            <w:r w:rsidRPr="006668D7">
              <w:rPr>
                <w:b/>
              </w:rPr>
              <w:t>Offentligt sammanträde</w:t>
            </w:r>
            <w:r>
              <w:rPr>
                <w:b/>
              </w:rPr>
              <w:br/>
            </w:r>
          </w:p>
          <w:p w14:paraId="4A5C4E7B" w14:textId="20A30058" w:rsidR="001C0A43" w:rsidRDefault="006668D7" w:rsidP="004327AC">
            <w:pPr>
              <w:rPr>
                <w:bCs/>
              </w:rPr>
            </w:pPr>
            <w:r w:rsidRPr="006668D7">
              <w:rPr>
                <w:bCs/>
              </w:rPr>
              <w:t>Utskottet höll ett offentligt sammanträde om</w:t>
            </w:r>
            <w:r>
              <w:t xml:space="preserve"> </w:t>
            </w:r>
            <w:r w:rsidRPr="006668D7">
              <w:rPr>
                <w:bCs/>
              </w:rPr>
              <w:t>EU-kommissionens arbetsprogram 2025</w:t>
            </w:r>
            <w:r>
              <w:rPr>
                <w:bCs/>
              </w:rPr>
              <w:t>.</w:t>
            </w:r>
          </w:p>
          <w:p w14:paraId="2850F966" w14:textId="457C9832" w:rsidR="0053064B" w:rsidRDefault="0053064B" w:rsidP="004327AC">
            <w:pPr>
              <w:rPr>
                <w:bCs/>
              </w:rPr>
            </w:pPr>
          </w:p>
          <w:p w14:paraId="57E77D58" w14:textId="6B402E8C" w:rsidR="0053064B" w:rsidRDefault="0053064B" w:rsidP="004327AC">
            <w:pPr>
              <w:rPr>
                <w:bCs/>
              </w:rPr>
            </w:pPr>
            <w:r>
              <w:t xml:space="preserve">Program </w:t>
            </w:r>
            <w:r w:rsidR="00C660B7">
              <w:t xml:space="preserve">och inbjuden talare </w:t>
            </w:r>
            <w:r>
              <w:t>för sammanträdet framgår av bilaga 2.</w:t>
            </w:r>
          </w:p>
          <w:p w14:paraId="0E4CA5CC" w14:textId="10528F9E" w:rsidR="006668D7" w:rsidRPr="00677F4D" w:rsidRDefault="006668D7" w:rsidP="004327AC">
            <w:pPr>
              <w:rPr>
                <w:b/>
                <w:bCs/>
                <w:szCs w:val="24"/>
              </w:rPr>
            </w:pPr>
          </w:p>
        </w:tc>
      </w:tr>
      <w:tr w:rsidR="00501CD7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5BEF7237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68D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501CD7" w:rsidRDefault="00501CD7" w:rsidP="00501CD7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24D23108" w:rsidR="00501CD7" w:rsidRDefault="00501CD7" w:rsidP="00501CD7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6668D7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</w:t>
            </w:r>
            <w:r w:rsidR="006668D7">
              <w:rPr>
                <w:bCs/>
              </w:rPr>
              <w:t>7</w:t>
            </w:r>
            <w:r>
              <w:rPr>
                <w:bCs/>
              </w:rPr>
              <w:t xml:space="preserve"> februari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 w:rsidR="006668D7"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6668D7">
              <w:rPr>
                <w:bCs/>
              </w:rPr>
              <w:t>.</w:t>
            </w:r>
          </w:p>
          <w:p w14:paraId="0A5168C3" w14:textId="702CAACC" w:rsidR="00501CD7" w:rsidRDefault="00501CD7" w:rsidP="00501CD7">
            <w:pPr>
              <w:rPr>
                <w:bCs/>
              </w:rPr>
            </w:pPr>
          </w:p>
          <w:p w14:paraId="7CA15505" w14:textId="5447A19E" w:rsidR="00501CD7" w:rsidRDefault="00501CD7" w:rsidP="00501CD7">
            <w:pPr>
              <w:rPr>
                <w:bCs/>
              </w:rPr>
            </w:pPr>
          </w:p>
          <w:p w14:paraId="5B100D87" w14:textId="11E3D9CC" w:rsidR="00501CD7" w:rsidRDefault="00501CD7" w:rsidP="00501CD7">
            <w:pPr>
              <w:rPr>
                <w:bCs/>
              </w:rPr>
            </w:pPr>
          </w:p>
          <w:p w14:paraId="6D273435" w14:textId="140AD1F0" w:rsidR="00501CD7" w:rsidRDefault="00501CD7" w:rsidP="00501CD7">
            <w:pPr>
              <w:rPr>
                <w:bCs/>
              </w:rPr>
            </w:pPr>
          </w:p>
          <w:p w14:paraId="7E24A140" w14:textId="5E4B15E0" w:rsidR="00501CD7" w:rsidRDefault="00501CD7" w:rsidP="00501CD7">
            <w:pPr>
              <w:rPr>
                <w:bCs/>
              </w:rPr>
            </w:pPr>
          </w:p>
          <w:p w14:paraId="01931582" w14:textId="02ACDB9F" w:rsidR="00501CD7" w:rsidRDefault="00501CD7" w:rsidP="00501CD7">
            <w:pPr>
              <w:rPr>
                <w:bCs/>
              </w:rPr>
            </w:pPr>
          </w:p>
          <w:p w14:paraId="3C720980" w14:textId="7DE35550" w:rsidR="00501CD7" w:rsidRDefault="00501CD7" w:rsidP="00501CD7">
            <w:pPr>
              <w:rPr>
                <w:bCs/>
              </w:rPr>
            </w:pPr>
          </w:p>
          <w:p w14:paraId="154CDF8B" w14:textId="4128862D" w:rsidR="00501CD7" w:rsidRDefault="00501CD7" w:rsidP="00501CD7">
            <w:pPr>
              <w:rPr>
                <w:bCs/>
              </w:rPr>
            </w:pPr>
          </w:p>
          <w:p w14:paraId="4AB04C68" w14:textId="68700660" w:rsidR="00501CD7" w:rsidRDefault="00501CD7" w:rsidP="00501CD7">
            <w:pPr>
              <w:rPr>
                <w:bCs/>
              </w:rPr>
            </w:pPr>
          </w:p>
          <w:p w14:paraId="2CB16D7D" w14:textId="2DC21B5E" w:rsidR="00501CD7" w:rsidRDefault="00501CD7" w:rsidP="00501CD7">
            <w:pPr>
              <w:rPr>
                <w:bCs/>
              </w:rPr>
            </w:pPr>
          </w:p>
          <w:p w14:paraId="0AA0BF84" w14:textId="53DFE0AD" w:rsidR="00501CD7" w:rsidRDefault="00501CD7" w:rsidP="00501CD7">
            <w:pPr>
              <w:rPr>
                <w:bCs/>
              </w:rPr>
            </w:pPr>
          </w:p>
          <w:p w14:paraId="4EBB2FC1" w14:textId="7E23CFF5" w:rsidR="00501CD7" w:rsidRDefault="00501CD7" w:rsidP="00501CD7">
            <w:pPr>
              <w:rPr>
                <w:bCs/>
              </w:rPr>
            </w:pPr>
          </w:p>
          <w:p w14:paraId="3EEDE9D5" w14:textId="483065B9" w:rsidR="00501CD7" w:rsidRDefault="00501CD7" w:rsidP="00501CD7">
            <w:pPr>
              <w:rPr>
                <w:bCs/>
              </w:rPr>
            </w:pPr>
          </w:p>
          <w:p w14:paraId="03BB3FC7" w14:textId="77777777" w:rsidR="00501CD7" w:rsidRDefault="00501CD7" w:rsidP="00501CD7">
            <w:pPr>
              <w:rPr>
                <w:bCs/>
              </w:rPr>
            </w:pPr>
          </w:p>
          <w:p w14:paraId="61F58C6A" w14:textId="50063543" w:rsidR="00501CD7" w:rsidRDefault="00501CD7" w:rsidP="00501CD7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665400D" w:rsidR="00E97ABF" w:rsidRPr="006F350C" w:rsidRDefault="006668D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3D8B88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148E1">
              <w:t>2</w:t>
            </w:r>
            <w:r w:rsidR="00501CD7">
              <w:t>7</w:t>
            </w:r>
            <w:r w:rsidR="004327AC">
              <w:t xml:space="preserve"> </w:t>
            </w:r>
            <w:proofErr w:type="spellStart"/>
            <w:r w:rsidR="00501CD7">
              <w:t>feb</w:t>
            </w:r>
            <w:r w:rsidR="004327AC">
              <w:t>uari</w:t>
            </w:r>
            <w:proofErr w:type="spellEnd"/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1DF70ED3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354BE6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790BC39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6668D7">
              <w:rPr>
                <w:sz w:val="20"/>
              </w:rPr>
              <w:t>1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26A6BC7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506F05">
              <w:rPr>
                <w:sz w:val="19"/>
                <w:szCs w:val="19"/>
              </w:rPr>
              <w:t>1-</w:t>
            </w:r>
            <w:r w:rsidR="006668D7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E777553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984392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F6A1B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B06AB02" w:rsidR="00900235" w:rsidRPr="00993706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6BD4C50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3ED6A6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CE033CC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5EE211E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6D935B4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FFE38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02FFE56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5AAEF1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2CA234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D125D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18153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F1CB7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B0A68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DF673FE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7B351A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B85665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D90151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34E960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D7ED4B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F6FC25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8BC00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57484E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1E9C458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37C250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E7BEE92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21B56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75007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DC8C84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01E2DD9" w:rsidR="00900235" w:rsidRPr="00004DC0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DBDD13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A2377F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FD6AFCE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33DFC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988349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C00E32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745F3F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0444CE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E0992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0D1BB6B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04F1DC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E6D39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F7C842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90FCCB0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D0803F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EAC24A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B4484E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96FDC2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582D51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F0B748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056DA8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35E6685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E0F229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9BB35E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78FAA53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355910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1CEA4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5AF3F5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0FA37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78889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D37DA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2F0B81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881997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9FA14F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3FDC84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EFE7C9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D85F9DC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7CF403E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4E063C3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3F60167E" w:rsidR="00900235" w:rsidRPr="0004578D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644BB3C4" w:rsidR="00900235" w:rsidRDefault="00C267C2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ADF468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20182F6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39ED9D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2A007039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p w14:paraId="24EA14D1" w14:textId="3D822DC7" w:rsidR="00354BE6" w:rsidRPr="003504FA" w:rsidRDefault="00354BE6" w:rsidP="00354BE6">
      <w:pPr>
        <w:tabs>
          <w:tab w:val="left" w:pos="1701"/>
        </w:tabs>
        <w:rPr>
          <w:b/>
          <w:sz w:val="20"/>
        </w:rPr>
      </w:pPr>
      <w:r w:rsidRPr="003504FA">
        <w:rPr>
          <w:b/>
          <w:sz w:val="20"/>
        </w:rPr>
        <w:t>Bilaga</w:t>
      </w:r>
      <w:r>
        <w:rPr>
          <w:b/>
          <w:sz w:val="20"/>
        </w:rPr>
        <w:t xml:space="preserve"> 2</w:t>
      </w:r>
    </w:p>
    <w:p w14:paraId="6DDDFDB1" w14:textId="785A57F9" w:rsidR="00354BE6" w:rsidRDefault="00354BE6" w:rsidP="00354BE6">
      <w:pPr>
        <w:widowControl/>
        <w:spacing w:after="160" w:line="259" w:lineRule="auto"/>
        <w:jc w:val="right"/>
        <w:rPr>
          <w:rFonts w:eastAsiaTheme="minorHAnsi"/>
          <w:i/>
          <w:iCs/>
          <w:color w:val="000000"/>
          <w:szCs w:val="24"/>
          <w:lang w:eastAsia="en-US"/>
        </w:rPr>
      </w:pPr>
    </w:p>
    <w:p w14:paraId="0D0C5471" w14:textId="77777777" w:rsidR="00354BE6" w:rsidRDefault="00354BE6" w:rsidP="00354BE6">
      <w:pPr>
        <w:pStyle w:val="Default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Program </w:t>
      </w:r>
    </w:p>
    <w:p w14:paraId="2D101B37" w14:textId="77777777" w:rsidR="00354BE6" w:rsidRDefault="00354BE6" w:rsidP="00354BE6">
      <w:pPr>
        <w:pStyle w:val="Default0"/>
        <w:rPr>
          <w:rFonts w:ascii="Cambria" w:hAnsi="Cambria"/>
        </w:rPr>
      </w:pPr>
    </w:p>
    <w:p w14:paraId="5DF0CE3E" w14:textId="77777777" w:rsidR="00354BE6" w:rsidRPr="00AF70F4" w:rsidRDefault="00354BE6" w:rsidP="00354BE6">
      <w:pPr>
        <w:pStyle w:val="Default0"/>
        <w:rPr>
          <w:rFonts w:ascii="Cambria" w:hAnsi="Cambria"/>
        </w:rPr>
      </w:pPr>
      <w:r w:rsidRPr="00AF70F4">
        <w:rPr>
          <w:rFonts w:ascii="Cambria" w:hAnsi="Cambria"/>
        </w:rPr>
        <w:t xml:space="preserve">Plats: </w:t>
      </w:r>
      <w:r>
        <w:rPr>
          <w:rFonts w:ascii="Cambria" w:hAnsi="Cambria"/>
        </w:rPr>
        <w:t>Förstakammarsalen</w:t>
      </w:r>
    </w:p>
    <w:p w14:paraId="7A250260" w14:textId="77777777" w:rsidR="00354BE6" w:rsidRPr="00AF70F4" w:rsidRDefault="00354BE6" w:rsidP="00354BE6">
      <w:pPr>
        <w:pStyle w:val="Default0"/>
        <w:rPr>
          <w:rFonts w:ascii="Cambria" w:hAnsi="Cambria" w:cs="Cambria"/>
          <w:b/>
          <w:bCs/>
        </w:rPr>
      </w:pPr>
      <w:r w:rsidRPr="00AF70F4">
        <w:rPr>
          <w:rFonts w:ascii="Cambria" w:hAnsi="Cambria"/>
        </w:rPr>
        <w:t>Tid: 1</w:t>
      </w:r>
      <w:r>
        <w:rPr>
          <w:rFonts w:ascii="Cambria" w:hAnsi="Cambria"/>
        </w:rPr>
        <w:t>3</w:t>
      </w:r>
      <w:r w:rsidRPr="00AF70F4">
        <w:rPr>
          <w:rFonts w:ascii="Cambria" w:hAnsi="Cambria"/>
        </w:rPr>
        <w:t>:</w:t>
      </w:r>
      <w:r>
        <w:rPr>
          <w:rFonts w:ascii="Cambria" w:hAnsi="Cambria"/>
        </w:rPr>
        <w:t>0</w:t>
      </w:r>
      <w:r w:rsidRPr="00AF70F4">
        <w:rPr>
          <w:rFonts w:ascii="Cambria" w:hAnsi="Cambria"/>
        </w:rPr>
        <w:t>0-14:</w:t>
      </w:r>
      <w:r>
        <w:rPr>
          <w:rFonts w:ascii="Cambria" w:hAnsi="Cambria"/>
        </w:rPr>
        <w:t>3</w:t>
      </w:r>
      <w:r w:rsidRPr="00AF70F4">
        <w:rPr>
          <w:rFonts w:ascii="Cambria" w:hAnsi="Cambria"/>
        </w:rPr>
        <w:t>0</w:t>
      </w:r>
    </w:p>
    <w:p w14:paraId="78D9259E" w14:textId="77777777" w:rsidR="00354BE6" w:rsidRDefault="00354BE6" w:rsidP="00354BE6">
      <w:pPr>
        <w:pStyle w:val="Default0"/>
        <w:rPr>
          <w:rFonts w:ascii="Cambria" w:hAnsi="Cambria" w:cs="Cambria"/>
          <w:b/>
          <w:bCs/>
          <w:sz w:val="27"/>
          <w:szCs w:val="27"/>
        </w:rPr>
      </w:pPr>
    </w:p>
    <w:p w14:paraId="3D850B45" w14:textId="7EC722DB" w:rsidR="00354BE6" w:rsidRPr="0053064B" w:rsidRDefault="0053064B" w:rsidP="00354BE6">
      <w:pPr>
        <w:pStyle w:val="Default0"/>
        <w:rPr>
          <w:rFonts w:ascii="Cambria" w:hAnsi="Cambria" w:cs="Cambria"/>
          <w:sz w:val="27"/>
          <w:szCs w:val="27"/>
        </w:rPr>
      </w:pPr>
      <w:r>
        <w:rPr>
          <w:rFonts w:ascii="Cambria" w:hAnsi="Cambria" w:cs="Cambria"/>
          <w:b/>
          <w:bCs/>
          <w:sz w:val="27"/>
          <w:szCs w:val="27"/>
        </w:rPr>
        <w:t xml:space="preserve">Inbjuden talare: </w:t>
      </w:r>
      <w:r w:rsidRPr="0053064B">
        <w:rPr>
          <w:rFonts w:ascii="Cambria" w:hAnsi="Cambria" w:cs="Cambria"/>
          <w:sz w:val="27"/>
          <w:szCs w:val="27"/>
        </w:rPr>
        <w:t>Sveriges EU-kommissionär Jessika Roswall</w:t>
      </w:r>
    </w:p>
    <w:p w14:paraId="340E2D0F" w14:textId="77777777" w:rsidR="00354BE6" w:rsidRDefault="00354BE6" w:rsidP="00354BE6">
      <w:pPr>
        <w:pStyle w:val="Default0"/>
        <w:rPr>
          <w:rFonts w:ascii="Cambria" w:hAnsi="Cambria" w:cs="Cambria"/>
          <w:b/>
          <w:bCs/>
          <w:sz w:val="27"/>
          <w:szCs w:val="27"/>
        </w:rPr>
      </w:pPr>
    </w:p>
    <w:p w14:paraId="1EE36DDF" w14:textId="77777777" w:rsidR="00354BE6" w:rsidRDefault="00354BE6" w:rsidP="00354BE6">
      <w:pPr>
        <w:pStyle w:val="Default0"/>
        <w:rPr>
          <w:rFonts w:ascii="Cambria" w:hAnsi="Cambria" w:cs="Cambria"/>
          <w:b/>
          <w:bCs/>
          <w:sz w:val="27"/>
          <w:szCs w:val="27"/>
        </w:rPr>
      </w:pPr>
    </w:p>
    <w:p w14:paraId="15FABA30" w14:textId="77777777" w:rsidR="00354BE6" w:rsidRPr="00AF70F4" w:rsidRDefault="00354BE6" w:rsidP="00354BE6">
      <w:pPr>
        <w:pStyle w:val="Default0"/>
        <w:rPr>
          <w:rFonts w:ascii="Cambria" w:hAnsi="Cambria" w:cs="Cambria"/>
          <w:b/>
          <w:bCs/>
          <w:sz w:val="27"/>
          <w:szCs w:val="27"/>
        </w:rPr>
      </w:pPr>
      <w:r w:rsidRPr="00AF70F4">
        <w:rPr>
          <w:rFonts w:ascii="Cambria" w:hAnsi="Cambria" w:cs="Cambria"/>
          <w:b/>
          <w:bCs/>
          <w:sz w:val="27"/>
          <w:szCs w:val="27"/>
        </w:rPr>
        <w:t>Välkomstord</w:t>
      </w:r>
    </w:p>
    <w:p w14:paraId="4EC5836D" w14:textId="77777777" w:rsidR="00354BE6" w:rsidRPr="00AF70F4" w:rsidRDefault="00354BE6" w:rsidP="00354BE6">
      <w:pPr>
        <w:pStyle w:val="Default0"/>
        <w:numPr>
          <w:ilvl w:val="0"/>
          <w:numId w:val="43"/>
        </w:numPr>
        <w:rPr>
          <w:rFonts w:ascii="Cambria" w:hAnsi="Cambria" w:cs="Cambria"/>
          <w:sz w:val="27"/>
          <w:szCs w:val="27"/>
        </w:rPr>
      </w:pPr>
      <w:r w:rsidRPr="00AF70F4">
        <w:rPr>
          <w:rFonts w:ascii="Cambria" w:hAnsi="Cambria" w:cs="Cambria"/>
          <w:sz w:val="27"/>
          <w:szCs w:val="27"/>
        </w:rPr>
        <w:t xml:space="preserve">Aron Emilsson, ordförande i utrikesutskottet </w:t>
      </w:r>
    </w:p>
    <w:p w14:paraId="0A4FCB16" w14:textId="77777777" w:rsidR="00354BE6" w:rsidRPr="00AF70F4" w:rsidRDefault="00354BE6" w:rsidP="00354BE6">
      <w:pPr>
        <w:pStyle w:val="Default0"/>
        <w:rPr>
          <w:rFonts w:ascii="Cambria" w:hAnsi="Cambria" w:cs="Cambria"/>
          <w:b/>
          <w:bCs/>
          <w:sz w:val="27"/>
          <w:szCs w:val="27"/>
        </w:rPr>
      </w:pPr>
    </w:p>
    <w:p w14:paraId="322EC058" w14:textId="77777777" w:rsidR="00354BE6" w:rsidRPr="00AF70F4" w:rsidRDefault="00354BE6" w:rsidP="00354BE6">
      <w:pPr>
        <w:pStyle w:val="Default0"/>
        <w:rPr>
          <w:rFonts w:ascii="Cambria" w:hAnsi="Cambria" w:cs="Cambria"/>
          <w:sz w:val="27"/>
          <w:szCs w:val="27"/>
        </w:rPr>
      </w:pPr>
      <w:r w:rsidRPr="00AF70F4">
        <w:rPr>
          <w:rFonts w:ascii="Cambria" w:hAnsi="Cambria" w:cs="Cambria"/>
          <w:b/>
          <w:bCs/>
          <w:sz w:val="27"/>
          <w:szCs w:val="27"/>
        </w:rPr>
        <w:t>Presentation av kommissionens arbetsprogram</w:t>
      </w:r>
    </w:p>
    <w:p w14:paraId="4695B008" w14:textId="77777777" w:rsidR="00354BE6" w:rsidRPr="00AF70F4" w:rsidRDefault="00354BE6" w:rsidP="00354BE6">
      <w:pPr>
        <w:pStyle w:val="Default0"/>
        <w:numPr>
          <w:ilvl w:val="0"/>
          <w:numId w:val="42"/>
        </w:numPr>
        <w:rPr>
          <w:rFonts w:ascii="Cambria" w:hAnsi="Cambria"/>
          <w:sz w:val="27"/>
          <w:szCs w:val="27"/>
        </w:rPr>
      </w:pPr>
      <w:bookmarkStart w:id="35" w:name="_Hlk191380089"/>
      <w:r w:rsidRPr="00AF70F4">
        <w:rPr>
          <w:rFonts w:ascii="Cambria" w:hAnsi="Cambria"/>
          <w:sz w:val="27"/>
          <w:szCs w:val="27"/>
        </w:rPr>
        <w:t xml:space="preserve">Sveriges EU-kommissionär </w:t>
      </w:r>
      <w:r>
        <w:rPr>
          <w:rFonts w:ascii="Cambria" w:hAnsi="Cambria"/>
          <w:sz w:val="27"/>
          <w:szCs w:val="27"/>
        </w:rPr>
        <w:t>Jessika Roswall</w:t>
      </w:r>
    </w:p>
    <w:bookmarkEnd w:id="35"/>
    <w:p w14:paraId="778F085B" w14:textId="77777777" w:rsidR="00354BE6" w:rsidRPr="00AF70F4" w:rsidRDefault="00354BE6" w:rsidP="00354BE6">
      <w:pPr>
        <w:pStyle w:val="Default0"/>
        <w:rPr>
          <w:rFonts w:ascii="Cambria" w:hAnsi="Cambria"/>
          <w:sz w:val="27"/>
          <w:szCs w:val="27"/>
        </w:rPr>
      </w:pPr>
    </w:p>
    <w:p w14:paraId="45408903" w14:textId="77777777" w:rsidR="00354BE6" w:rsidRPr="00AF70F4" w:rsidRDefault="00354BE6" w:rsidP="00354BE6">
      <w:pPr>
        <w:pStyle w:val="Default0"/>
        <w:spacing w:after="45"/>
        <w:rPr>
          <w:rFonts w:ascii="Cambria" w:hAnsi="Cambria"/>
          <w:sz w:val="27"/>
          <w:szCs w:val="27"/>
        </w:rPr>
      </w:pPr>
      <w:r w:rsidRPr="00AF70F4">
        <w:rPr>
          <w:rFonts w:ascii="Cambria" w:hAnsi="Cambria" w:cs="Cambria"/>
          <w:b/>
          <w:bCs/>
          <w:sz w:val="27"/>
          <w:szCs w:val="27"/>
        </w:rPr>
        <w:t>Frågor från ledamöterna</w:t>
      </w:r>
    </w:p>
    <w:p w14:paraId="57D51EF7" w14:textId="77777777" w:rsidR="00354BE6" w:rsidRPr="00AF70F4" w:rsidRDefault="00354BE6" w:rsidP="00354BE6">
      <w:pPr>
        <w:pStyle w:val="Default0"/>
        <w:spacing w:after="45"/>
        <w:rPr>
          <w:rFonts w:ascii="Cambria" w:hAnsi="Cambria"/>
          <w:sz w:val="27"/>
          <w:szCs w:val="27"/>
        </w:rPr>
      </w:pPr>
    </w:p>
    <w:p w14:paraId="2611D2A2" w14:textId="77777777" w:rsidR="00354BE6" w:rsidRPr="00AF70F4" w:rsidRDefault="00354BE6" w:rsidP="00354BE6">
      <w:pPr>
        <w:pStyle w:val="Default0"/>
        <w:rPr>
          <w:rFonts w:ascii="Cambria" w:hAnsi="Cambria"/>
          <w:sz w:val="27"/>
          <w:szCs w:val="27"/>
        </w:rPr>
      </w:pPr>
      <w:r w:rsidRPr="00AF70F4">
        <w:rPr>
          <w:rFonts w:ascii="Cambria" w:hAnsi="Cambria"/>
          <w:b/>
          <w:bCs/>
          <w:sz w:val="27"/>
          <w:szCs w:val="27"/>
        </w:rPr>
        <w:t>Avslutningsord</w:t>
      </w:r>
      <w:r w:rsidRPr="00AF70F4">
        <w:rPr>
          <w:rFonts w:ascii="Cambria" w:hAnsi="Cambria"/>
          <w:sz w:val="27"/>
          <w:szCs w:val="27"/>
        </w:rPr>
        <w:t xml:space="preserve"> </w:t>
      </w:r>
    </w:p>
    <w:p w14:paraId="14CA4FB8" w14:textId="77777777" w:rsidR="00354BE6" w:rsidRPr="00AF70F4" w:rsidRDefault="00354BE6" w:rsidP="00354BE6">
      <w:pPr>
        <w:pStyle w:val="Default0"/>
        <w:numPr>
          <w:ilvl w:val="0"/>
          <w:numId w:val="43"/>
        </w:numPr>
        <w:rPr>
          <w:rFonts w:ascii="Cambria" w:hAnsi="Cambria" w:cs="Cambria"/>
          <w:sz w:val="27"/>
          <w:szCs w:val="27"/>
        </w:rPr>
      </w:pPr>
      <w:r w:rsidRPr="00AF70F4">
        <w:rPr>
          <w:rFonts w:ascii="Cambria" w:hAnsi="Cambria" w:cs="Cambria"/>
          <w:sz w:val="27"/>
          <w:szCs w:val="27"/>
        </w:rPr>
        <w:t xml:space="preserve">Aron Emilsson, ordförande i utrikesutskottet </w:t>
      </w:r>
    </w:p>
    <w:p w14:paraId="30610888" w14:textId="77777777" w:rsidR="00354BE6" w:rsidRPr="00A37376" w:rsidRDefault="00354BE6" w:rsidP="00354BE6"/>
    <w:p w14:paraId="3CEDE238" w14:textId="061E415A" w:rsidR="00354BE6" w:rsidRDefault="00354BE6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24"/>
  </w:num>
  <w:num w:numId="5">
    <w:abstractNumId w:val="6"/>
  </w:num>
  <w:num w:numId="6">
    <w:abstractNumId w:val="28"/>
  </w:num>
  <w:num w:numId="7">
    <w:abstractNumId w:val="37"/>
  </w:num>
  <w:num w:numId="8">
    <w:abstractNumId w:val="42"/>
  </w:num>
  <w:num w:numId="9">
    <w:abstractNumId w:val="39"/>
  </w:num>
  <w:num w:numId="10">
    <w:abstractNumId w:val="15"/>
  </w:num>
  <w:num w:numId="11">
    <w:abstractNumId w:val="22"/>
  </w:num>
  <w:num w:numId="12">
    <w:abstractNumId w:val="32"/>
  </w:num>
  <w:num w:numId="13">
    <w:abstractNumId w:val="8"/>
  </w:num>
  <w:num w:numId="14">
    <w:abstractNumId w:val="21"/>
  </w:num>
  <w:num w:numId="15">
    <w:abstractNumId w:val="14"/>
  </w:num>
  <w:num w:numId="16">
    <w:abstractNumId w:val="33"/>
  </w:num>
  <w:num w:numId="17">
    <w:abstractNumId w:val="35"/>
  </w:num>
  <w:num w:numId="18">
    <w:abstractNumId w:val="3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23"/>
  </w:num>
  <w:num w:numId="24">
    <w:abstractNumId w:val="36"/>
  </w:num>
  <w:num w:numId="25">
    <w:abstractNumId w:val="7"/>
  </w:num>
  <w:num w:numId="26">
    <w:abstractNumId w:val="41"/>
  </w:num>
  <w:num w:numId="27">
    <w:abstractNumId w:val="20"/>
  </w:num>
  <w:num w:numId="28">
    <w:abstractNumId w:val="1"/>
  </w:num>
  <w:num w:numId="29">
    <w:abstractNumId w:val="27"/>
  </w:num>
  <w:num w:numId="30">
    <w:abstractNumId w:val="3"/>
  </w:num>
  <w:num w:numId="31">
    <w:abstractNumId w:val="2"/>
  </w:num>
  <w:num w:numId="32">
    <w:abstractNumId w:val="34"/>
  </w:num>
  <w:num w:numId="33">
    <w:abstractNumId w:val="38"/>
  </w:num>
  <w:num w:numId="34">
    <w:abstractNumId w:val="26"/>
  </w:num>
  <w:num w:numId="35">
    <w:abstractNumId w:val="4"/>
  </w:num>
  <w:num w:numId="36">
    <w:abstractNumId w:val="18"/>
  </w:num>
  <w:num w:numId="37">
    <w:abstractNumId w:val="25"/>
  </w:num>
  <w:num w:numId="38">
    <w:abstractNumId w:val="11"/>
  </w:num>
  <w:num w:numId="39">
    <w:abstractNumId w:val="13"/>
  </w:num>
  <w:num w:numId="40">
    <w:abstractNumId w:val="40"/>
  </w:num>
  <w:num w:numId="41">
    <w:abstractNumId w:val="10"/>
  </w:num>
  <w:num w:numId="42">
    <w:abstractNumId w:val="5"/>
  </w:num>
  <w:num w:numId="4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04D4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67C2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</TotalTime>
  <Pages>3</Pages>
  <Words>525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</cp:revision>
  <cp:lastPrinted>2025-01-29T12:17:00Z</cp:lastPrinted>
  <dcterms:created xsi:type="dcterms:W3CDTF">2025-03-05T08:15:00Z</dcterms:created>
  <dcterms:modified xsi:type="dcterms:W3CDTF">2025-03-05T12:44:00Z</dcterms:modified>
</cp:coreProperties>
</file>