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167" w:rsidRPr="00DB7CBD" w:rsidRDefault="00E20167" w:rsidP="00C53105">
      <w:pPr>
        <w:pStyle w:val="Hemstlrubrik"/>
      </w:pPr>
      <w:r w:rsidRPr="00DB7CBD">
        <w:t>Förslag till riksdagsbeslut</w:t>
      </w:r>
    </w:p>
    <w:p w:rsidR="00E20167" w:rsidRPr="00DB7CBD" w:rsidRDefault="00E20167">
      <w:pPr>
        <w:pStyle w:val="Hemstlatt"/>
      </w:pPr>
      <w:r w:rsidRPr="00DB7CBD">
        <w:t>Riksdagen tillkännager för regeringen som sin mening vad som i moti</w:t>
      </w:r>
      <w:r w:rsidRPr="00DB7CBD">
        <w:t>o</w:t>
      </w:r>
      <w:r w:rsidRPr="00DB7CBD">
        <w:t xml:space="preserve">nen anförs om </w:t>
      </w:r>
      <w:r w:rsidR="006D2C1A" w:rsidRPr="00DB7CBD">
        <w:t xml:space="preserve">sjöbefälsutbildning </w:t>
      </w:r>
      <w:r w:rsidRPr="00DB7CBD">
        <w:t xml:space="preserve">vid </w:t>
      </w:r>
      <w:r w:rsidR="006D2C1A" w:rsidRPr="00DB7CBD">
        <w:t>Luleå tekniska universitet</w:t>
      </w:r>
      <w:r w:rsidRPr="00DB7CBD">
        <w:t>.</w:t>
      </w:r>
    </w:p>
    <w:p w:rsidR="00E20167" w:rsidRPr="00DB7CBD" w:rsidRDefault="00E20167">
      <w:pPr>
        <w:pStyle w:val="Rubrik1"/>
      </w:pPr>
      <w:r w:rsidRPr="00DB7CBD">
        <w:t>Motivering</w:t>
      </w:r>
    </w:p>
    <w:p w:rsidR="00E20167" w:rsidRPr="00DB7CBD" w:rsidRDefault="00E20167">
      <w:r w:rsidRPr="00DB7CBD">
        <w:t>Sedan ett par år har Sjöfartsverket lokaliserat sin isbrytarflotta i Luleå.</w:t>
      </w:r>
      <w:r w:rsidR="00C53105" w:rsidRPr="00DB7CBD">
        <w:t xml:space="preserve"> </w:t>
      </w:r>
      <w:r w:rsidRPr="00DB7CBD">
        <w:t xml:space="preserve">Detta är mycket positivt eftersom Luleå är en sjöfartsstad. Luleå </w:t>
      </w:r>
      <w:r w:rsidR="00C53105" w:rsidRPr="00DB7CBD">
        <w:t xml:space="preserve">hamn </w:t>
      </w:r>
      <w:r w:rsidRPr="00DB7CBD">
        <w:t>är Sveriges femte största i tonnage mätt</w:t>
      </w:r>
      <w:r w:rsidR="00C53105" w:rsidRPr="00DB7CBD">
        <w:t>,</w:t>
      </w:r>
      <w:r w:rsidRPr="00DB7CBD">
        <w:t xml:space="preserve"> men tyvärr finns ingen sjöbefälsutbildning</w:t>
      </w:r>
      <w:r w:rsidR="00C53105" w:rsidRPr="00DB7CBD">
        <w:t xml:space="preserve"> </w:t>
      </w:r>
      <w:r w:rsidRPr="00DB7CBD">
        <w:t>i norr och som känd sjöfartsstad behöver Luleå en sjöbefälsutbildning. En sjöb</w:t>
      </w:r>
      <w:r w:rsidRPr="00DB7CBD">
        <w:t>e</w:t>
      </w:r>
      <w:r w:rsidRPr="00DB7CBD">
        <w:t>fälsutbildning skulle utgöra ett passande komplement till den redan befintliga tekniska utbildningen.</w:t>
      </w:r>
      <w:r w:rsidR="00C53105" w:rsidRPr="00DB7CBD">
        <w:t xml:space="preserve"> </w:t>
      </w:r>
      <w:r w:rsidRPr="00DB7CBD">
        <w:t xml:space="preserve">Luleå </w:t>
      </w:r>
      <w:r w:rsidR="00C53105" w:rsidRPr="00DB7CBD">
        <w:t>tekniska universitet</w:t>
      </w:r>
      <w:r w:rsidRPr="00DB7CBD">
        <w:t>, landets enda i sitt slag</w:t>
      </w:r>
      <w:r w:rsidR="00C53105" w:rsidRPr="00DB7CBD">
        <w:t>,</w:t>
      </w:r>
      <w:r w:rsidRPr="00DB7CBD">
        <w:t xml:space="preserve"> har en stark position på maskinsidan samt utbildning för underhåll</w:t>
      </w:r>
      <w:r w:rsidR="00687B3C" w:rsidRPr="00DB7CBD">
        <w:t>.</w:t>
      </w:r>
    </w:p>
    <w:p w:rsidR="00E20167" w:rsidRPr="00DB7CBD" w:rsidRDefault="00E20167" w:rsidP="00C53105">
      <w:pPr>
        <w:pStyle w:val="Normaltindrag"/>
      </w:pPr>
      <w:r w:rsidRPr="00DB7CBD">
        <w:t>Sjöfartsverket har uttryckt sig positiv</w:t>
      </w:r>
      <w:r w:rsidR="00C53105" w:rsidRPr="00DB7CBD">
        <w:t>t</w:t>
      </w:r>
      <w:r w:rsidRPr="00DB7CBD">
        <w:t xml:space="preserve"> till en sjöbefälsutbildning i Luleå.</w:t>
      </w:r>
      <w:r w:rsidR="00C53105" w:rsidRPr="00DB7CBD">
        <w:t xml:space="preserve"> </w:t>
      </w:r>
      <w:r w:rsidRPr="00DB7CBD">
        <w:t>Efterfrågan på sjöbefäl bedöms som god med tanke på stundande stora pe</w:t>
      </w:r>
      <w:r w:rsidRPr="00DB7CBD">
        <w:t>n</w:t>
      </w:r>
      <w:r w:rsidRPr="00DB7CBD">
        <w:t>sionsavgångar inom handelsflottan.</w:t>
      </w:r>
      <w:r w:rsidR="00687B3C" w:rsidRPr="00DB7CBD">
        <w:t xml:space="preserve"> </w:t>
      </w:r>
      <w:r w:rsidRPr="00DB7CBD">
        <w:t xml:space="preserve">Det är oroande att så få ungdomar från Norrlandskusten söker sig till sjöbefälsutbildning. Det kan bero på att </w:t>
      </w:r>
      <w:r w:rsidR="00687B3C" w:rsidRPr="00DB7CBD">
        <w:t xml:space="preserve">de nuvarande utbildningsorterna </w:t>
      </w:r>
      <w:r w:rsidRPr="00DB7CBD">
        <w:t xml:space="preserve">ligger för långt bort och på så sätt missgynnar </w:t>
      </w:r>
      <w:r w:rsidR="00687B3C" w:rsidRPr="00DB7CBD">
        <w:t xml:space="preserve">studenter från </w:t>
      </w:r>
      <w:r w:rsidR="00C53105" w:rsidRPr="00DB7CBD">
        <w:t>Norrland</w:t>
      </w:r>
      <w:r w:rsidRPr="00DB7CBD">
        <w:t>.</w:t>
      </w:r>
      <w:r w:rsidR="00687B3C" w:rsidRPr="00DB7CBD">
        <w:t xml:space="preserve"> </w:t>
      </w:r>
      <w:r w:rsidRPr="00DB7CBD">
        <w:t>Rekryteringsområdet till Luleås utbildning kan o</w:t>
      </w:r>
      <w:r w:rsidRPr="00DB7CBD">
        <w:t>m</w:t>
      </w:r>
      <w:r w:rsidRPr="00DB7CBD">
        <w:t>fatta hela Barentsområdet.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53105" w:rsidRPr="00DB7C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3105" w:rsidRPr="00DB7CBD" w:rsidRDefault="00C53105" w:rsidP="00C53105">
            <w:pPr>
              <w:pStyle w:val="UnderskriftDatum"/>
              <w:spacing w:before="240"/>
            </w:pPr>
            <w:r w:rsidRPr="00DB7CBD">
              <w:t>Stockholm den 4 oktober 2005</w:t>
            </w:r>
          </w:p>
        </w:tc>
        <w:tc>
          <w:tcPr>
            <w:tcW w:w="3047" w:type="dxa"/>
          </w:tcPr>
          <w:p w:rsidR="00C53105" w:rsidRPr="00DB7CBD" w:rsidRDefault="00C53105" w:rsidP="00C53105">
            <w:pPr>
              <w:pStyle w:val="Underskrifter"/>
              <w:spacing w:before="240"/>
            </w:pPr>
          </w:p>
        </w:tc>
      </w:tr>
      <w:tr w:rsidR="00C53105" w:rsidRPr="00DB7C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3105" w:rsidRPr="00DB7CBD" w:rsidRDefault="00C53105" w:rsidP="00C53105">
            <w:pPr>
              <w:pStyle w:val="Underskrifter"/>
            </w:pPr>
            <w:r w:rsidRPr="00DB7CBD">
              <w:t>Birgitta Ahlqvist (s)</w:t>
            </w:r>
          </w:p>
        </w:tc>
        <w:tc>
          <w:tcPr>
            <w:tcW w:w="3047" w:type="dxa"/>
          </w:tcPr>
          <w:p w:rsidR="00C53105" w:rsidRPr="00DB7CBD" w:rsidRDefault="00C53105" w:rsidP="00C53105">
            <w:pPr>
              <w:pStyle w:val="Underskrifter"/>
            </w:pPr>
            <w:r w:rsidRPr="00DB7CBD">
              <w:t>Lennart Klockare (s)</w:t>
            </w:r>
          </w:p>
        </w:tc>
      </w:tr>
    </w:tbl>
    <w:p w:rsidR="00E20167" w:rsidRPr="00DB7CBD" w:rsidRDefault="00E20167" w:rsidP="00C53105">
      <w:pPr>
        <w:pStyle w:val="Normaltindrag"/>
      </w:pPr>
    </w:p>
    <w:sectPr w:rsidR="00E20167" w:rsidRPr="00DB7CBD" w:rsidSect="00C53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01F5" w:rsidRPr="00DB7CBD" w:rsidRDefault="005601F5">
      <w:r w:rsidRPr="00DB7CBD">
        <w:separator/>
      </w:r>
    </w:p>
  </w:endnote>
  <w:endnote w:type="continuationSeparator" w:id="0">
    <w:p w:rsidR="005601F5" w:rsidRPr="00DB7CBD" w:rsidRDefault="005601F5">
      <w:r w:rsidRPr="00DB7C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167" w:rsidRPr="00DB7CBD" w:rsidRDefault="00DB7CBD" w:rsidP="00C53105">
    <w:pPr>
      <w:pStyle w:val="Sidfot"/>
    </w:pPr>
    <w:r w:rsidRPr="00DB7CB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5043572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105" w:rsidRDefault="00C5310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3105" w:rsidRDefault="00C5310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167" w:rsidRPr="00DB7CBD" w:rsidRDefault="00DB7CBD" w:rsidP="00C53105">
    <w:pPr>
      <w:pStyle w:val="Sidfot"/>
    </w:pPr>
    <w:r w:rsidRPr="00DB7CB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5449964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105" w:rsidRDefault="00C531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3105" w:rsidRDefault="00C531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167" w:rsidRPr="00DB7CBD" w:rsidRDefault="00DB7CBD" w:rsidP="00C53105">
    <w:pPr>
      <w:pStyle w:val="Sidfot"/>
    </w:pPr>
    <w:r w:rsidRPr="00DB7CB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5876380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105" w:rsidRDefault="00C531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3105" w:rsidRDefault="00C531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01F5" w:rsidRPr="00DB7CBD" w:rsidRDefault="005601F5">
      <w:r w:rsidRPr="00DB7CBD">
        <w:separator/>
      </w:r>
    </w:p>
  </w:footnote>
  <w:footnote w:type="continuationSeparator" w:id="0">
    <w:p w:rsidR="005601F5" w:rsidRPr="00DB7CBD" w:rsidRDefault="005601F5">
      <w:r w:rsidRPr="00DB7C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167" w:rsidRPr="00DB7CBD" w:rsidRDefault="00DB7CBD" w:rsidP="00C53105">
    <w:pPr>
      <w:pStyle w:val="Sidhuvud"/>
    </w:pPr>
    <w:r w:rsidRPr="00DB7CB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7618467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105" w:rsidRDefault="00C5310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3105" w:rsidRDefault="00C5310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167" w:rsidRPr="00DB7CBD" w:rsidRDefault="00DB7CBD" w:rsidP="00C53105">
    <w:pPr>
      <w:pStyle w:val="Sidhuvud"/>
    </w:pPr>
    <w:r w:rsidRPr="00DB7CB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4393911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105" w:rsidRDefault="00C5310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3105" w:rsidRDefault="00C5310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105" w:rsidRPr="00DB7CBD" w:rsidRDefault="00C53105">
    <w:pPr>
      <w:pStyle w:val="FSHNormal"/>
      <w:tabs>
        <w:tab w:val="right" w:pos="5840"/>
      </w:tabs>
    </w:pPr>
    <w:r w:rsidRPr="00DB7CBD">
      <w:br/>
    </w:r>
    <w:r w:rsidRPr="00DB7CBD">
      <w:fldChar w:fldCharType="begin" w:fldLock="1"/>
    </w:r>
    <w:r w:rsidRPr="00DB7CBD">
      <w:instrText xml:space="preserve"> DOCPROPERTY</w:instrText>
    </w:r>
    <w:r w:rsidRPr="00DB7CBD">
      <w:rPr>
        <w:sz w:val="18"/>
      </w:rPr>
      <w:instrText xml:space="preserve"> "YearUser" *\charformat </w:instrText>
    </w:r>
    <w:r w:rsidRPr="00DB7CBD">
      <w:fldChar w:fldCharType="separate"/>
    </w:r>
    <w:r w:rsidRPr="00DB7CBD">
      <w:t>2005/06</w:t>
    </w:r>
    <w:r w:rsidRPr="00DB7CBD">
      <w:fldChar w:fldCharType="end"/>
    </w:r>
    <w:r w:rsidRPr="00DB7CBD">
      <w:t xml:space="preserve"> </w:t>
    </w:r>
    <w:r w:rsidRPr="00DB7CBD">
      <w:tab/>
      <w:t xml:space="preserve">mnr: </w:t>
    </w:r>
    <w:r w:rsidRPr="00DB7CBD">
      <w:fldChar w:fldCharType="begin" w:fldLock="1"/>
    </w:r>
    <w:r w:rsidRPr="00DB7CBD">
      <w:instrText xml:space="preserve"> DOCPROPERTY</w:instrText>
    </w:r>
    <w:r w:rsidRPr="00DB7CBD">
      <w:rPr>
        <w:sz w:val="18"/>
      </w:rPr>
      <w:instrText xml:space="preserve"> "Motionsnummer" *\charformat </w:instrText>
    </w:r>
    <w:r w:rsidRPr="00DB7CBD">
      <w:fldChar w:fldCharType="separate"/>
    </w:r>
    <w:r w:rsidRPr="00DB7CBD">
      <w:t>Ub435</w:t>
    </w:r>
    <w:r w:rsidRPr="00DB7CBD">
      <w:fldChar w:fldCharType="end"/>
    </w:r>
    <w:r w:rsidRPr="00DB7CBD">
      <w:br/>
    </w:r>
    <w:r w:rsidRPr="00DB7CBD">
      <w:fldChar w:fldCharType="begin" w:fldLock="1"/>
    </w:r>
    <w:r w:rsidRPr="00DB7CBD">
      <w:instrText xml:space="preserve"> DOCPROPERTY</w:instrText>
    </w:r>
    <w:r w:rsidRPr="00DB7CBD">
      <w:rPr>
        <w:sz w:val="18"/>
      </w:rPr>
      <w:instrText xml:space="preserve"> "Samling" *\charformat </w:instrText>
    </w:r>
    <w:r w:rsidRPr="00DB7CBD">
      <w:fldChar w:fldCharType="end"/>
    </w:r>
    <w:r w:rsidRPr="00DB7CBD">
      <w:tab/>
      <w:t xml:space="preserve">pnr: </w:t>
    </w:r>
    <w:r w:rsidRPr="00DB7CBD">
      <w:fldChar w:fldCharType="begin" w:fldLock="1"/>
    </w:r>
    <w:r w:rsidRPr="00DB7CBD">
      <w:instrText xml:space="preserve"> DOCPROPERTY</w:instrText>
    </w:r>
    <w:r w:rsidRPr="00DB7CBD">
      <w:rPr>
        <w:sz w:val="18"/>
      </w:rPr>
      <w:instrText xml:space="preserve"> "Partinummer" *\charformat </w:instrText>
    </w:r>
    <w:r w:rsidRPr="00DB7CBD">
      <w:fldChar w:fldCharType="separate"/>
    </w:r>
    <w:r w:rsidRPr="00DB7CBD">
      <w:t>s44015</w:t>
    </w:r>
    <w:r w:rsidRPr="00DB7CBD">
      <w:fldChar w:fldCharType="end"/>
    </w:r>
  </w:p>
  <w:p w:rsidR="00C53105" w:rsidRPr="00DB7CBD" w:rsidRDefault="00C53105">
    <w:pPr>
      <w:pStyle w:val="FSHRub1"/>
    </w:pPr>
    <w:r w:rsidRPr="00DB7CBD">
      <w:t>Motion till riksdagen</w:t>
    </w:r>
    <w:r w:rsidRPr="00DB7CBD">
      <w:br/>
    </w:r>
    <w:r w:rsidRPr="00DB7CBD">
      <w:fldChar w:fldCharType="begin" w:fldLock="1"/>
    </w:r>
    <w:r w:rsidRPr="00DB7CBD">
      <w:instrText xml:space="preserve"> DOCPROPERTY "YearUser" *\charformat </w:instrText>
    </w:r>
    <w:r w:rsidRPr="00DB7CBD">
      <w:fldChar w:fldCharType="separate"/>
    </w:r>
    <w:r w:rsidRPr="00DB7CBD">
      <w:t>2005/06</w:t>
    </w:r>
    <w:r w:rsidRPr="00DB7CBD">
      <w:fldChar w:fldCharType="end"/>
    </w:r>
    <w:r w:rsidRPr="00DB7CBD">
      <w:t>:</w:t>
    </w:r>
    <w:r w:rsidRPr="00DB7CBD">
      <w:fldChar w:fldCharType="begin" w:fldLock="1"/>
    </w:r>
    <w:r w:rsidRPr="00DB7CBD">
      <w:instrText xml:space="preserve"> DOCPROPERTY "Motionsnummer" *\charformat </w:instrText>
    </w:r>
    <w:r w:rsidRPr="00DB7CBD">
      <w:fldChar w:fldCharType="separate"/>
    </w:r>
    <w:r w:rsidRPr="00DB7CBD">
      <w:t>Ub435</w:t>
    </w:r>
    <w:r w:rsidRPr="00DB7CBD">
      <w:fldChar w:fldCharType="end"/>
    </w:r>
  </w:p>
  <w:p w:rsidR="00C53105" w:rsidRPr="00DB7CBD" w:rsidRDefault="00C53105">
    <w:pPr>
      <w:pStyle w:val="FSHNormalS5"/>
    </w:pPr>
    <w:r w:rsidRPr="00DB7CBD">
      <w:fldChar w:fldCharType="begin" w:fldLock="1"/>
    </w:r>
    <w:r w:rsidRPr="00DB7CBD">
      <w:instrText xml:space="preserve"> DOCPROPERTY "MotionarText" *\charformat </w:instrText>
    </w:r>
    <w:r w:rsidRPr="00DB7CBD">
      <w:fldChar w:fldCharType="separate"/>
    </w:r>
    <w:r w:rsidRPr="00DB7CBD">
      <w:t>av Birgitta Ahlqvist och Lennart Klockare (s)</w:t>
    </w:r>
    <w:r w:rsidRPr="00DB7CBD">
      <w:fldChar w:fldCharType="end"/>
    </w:r>
    <w:r w:rsidRPr="00DB7CBD">
      <w:br/>
    </w:r>
    <w:r w:rsidRPr="00DB7CBD">
      <w:fldChar w:fldCharType="begin" w:fldLock="1"/>
    </w:r>
    <w:r w:rsidRPr="00DB7CBD">
      <w:instrText xml:space="preserve"> DOCPROPERTY "SvarFrasKort" *\charformat </w:instrText>
    </w:r>
    <w:r w:rsidRPr="00DB7CBD">
      <w:fldChar w:fldCharType="end"/>
    </w:r>
  </w:p>
  <w:p w:rsidR="00C53105" w:rsidRPr="00DB7CBD" w:rsidRDefault="00C53105">
    <w:pPr>
      <w:pStyle w:val="FSHTitel"/>
    </w:pPr>
    <w:r w:rsidRPr="00DB7CBD">
      <w:fldChar w:fldCharType="begin" w:fldLock="1"/>
    </w:r>
    <w:r w:rsidRPr="00DB7CBD">
      <w:instrText xml:space="preserve"> DOCPROPERTY</w:instrText>
    </w:r>
    <w:r w:rsidRPr="00DB7CBD">
      <w:rPr>
        <w:sz w:val="18"/>
      </w:rPr>
      <w:instrText xml:space="preserve"> "RubrikSvar" *\charformat </w:instrText>
    </w:r>
    <w:r w:rsidRPr="00DB7CBD">
      <w:fldChar w:fldCharType="separate"/>
    </w:r>
    <w:r w:rsidRPr="00DB7CBD">
      <w:t>Sjöbefälsutbildning vid Luleå tekniska universitet</w:t>
    </w:r>
    <w:r w:rsidRPr="00DB7CBD">
      <w:fldChar w:fldCharType="end"/>
    </w:r>
  </w:p>
  <w:p w:rsidR="00C53105" w:rsidRPr="00DB7CBD" w:rsidRDefault="00C53105" w:rsidP="00C5310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9634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2C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F202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7C8A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EE2B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EEFD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4D7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E81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C6A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E3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num w:numId="1" w16cid:durableId="1885095690">
    <w:abstractNumId w:val="10"/>
  </w:num>
  <w:num w:numId="2" w16cid:durableId="356662115">
    <w:abstractNumId w:val="12"/>
  </w:num>
  <w:num w:numId="3" w16cid:durableId="258106228">
    <w:abstractNumId w:val="8"/>
  </w:num>
  <w:num w:numId="4" w16cid:durableId="440878749">
    <w:abstractNumId w:val="3"/>
  </w:num>
  <w:num w:numId="5" w16cid:durableId="1189488864">
    <w:abstractNumId w:val="2"/>
  </w:num>
  <w:num w:numId="6" w16cid:durableId="1288045527">
    <w:abstractNumId w:val="1"/>
  </w:num>
  <w:num w:numId="7" w16cid:durableId="119808658">
    <w:abstractNumId w:val="0"/>
  </w:num>
  <w:num w:numId="8" w16cid:durableId="51664968">
    <w:abstractNumId w:val="9"/>
  </w:num>
  <w:num w:numId="9" w16cid:durableId="2092503256">
    <w:abstractNumId w:val="7"/>
  </w:num>
  <w:num w:numId="10" w16cid:durableId="1353461593">
    <w:abstractNumId w:val="6"/>
  </w:num>
  <w:num w:numId="11" w16cid:durableId="900092977">
    <w:abstractNumId w:val="5"/>
  </w:num>
  <w:num w:numId="12" w16cid:durableId="353306914">
    <w:abstractNumId w:val="4"/>
  </w:num>
  <w:num w:numId="13" w16cid:durableId="2102141666">
    <w:abstractNumId w:val="10"/>
  </w:num>
  <w:num w:numId="14" w16cid:durableId="1572808641">
    <w:abstractNumId w:val="12"/>
  </w:num>
  <w:num w:numId="15" w16cid:durableId="12145833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8"/>
  </w:docVars>
  <w:rsids>
    <w:rsidRoot w:val="00E20167"/>
    <w:rsid w:val="001D34CA"/>
    <w:rsid w:val="005601F5"/>
    <w:rsid w:val="005D3883"/>
    <w:rsid w:val="00687B3C"/>
    <w:rsid w:val="006D2C1A"/>
    <w:rsid w:val="00C53105"/>
    <w:rsid w:val="00DB7CBD"/>
    <w:rsid w:val="00E2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2D70D43-7968-4526-96F8-51073E03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Citatindrag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pPr>
      <w:spacing w:line="240" w:lineRule="auto"/>
    </w:pPr>
  </w:style>
  <w:style w:type="paragraph" w:customStyle="1" w:styleId="FSHNormalS5">
    <w:name w:val="FSH_NormalS5"/>
    <w:basedOn w:val="FSHNormal"/>
    <w:next w:val="FSHNormal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C5310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D2C1A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pPr>
      <w:spacing w:after="240"/>
      <w:jc w:val="center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pPr>
      <w:spacing w:line="200" w:lineRule="exact"/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3"/>
      </w:numPr>
      <w:tabs>
        <w:tab w:val="clear" w:pos="360"/>
      </w:tabs>
    </w:pPr>
  </w:style>
  <w:style w:type="paragraph" w:customStyle="1" w:styleId="PunktlistaNummer">
    <w:name w:val="Punktlista_Nummer"/>
    <w:aliases w:val="Nummerlista"/>
    <w:basedOn w:val="Normal"/>
    <w:pPr>
      <w:numPr>
        <w:numId w:val="15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14"/>
      </w:numPr>
      <w:tabs>
        <w:tab w:val="clear" w:pos="360"/>
      </w:tabs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KantRubrikS5H">
    <w:name w:val="KantRubrikS5H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sv-SE" w:eastAsia="sv-SE"/>
    </w:rPr>
  </w:style>
  <w:style w:type="paragraph" w:styleId="Innehll5">
    <w:name w:val="toc 5"/>
    <w:basedOn w:val="Innehll4"/>
    <w:next w:val="Normal"/>
    <w:semiHidden/>
  </w:style>
  <w:style w:type="paragraph" w:customStyle="1" w:styleId="KantRubrikS5V">
    <w:name w:val="KantRubrikS5V"/>
    <w:basedOn w:val="KantRubrikS5H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KantRubrikS5Vrad2">
    <w:name w:val="KantRubrikS5Vrad2"/>
    <w:basedOn w:val="KantRubrikS5V"/>
    <w:pPr>
      <w:tabs>
        <w:tab w:val="clear" w:pos="1814"/>
        <w:tab w:val="clear" w:pos="1899"/>
        <w:tab w:val="right" w:pos="1418"/>
        <w:tab w:val="left" w:pos="150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173</Words>
  <Characters>1087</Characters>
  <Application>Microsoft Office Word</Application>
  <DocSecurity>4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Ub435</vt:lpstr>
      <vt:lpstr>s44102</vt:lpstr>
    </vt:vector>
  </TitlesOfParts>
  <Company>RD/RFK/IT/DTSL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Ub435</dc:title>
  <dc:subject>Ub435</dc:subject>
  <dc:creator>Riksdagen</dc:creator>
  <cp:keywords>Riksdagen</cp:keywords>
  <dc:description>Justeringar önskader av tryckeriet.</dc:description>
  <cp:lastModifiedBy>Lars Brink</cp:lastModifiedBy>
  <cp:revision>2</cp:revision>
  <cp:lastPrinted>2005-12-28T08:09:00Z</cp:lastPrinted>
  <dcterms:created xsi:type="dcterms:W3CDTF">2025-12-16T22:04:00Z</dcterms:created>
  <dcterms:modified xsi:type="dcterms:W3CDTF">2025-12-16T22:04:00Z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mot2000_423_2005-12-28</vt:lpwstr>
  </property>
  <property fmtid="{D5CDD505-2E9C-101B-9397-08002B2CF9AE}" pid="3" name="Sekr">
    <vt:lpwstr>JÖ</vt:lpwstr>
  </property>
  <property fmtid="{D5CDD505-2E9C-101B-9397-08002B2CF9AE}" pid="4" name="Yearstd">
    <vt:lpwstr>2004/05</vt:lpwstr>
  </property>
  <property fmtid="{D5CDD505-2E9C-101B-9397-08002B2CF9AE}" pid="5" name="YearUser">
    <vt:lpwstr>2005/06</vt:lpwstr>
  </property>
  <property fmtid="{D5CDD505-2E9C-101B-9397-08002B2CF9AE}" pid="6" name="Status">
    <vt:lpwstr>Trycklov</vt:lpwstr>
  </property>
  <property fmtid="{D5CDD505-2E9C-101B-9397-08002B2CF9AE}" pid="7" name="SvarFras">
    <vt:lpwstr>Sjöbefälsutbildning vid Luleå tekniska universitet</vt:lpwstr>
  </property>
  <property fmtid="{D5CDD505-2E9C-101B-9397-08002B2CF9AE}" pid="8" name="SvarFrasKort">
    <vt:lpwstr/>
  </property>
  <property fmtid="{D5CDD505-2E9C-101B-9397-08002B2CF9AE}" pid="9" name="Svar">
    <vt:lpwstr/>
  </property>
  <property fmtid="{D5CDD505-2E9C-101B-9397-08002B2CF9AE}" pid="10" name="SvarNr">
    <vt:lpwstr/>
  </property>
  <property fmtid="{D5CDD505-2E9C-101B-9397-08002B2CF9AE}" pid="11" name="RubrikSvar">
    <vt:lpwstr>Sjöbefälsutbildning vid Luleå tekniska universitet</vt:lpwstr>
  </property>
  <property fmtid="{D5CDD505-2E9C-101B-9397-08002B2CF9AE}" pid="12" name="MotTyp">
    <vt:lpwstr>Enskild motion</vt:lpwstr>
  </property>
  <property fmtid="{D5CDD505-2E9C-101B-9397-08002B2CF9AE}" pid="13" name="MotTypXML">
    <vt:lpwstr>enskild</vt:lpwstr>
  </property>
  <property fmtid="{D5CDD505-2E9C-101B-9397-08002B2CF9AE}" pid="14" name="Partinummer">
    <vt:lpwstr>s44015</vt:lpwstr>
  </property>
  <property fmtid="{D5CDD505-2E9C-101B-9397-08002B2CF9AE}" pid="15" name="ArbRubr">
    <vt:lpwstr/>
  </property>
  <property fmtid="{D5CDD505-2E9C-101B-9397-08002B2CF9AE}" pid="16" name="Partilogo">
    <vt:lpwstr>s</vt:lpwstr>
  </property>
  <property fmtid="{D5CDD505-2E9C-101B-9397-08002B2CF9AE}" pid="17" name="AntalParti">
    <vt:lpwstr>Partier: 1</vt:lpwstr>
  </property>
  <property fmtid="{D5CDD505-2E9C-101B-9397-08002B2CF9AE}" pid="18" name="AntalMot">
    <vt:lpwstr>Antal: 2</vt:lpwstr>
  </property>
  <property fmtid="{D5CDD505-2E9C-101B-9397-08002B2CF9AE}" pid="19" name="MotionarText">
    <vt:lpwstr>av Birgitta Ahlqvist och Lennart Klockare (s)</vt:lpwstr>
  </property>
  <property fmtid="{D5CDD505-2E9C-101B-9397-08002B2CF9AE}" pid="20" name="MotionarLista">
    <vt:lpwstr>Ahlqvist, Birgitta (s)\Klockare, Lennart (s)</vt:lpwstr>
  </property>
  <property fmtid="{D5CDD505-2E9C-101B-9397-08002B2CF9AE}" pid="21" name="MotionarLista1">
    <vt:lpwstr/>
  </property>
  <property fmtid="{D5CDD505-2E9C-101B-9397-08002B2CF9AE}" pid="22" name="MotionarLista2">
    <vt:lpwstr/>
  </property>
  <property fmtid="{D5CDD505-2E9C-101B-9397-08002B2CF9AE}" pid="23" name="MotionarLista3">
    <vt:lpwstr/>
  </property>
  <property fmtid="{D5CDD505-2E9C-101B-9397-08002B2CF9AE}" pid="24" name="MotionarLotus">
    <vt:lpwstr>Birgitta Ahlqvist (s), Lennart Klockare (s)</vt:lpwstr>
  </property>
  <property fmtid="{D5CDD505-2E9C-101B-9397-08002B2CF9AE}" pid="25" name="MotionarLotus1">
    <vt:lpwstr/>
  </property>
  <property fmtid="{D5CDD505-2E9C-101B-9397-08002B2CF9AE}" pid="26" name="MotionarLotus2">
    <vt:lpwstr/>
  </property>
  <property fmtid="{D5CDD505-2E9C-101B-9397-08002B2CF9AE}" pid="27" name="MotionarLotus3">
    <vt:lpwstr/>
  </property>
  <property fmtid="{D5CDD505-2E9C-101B-9397-08002B2CF9AE}" pid="28" name="PartiVal">
    <vt:lpwstr>s</vt:lpwstr>
  </property>
  <property fmtid="{D5CDD505-2E9C-101B-9397-08002B2CF9AE}" pid="29" name="AntalLed">
    <vt:lpwstr>143</vt:lpwstr>
  </property>
  <property fmtid="{D5CDD505-2E9C-101B-9397-08002B2CF9AE}" pid="30" name="Samling">
    <vt:lpwstr/>
  </property>
  <property fmtid="{D5CDD505-2E9C-101B-9397-08002B2CF9AE}" pid="31" name="SamlingPrint">
    <vt:lpwstr/>
  </property>
  <property fmtid="{D5CDD505-2E9C-101B-9397-08002B2CF9AE}" pid="32" name="Motionsnummer">
    <vt:lpwstr>Ub435</vt:lpwstr>
  </property>
  <property fmtid="{D5CDD505-2E9C-101B-9397-08002B2CF9AE}" pid="33" name="SidStart">
    <vt:lpwstr>1</vt:lpwstr>
  </property>
  <property fmtid="{D5CDD505-2E9C-101B-9397-08002B2CF9AE}" pid="34" name="SidSlut">
    <vt:lpwstr/>
  </property>
  <property fmtid="{D5CDD505-2E9C-101B-9397-08002B2CF9AE}" pid="35" name="FlerPartier">
    <vt:lpwstr/>
  </property>
  <property fmtid="{D5CDD505-2E9C-101B-9397-08002B2CF9AE}" pid="36" name="DokFormat">
    <vt:lpwstr>S5</vt:lpwstr>
  </property>
  <property fmtid="{D5CDD505-2E9C-101B-9397-08002B2CF9AE}" pid="37" name="SignDat">
    <vt:lpwstr>Stockholm den 4 oktober 2005</vt:lpwstr>
  </property>
  <property fmtid="{D5CDD505-2E9C-101B-9397-08002B2CF9AE}" pid="38" name="NotesUID">
    <vt:lpwstr>johan.ohrn@riksdagen.se</vt:lpwstr>
  </property>
  <property fmtid="{D5CDD505-2E9C-101B-9397-08002B2CF9AE}" pid="39" name="ReservUID">
    <vt:lpwstr>anna sund</vt:lpwstr>
  </property>
  <property fmtid="{D5CDD505-2E9C-101B-9397-08002B2CF9AE}" pid="40" name="MotionID">
    <vt:lpwstr>20052006000000000115000440150069</vt:lpwstr>
  </property>
  <property fmtid="{D5CDD505-2E9C-101B-9397-08002B2CF9AE}" pid="41" name="avs-org">
    <vt:lpwstr/>
  </property>
  <property fmtid="{D5CDD505-2E9C-101B-9397-08002B2CF9AE}" pid="42" name="datum">
    <vt:lpwstr>051004</vt:lpwstr>
  </property>
  <property fmtid="{D5CDD505-2E9C-101B-9397-08002B2CF9AE}" pid="43" name="dokumenttyp">
    <vt:lpwstr/>
  </property>
  <property fmtid="{D5CDD505-2E9C-101B-9397-08002B2CF9AE}" pid="44" name="avsändar-e-post">
    <vt:lpwstr>johan.ohrn@riksdagen.se</vt:lpwstr>
  </property>
  <property fmtid="{D5CDD505-2E9C-101B-9397-08002B2CF9AE}" pid="45" name="id">
    <vt:lpwstr>20052006000000000115000440150069</vt:lpwstr>
  </property>
  <property fmtid="{D5CDD505-2E9C-101B-9397-08002B2CF9AE}" pid="46" name="nummer">
    <vt:lpwstr>435</vt:lpwstr>
  </property>
  <property fmtid="{D5CDD505-2E9C-101B-9397-08002B2CF9AE}" pid="47" name="partibeteckning">
    <vt:lpwstr/>
  </property>
  <property fmtid="{D5CDD505-2E9C-101B-9397-08002B2CF9AE}" pid="48" name="årsuppgift">
    <vt:lpwstr>200506</vt:lpwstr>
  </property>
  <property fmtid="{D5CDD505-2E9C-101B-9397-08002B2CF9AE}" pid="49" name="utskottsbeteckning">
    <vt:lpwstr>Ub</vt:lpwstr>
  </property>
  <property fmtid="{D5CDD505-2E9C-101B-9397-08002B2CF9AE}" pid="50" name="version">
    <vt:lpwstr/>
  </property>
  <property fmtid="{D5CDD505-2E9C-101B-9397-08002B2CF9AE}" pid="51" name="DeladMotion">
    <vt:lpwstr>nej</vt:lpwstr>
  </property>
</Properties>
</file>