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359" w:rsidRPr="00FB73F8" w:rsidRDefault="00B67359" w:rsidP="004A2910">
      <w:pPr>
        <w:pStyle w:val="Hemstlrubrik"/>
      </w:pPr>
      <w:bookmarkStart w:id="0" w:name="1"/>
      <w:r w:rsidRPr="00FB73F8">
        <w:t>Förslag till riksdagsbeslut</w:t>
      </w:r>
    </w:p>
    <w:p w:rsidR="00B67359" w:rsidRPr="00FB73F8" w:rsidRDefault="00B67359" w:rsidP="00B67359">
      <w:pPr>
        <w:pStyle w:val="Hemstlatt"/>
      </w:pPr>
      <w:r w:rsidRPr="00FB73F8">
        <w:t>Riksdagen tillkännager för regeringen som sin mening vad i motionen anförs om ansvarstagande för den svenska fotoskatten.</w:t>
      </w:r>
    </w:p>
    <w:p w:rsidR="00B67359" w:rsidRPr="00FB73F8" w:rsidRDefault="00B67359" w:rsidP="00B67359">
      <w:pPr>
        <w:pStyle w:val="Rubrik1"/>
      </w:pPr>
      <w:r w:rsidRPr="00FB73F8">
        <w:t xml:space="preserve">Motivering </w:t>
      </w:r>
    </w:p>
    <w:p w:rsidR="00B67359" w:rsidRPr="00FB73F8" w:rsidRDefault="00B67359" w:rsidP="00B67359">
      <w:r w:rsidRPr="00FB73F8">
        <w:t>Fotografiets värde är obestridligt. Fotografiet skildrar vårt land, människorna och samhället från 1860-talet och framåt. Fotografiets värde som inform</w:t>
      </w:r>
      <w:r w:rsidRPr="00FB73F8">
        <w:t>a</w:t>
      </w:r>
      <w:r w:rsidRPr="00FB73F8">
        <w:t>tionsbärare och historiskt dokument är lika betydelsefullt som andra histori</w:t>
      </w:r>
      <w:r w:rsidRPr="00FB73F8">
        <w:t>s</w:t>
      </w:r>
      <w:r w:rsidRPr="00FB73F8">
        <w:t>ka dokument och föremål som finns på museer, i arkiv och på bibliotek.</w:t>
      </w:r>
    </w:p>
    <w:p w:rsidR="00B67359" w:rsidRPr="00FB73F8" w:rsidRDefault="00B67359" w:rsidP="004A2910">
      <w:pPr>
        <w:pStyle w:val="Normaltindrag"/>
      </w:pPr>
      <w:r w:rsidRPr="00FB73F8">
        <w:t>Idag har 90</w:t>
      </w:r>
      <w:r w:rsidR="004A2910" w:rsidRPr="00FB73F8">
        <w:t> %</w:t>
      </w:r>
      <w:r w:rsidRPr="00FB73F8">
        <w:t xml:space="preserve"> av befolkningen tillgång till en kamera. Varje år tas mellan 350 och 400 miljoner fotografier </w:t>
      </w:r>
      <w:r w:rsidR="004A2910" w:rsidRPr="00FB73F8">
        <w:t>–</w:t>
      </w:r>
      <w:r w:rsidRPr="00FB73F8">
        <w:t xml:space="preserve"> proffsbilder och amatörbilder. En stor del av den svenska bildskatten slängs varje år, andra bilder förvaras på ett fela</w:t>
      </w:r>
      <w:r w:rsidRPr="00FB73F8">
        <w:t>k</w:t>
      </w:r>
      <w:r w:rsidRPr="00FB73F8">
        <w:t>tigt sätt och ytterligare bilder göms undan i museernas magasin. Urvalet av vad som ska bevaras åt eftervärlden borde vara resultatet av professionella överväganden och inte, som ofta idag, av slumpen.</w:t>
      </w:r>
    </w:p>
    <w:p w:rsidR="00B67359" w:rsidRPr="00FB73F8" w:rsidRDefault="00B67359" w:rsidP="004A2910">
      <w:pPr>
        <w:pStyle w:val="Normaltindrag"/>
      </w:pPr>
      <w:r w:rsidRPr="00FB73F8">
        <w:t>Nordiska museet är ansvarsmuseum för svensk kulturhistorisk fotografi. Moderna museet har inte längre någon avdelning för samtida konstfotografi. Länsmuseerna har det regionala ansvaret för den kulturhistoriska fotografin. Alla har stora samlingar och alla saknar personella och ekonomiska resurser för att tillfredsställande kunna utföra sina uppdrag.</w:t>
      </w:r>
    </w:p>
    <w:p w:rsidR="00B67359" w:rsidRPr="00FB73F8" w:rsidRDefault="00B67359" w:rsidP="004A2910">
      <w:pPr>
        <w:pStyle w:val="Normaltindrag"/>
      </w:pPr>
      <w:r w:rsidRPr="00FB73F8">
        <w:t>Fotografin har en ojämförlig genomslagskraft. Den påverkar hela vår ku</w:t>
      </w:r>
      <w:r w:rsidRPr="00FB73F8">
        <w:t>l</w:t>
      </w:r>
      <w:r w:rsidRPr="00FB73F8">
        <w:t>tur och förändrar ständigt vår världsbild. Att analysera, utveckla och bevara detta kräver ett nationellt ansvarstagande. Flera förebilder för hur detta kan organ</w:t>
      </w:r>
      <w:r w:rsidRPr="00FB73F8">
        <w:t>i</w:t>
      </w:r>
      <w:r w:rsidRPr="00FB73F8">
        <w:t xml:space="preserve">seras finns, t.ex. Nederlands Foto-Instituut i Rotterdam, </w:t>
      </w:r>
      <w:smartTag w:uri="urn:schemas-microsoft-com:office:smarttags" w:element="PersonName">
        <w:smartTagPr>
          <w:attr w:name="ProductID" w:val="La Maison"/>
        </w:smartTagPr>
        <w:r w:rsidRPr="00FB73F8">
          <w:t>La Maison</w:t>
        </w:r>
      </w:smartTag>
      <w:r w:rsidRPr="00FB73F8">
        <w:t xml:space="preserve"> de </w:t>
      </w:r>
      <w:smartTag w:uri="urn:schemas-microsoft-com:office:smarttags" w:element="PersonName">
        <w:smartTagPr>
          <w:attr w:name="ProductID" w:val="la Photographie"/>
        </w:smartTagPr>
        <w:r w:rsidRPr="00FB73F8">
          <w:t>la Photographie</w:t>
        </w:r>
      </w:smartTag>
      <w:r w:rsidRPr="00FB73F8">
        <w:t xml:space="preserve"> i Paris och Finlands Fotografiska Museum i Helsingfors. Sverige behöver en nationell mötesplats för att utveckla fotografin för framt</w:t>
      </w:r>
      <w:r w:rsidRPr="00FB73F8">
        <w:t>i</w:t>
      </w:r>
      <w:r w:rsidRPr="00FB73F8">
        <w:t>den och för att ta ett samlat ansvar för bevarandet av den svenska fotoskatten.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A2910" w:rsidRPr="00FB73F8">
        <w:tblPrEx>
          <w:tblCellMar>
            <w:top w:w="0" w:type="dxa"/>
            <w:bottom w:w="0" w:type="dxa"/>
          </w:tblCellMar>
        </w:tblPrEx>
        <w:trPr>
          <w:cantSplit/>
        </w:trPr>
        <w:tc>
          <w:tcPr>
            <w:tcW w:w="3046" w:type="dxa"/>
          </w:tcPr>
          <w:bookmarkEnd w:id="0"/>
          <w:p w:rsidR="004A2910" w:rsidRPr="00FB73F8" w:rsidRDefault="004A2910" w:rsidP="004A2910">
            <w:pPr>
              <w:pStyle w:val="UnderskriftDatum"/>
              <w:spacing w:before="0"/>
            </w:pPr>
            <w:r w:rsidRPr="00FB73F8">
              <w:lastRenderedPageBreak/>
              <w:t>Stockholm den 27 september 2005</w:t>
            </w:r>
          </w:p>
        </w:tc>
        <w:tc>
          <w:tcPr>
            <w:tcW w:w="3047" w:type="dxa"/>
          </w:tcPr>
          <w:p w:rsidR="004A2910" w:rsidRPr="00FB73F8" w:rsidRDefault="004A2910" w:rsidP="004A2910">
            <w:pPr>
              <w:pStyle w:val="Underskrifter"/>
            </w:pPr>
          </w:p>
        </w:tc>
      </w:tr>
      <w:tr w:rsidR="004A2910" w:rsidRPr="00FB73F8">
        <w:tblPrEx>
          <w:tblCellMar>
            <w:top w:w="0" w:type="dxa"/>
            <w:bottom w:w="0" w:type="dxa"/>
          </w:tblCellMar>
        </w:tblPrEx>
        <w:trPr>
          <w:cantSplit/>
        </w:trPr>
        <w:tc>
          <w:tcPr>
            <w:tcW w:w="3046" w:type="dxa"/>
          </w:tcPr>
          <w:p w:rsidR="004A2910" w:rsidRPr="00FB73F8" w:rsidRDefault="004A2910" w:rsidP="004A2910">
            <w:pPr>
              <w:pStyle w:val="Underskrifter"/>
            </w:pPr>
            <w:r w:rsidRPr="00FB73F8">
              <w:t>Torkild Strandberg (fp)</w:t>
            </w:r>
          </w:p>
        </w:tc>
        <w:tc>
          <w:tcPr>
            <w:tcW w:w="3047" w:type="dxa"/>
          </w:tcPr>
          <w:p w:rsidR="004A2910" w:rsidRPr="00FB73F8" w:rsidRDefault="004A2910" w:rsidP="004A2910">
            <w:pPr>
              <w:pStyle w:val="Underskrifter"/>
            </w:pPr>
          </w:p>
        </w:tc>
      </w:tr>
    </w:tbl>
    <w:p w:rsidR="00B67359" w:rsidRPr="00FB73F8" w:rsidRDefault="00B67359" w:rsidP="004A2910">
      <w:pPr>
        <w:pStyle w:val="Normaltindrag"/>
      </w:pPr>
    </w:p>
    <w:sectPr w:rsidR="00B67359" w:rsidRPr="00FB73F8" w:rsidSect="004A29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487" w:rsidRPr="00FB73F8" w:rsidRDefault="00696487">
      <w:r w:rsidRPr="00FB73F8">
        <w:separator/>
      </w:r>
    </w:p>
  </w:endnote>
  <w:endnote w:type="continuationSeparator" w:id="0">
    <w:p w:rsidR="00696487" w:rsidRPr="00FB73F8" w:rsidRDefault="00696487">
      <w:r w:rsidRPr="00FB7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910" w:rsidRPr="00FB73F8" w:rsidRDefault="00FB73F8" w:rsidP="004A2910">
    <w:pPr>
      <w:pStyle w:val="Sidfot"/>
    </w:pPr>
    <w:r w:rsidRPr="00FB73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284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910" w:rsidRDefault="004A29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910" w:rsidRDefault="004A29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2A" w:rsidRPr="00FB73F8" w:rsidRDefault="00FB73F8" w:rsidP="004A2910">
    <w:pPr>
      <w:pStyle w:val="Sidfot"/>
    </w:pPr>
    <w:r w:rsidRPr="00FB73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050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910" w:rsidRDefault="004A29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910" w:rsidRDefault="004A29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2A" w:rsidRPr="00FB73F8" w:rsidRDefault="00FB73F8" w:rsidP="004A2910">
    <w:pPr>
      <w:pStyle w:val="Sidfot"/>
    </w:pPr>
    <w:r w:rsidRPr="00FB73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204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910" w:rsidRDefault="004A29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910" w:rsidRDefault="004A29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487" w:rsidRPr="00FB73F8" w:rsidRDefault="00696487">
      <w:r w:rsidRPr="00FB73F8">
        <w:separator/>
      </w:r>
    </w:p>
  </w:footnote>
  <w:footnote w:type="continuationSeparator" w:id="0">
    <w:p w:rsidR="00696487" w:rsidRPr="00FB73F8" w:rsidRDefault="00696487">
      <w:r w:rsidRPr="00FB73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910" w:rsidRPr="00FB73F8" w:rsidRDefault="00FB73F8" w:rsidP="004A2910">
    <w:pPr>
      <w:pStyle w:val="Sidhuvud"/>
    </w:pPr>
    <w:r w:rsidRPr="00FB73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50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910" w:rsidRDefault="004A29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910" w:rsidRDefault="004A29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02A" w:rsidRPr="00FB73F8" w:rsidRDefault="00FB73F8" w:rsidP="004A2910">
    <w:pPr>
      <w:pStyle w:val="Sidhuvud"/>
    </w:pPr>
    <w:r w:rsidRPr="00FB73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874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910" w:rsidRDefault="004A29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910" w:rsidRDefault="004A29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910" w:rsidRPr="00FB73F8" w:rsidRDefault="004A2910">
    <w:pPr>
      <w:pStyle w:val="FSHNormal"/>
      <w:tabs>
        <w:tab w:val="right" w:pos="5840"/>
      </w:tabs>
    </w:pPr>
    <w:r w:rsidRPr="00FB73F8">
      <w:br/>
    </w:r>
    <w:r w:rsidRPr="00FB73F8">
      <w:fldChar w:fldCharType="begin" w:fldLock="1"/>
    </w:r>
    <w:r w:rsidRPr="00FB73F8">
      <w:instrText xml:space="preserve"> DOCPROPERTY</w:instrText>
    </w:r>
    <w:r w:rsidRPr="00FB73F8">
      <w:rPr>
        <w:sz w:val="18"/>
      </w:rPr>
      <w:instrText xml:space="preserve"> "YearUser" *\charformat </w:instrText>
    </w:r>
    <w:r w:rsidRPr="00FB73F8">
      <w:fldChar w:fldCharType="separate"/>
    </w:r>
    <w:r w:rsidRPr="00FB73F8">
      <w:t>2005/06</w:t>
    </w:r>
    <w:r w:rsidRPr="00FB73F8">
      <w:fldChar w:fldCharType="end"/>
    </w:r>
    <w:r w:rsidRPr="00FB73F8">
      <w:t xml:space="preserve"> </w:t>
    </w:r>
    <w:r w:rsidRPr="00FB73F8">
      <w:tab/>
      <w:t xml:space="preserve">mnr: </w:t>
    </w:r>
    <w:r w:rsidRPr="00FB73F8">
      <w:fldChar w:fldCharType="begin" w:fldLock="1"/>
    </w:r>
    <w:r w:rsidRPr="00FB73F8">
      <w:instrText xml:space="preserve"> DOCPROPERTY</w:instrText>
    </w:r>
    <w:r w:rsidRPr="00FB73F8">
      <w:rPr>
        <w:sz w:val="18"/>
      </w:rPr>
      <w:instrText xml:space="preserve"> "Motionsnummer" *\charformat </w:instrText>
    </w:r>
    <w:r w:rsidRPr="00FB73F8">
      <w:fldChar w:fldCharType="separate"/>
    </w:r>
    <w:r w:rsidRPr="00FB73F8">
      <w:t>Kr227</w:t>
    </w:r>
    <w:r w:rsidRPr="00FB73F8">
      <w:fldChar w:fldCharType="end"/>
    </w:r>
    <w:r w:rsidRPr="00FB73F8">
      <w:br/>
    </w:r>
    <w:r w:rsidRPr="00FB73F8">
      <w:fldChar w:fldCharType="begin" w:fldLock="1"/>
    </w:r>
    <w:r w:rsidRPr="00FB73F8">
      <w:instrText xml:space="preserve"> DOCPROPERTY</w:instrText>
    </w:r>
    <w:r w:rsidRPr="00FB73F8">
      <w:rPr>
        <w:sz w:val="18"/>
      </w:rPr>
      <w:instrText xml:space="preserve"> "Samling" *\charformat </w:instrText>
    </w:r>
    <w:r w:rsidRPr="00FB73F8">
      <w:fldChar w:fldCharType="end"/>
    </w:r>
    <w:r w:rsidRPr="00FB73F8">
      <w:tab/>
      <w:t xml:space="preserve">pnr: </w:t>
    </w:r>
    <w:r w:rsidRPr="00FB73F8">
      <w:fldChar w:fldCharType="begin" w:fldLock="1"/>
    </w:r>
    <w:r w:rsidRPr="00FB73F8">
      <w:instrText xml:space="preserve"> DOCPROPERTY</w:instrText>
    </w:r>
    <w:r w:rsidRPr="00FB73F8">
      <w:rPr>
        <w:sz w:val="18"/>
      </w:rPr>
      <w:instrText xml:space="preserve"> "Partinummer" *\charformat </w:instrText>
    </w:r>
    <w:r w:rsidRPr="00FB73F8">
      <w:fldChar w:fldCharType="separate"/>
    </w:r>
    <w:r w:rsidRPr="00FB73F8">
      <w:t>fp388</w:t>
    </w:r>
    <w:r w:rsidRPr="00FB73F8">
      <w:fldChar w:fldCharType="end"/>
    </w:r>
  </w:p>
  <w:p w:rsidR="004A2910" w:rsidRPr="00FB73F8" w:rsidRDefault="004A2910">
    <w:pPr>
      <w:pStyle w:val="FSHRub1"/>
    </w:pPr>
    <w:r w:rsidRPr="00FB73F8">
      <w:t>Motion till riksdagen</w:t>
    </w:r>
    <w:r w:rsidRPr="00FB73F8">
      <w:br/>
    </w:r>
    <w:r w:rsidRPr="00FB73F8">
      <w:fldChar w:fldCharType="begin" w:fldLock="1"/>
    </w:r>
    <w:r w:rsidRPr="00FB73F8">
      <w:instrText xml:space="preserve"> DOCPROPERTY "YearUser" *\charformat </w:instrText>
    </w:r>
    <w:r w:rsidRPr="00FB73F8">
      <w:fldChar w:fldCharType="separate"/>
    </w:r>
    <w:r w:rsidRPr="00FB73F8">
      <w:t>2005/06</w:t>
    </w:r>
    <w:r w:rsidRPr="00FB73F8">
      <w:fldChar w:fldCharType="end"/>
    </w:r>
    <w:r w:rsidRPr="00FB73F8">
      <w:t>:</w:t>
    </w:r>
    <w:r w:rsidRPr="00FB73F8">
      <w:fldChar w:fldCharType="begin" w:fldLock="1"/>
    </w:r>
    <w:r w:rsidRPr="00FB73F8">
      <w:instrText xml:space="preserve"> DOCPROPERTY "Motionsnummer" *\charformat </w:instrText>
    </w:r>
    <w:r w:rsidRPr="00FB73F8">
      <w:fldChar w:fldCharType="separate"/>
    </w:r>
    <w:r w:rsidRPr="00FB73F8">
      <w:t>Kr227</w:t>
    </w:r>
    <w:r w:rsidRPr="00FB73F8">
      <w:fldChar w:fldCharType="end"/>
    </w:r>
  </w:p>
  <w:p w:rsidR="004A2910" w:rsidRPr="00FB73F8" w:rsidRDefault="004A2910">
    <w:pPr>
      <w:pStyle w:val="FSHNormalS5"/>
    </w:pPr>
    <w:r w:rsidRPr="00FB73F8">
      <w:fldChar w:fldCharType="begin" w:fldLock="1"/>
    </w:r>
    <w:r w:rsidRPr="00FB73F8">
      <w:instrText xml:space="preserve"> DOCPROPERTY "MotionarText" *\charformat </w:instrText>
    </w:r>
    <w:r w:rsidRPr="00FB73F8">
      <w:fldChar w:fldCharType="separate"/>
    </w:r>
    <w:r w:rsidRPr="00FB73F8">
      <w:t>av Torkild Strandberg (fp)</w:t>
    </w:r>
    <w:r w:rsidRPr="00FB73F8">
      <w:fldChar w:fldCharType="end"/>
    </w:r>
    <w:r w:rsidRPr="00FB73F8">
      <w:br/>
    </w:r>
    <w:r w:rsidRPr="00FB73F8">
      <w:fldChar w:fldCharType="begin" w:fldLock="1"/>
    </w:r>
    <w:r w:rsidRPr="00FB73F8">
      <w:instrText xml:space="preserve"> DOCPROPERTY "SvarFrasKort" *\charformat </w:instrText>
    </w:r>
    <w:r w:rsidRPr="00FB73F8">
      <w:fldChar w:fldCharType="end"/>
    </w:r>
  </w:p>
  <w:p w:rsidR="004A2910" w:rsidRPr="00FB73F8" w:rsidRDefault="004A2910">
    <w:pPr>
      <w:pStyle w:val="FSHTitel"/>
    </w:pPr>
    <w:r w:rsidRPr="00FB73F8">
      <w:fldChar w:fldCharType="begin" w:fldLock="1"/>
    </w:r>
    <w:r w:rsidRPr="00FB73F8">
      <w:instrText xml:space="preserve"> DOCPROPERTY</w:instrText>
    </w:r>
    <w:r w:rsidRPr="00FB73F8">
      <w:rPr>
        <w:sz w:val="18"/>
      </w:rPr>
      <w:instrText xml:space="preserve"> "RubrikSvar" *\charformat </w:instrText>
    </w:r>
    <w:r w:rsidRPr="00FB73F8">
      <w:fldChar w:fldCharType="separate"/>
    </w:r>
    <w:r w:rsidRPr="00FB73F8">
      <w:t>Ansvar för fotografin</w:t>
    </w:r>
    <w:r w:rsidRPr="00FB73F8">
      <w:fldChar w:fldCharType="end"/>
    </w:r>
  </w:p>
  <w:p w:rsidR="004A2910" w:rsidRPr="00FB73F8" w:rsidRDefault="004A2910" w:rsidP="004A29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C9A2ECC"/>
    <w:lvl w:ilvl="0" w:tplc="3BEE8E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7813756">
    <w:abstractNumId w:val="13"/>
  </w:num>
  <w:num w:numId="2" w16cid:durableId="616643791">
    <w:abstractNumId w:val="10"/>
  </w:num>
  <w:num w:numId="3" w16cid:durableId="167062357">
    <w:abstractNumId w:val="11"/>
  </w:num>
  <w:num w:numId="4" w16cid:durableId="93133131">
    <w:abstractNumId w:val="12"/>
  </w:num>
  <w:num w:numId="5" w16cid:durableId="2024545917">
    <w:abstractNumId w:val="8"/>
  </w:num>
  <w:num w:numId="6" w16cid:durableId="1803882957">
    <w:abstractNumId w:val="3"/>
  </w:num>
  <w:num w:numId="7" w16cid:durableId="448429313">
    <w:abstractNumId w:val="2"/>
  </w:num>
  <w:num w:numId="8" w16cid:durableId="1611936721">
    <w:abstractNumId w:val="1"/>
  </w:num>
  <w:num w:numId="9" w16cid:durableId="153841346">
    <w:abstractNumId w:val="0"/>
  </w:num>
  <w:num w:numId="10" w16cid:durableId="1339043264">
    <w:abstractNumId w:val="9"/>
  </w:num>
  <w:num w:numId="11" w16cid:durableId="1474103825">
    <w:abstractNumId w:val="7"/>
  </w:num>
  <w:num w:numId="12" w16cid:durableId="1589194055">
    <w:abstractNumId w:val="6"/>
  </w:num>
  <w:num w:numId="13" w16cid:durableId="747655174">
    <w:abstractNumId w:val="5"/>
  </w:num>
  <w:num w:numId="14" w16cid:durableId="1195998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66402A"/>
    <w:rsid w:val="00064BC3"/>
    <w:rsid w:val="00066775"/>
    <w:rsid w:val="00072FB9"/>
    <w:rsid w:val="00100531"/>
    <w:rsid w:val="00201DFB"/>
    <w:rsid w:val="00204A63"/>
    <w:rsid w:val="00212FF1"/>
    <w:rsid w:val="00230193"/>
    <w:rsid w:val="0025068A"/>
    <w:rsid w:val="002818D3"/>
    <w:rsid w:val="002D11A8"/>
    <w:rsid w:val="00445271"/>
    <w:rsid w:val="004A0504"/>
    <w:rsid w:val="004A2910"/>
    <w:rsid w:val="004E38D9"/>
    <w:rsid w:val="0066402A"/>
    <w:rsid w:val="00696487"/>
    <w:rsid w:val="00700EAB"/>
    <w:rsid w:val="00740D6D"/>
    <w:rsid w:val="00794149"/>
    <w:rsid w:val="007B67A7"/>
    <w:rsid w:val="007C07DD"/>
    <w:rsid w:val="007C6092"/>
    <w:rsid w:val="00A053C6"/>
    <w:rsid w:val="00B13BF0"/>
    <w:rsid w:val="00B67359"/>
    <w:rsid w:val="00C1285C"/>
    <w:rsid w:val="00C27B7D"/>
    <w:rsid w:val="00D1174F"/>
    <w:rsid w:val="00DC6C70"/>
    <w:rsid w:val="00E22893"/>
    <w:rsid w:val="00E360DE"/>
    <w:rsid w:val="00E75D28"/>
    <w:rsid w:val="00E84F25"/>
    <w:rsid w:val="00F31E25"/>
    <w:rsid w:val="00FB73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B06FEFF1-7C1C-4AF1-B1AC-22789C02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A2910"/>
    <w:pPr>
      <w:spacing w:after="250"/>
    </w:pPr>
  </w:style>
  <w:style w:type="paragraph" w:customStyle="1" w:styleId="Hemstlatt">
    <w:name w:val="Hemstl_att"/>
    <w:aliases w:val="HemstPunkt,HemstPunktFlera,HemställansPunkt,Förslagstext"/>
    <w:basedOn w:val="Normal"/>
    <w:next w:val="Normal"/>
    <w:rsid w:val="004A291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Words>
  <Characters>1586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Kr227</vt:lpstr>
    </vt:vector>
  </TitlesOfParts>
  <Company>Riksdagen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Kr227</dc:title>
  <dc:subject>Kr227</dc:subject>
  <dc:creator>Riksdagen</dc:creator>
  <cp:keywords>Riksdagen</cp:keywords>
  <dc:description/>
  <cp:lastModifiedBy>Lars Brink</cp:lastModifiedBy>
  <cp:revision>2</cp:revision>
  <cp:lastPrinted>2005-11-23T10:10:00Z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Ansvar för fotografin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fotografin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Torkild Strandberg (fp)</vt:lpwstr>
  </property>
  <property fmtid="{D5CDD505-2E9C-101B-9397-08002B2CF9AE}" pid="26" name="MotionarLista">
    <vt:lpwstr>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20052006000001020112000003880069</vt:lpwstr>
  </property>
  <property fmtid="{D5CDD505-2E9C-101B-9397-08002B2CF9AE}" pid="47" name="datum">
    <vt:lpwstr>050927</vt:lpwstr>
  </property>
  <property fmtid="{D5CDD505-2E9C-101B-9397-08002B2CF9AE}" pid="48" name="avsändar-e-post">
    <vt:lpwstr>viktoria.leigard@riksdagen.se</vt:lpwstr>
  </property>
  <property fmtid="{D5CDD505-2E9C-101B-9397-08002B2CF9AE}" pid="49" name="id">
    <vt:lpwstr>20052006000001020112000003880069</vt:lpwstr>
  </property>
  <property fmtid="{D5CDD505-2E9C-101B-9397-08002B2CF9AE}" pid="50" name="nummer">
    <vt:lpwstr>227</vt:lpwstr>
  </property>
  <property fmtid="{D5CDD505-2E9C-101B-9397-08002B2CF9AE}" pid="51" name="utskottsbeteckning">
    <vt:lpwstr>Kr</vt:lpwstr>
  </property>
</Properties>
</file>