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F26EE88" w14:textId="77777777" w:rsidTr="00782EA9">
        <w:tc>
          <w:tcPr>
            <w:tcW w:w="9141" w:type="dxa"/>
          </w:tcPr>
          <w:p w14:paraId="2F94DE7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7D26A8C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2399AF73" w14:textId="77777777" w:rsidR="0096348C" w:rsidRPr="00477C9F" w:rsidRDefault="0096348C" w:rsidP="00477C9F">
      <w:pPr>
        <w:rPr>
          <w:sz w:val="22"/>
          <w:szCs w:val="22"/>
        </w:rPr>
      </w:pPr>
    </w:p>
    <w:p w14:paraId="59EC92A9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5A183B1" w14:textId="77777777" w:rsidTr="00F86ACF">
        <w:trPr>
          <w:cantSplit/>
          <w:trHeight w:val="742"/>
        </w:trPr>
        <w:tc>
          <w:tcPr>
            <w:tcW w:w="1790" w:type="dxa"/>
          </w:tcPr>
          <w:p w14:paraId="63C34CF6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566C64F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76A2B47" w14:textId="0C38064F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5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6F54BA">
              <w:rPr>
                <w:b/>
                <w:sz w:val="22"/>
                <w:szCs w:val="22"/>
              </w:rPr>
              <w:t>6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DA18D2">
              <w:rPr>
                <w:b/>
                <w:sz w:val="22"/>
                <w:szCs w:val="22"/>
              </w:rPr>
              <w:t>51</w:t>
            </w:r>
          </w:p>
          <w:p w14:paraId="5F0B0A9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08C11D08" w14:textId="77777777" w:rsidTr="00F86ACF">
        <w:tc>
          <w:tcPr>
            <w:tcW w:w="1790" w:type="dxa"/>
          </w:tcPr>
          <w:p w14:paraId="6045F2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671D9E5" w14:textId="0831AD83" w:rsidR="0096348C" w:rsidRPr="00477C9F" w:rsidRDefault="0078549D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9033B4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-</w:t>
            </w:r>
            <w:r w:rsidR="009033B4">
              <w:rPr>
                <w:sz w:val="22"/>
                <w:szCs w:val="22"/>
              </w:rPr>
              <w:t>0</w:t>
            </w:r>
            <w:r w:rsidR="00965A86">
              <w:rPr>
                <w:sz w:val="22"/>
                <w:szCs w:val="22"/>
              </w:rPr>
              <w:t>5</w:t>
            </w:r>
            <w:r w:rsidR="006F54BA">
              <w:rPr>
                <w:sz w:val="22"/>
                <w:szCs w:val="22"/>
              </w:rPr>
              <w:t>-</w:t>
            </w:r>
            <w:r w:rsidR="00DA18D2">
              <w:rPr>
                <w:sz w:val="22"/>
                <w:szCs w:val="22"/>
              </w:rPr>
              <w:t>26</w:t>
            </w:r>
          </w:p>
        </w:tc>
      </w:tr>
      <w:tr w:rsidR="0096348C" w:rsidRPr="00477C9F" w14:paraId="097A8E29" w14:textId="77777777" w:rsidTr="00F86ACF">
        <w:tc>
          <w:tcPr>
            <w:tcW w:w="1790" w:type="dxa"/>
          </w:tcPr>
          <w:p w14:paraId="738372AD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4D34E96" w14:textId="1DE2009B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DF06DB">
              <w:rPr>
                <w:sz w:val="22"/>
                <w:szCs w:val="22"/>
              </w:rPr>
              <w:t>18</w:t>
            </w:r>
            <w:r w:rsidR="00CF4ED5">
              <w:rPr>
                <w:sz w:val="22"/>
                <w:szCs w:val="22"/>
              </w:rPr>
              <w:t>–</w:t>
            </w:r>
            <w:r w:rsidR="00A83947">
              <w:rPr>
                <w:sz w:val="22"/>
                <w:szCs w:val="22"/>
              </w:rPr>
              <w:t>13.04</w:t>
            </w:r>
          </w:p>
        </w:tc>
      </w:tr>
      <w:tr w:rsidR="0096348C" w:rsidRPr="00477C9F" w14:paraId="629E2B05" w14:textId="77777777" w:rsidTr="00F86ACF">
        <w:tc>
          <w:tcPr>
            <w:tcW w:w="1790" w:type="dxa"/>
          </w:tcPr>
          <w:p w14:paraId="3DAC812E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1DE483BA" w14:textId="0343C860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68E53E59" w14:textId="77777777" w:rsidR="0096348C" w:rsidRPr="00477C9F" w:rsidRDefault="0096348C" w:rsidP="00477C9F">
      <w:pPr>
        <w:rPr>
          <w:sz w:val="22"/>
          <w:szCs w:val="22"/>
        </w:rPr>
      </w:pPr>
    </w:p>
    <w:p w14:paraId="3D95CCE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6E1807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07D2E" w14:paraId="14003E97" w14:textId="77777777" w:rsidTr="00F86ACF">
        <w:tc>
          <w:tcPr>
            <w:tcW w:w="753" w:type="dxa"/>
          </w:tcPr>
          <w:p w14:paraId="040A664C" w14:textId="77777777" w:rsidR="00F84080" w:rsidRPr="00407D2E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07D2E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1E0317E6" w14:textId="77777777" w:rsidR="00336917" w:rsidRPr="00407D2E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7B8A56C" w14:textId="77777777" w:rsidR="00F84080" w:rsidRPr="00407D2E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1AF1C65" w14:textId="0DA72B66" w:rsidR="0069143B" w:rsidRPr="00407D2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07D2E">
              <w:rPr>
                <w:snapToGrid w:val="0"/>
                <w:sz w:val="22"/>
                <w:szCs w:val="22"/>
              </w:rPr>
              <w:t>Utskottet justerade särskilt protokoll 202</w:t>
            </w:r>
            <w:r w:rsidR="006F54BA" w:rsidRPr="00407D2E">
              <w:rPr>
                <w:snapToGrid w:val="0"/>
                <w:sz w:val="22"/>
                <w:szCs w:val="22"/>
              </w:rPr>
              <w:t>5</w:t>
            </w:r>
            <w:r w:rsidRPr="00407D2E">
              <w:rPr>
                <w:snapToGrid w:val="0"/>
                <w:sz w:val="22"/>
                <w:szCs w:val="22"/>
              </w:rPr>
              <w:t>/2</w:t>
            </w:r>
            <w:r w:rsidR="006F54BA" w:rsidRPr="00407D2E">
              <w:rPr>
                <w:snapToGrid w:val="0"/>
                <w:sz w:val="22"/>
                <w:szCs w:val="22"/>
              </w:rPr>
              <w:t>6</w:t>
            </w:r>
            <w:r w:rsidRPr="00407D2E">
              <w:rPr>
                <w:snapToGrid w:val="0"/>
                <w:sz w:val="22"/>
                <w:szCs w:val="22"/>
              </w:rPr>
              <w:t>:</w:t>
            </w:r>
            <w:r w:rsidR="0057600A" w:rsidRPr="00407D2E">
              <w:rPr>
                <w:snapToGrid w:val="0"/>
                <w:sz w:val="22"/>
                <w:szCs w:val="22"/>
              </w:rPr>
              <w:t>50</w:t>
            </w:r>
            <w:r w:rsidR="00FD0038" w:rsidRPr="00407D2E">
              <w:rPr>
                <w:snapToGrid w:val="0"/>
                <w:sz w:val="22"/>
                <w:szCs w:val="22"/>
              </w:rPr>
              <w:t>.</w:t>
            </w:r>
          </w:p>
          <w:p w14:paraId="35E1016B" w14:textId="77777777" w:rsidR="007864F6" w:rsidRPr="00407D2E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07D2E" w14:paraId="01021C01" w14:textId="77777777" w:rsidTr="00F86ACF">
        <w:tc>
          <w:tcPr>
            <w:tcW w:w="753" w:type="dxa"/>
          </w:tcPr>
          <w:p w14:paraId="686DF3BB" w14:textId="2674CA44" w:rsidR="008273F4" w:rsidRPr="00407D2E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07D2E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07D2E" w:rsidRPr="00407D2E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5D2C34B5" w14:textId="77777777" w:rsidR="0069143B" w:rsidRPr="00407D2E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5DD58A94" w14:textId="77777777" w:rsidR="00451D02" w:rsidRPr="00407D2E" w:rsidRDefault="00451D0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43235BE" w14:textId="47C6CE61" w:rsidR="00407D2E" w:rsidRPr="00407D2E" w:rsidRDefault="00407D2E" w:rsidP="00407D2E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407D2E">
              <w:rPr>
                <w:bCs/>
                <w:snapToGrid w:val="0"/>
                <w:sz w:val="22"/>
                <w:szCs w:val="22"/>
              </w:rPr>
              <w:t>Kanslichefen anmäld</w:t>
            </w:r>
            <w:r w:rsidRPr="00407D2E">
              <w:rPr>
                <w:snapToGrid w:val="0"/>
                <w:sz w:val="22"/>
                <w:szCs w:val="22"/>
              </w:rPr>
              <w:t xml:space="preserve">e förslag till </w:t>
            </w:r>
            <w:r w:rsidR="00A729AE" w:rsidRPr="00407D2E">
              <w:rPr>
                <w:snapToGrid w:val="0"/>
                <w:sz w:val="22"/>
                <w:szCs w:val="22"/>
              </w:rPr>
              <w:t xml:space="preserve">rubriker </w:t>
            </w:r>
            <w:r w:rsidRPr="00407D2E">
              <w:rPr>
                <w:snapToGrid w:val="0"/>
                <w:sz w:val="22"/>
                <w:szCs w:val="22"/>
              </w:rPr>
              <w:t xml:space="preserve">och </w:t>
            </w:r>
            <w:r w:rsidR="00A729AE" w:rsidRPr="00407D2E">
              <w:rPr>
                <w:snapToGrid w:val="0"/>
                <w:sz w:val="22"/>
                <w:szCs w:val="22"/>
              </w:rPr>
              <w:t xml:space="preserve">disposition </w:t>
            </w:r>
            <w:r w:rsidRPr="00407D2E">
              <w:rPr>
                <w:snapToGrid w:val="0"/>
                <w:sz w:val="22"/>
                <w:szCs w:val="22"/>
              </w:rPr>
              <w:t>till granskningsbetänkandet 2025/26:KU20</w:t>
            </w:r>
            <w:r w:rsidRPr="00407D2E">
              <w:rPr>
                <w:color w:val="000000"/>
                <w:sz w:val="22"/>
                <w:szCs w:val="22"/>
              </w:rPr>
              <w:t>.</w:t>
            </w:r>
          </w:p>
          <w:p w14:paraId="03EEF38D" w14:textId="77777777" w:rsidR="00407D2E" w:rsidRPr="00407D2E" w:rsidRDefault="00407D2E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07D2E" w14:paraId="004D1A87" w14:textId="77777777" w:rsidTr="00F86ACF">
        <w:tc>
          <w:tcPr>
            <w:tcW w:w="753" w:type="dxa"/>
          </w:tcPr>
          <w:p w14:paraId="48F8F32F" w14:textId="37EF6C03" w:rsidR="00F84080" w:rsidRPr="00407D2E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168C9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ED0E22A" w14:textId="77777777" w:rsidR="0069143B" w:rsidRPr="00407D2E" w:rsidRDefault="00C34E72" w:rsidP="0069143B">
            <w:pPr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Infrastruktur- och bostadsministerns agerande i samband med säkerhetsbrister i Lantmäteriets arkiv – G7–8 och 37</w:t>
            </w:r>
          </w:p>
          <w:p w14:paraId="350CF264" w14:textId="77777777" w:rsidR="00407D2E" w:rsidRPr="00407D2E" w:rsidRDefault="00407D2E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5BF9FF89" w14:textId="77777777" w:rsidR="00131D63" w:rsidRPr="007373B6" w:rsidRDefault="00131D63" w:rsidP="00131D63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0CD1612" w14:textId="77777777" w:rsidR="00131D63" w:rsidRPr="007373B6" w:rsidRDefault="00131D63" w:rsidP="00131D63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4695EA5F" w14:textId="6461D948" w:rsidR="00407D2E" w:rsidRPr="00407D2E" w:rsidRDefault="00407D2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07D2E" w14:paraId="4EB1B30B" w14:textId="77777777" w:rsidTr="00F86ACF">
        <w:tc>
          <w:tcPr>
            <w:tcW w:w="753" w:type="dxa"/>
          </w:tcPr>
          <w:p w14:paraId="28FF629E" w14:textId="08EC3649" w:rsidR="00376C7D" w:rsidRPr="00407D2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6B1150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596" w:type="dxa"/>
            <w:gridSpan w:val="2"/>
          </w:tcPr>
          <w:p w14:paraId="58B6EF94" w14:textId="77777777" w:rsidR="00930B63" w:rsidRPr="00407D2E" w:rsidRDefault="00C34E72" w:rsidP="0069143B">
            <w:pPr>
              <w:rPr>
                <w:b/>
                <w:sz w:val="22"/>
                <w:szCs w:val="22"/>
              </w:rPr>
            </w:pPr>
            <w:r w:rsidRPr="00407D2E">
              <w:rPr>
                <w:b/>
                <w:sz w:val="22"/>
                <w:szCs w:val="22"/>
              </w:rPr>
              <w:t>Bistånds- och utrikeshandelsministerns agerande i fråga om Sidas hantering av ansökan från en stiftelse om biståndsmedel – G20</w:t>
            </w:r>
          </w:p>
          <w:p w14:paraId="3218D12E" w14:textId="77777777" w:rsidR="00407D2E" w:rsidRPr="00407D2E" w:rsidRDefault="00407D2E" w:rsidP="0069143B">
            <w:pPr>
              <w:rPr>
                <w:b/>
                <w:sz w:val="22"/>
                <w:szCs w:val="22"/>
              </w:rPr>
            </w:pPr>
          </w:p>
          <w:p w14:paraId="14881DD6" w14:textId="77777777" w:rsidR="00131D63" w:rsidRPr="007373B6" w:rsidRDefault="00131D63" w:rsidP="00131D63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4ED5C14" w14:textId="77777777" w:rsidR="00131D63" w:rsidRPr="007373B6" w:rsidRDefault="00131D63" w:rsidP="00131D63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C8829A0" w14:textId="6C090907" w:rsidR="00407D2E" w:rsidRPr="00407D2E" w:rsidRDefault="00407D2E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376C7D" w:rsidRPr="00407D2E" w14:paraId="17953B34" w14:textId="77777777" w:rsidTr="00F86ACF">
        <w:tc>
          <w:tcPr>
            <w:tcW w:w="753" w:type="dxa"/>
          </w:tcPr>
          <w:p w14:paraId="122E979F" w14:textId="2404E8AC" w:rsidR="00376C7D" w:rsidRPr="00407D2E" w:rsidRDefault="00376C7D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6B1150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596" w:type="dxa"/>
            <w:gridSpan w:val="2"/>
          </w:tcPr>
          <w:p w14:paraId="207B7473" w14:textId="09C1610D" w:rsidR="00376C7D" w:rsidRPr="00407D2E" w:rsidRDefault="00C34E72" w:rsidP="0069143B">
            <w:pPr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z w:val="22"/>
                <w:szCs w:val="22"/>
              </w:rPr>
              <w:t>Dåvarande regeringens hantering av det s.k. tjänstemannauppropet – G16</w:t>
            </w:r>
          </w:p>
          <w:p w14:paraId="7785BF95" w14:textId="77777777" w:rsidR="00376C7D" w:rsidRDefault="00376C7D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46BFA45F" w14:textId="77777777" w:rsidR="00131D63" w:rsidRPr="007373B6" w:rsidRDefault="00131D63" w:rsidP="00131D63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111B417" w14:textId="77777777" w:rsidR="00131D63" w:rsidRPr="007373B6" w:rsidRDefault="00131D63" w:rsidP="00131D63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3B2F1068" w14:textId="77777777" w:rsidR="00EF1899" w:rsidRPr="00407D2E" w:rsidRDefault="00EF189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34E72" w:rsidRPr="00407D2E" w14:paraId="0DB8E8A3" w14:textId="77777777" w:rsidTr="00F86ACF">
        <w:tc>
          <w:tcPr>
            <w:tcW w:w="753" w:type="dxa"/>
          </w:tcPr>
          <w:p w14:paraId="0372F2B7" w14:textId="31C1984F" w:rsidR="00C34E72" w:rsidRPr="00407D2E" w:rsidRDefault="00C34E7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6B1150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596" w:type="dxa"/>
            <w:gridSpan w:val="2"/>
          </w:tcPr>
          <w:p w14:paraId="4A78E021" w14:textId="77777777" w:rsidR="00C34E72" w:rsidRDefault="00C34E72" w:rsidP="0069143B">
            <w:pPr>
              <w:rPr>
                <w:b/>
                <w:sz w:val="22"/>
                <w:szCs w:val="22"/>
              </w:rPr>
            </w:pPr>
            <w:r w:rsidRPr="00407D2E">
              <w:rPr>
                <w:b/>
                <w:sz w:val="22"/>
                <w:szCs w:val="22"/>
              </w:rPr>
              <w:t>Sveriges överenskommelse med Somalia om bistånd och migration – G25, 27 och 32</w:t>
            </w:r>
          </w:p>
          <w:p w14:paraId="6A411EDE" w14:textId="77777777" w:rsidR="00EF1899" w:rsidRDefault="00EF1899" w:rsidP="0069143B">
            <w:pPr>
              <w:rPr>
                <w:b/>
                <w:sz w:val="22"/>
                <w:szCs w:val="22"/>
              </w:rPr>
            </w:pPr>
          </w:p>
          <w:p w14:paraId="425A51B9" w14:textId="77777777" w:rsidR="00131D63" w:rsidRPr="007373B6" w:rsidRDefault="00131D63" w:rsidP="00131D63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DFDF39C" w14:textId="77777777" w:rsidR="00131D63" w:rsidRPr="007373B6" w:rsidRDefault="00131D63" w:rsidP="00131D63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Ärendet bordlades.</w:t>
            </w:r>
          </w:p>
          <w:p w14:paraId="6BD60CE0" w14:textId="233692C7" w:rsidR="00EF1899" w:rsidRPr="00407D2E" w:rsidRDefault="00EF189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34E72" w:rsidRPr="00407D2E" w14:paraId="698EB805" w14:textId="77777777" w:rsidTr="00F86ACF">
        <w:tc>
          <w:tcPr>
            <w:tcW w:w="753" w:type="dxa"/>
          </w:tcPr>
          <w:p w14:paraId="5F4BD7C1" w14:textId="03944642" w:rsidR="00C34E72" w:rsidRPr="00407D2E" w:rsidRDefault="00C34E7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6B1150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596" w:type="dxa"/>
            <w:gridSpan w:val="2"/>
          </w:tcPr>
          <w:p w14:paraId="39247858" w14:textId="77777777" w:rsidR="00C34E72" w:rsidRDefault="00C34E72" w:rsidP="0069143B">
            <w:pPr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Ordförandebyte</w:t>
            </w:r>
          </w:p>
          <w:p w14:paraId="240EA9EA" w14:textId="77777777" w:rsidR="00EF1899" w:rsidRDefault="00EF1899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1DA6892" w14:textId="77777777" w:rsidR="00131D63" w:rsidRPr="00EA3BE9" w:rsidRDefault="00131D63" w:rsidP="00131D63">
            <w:pPr>
              <w:rPr>
                <w:sz w:val="22"/>
                <w:szCs w:val="22"/>
              </w:rPr>
            </w:pPr>
            <w:r w:rsidRPr="00EA3BE9">
              <w:rPr>
                <w:sz w:val="22"/>
                <w:szCs w:val="22"/>
              </w:rPr>
              <w:t>Ordföranden Jennie Nilsson lämnade sammanträdet och vice ordföranden Mats Green övertog ledningen av sammanträdet.</w:t>
            </w:r>
          </w:p>
          <w:p w14:paraId="7BA0F973" w14:textId="2CA9D377" w:rsidR="00EF1899" w:rsidRPr="00407D2E" w:rsidRDefault="00EF189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C34E72" w:rsidRPr="00407D2E" w14:paraId="649FC7EF" w14:textId="77777777" w:rsidTr="00F86ACF">
        <w:tc>
          <w:tcPr>
            <w:tcW w:w="753" w:type="dxa"/>
          </w:tcPr>
          <w:p w14:paraId="403EC82E" w14:textId="2CB49993" w:rsidR="00C34E72" w:rsidRPr="00407D2E" w:rsidRDefault="00C34E7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07D2E">
              <w:rPr>
                <w:b/>
                <w:snapToGrid w:val="0"/>
                <w:sz w:val="22"/>
                <w:szCs w:val="22"/>
              </w:rPr>
              <w:t>§</w:t>
            </w:r>
            <w:r w:rsidR="006B1150">
              <w:rPr>
                <w:b/>
                <w:snapToGrid w:val="0"/>
                <w:sz w:val="22"/>
                <w:szCs w:val="22"/>
              </w:rPr>
              <w:t xml:space="preserve"> 8</w:t>
            </w:r>
          </w:p>
        </w:tc>
        <w:tc>
          <w:tcPr>
            <w:tcW w:w="6596" w:type="dxa"/>
            <w:gridSpan w:val="2"/>
          </w:tcPr>
          <w:p w14:paraId="4FF83C41" w14:textId="77777777" w:rsidR="00C34E72" w:rsidRDefault="00C34E72" w:rsidP="0069143B">
            <w:pPr>
              <w:rPr>
                <w:b/>
                <w:sz w:val="22"/>
                <w:szCs w:val="22"/>
              </w:rPr>
            </w:pPr>
            <w:r w:rsidRPr="00407D2E">
              <w:rPr>
                <w:b/>
                <w:sz w:val="22"/>
                <w:szCs w:val="22"/>
              </w:rPr>
              <w:t>Dåvarande regeringens agerande i samband med att statliga AP-fonder och bolag investerat i Northvolt – G4 och 9</w:t>
            </w:r>
          </w:p>
          <w:p w14:paraId="222EE570" w14:textId="77777777" w:rsidR="00EF1899" w:rsidRDefault="00EF1899" w:rsidP="0069143B">
            <w:pPr>
              <w:rPr>
                <w:b/>
                <w:sz w:val="22"/>
                <w:szCs w:val="22"/>
              </w:rPr>
            </w:pPr>
          </w:p>
          <w:p w14:paraId="08268DEE" w14:textId="77777777" w:rsidR="00131D63" w:rsidRPr="007373B6" w:rsidRDefault="00131D63" w:rsidP="00131D63">
            <w:pPr>
              <w:spacing w:after="240"/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A1F9164" w14:textId="77777777" w:rsidR="00131D63" w:rsidRPr="007373B6" w:rsidRDefault="00131D63" w:rsidP="00131D63">
            <w:pPr>
              <w:rPr>
                <w:snapToGrid w:val="0"/>
                <w:sz w:val="22"/>
                <w:szCs w:val="22"/>
              </w:rPr>
            </w:pPr>
            <w:r w:rsidRPr="007373B6">
              <w:rPr>
                <w:snapToGrid w:val="0"/>
                <w:sz w:val="22"/>
                <w:szCs w:val="22"/>
              </w:rPr>
              <w:lastRenderedPageBreak/>
              <w:t>Ärendet bordlades.</w:t>
            </w:r>
          </w:p>
          <w:p w14:paraId="43927503" w14:textId="60C5FF7A" w:rsidR="00EF1899" w:rsidRPr="00407D2E" w:rsidRDefault="00EF1899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07D2E" w14:paraId="23EC1540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20EA25AA" w14:textId="44904CC0" w:rsidR="008273F4" w:rsidRPr="00407D2E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7D2E">
              <w:rPr>
                <w:sz w:val="22"/>
                <w:szCs w:val="22"/>
              </w:rPr>
              <w:lastRenderedPageBreak/>
              <w:t>Justera</w:t>
            </w:r>
            <w:r w:rsidR="00E66250">
              <w:rPr>
                <w:sz w:val="22"/>
                <w:szCs w:val="22"/>
              </w:rPr>
              <w:t xml:space="preserve">t </w:t>
            </w:r>
            <w:r w:rsidR="00E66250" w:rsidRPr="00E66250">
              <w:rPr>
                <w:sz w:val="22"/>
                <w:szCs w:val="22"/>
              </w:rPr>
              <w:t>2026-05-28</w:t>
            </w:r>
          </w:p>
          <w:p w14:paraId="1AD0CCC4" w14:textId="77777777" w:rsidR="00AF32C5" w:rsidRPr="00407D2E" w:rsidRDefault="00FD4374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07D2E">
              <w:rPr>
                <w:sz w:val="22"/>
                <w:szCs w:val="22"/>
              </w:rPr>
              <w:t>Jennie Nilsson</w:t>
            </w:r>
          </w:p>
          <w:p w14:paraId="574C447B" w14:textId="77777777" w:rsidR="00BC495C" w:rsidRPr="00407D2E" w:rsidRDefault="00BC495C" w:rsidP="00FD437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704B400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510B4C2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33D2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5AD020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93323ED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6E6">
              <w:rPr>
                <w:sz w:val="20"/>
              </w:rPr>
              <w:t xml:space="preserve">Kompletteringsval </w:t>
            </w:r>
            <w:r w:rsidR="00D726E6" w:rsidRPr="002A7E85">
              <w:rPr>
                <w:sz w:val="20"/>
              </w:rPr>
              <w:t>2026-0</w:t>
            </w:r>
            <w:r w:rsidR="00D726E6">
              <w:rPr>
                <w:sz w:val="20"/>
              </w:rPr>
              <w:t>2</w:t>
            </w:r>
            <w:r w:rsidR="00D726E6" w:rsidRPr="002A7E85">
              <w:rPr>
                <w:sz w:val="20"/>
              </w:rPr>
              <w:t>-</w:t>
            </w:r>
            <w:r w:rsidR="00B169F2">
              <w:rPr>
                <w:sz w:val="20"/>
              </w:rPr>
              <w:t>16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69F61815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106C76E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1C1D8CB9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4AC4CCE" w14:textId="259E90E4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6F54BA">
              <w:rPr>
                <w:sz w:val="20"/>
              </w:rPr>
              <w:t>5</w:t>
            </w:r>
            <w:r w:rsidRPr="00D82D29">
              <w:rPr>
                <w:sz w:val="20"/>
              </w:rPr>
              <w:t>/2</w:t>
            </w:r>
            <w:r w:rsidR="006F54BA">
              <w:rPr>
                <w:sz w:val="20"/>
              </w:rPr>
              <w:t>6</w:t>
            </w:r>
            <w:r w:rsidRPr="00D82D29">
              <w:rPr>
                <w:sz w:val="20"/>
              </w:rPr>
              <w:t>:</w:t>
            </w:r>
            <w:r w:rsidR="00C86E56">
              <w:rPr>
                <w:sz w:val="20"/>
              </w:rPr>
              <w:t>51</w:t>
            </w:r>
          </w:p>
        </w:tc>
      </w:tr>
      <w:tr w:rsidR="005805B8" w14:paraId="5BCFEA5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14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9A2C" w14:textId="770F82A2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9168C9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53DD" w14:textId="6996071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9168C9">
              <w:rPr>
                <w:sz w:val="20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622E0" w14:textId="3F8BA4EB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E14B7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99D4" w14:textId="5EFEFA7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CE14B7">
              <w:rPr>
                <w:sz w:val="20"/>
              </w:rPr>
              <w:t>5</w:t>
            </w:r>
            <w:r w:rsidR="006B1150">
              <w:rPr>
                <w:sz w:val="20"/>
              </w:rPr>
              <w:t>–6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4B88" w14:textId="24D8397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6B1150">
              <w:rPr>
                <w:sz w:val="20"/>
              </w:rPr>
              <w:t xml:space="preserve"> 7–8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8171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6882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C0D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E2B29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186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8E63D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5876E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955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3D8B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DB3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4930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09FB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BEAD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751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ED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6D78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7EB5A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BF3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FE9C2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965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396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D726E6" w14:paraId="42504829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657C4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Jennie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Nilsson</w:t>
            </w:r>
            <w:r w:rsidRPr="00244936">
              <w:rPr>
                <w:sz w:val="22"/>
                <w:szCs w:val="22"/>
              </w:rPr>
              <w:t xml:space="preserve"> (S)</w:t>
            </w:r>
            <w:r>
              <w:rPr>
                <w:sz w:val="22"/>
                <w:szCs w:val="22"/>
              </w:rPr>
              <w:t xml:space="preserve">, </w:t>
            </w:r>
            <w:r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E6A0" w14:textId="4F2935F2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5B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BD65" w14:textId="6EBBC2DF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AA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7C31" w14:textId="2213F947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27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3A0" w14:textId="38403CD8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7C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0535" w14:textId="2609ADF7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7B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ED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60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80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E6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48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7B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:rsidRPr="00DA18D2" w14:paraId="5BEC8AA0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289C" w14:textId="77777777" w:rsidR="00D726E6" w:rsidRPr="006F54BA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US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Mats Green</w:t>
            </w:r>
            <w:r w:rsidRPr="006F54BA">
              <w:rPr>
                <w:iCs/>
                <w:sz w:val="22"/>
                <w:szCs w:val="22"/>
                <w:lang w:val="en-US"/>
              </w:rPr>
              <w:t xml:space="preserve"> (M), </w:t>
            </w:r>
            <w:r w:rsidRPr="006F54BA">
              <w:rPr>
                <w:i/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A8BC" w14:textId="7B076AD0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19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B257" w14:textId="342FD568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9A7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4995" w14:textId="734EF015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BE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922F" w14:textId="136B0C2E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8327" w14:textId="09BD94DA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3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5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C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0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B0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25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29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ED1E5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14B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FF539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6161" w14:textId="30DA07E2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9DF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48F" w14:textId="29CB314B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6B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651" w14:textId="0409801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7C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8625" w14:textId="7B846B44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E5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132" w14:textId="4D153ABC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2E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01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12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B7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9CA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4E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8E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07BD4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0C62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DC9A" w14:textId="376D2DE3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C0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07F" w14:textId="66A0CC4E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06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D18F" w14:textId="365D46E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43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61B6" w14:textId="0A9604BB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34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7B4A" w14:textId="2FD9784D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91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65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76E3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C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57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8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D50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ADE066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8C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2F1" w14:textId="72862D8F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29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63AD" w14:textId="41CAAAAC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A1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AADA" w14:textId="337697CA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22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9468" w14:textId="376A784D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2E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4D6" w14:textId="27DBA1C3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94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18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BD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64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178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92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0A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497B79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CAA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0B5" w14:textId="208ECDD3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4A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D1B9" w14:textId="3B9A46F5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53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8BC1" w14:textId="69FB763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A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D1F8" w14:textId="0CA169EF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0F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3D7E" w14:textId="797C126C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EC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3F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4F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53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CF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D0A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98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10DA18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9257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Oskar Svärd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EAD3" w14:textId="217AC955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64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AB36" w14:textId="17025643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E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B124" w14:textId="67A9E1DE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51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6CF7D" w14:textId="507519C5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BE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158" w14:textId="5336D451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7F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3B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9FC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E1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6A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ABB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B7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7BE7DB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9808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1F95" w14:textId="7E8A85C3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65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6013" w14:textId="4FB410A5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66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009D" w14:textId="7B4AF868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47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2E3E" w14:textId="705A3A22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5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C41" w14:textId="1E022449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88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D9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CA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A3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E0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DB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86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54C93A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7D91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E722D">
              <w:rPr>
                <w:sz w:val="22"/>
                <w:szCs w:val="22"/>
              </w:rPr>
              <w:t>Mauricio Rojas</w:t>
            </w:r>
            <w:r w:rsidRPr="0024493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E04C" w14:textId="233A7969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75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BC28" w14:textId="49EF6EA5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20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96D" w14:textId="0628AA2B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14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E1A" w14:textId="6A238961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1C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C231" w14:textId="0B1E21C4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BC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A6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87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4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EA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68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AE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92B9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6BF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A2FE" w14:textId="77777777" w:rsidR="00D726E6" w:rsidRPr="00965A86" w:rsidRDefault="001444F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A4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F466" w14:textId="732ED4A6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0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7336" w14:textId="7E86822D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5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4E0D" w14:textId="093CFED9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3E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3000" w14:textId="24F5F754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5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3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DD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4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73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782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E2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0617A4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780E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7A11" w14:textId="15507675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888E" w14:textId="01748E94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9C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CB29" w14:textId="6114D4D0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D0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0674" w14:textId="5FE187C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6D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E0D22" w14:textId="104E3FE5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94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0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90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D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59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740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E0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3C6EE10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39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D646" w14:textId="4ADD1AA7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1F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188A" w14:textId="6F8E870C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4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38EA" w14:textId="6EF3D421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53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1470" w14:textId="57A4F9ED" w:rsidR="00D726E6" w:rsidRPr="00965A86" w:rsidRDefault="00564A8E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00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60DFD" w14:textId="43362C4C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7F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E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61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E3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36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A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7D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726E6" w14:paraId="29D250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A52F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B52C" w14:textId="1F5462B2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1C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162" w14:textId="49DFDBE9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50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47C" w14:textId="77351B4E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0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089A" w14:textId="6D0B26EF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C03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76F0" w14:textId="4C827102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AC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36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6C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37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0C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4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2A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46E7B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5D9B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</w:t>
            </w:r>
            <w:r>
              <w:rPr>
                <w:sz w:val="22"/>
                <w:szCs w:val="22"/>
              </w:rPr>
              <w:t>uharrem Demirok</w:t>
            </w:r>
            <w:r w:rsidRPr="0024493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C099" w14:textId="035AFAF8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9D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A572" w14:textId="2C044519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F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0707" w14:textId="4B65872E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560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5D7A" w14:textId="503390D3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F2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A882" w14:textId="4CCC165B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3C0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F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2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2B8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1E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37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554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06E881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9EA6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Susanne Nordström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FA38" w14:textId="545AA754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22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D08" w14:textId="3ADBA68D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F0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6351" w14:textId="10FFD5B1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FF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739F" w14:textId="42F9324A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4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E7A" w14:textId="0FC92214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D2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C1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59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A7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12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F9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50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5F588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B19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BF28" w14:textId="34D213F0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60C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DCCC" w14:textId="17913A3B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74A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C592" w14:textId="41B5A2F2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2D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9CC9" w14:textId="202EEAFA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B7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9CE0" w14:textId="5EAC370F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0F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7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42A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44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C8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7C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D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31EA1F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B3A0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 xml:space="preserve">Lars </w:t>
            </w:r>
            <w:r>
              <w:rPr>
                <w:sz w:val="22"/>
                <w:szCs w:val="22"/>
              </w:rPr>
              <w:t>Engsund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D86A" w14:textId="7A53B088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4B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386" w14:textId="39739617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D3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D8F5" w14:textId="7038E7DE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EC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68E6" w14:textId="5D3D9FF9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05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0B61" w14:textId="2036501D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4E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3D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6B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E7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2A7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C6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E0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F948D6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823A5" w14:textId="77777777" w:rsidR="00D726E6" w:rsidRPr="0024493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638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41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B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546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73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4F5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8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A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15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04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8D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E0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B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1A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FE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C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C7C22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C624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3A7B" w14:textId="0DAC6843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4DA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2E99" w14:textId="4EC4CB65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68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CD57" w14:textId="52241434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6C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3727" w14:textId="5462615A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4C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5A0" w14:textId="1C6D17CA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5D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B6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D0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D8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FC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AF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84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3B461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E7FB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69BD" w14:textId="0D24D875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4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8C53" w14:textId="6E1FA333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1A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6699" w14:textId="4D27DFBD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07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CAD0" w14:textId="0E079817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84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943" w14:textId="68F1B9AD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56C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D8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8A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DD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6E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97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00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984FB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7658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DB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7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8B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19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DF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6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C2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A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D2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0F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5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2F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32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3E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BB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17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FABB5CB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B4B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3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A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68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E1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CA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989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E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3A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067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7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B1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EE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07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0F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E2D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62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BC8A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9BE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CBF5" w14:textId="5990B746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36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EE77" w14:textId="61B16940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4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6E4" w14:textId="0DBF2F21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91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7F252" w14:textId="102246E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E0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18E3" w14:textId="39A779A0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84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D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99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C4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10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03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2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9517C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7FEC" w14:textId="77777777" w:rsidR="00D726E6" w:rsidRPr="00244936" w:rsidRDefault="00D726E6" w:rsidP="00D726E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A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AD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5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8E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14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48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D0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60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55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444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23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24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18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21A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27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9D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BA629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64CC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Brunsberg</w:t>
            </w:r>
            <w:r w:rsidRPr="0024493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BC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C4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B4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B0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4A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5F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30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0B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56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45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F3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A4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126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B8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B0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F09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06053EFB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F8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F47E0B"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0D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E3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49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677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12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29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AEC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BD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C2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E05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FE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BC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49F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B5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09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E2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570B3A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D64A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83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CB1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E3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8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5C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F7D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DF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B71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C1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C4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B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50C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A2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02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50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A31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74F50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F96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12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C3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ACC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03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2B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E77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82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9E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C1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F4E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D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4F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82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C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F8C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25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C058E1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857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61DF3">
              <w:rPr>
                <w:sz w:val="22"/>
                <w:szCs w:val="22"/>
              </w:rPr>
              <w:t>Cecilia Gustafsson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23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9ED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DE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4F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D69D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9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94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A7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6C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849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B7A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36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C2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9A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B56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B6A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31551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1B1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E19B" w14:textId="6F52B4E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C87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FF7B" w14:textId="52F3A4B7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D66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A9D2" w14:textId="227C0E9C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C1E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2C09" w14:textId="65D6DA6D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430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B484" w14:textId="540407AE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C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C6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20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7E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4D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1C6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78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52EA4D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796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4DC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66F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2C7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61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81D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350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C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98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F4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85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8F2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36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3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58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4F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A6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8844C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F25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Malin Björk </w:t>
            </w:r>
            <w:r w:rsidRPr="003B2561">
              <w:rPr>
                <w:sz w:val="22"/>
                <w:szCs w:val="22"/>
              </w:rPr>
              <w:t>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2AC6" w14:textId="4F9BA06C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D8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1BC1" w14:textId="441B2D9B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9EF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4FB" w14:textId="7A7FB3D1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11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F89" w14:textId="6547C019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D1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106F" w14:textId="4164D31E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48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7EE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54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1F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B00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613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98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EE3C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FE77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DD7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0DF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67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708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6B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04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15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C6A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2E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6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9B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D4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1C3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2F8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CA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22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092DB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DA00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E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ADA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9B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9B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F1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3F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E6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10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42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C1A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0D3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33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294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BD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164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43F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42439E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48B3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F3F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04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D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D8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C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E84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B20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78B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7A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8E5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9D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C4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014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910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CF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99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BDCC0A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AB1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Matheus Enholm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7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FA0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398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4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62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FFE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F8F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7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4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C8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52B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FA6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D77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9B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56A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CC6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6A34B0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22C6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5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78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39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9A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78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D1C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01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259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5E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F1C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69E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EAD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C9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DD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E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D5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F660B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6869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78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09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67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89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66B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494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EC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18E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5E9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AC6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30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0E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B3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715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2B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18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724B8D9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105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C6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265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C28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BC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BCD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B5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86C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958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F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EA5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E4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5A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6B5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23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5A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63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58B9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0524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18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6C8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2E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7B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29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2B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47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954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474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D55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7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98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0EB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0C1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F1F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2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06E52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A772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BC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C6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7D5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0C6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F7D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58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B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45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E03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6E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F5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7B1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982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69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DDA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07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BC4960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77C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979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4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D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CC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E97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642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E65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63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C6B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63D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7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6F6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BD1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8F1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873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96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68587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9A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7E2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576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289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D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569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C74F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CB4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0D9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6F8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043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06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B49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F3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D73B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36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0C8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1204AB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BEF1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4573E5">
              <w:rPr>
                <w:sz w:val="22"/>
                <w:szCs w:val="22"/>
              </w:rPr>
              <w:t>Annika Hirvonen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EDC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D1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4B2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2F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38C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75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D5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0A0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C70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234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2C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C3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7B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C8D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D5B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BA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1F91A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288D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992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8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4A2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B6B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C9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43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427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01E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E9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C3F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A4B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6BE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722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32D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9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79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B0D1BF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261B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Lennkvist Manriquez</w:t>
            </w:r>
            <w:r w:rsidRPr="0024493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AD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39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3D2D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D43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E35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BA7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8D3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9DE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0EC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8D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BB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CAF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E2D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1BE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904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334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64F0E7E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844E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6E1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51D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8B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7EE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8C1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9F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898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0F8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821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3EA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95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CEA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8C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F804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AD7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52F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283394EF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6888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D43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2AC7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D92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843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CE55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793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AA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D51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D0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978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60B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00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AEA9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4C6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0DEB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9A5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D726E6" w14:paraId="3D8BBD7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576F" w14:textId="77777777" w:rsidR="00D726E6" w:rsidRPr="00244936" w:rsidRDefault="00D726E6" w:rsidP="00D726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Lena Malm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2985" w14:textId="2A28928E" w:rsidR="00D726E6" w:rsidRPr="00965A86" w:rsidRDefault="00C86E5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B83F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1611" w14:textId="28A103CA" w:rsidR="00D726E6" w:rsidRPr="00965A86" w:rsidRDefault="009168C9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11A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3B63" w14:textId="1BAD7F5B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46F8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5145" w14:textId="2769AA0D" w:rsidR="00D726E6" w:rsidRPr="00965A86" w:rsidRDefault="00CE14B7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67E2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1C32" w14:textId="490434A7" w:rsidR="00D726E6" w:rsidRPr="00965A86" w:rsidRDefault="006B1150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94DC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EF1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0023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F51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456E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F7C60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2E6" w14:textId="77777777" w:rsidR="00D726E6" w:rsidRPr="00965A86" w:rsidRDefault="00D726E6" w:rsidP="00D726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642BEEE3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F15FB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F2D51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E6924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857D7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7E69C26E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786970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A71A1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44EF949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4BE2A4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3A54FCD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headerReference w:type="even" r:id="rId11"/>
      <w:headerReference w:type="default" r:id="rId12"/>
      <w:headerReference w:type="first" r:id="rId13"/>
      <w:pgSz w:w="11906" w:h="16838" w:code="9"/>
      <w:pgMar w:top="993" w:right="1134" w:bottom="567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783E" w14:textId="77777777" w:rsidR="005B6AD1" w:rsidRDefault="005B6AD1" w:rsidP="00310728">
      <w:r>
        <w:separator/>
      </w:r>
    </w:p>
  </w:endnote>
  <w:endnote w:type="continuationSeparator" w:id="0">
    <w:p w14:paraId="5A2BA28D" w14:textId="77777777" w:rsidR="005B6AD1" w:rsidRDefault="005B6AD1" w:rsidP="00310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5E19" w14:textId="77777777" w:rsidR="005B6AD1" w:rsidRDefault="005B6AD1" w:rsidP="00310728">
      <w:r>
        <w:separator/>
      </w:r>
    </w:p>
  </w:footnote>
  <w:footnote w:type="continuationSeparator" w:id="0">
    <w:p w14:paraId="3ED8F41D" w14:textId="77777777" w:rsidR="005B6AD1" w:rsidRDefault="005B6AD1" w:rsidP="00310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011AF" w14:textId="537D7B2D" w:rsidR="00310728" w:rsidRDefault="0031072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02B9" w14:textId="65283B72" w:rsidR="00310728" w:rsidRDefault="0031072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C990C" w14:textId="17CB166E" w:rsidR="00310728" w:rsidRDefault="0031072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532743">
    <w:abstractNumId w:val="0"/>
  </w:num>
  <w:num w:numId="2" w16cid:durableId="2025857621">
    <w:abstractNumId w:val="7"/>
  </w:num>
  <w:num w:numId="3" w16cid:durableId="2110541026">
    <w:abstractNumId w:val="5"/>
  </w:num>
  <w:num w:numId="4" w16cid:durableId="1609854375">
    <w:abstractNumId w:val="6"/>
  </w:num>
  <w:num w:numId="5" w16cid:durableId="264727663">
    <w:abstractNumId w:val="2"/>
  </w:num>
  <w:num w:numId="6" w16cid:durableId="1413896379">
    <w:abstractNumId w:val="8"/>
  </w:num>
  <w:num w:numId="7" w16cid:durableId="882785947">
    <w:abstractNumId w:val="4"/>
  </w:num>
  <w:num w:numId="8" w16cid:durableId="2022318007">
    <w:abstractNumId w:val="3"/>
  </w:num>
  <w:num w:numId="9" w16cid:durableId="1480459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D2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451DB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767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1D63"/>
    <w:rsid w:val="00133B7E"/>
    <w:rsid w:val="0013426B"/>
    <w:rsid w:val="001444F0"/>
    <w:rsid w:val="00151E08"/>
    <w:rsid w:val="00161AA6"/>
    <w:rsid w:val="00164E3D"/>
    <w:rsid w:val="00165461"/>
    <w:rsid w:val="00166858"/>
    <w:rsid w:val="00166A61"/>
    <w:rsid w:val="001828F2"/>
    <w:rsid w:val="001866C1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A7E85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728"/>
    <w:rsid w:val="00312782"/>
    <w:rsid w:val="00331327"/>
    <w:rsid w:val="0033415B"/>
    <w:rsid w:val="00334BA1"/>
    <w:rsid w:val="00336917"/>
    <w:rsid w:val="00342116"/>
    <w:rsid w:val="00345713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B2561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07D2E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573E5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E722D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1DF3"/>
    <w:rsid w:val="005622CA"/>
    <w:rsid w:val="00564A8E"/>
    <w:rsid w:val="005650F7"/>
    <w:rsid w:val="0057600A"/>
    <w:rsid w:val="00577B92"/>
    <w:rsid w:val="005805B8"/>
    <w:rsid w:val="00581568"/>
    <w:rsid w:val="00583587"/>
    <w:rsid w:val="00584ACB"/>
    <w:rsid w:val="00586400"/>
    <w:rsid w:val="005A2CE0"/>
    <w:rsid w:val="005A5300"/>
    <w:rsid w:val="005B5E8D"/>
    <w:rsid w:val="005B6AD1"/>
    <w:rsid w:val="005C1541"/>
    <w:rsid w:val="005C2F5F"/>
    <w:rsid w:val="005C75F9"/>
    <w:rsid w:val="005C7F5A"/>
    <w:rsid w:val="005D698D"/>
    <w:rsid w:val="005E2252"/>
    <w:rsid w:val="005E28B9"/>
    <w:rsid w:val="005E439C"/>
    <w:rsid w:val="005E614D"/>
    <w:rsid w:val="005F03FF"/>
    <w:rsid w:val="005F085D"/>
    <w:rsid w:val="00611CD6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150"/>
    <w:rsid w:val="006B151B"/>
    <w:rsid w:val="006B693F"/>
    <w:rsid w:val="006B7B0C"/>
    <w:rsid w:val="006C1E27"/>
    <w:rsid w:val="006C21FA"/>
    <w:rsid w:val="006D3126"/>
    <w:rsid w:val="006F54BA"/>
    <w:rsid w:val="00702EB9"/>
    <w:rsid w:val="007118C9"/>
    <w:rsid w:val="0071773D"/>
    <w:rsid w:val="00723D66"/>
    <w:rsid w:val="00726EE5"/>
    <w:rsid w:val="007273BF"/>
    <w:rsid w:val="00735C0D"/>
    <w:rsid w:val="007367C0"/>
    <w:rsid w:val="007421F4"/>
    <w:rsid w:val="00750FF0"/>
    <w:rsid w:val="00754212"/>
    <w:rsid w:val="007615A5"/>
    <w:rsid w:val="00766AD3"/>
    <w:rsid w:val="00767BDA"/>
    <w:rsid w:val="0077284F"/>
    <w:rsid w:val="0077463D"/>
    <w:rsid w:val="007767BA"/>
    <w:rsid w:val="00777B91"/>
    <w:rsid w:val="00782EA9"/>
    <w:rsid w:val="00783D2C"/>
    <w:rsid w:val="00783D32"/>
    <w:rsid w:val="0078549D"/>
    <w:rsid w:val="007864F6"/>
    <w:rsid w:val="00787586"/>
    <w:rsid w:val="007B0C0A"/>
    <w:rsid w:val="007D78AD"/>
    <w:rsid w:val="007E0A45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00DB"/>
    <w:rsid w:val="00821AE7"/>
    <w:rsid w:val="00822642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33B4"/>
    <w:rsid w:val="0090428F"/>
    <w:rsid w:val="00905203"/>
    <w:rsid w:val="00906C2D"/>
    <w:rsid w:val="009168C9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65A86"/>
    <w:rsid w:val="009736FF"/>
    <w:rsid w:val="00973D8B"/>
    <w:rsid w:val="00976307"/>
    <w:rsid w:val="009815DB"/>
    <w:rsid w:val="00986F0C"/>
    <w:rsid w:val="0098705B"/>
    <w:rsid w:val="00987DE8"/>
    <w:rsid w:val="009900A1"/>
    <w:rsid w:val="009924F7"/>
    <w:rsid w:val="009A1874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C769C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29AE"/>
    <w:rsid w:val="00A73649"/>
    <w:rsid w:val="00A744C3"/>
    <w:rsid w:val="00A74BBA"/>
    <w:rsid w:val="00A83947"/>
    <w:rsid w:val="00A84016"/>
    <w:rsid w:val="00A84DE6"/>
    <w:rsid w:val="00A8695B"/>
    <w:rsid w:val="00A9262A"/>
    <w:rsid w:val="00A92A85"/>
    <w:rsid w:val="00A9464E"/>
    <w:rsid w:val="00A95C36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E179D"/>
    <w:rsid w:val="00AE23B6"/>
    <w:rsid w:val="00AF32C5"/>
    <w:rsid w:val="00AF4EF8"/>
    <w:rsid w:val="00AF6DAF"/>
    <w:rsid w:val="00AF7C8D"/>
    <w:rsid w:val="00B11C9C"/>
    <w:rsid w:val="00B11DC3"/>
    <w:rsid w:val="00B15788"/>
    <w:rsid w:val="00B169F2"/>
    <w:rsid w:val="00B17845"/>
    <w:rsid w:val="00B54D41"/>
    <w:rsid w:val="00B56452"/>
    <w:rsid w:val="00B6245C"/>
    <w:rsid w:val="00B639E1"/>
    <w:rsid w:val="00B64A91"/>
    <w:rsid w:val="00B71674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4B1A"/>
    <w:rsid w:val="00BB5499"/>
    <w:rsid w:val="00BC495C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4E72"/>
    <w:rsid w:val="00C35889"/>
    <w:rsid w:val="00C3798A"/>
    <w:rsid w:val="00C468A5"/>
    <w:rsid w:val="00C53145"/>
    <w:rsid w:val="00C5504B"/>
    <w:rsid w:val="00C77934"/>
    <w:rsid w:val="00C818BA"/>
    <w:rsid w:val="00C84F0D"/>
    <w:rsid w:val="00C86E56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E14B7"/>
    <w:rsid w:val="00CF4ED5"/>
    <w:rsid w:val="00CF6E9E"/>
    <w:rsid w:val="00D15194"/>
    <w:rsid w:val="00D23951"/>
    <w:rsid w:val="00D27984"/>
    <w:rsid w:val="00D40740"/>
    <w:rsid w:val="00D41B19"/>
    <w:rsid w:val="00D44270"/>
    <w:rsid w:val="00D44E3A"/>
    <w:rsid w:val="00D47BAF"/>
    <w:rsid w:val="00D52626"/>
    <w:rsid w:val="00D53C45"/>
    <w:rsid w:val="00D565FE"/>
    <w:rsid w:val="00D650C7"/>
    <w:rsid w:val="00D650CB"/>
    <w:rsid w:val="00D67826"/>
    <w:rsid w:val="00D67B7E"/>
    <w:rsid w:val="00D67FEC"/>
    <w:rsid w:val="00D726E6"/>
    <w:rsid w:val="00D75A71"/>
    <w:rsid w:val="00D84771"/>
    <w:rsid w:val="00D91734"/>
    <w:rsid w:val="00D93637"/>
    <w:rsid w:val="00D93C2E"/>
    <w:rsid w:val="00D96F98"/>
    <w:rsid w:val="00DA12E0"/>
    <w:rsid w:val="00DA18D2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06DB"/>
    <w:rsid w:val="00DF23EB"/>
    <w:rsid w:val="00DF5FA9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250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EF1899"/>
    <w:rsid w:val="00F03690"/>
    <w:rsid w:val="00F064EF"/>
    <w:rsid w:val="00F07228"/>
    <w:rsid w:val="00F101D7"/>
    <w:rsid w:val="00F16AFF"/>
    <w:rsid w:val="00F227F9"/>
    <w:rsid w:val="00F322BA"/>
    <w:rsid w:val="00F33C48"/>
    <w:rsid w:val="00F37387"/>
    <w:rsid w:val="00F454FD"/>
    <w:rsid w:val="00F47E0B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C53FD"/>
    <w:rsid w:val="00FD0038"/>
    <w:rsid w:val="00FD0820"/>
    <w:rsid w:val="00FD13A3"/>
    <w:rsid w:val="00FD4374"/>
    <w:rsid w:val="00FD7FEE"/>
    <w:rsid w:val="00FE2AC1"/>
    <w:rsid w:val="00FF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E2A175"/>
  <w15:chartTrackingRefBased/>
  <w15:docId w15:val="{B437C165-E3F0-4F1D-B19B-172F8CF3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styleId="Sidhuvud">
    <w:name w:val="header"/>
    <w:basedOn w:val="Normal"/>
    <w:link w:val="SidhuvudChar"/>
    <w:rsid w:val="0031072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107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143</TotalTime>
  <Pages>3</Pages>
  <Words>475</Words>
  <Characters>2378</Characters>
  <Application>Microsoft Office Word</Application>
  <DocSecurity>0</DocSecurity>
  <Lines>947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23</cp:revision>
  <cp:lastPrinted>2026-05-28T06:46:00Z</cp:lastPrinted>
  <dcterms:created xsi:type="dcterms:W3CDTF">2026-05-26T09:03:00Z</dcterms:created>
  <dcterms:modified xsi:type="dcterms:W3CDTF">2026-06-04T11:51:00Z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