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1B371E23C72430A9BA2C494D03B4F66"/>
        </w:placeholder>
        <w:text/>
      </w:sdtPr>
      <w:sdtEndPr/>
      <w:sdtContent>
        <w:p w:rsidRPr="009B062B" w:rsidR="00AF30DD" w:rsidP="00DA28CE" w:rsidRDefault="00AF30DD" w14:paraId="0D163366" w14:textId="77777777">
          <w:pPr>
            <w:pStyle w:val="Rubrik1"/>
            <w:spacing w:after="300"/>
          </w:pPr>
          <w:r w:rsidRPr="009B062B">
            <w:t>Förslag till riksdagsbeslut</w:t>
          </w:r>
        </w:p>
      </w:sdtContent>
    </w:sdt>
    <w:sdt>
      <w:sdtPr>
        <w:alias w:val="Yrkande 1"/>
        <w:tag w:val="b5fb5ae2-7d2b-4a91-bcd1-a0dbcf7a2243"/>
        <w:id w:val="1076715762"/>
        <w:lock w:val="sdtLocked"/>
      </w:sdtPr>
      <w:sdtEndPr/>
      <w:sdtContent>
        <w:p w:rsidR="00FC5484" w:rsidRDefault="004A6EE3" w14:paraId="0D163367" w14:textId="2405E695">
          <w:pPr>
            <w:pStyle w:val="Frslagstext"/>
            <w:numPr>
              <w:ilvl w:val="0"/>
              <w:numId w:val="0"/>
            </w:numPr>
          </w:pPr>
          <w:r>
            <w:t>Riksdagen ställer sig bakom det som anförs i motionen om att straffen för fornminnesbrott ska skärpas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C98FFC85EF0460E8457E87C562652E4"/>
        </w:placeholder>
        <w:text/>
      </w:sdtPr>
      <w:sdtEndPr/>
      <w:sdtContent>
        <w:p w:rsidRPr="009B062B" w:rsidR="006D79C9" w:rsidP="00333E95" w:rsidRDefault="006D79C9" w14:paraId="0D163368" w14:textId="77777777">
          <w:pPr>
            <w:pStyle w:val="Rubrik1"/>
          </w:pPr>
          <w:r>
            <w:t>Motivering</w:t>
          </w:r>
        </w:p>
      </w:sdtContent>
    </w:sdt>
    <w:p w:rsidR="00E21412" w:rsidP="00E21412" w:rsidRDefault="00E21412" w14:paraId="0D163369" w14:textId="7E3545F3">
      <w:pPr>
        <w:pStyle w:val="Normalutanindragellerluft"/>
      </w:pPr>
      <w:r>
        <w:t>På senare tid har vi tyvärr erfarit att gamla fornminnen, ofta över 1</w:t>
      </w:r>
      <w:r w:rsidR="0051090C">
        <w:t> </w:t>
      </w:r>
      <w:r>
        <w:t>000 år gamla, blivit vandaliserade och förstörda. Ibland är tyvärr skadorna delvis av irreversibel art och de kan aldrig återställas till fullgott skick. Våra fornminnen är det arv vi lämnar över till kommande generationer och vi har bara en skatt av fornminnen, förutom de som återstår att upptäckas. Ett tragiskt exempel är den 1</w:t>
      </w:r>
      <w:r w:rsidR="0051090C">
        <w:t> </w:t>
      </w:r>
      <w:r>
        <w:t xml:space="preserve">000-åriga runstenen i Bro som nedklottrades med sprayfärg, ett brott som förmodligen medför bestående skador. </w:t>
      </w:r>
    </w:p>
    <w:p w:rsidRPr="000463C4" w:rsidR="00E21412" w:rsidP="000463C4" w:rsidRDefault="00E21412" w14:paraId="0D16336B" w14:textId="30A6518E">
      <w:r w:rsidRPr="000463C4">
        <w:t>De låga straffen för</w:t>
      </w:r>
      <w:r w:rsidRPr="000463C4" w:rsidR="0051090C">
        <w:t xml:space="preserve"> fornminnesbrott stipulerade i k</w:t>
      </w:r>
      <w:r w:rsidRPr="000463C4">
        <w:t xml:space="preserve">ulturmiljölagen </w:t>
      </w:r>
      <w:r w:rsidRPr="000463C4" w:rsidR="0051090C">
        <w:t>(1988:950)</w:t>
      </w:r>
      <w:r w:rsidRPr="000463C4">
        <w:t xml:space="preserve"> är så pass låga att polisen i dag inte ens utreder brotten, vilket är tragiskt i sig. Därför bör minst en dubblering ske av straffskalan för fornminnesbrott. I de fall där fornminnen stjäls och säljs vidare skall påföljden alltid vara fängelse i minst 6 månader som minimistraff. I de fall där åverkan görs av ren oaktsamhet skall det kunna dömas till dryga böter. </w:t>
      </w:r>
    </w:p>
    <w:p w:rsidRPr="000463C4" w:rsidR="00E21412" w:rsidP="000463C4" w:rsidRDefault="00E21412" w14:paraId="0D16336D" w14:textId="77777777">
      <w:r w:rsidRPr="000463C4">
        <w:t xml:space="preserve">Även vid markarbeten och nybyggnation där företag av oaktsamhet eller ren likgiltighet förstör fornminnen eller underlåter att rapportera fynd av fornminnen skall straffen skärpas och böterna höjas rejält. I grova fall skall fängelse dömas ut. </w:t>
      </w:r>
    </w:p>
    <w:p w:rsidRPr="000463C4" w:rsidR="00422B9E" w:rsidP="000463C4" w:rsidRDefault="00E21412" w14:paraId="0D16336F" w14:textId="469673DE">
      <w:r w:rsidRPr="000463C4">
        <w:t>Våra fornminnen är en oersättlig historisk skatt inte bara för oss nu levande människor, utan även för kommande generationer. När ett fornminne förstörs berövar vi inte bara oss själva, utan</w:t>
      </w:r>
      <w:r w:rsidRPr="000463C4" w:rsidR="0051090C">
        <w:t xml:space="preserve"> även</w:t>
      </w:r>
      <w:r w:rsidRPr="000463C4">
        <w:t xml:space="preserve"> våra barn, tillgång till vå</w:t>
      </w:r>
      <w:r w:rsidRPr="000463C4" w:rsidR="0051090C">
        <w:t>r egen historia. Därför yrkar jag</w:t>
      </w:r>
      <w:r w:rsidRPr="000463C4">
        <w:t xml:space="preserve"> att en skärpning av straffskalan skall göras på minst det dubbla mot dagens mycket milda straffvärde.  </w:t>
      </w:r>
    </w:p>
    <w:sdt>
      <w:sdtPr>
        <w:rPr>
          <w:i/>
          <w:noProof/>
        </w:rPr>
        <w:alias w:val="CC_Underskrifter"/>
        <w:tag w:val="CC_Underskrifter"/>
        <w:id w:val="583496634"/>
        <w:lock w:val="sdtContentLocked"/>
        <w:placeholder>
          <w:docPart w:val="8C55C16C35E34BCD8733BF83BF6E81E7"/>
        </w:placeholder>
      </w:sdtPr>
      <w:sdtEndPr>
        <w:rPr>
          <w:i w:val="0"/>
          <w:noProof w:val="0"/>
        </w:rPr>
      </w:sdtEndPr>
      <w:sdtContent>
        <w:p w:rsidR="0098608F" w:rsidP="0098608F" w:rsidRDefault="0098608F" w14:paraId="0D163371" w14:textId="77777777"/>
        <w:p w:rsidRPr="008E0FE2" w:rsidR="004801AC" w:rsidP="0098608F" w:rsidRDefault="00381CD6" w14:paraId="0D1633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000458E2" w:rsidP="00381CD6" w:rsidRDefault="000458E2" w14:paraId="0D163376" w14:textId="77777777">
      <w:pPr>
        <w:spacing w:line="40" w:lineRule="exact"/>
      </w:pPr>
      <w:bookmarkStart w:name="_GoBack" w:id="1"/>
      <w:bookmarkEnd w:id="1"/>
    </w:p>
    <w:sectPr w:rsidR="000458E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63378" w14:textId="77777777" w:rsidR="00E21412" w:rsidRDefault="00E21412" w:rsidP="000C1CAD">
      <w:pPr>
        <w:spacing w:line="240" w:lineRule="auto"/>
      </w:pPr>
      <w:r>
        <w:separator/>
      </w:r>
    </w:p>
  </w:endnote>
  <w:endnote w:type="continuationSeparator" w:id="0">
    <w:p w14:paraId="0D163379" w14:textId="77777777" w:rsidR="00E21412" w:rsidRDefault="00E214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633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6337F" w14:textId="6994464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81CD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63376" w14:textId="77777777" w:rsidR="00E21412" w:rsidRDefault="00E21412" w:rsidP="000C1CAD">
      <w:pPr>
        <w:spacing w:line="240" w:lineRule="auto"/>
      </w:pPr>
      <w:r>
        <w:separator/>
      </w:r>
    </w:p>
  </w:footnote>
  <w:footnote w:type="continuationSeparator" w:id="0">
    <w:p w14:paraId="0D163377" w14:textId="77777777" w:rsidR="00E21412" w:rsidRDefault="00E214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D1633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163389" wp14:anchorId="0D1633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81CD6" w14:paraId="0D16338C" w14:textId="77777777">
                          <w:pPr>
                            <w:jc w:val="right"/>
                          </w:pPr>
                          <w:sdt>
                            <w:sdtPr>
                              <w:alias w:val="CC_Noformat_Partikod"/>
                              <w:tag w:val="CC_Noformat_Partikod"/>
                              <w:id w:val="-53464382"/>
                              <w:placeholder>
                                <w:docPart w:val="1A04E758D7FC4CF7822F89ABF6DA6A7A"/>
                              </w:placeholder>
                              <w:text/>
                            </w:sdtPr>
                            <w:sdtEndPr/>
                            <w:sdtContent>
                              <w:r w:rsidR="00E21412">
                                <w:t>SD</w:t>
                              </w:r>
                            </w:sdtContent>
                          </w:sdt>
                          <w:sdt>
                            <w:sdtPr>
                              <w:alias w:val="CC_Noformat_Partinummer"/>
                              <w:tag w:val="CC_Noformat_Partinummer"/>
                              <w:id w:val="-1709555926"/>
                              <w:placeholder>
                                <w:docPart w:val="7BACC103729E402AB866281F9E38F83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1633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81CD6" w14:paraId="0D16338C" w14:textId="77777777">
                    <w:pPr>
                      <w:jc w:val="right"/>
                    </w:pPr>
                    <w:sdt>
                      <w:sdtPr>
                        <w:alias w:val="CC_Noformat_Partikod"/>
                        <w:tag w:val="CC_Noformat_Partikod"/>
                        <w:id w:val="-53464382"/>
                        <w:placeholder>
                          <w:docPart w:val="1A04E758D7FC4CF7822F89ABF6DA6A7A"/>
                        </w:placeholder>
                        <w:text/>
                      </w:sdtPr>
                      <w:sdtEndPr/>
                      <w:sdtContent>
                        <w:r w:rsidR="00E21412">
                          <w:t>SD</w:t>
                        </w:r>
                      </w:sdtContent>
                    </w:sdt>
                    <w:sdt>
                      <w:sdtPr>
                        <w:alias w:val="CC_Noformat_Partinummer"/>
                        <w:tag w:val="CC_Noformat_Partinummer"/>
                        <w:id w:val="-1709555926"/>
                        <w:placeholder>
                          <w:docPart w:val="7BACC103729E402AB866281F9E38F83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D1633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D16337C" w14:textId="77777777">
    <w:pPr>
      <w:jc w:val="right"/>
    </w:pPr>
  </w:p>
  <w:p w:rsidR="00262EA3" w:rsidP="00776B74" w:rsidRDefault="00262EA3" w14:paraId="0D1633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81CD6" w14:paraId="0D16338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16338B" wp14:anchorId="0D1633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81CD6" w14:paraId="0D16338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2141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81CD6" w14:paraId="0D1633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81CD6" w14:paraId="0D1633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w:t>
        </w:r>
      </w:sdtContent>
    </w:sdt>
  </w:p>
  <w:p w:rsidR="00262EA3" w:rsidP="00E03A3D" w:rsidRDefault="00381CD6" w14:paraId="0D163384" w14:textId="77777777">
    <w:pPr>
      <w:pStyle w:val="Motionr"/>
    </w:pPr>
    <w:sdt>
      <w:sdtPr>
        <w:alias w:val="CC_Noformat_Avtext"/>
        <w:tag w:val="CC_Noformat_Avtext"/>
        <w:id w:val="-2020768203"/>
        <w:lock w:val="sdtContentLocked"/>
        <w15:appearance w15:val="hidden"/>
        <w:text/>
      </w:sdtPr>
      <w:sdtEndPr/>
      <w:sdtContent>
        <w:r>
          <w:t>av Robert Stenkvist (SD)</w:t>
        </w:r>
      </w:sdtContent>
    </w:sdt>
  </w:p>
  <w:sdt>
    <w:sdtPr>
      <w:alias w:val="CC_Noformat_Rubtext"/>
      <w:tag w:val="CC_Noformat_Rubtext"/>
      <w:id w:val="-218060500"/>
      <w:lock w:val="sdtLocked"/>
      <w:text/>
    </w:sdtPr>
    <w:sdtEndPr/>
    <w:sdtContent>
      <w:p w:rsidR="00262EA3" w:rsidP="00283E0F" w:rsidRDefault="00E21412" w14:paraId="0D163385" w14:textId="77777777">
        <w:pPr>
          <w:pStyle w:val="FSHRub2"/>
        </w:pPr>
        <w:r>
          <w:t>Skärp straffen för fornminnesbrott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0D1633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E21412"/>
    <w:rsid w:val="000000E0"/>
    <w:rsid w:val="00000761"/>
    <w:rsid w:val="000014AF"/>
    <w:rsid w:val="00002310"/>
    <w:rsid w:val="00002CB4"/>
    <w:rsid w:val="000030B6"/>
    <w:rsid w:val="00003721"/>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8E2"/>
    <w:rsid w:val="000463C4"/>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10B"/>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CD6"/>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EE3"/>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90C"/>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08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2BE"/>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412"/>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953"/>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48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163365"/>
  <w15:chartTrackingRefBased/>
  <w15:docId w15:val="{3C18F912-E7CA-4B9E-A539-315DA538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B371E23C72430A9BA2C494D03B4F66"/>
        <w:category>
          <w:name w:val="Allmänt"/>
          <w:gallery w:val="placeholder"/>
        </w:category>
        <w:types>
          <w:type w:val="bbPlcHdr"/>
        </w:types>
        <w:behaviors>
          <w:behavior w:val="content"/>
        </w:behaviors>
        <w:guid w:val="{03BE0D2D-7540-45B8-8414-CD417D7F827F}"/>
      </w:docPartPr>
      <w:docPartBody>
        <w:p w:rsidR="00AE0AFD" w:rsidRDefault="00AE0AFD">
          <w:pPr>
            <w:pStyle w:val="71B371E23C72430A9BA2C494D03B4F66"/>
          </w:pPr>
          <w:r w:rsidRPr="005A0A93">
            <w:rPr>
              <w:rStyle w:val="Platshllartext"/>
            </w:rPr>
            <w:t>Förslag till riksdagsbeslut</w:t>
          </w:r>
        </w:p>
      </w:docPartBody>
    </w:docPart>
    <w:docPart>
      <w:docPartPr>
        <w:name w:val="1C98FFC85EF0460E8457E87C562652E4"/>
        <w:category>
          <w:name w:val="Allmänt"/>
          <w:gallery w:val="placeholder"/>
        </w:category>
        <w:types>
          <w:type w:val="bbPlcHdr"/>
        </w:types>
        <w:behaviors>
          <w:behavior w:val="content"/>
        </w:behaviors>
        <w:guid w:val="{2958BBF4-F47A-4266-8571-6687FE727674}"/>
      </w:docPartPr>
      <w:docPartBody>
        <w:p w:rsidR="00AE0AFD" w:rsidRDefault="00AE0AFD">
          <w:pPr>
            <w:pStyle w:val="1C98FFC85EF0460E8457E87C562652E4"/>
          </w:pPr>
          <w:r w:rsidRPr="005A0A93">
            <w:rPr>
              <w:rStyle w:val="Platshllartext"/>
            </w:rPr>
            <w:t>Motivering</w:t>
          </w:r>
        </w:p>
      </w:docPartBody>
    </w:docPart>
    <w:docPart>
      <w:docPartPr>
        <w:name w:val="1A04E758D7FC4CF7822F89ABF6DA6A7A"/>
        <w:category>
          <w:name w:val="Allmänt"/>
          <w:gallery w:val="placeholder"/>
        </w:category>
        <w:types>
          <w:type w:val="bbPlcHdr"/>
        </w:types>
        <w:behaviors>
          <w:behavior w:val="content"/>
        </w:behaviors>
        <w:guid w:val="{6B932E90-E2F4-4097-95D8-9B9C1DEF7408}"/>
      </w:docPartPr>
      <w:docPartBody>
        <w:p w:rsidR="00AE0AFD" w:rsidRDefault="00AE0AFD">
          <w:pPr>
            <w:pStyle w:val="1A04E758D7FC4CF7822F89ABF6DA6A7A"/>
          </w:pPr>
          <w:r>
            <w:rPr>
              <w:rStyle w:val="Platshllartext"/>
            </w:rPr>
            <w:t xml:space="preserve"> </w:t>
          </w:r>
        </w:p>
      </w:docPartBody>
    </w:docPart>
    <w:docPart>
      <w:docPartPr>
        <w:name w:val="7BACC103729E402AB866281F9E38F83C"/>
        <w:category>
          <w:name w:val="Allmänt"/>
          <w:gallery w:val="placeholder"/>
        </w:category>
        <w:types>
          <w:type w:val="bbPlcHdr"/>
        </w:types>
        <w:behaviors>
          <w:behavior w:val="content"/>
        </w:behaviors>
        <w:guid w:val="{A7C89D0E-132F-4D94-909F-DD171E55803B}"/>
      </w:docPartPr>
      <w:docPartBody>
        <w:p w:rsidR="00AE0AFD" w:rsidRDefault="00AE0AFD">
          <w:pPr>
            <w:pStyle w:val="7BACC103729E402AB866281F9E38F83C"/>
          </w:pPr>
          <w:r>
            <w:t xml:space="preserve"> </w:t>
          </w:r>
        </w:p>
      </w:docPartBody>
    </w:docPart>
    <w:docPart>
      <w:docPartPr>
        <w:name w:val="8C55C16C35E34BCD8733BF83BF6E81E7"/>
        <w:category>
          <w:name w:val="Allmänt"/>
          <w:gallery w:val="placeholder"/>
        </w:category>
        <w:types>
          <w:type w:val="bbPlcHdr"/>
        </w:types>
        <w:behaviors>
          <w:behavior w:val="content"/>
        </w:behaviors>
        <w:guid w:val="{38C7DBA2-A644-4E83-82C5-DE57EA0AA87A}"/>
      </w:docPartPr>
      <w:docPartBody>
        <w:p w:rsidR="00852089" w:rsidRDefault="008520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AFD"/>
    <w:rsid w:val="00852089"/>
    <w:rsid w:val="00AE0A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B371E23C72430A9BA2C494D03B4F66">
    <w:name w:val="71B371E23C72430A9BA2C494D03B4F66"/>
  </w:style>
  <w:style w:type="paragraph" w:customStyle="1" w:styleId="918B40A3795F4B0BAE3E0321F646CD32">
    <w:name w:val="918B40A3795F4B0BAE3E0321F646CD3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304FF82967E4FEE838399DE19025B04">
    <w:name w:val="A304FF82967E4FEE838399DE19025B04"/>
  </w:style>
  <w:style w:type="paragraph" w:customStyle="1" w:styleId="1C98FFC85EF0460E8457E87C562652E4">
    <w:name w:val="1C98FFC85EF0460E8457E87C562652E4"/>
  </w:style>
  <w:style w:type="paragraph" w:customStyle="1" w:styleId="8346C70938394BC385B55B66B4348158">
    <w:name w:val="8346C70938394BC385B55B66B4348158"/>
  </w:style>
  <w:style w:type="paragraph" w:customStyle="1" w:styleId="19929295BA7647DA9410B4A9C066F87E">
    <w:name w:val="19929295BA7647DA9410B4A9C066F87E"/>
  </w:style>
  <w:style w:type="paragraph" w:customStyle="1" w:styleId="1A04E758D7FC4CF7822F89ABF6DA6A7A">
    <w:name w:val="1A04E758D7FC4CF7822F89ABF6DA6A7A"/>
  </w:style>
  <w:style w:type="paragraph" w:customStyle="1" w:styleId="7BACC103729E402AB866281F9E38F83C">
    <w:name w:val="7BACC103729E402AB866281F9E38F8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41DFC1-BDDE-4DFF-B999-AF5D9875EF6D}"/>
</file>

<file path=customXml/itemProps2.xml><?xml version="1.0" encoding="utf-8"?>
<ds:datastoreItem xmlns:ds="http://schemas.openxmlformats.org/officeDocument/2006/customXml" ds:itemID="{ECED1394-2E35-4807-9A06-72EBF5041CD1}"/>
</file>

<file path=customXml/itemProps3.xml><?xml version="1.0" encoding="utf-8"?>
<ds:datastoreItem xmlns:ds="http://schemas.openxmlformats.org/officeDocument/2006/customXml" ds:itemID="{9BCE4056-D475-4D85-8F87-12CE7ECBBE84}"/>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1502</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Skärp straffen för fornminnesbrott</vt:lpstr>
      <vt:lpstr>
      </vt:lpstr>
    </vt:vector>
  </TitlesOfParts>
  <Company>Sveriges riksdag</Company>
  <LinksUpToDate>false</LinksUpToDate>
  <CharactersWithSpaces>1770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