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234A97" w:rsidRDefault="00AB4A4B" w14:paraId="2990A2BB" w14:textId="77777777">
      <w:pPr>
        <w:pStyle w:val="KantrubrikV"/>
      </w:pPr>
      <w:r>
        <w:t xml:space="preserve"> </w:t>
      </w:r>
    </w:p>
    <w:sdt>
      <w:sdtPr>
        <w:alias w:val="CC_Boilerplate_4"/>
        <w:tag w:val="CC_Boilerplate_4"/>
        <w:id w:val="-1644581176"/>
        <w:lock w:val="sdtLocked"/>
        <w:placeholder>
          <w:docPart w:val="212A76832646442FA394C9DAA8E32DA0"/>
        </w:placeholder>
        <w:text/>
      </w:sdtPr>
      <w:sdtEndPr/>
      <w:sdtContent>
        <w:p w:rsidRPr="009B062B" w:rsidR="00AF30DD" w:rsidP="000D519F" w:rsidRDefault="00AF30DD" w14:paraId="2990A2BC" w14:textId="77777777">
          <w:pPr>
            <w:pStyle w:val="Rubrik1"/>
            <w:spacing w:after="300"/>
          </w:pPr>
          <w:r w:rsidRPr="009B062B">
            <w:t>Förslag till riksdagsbeslut</w:t>
          </w:r>
        </w:p>
      </w:sdtContent>
    </w:sdt>
    <w:sdt>
      <w:sdtPr>
        <w:alias w:val="Yrkande 1"/>
        <w:tag w:val="1d636db5-ccd6-4dd3-a269-79ebcc6cfa15"/>
        <w:id w:val="1839036583"/>
        <w:lock w:val="sdtLocked"/>
      </w:sdtPr>
      <w:sdtEndPr/>
      <w:sdtContent>
        <w:p w:rsidR="000719A6" w:rsidRDefault="00F6297D" w14:paraId="2990A2BD" w14:textId="77777777">
          <w:pPr>
            <w:pStyle w:val="Frslagstext"/>
            <w:numPr>
              <w:ilvl w:val="0"/>
              <w:numId w:val="0"/>
            </w:numPr>
          </w:pPr>
          <w:r>
            <w:t>Riksdagen ställer sig bakom det som anförs i motionen om att vid en skatteöversyn se över möjligheten av en differentierad ölskatt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A66429D39E844D29CE4DEA0A0F37279"/>
        </w:placeholder>
        <w:text/>
      </w:sdtPr>
      <w:sdtEndPr/>
      <w:sdtContent>
        <w:p w:rsidRPr="009B062B" w:rsidR="006D79C9" w:rsidP="00333E95" w:rsidRDefault="006D79C9" w14:paraId="2990A2BE" w14:textId="77777777">
          <w:pPr>
            <w:pStyle w:val="Rubrik1"/>
          </w:pPr>
          <w:r>
            <w:t>Motivering</w:t>
          </w:r>
        </w:p>
      </w:sdtContent>
    </w:sdt>
    <w:p w:rsidR="00576A06" w:rsidP="00576A06" w:rsidRDefault="00576A06" w14:paraId="2990A2BF" w14:textId="77777777">
      <w:pPr>
        <w:pStyle w:val="Normalutanindragellerluft"/>
      </w:pPr>
      <w:r>
        <w:t xml:space="preserve">Antalet småbryggerier fortsätter att växa och i takt med det har utbudet av ölsorter vuxit kraftigt, men antalet bryggerier och ölsorter står inte i proportion till småbryggeriernas marknadsandelar. </w:t>
      </w:r>
    </w:p>
    <w:p w:rsidRPr="00576A06" w:rsidR="00576A06" w:rsidP="00576A06" w:rsidRDefault="00576A06" w14:paraId="2990A2C0" w14:textId="66A6CED2">
      <w:r w:rsidRPr="00576A06">
        <w:t>Svenska hantverksbryggerier står enbart för 5</w:t>
      </w:r>
      <w:r w:rsidR="00C93C24">
        <w:t> </w:t>
      </w:r>
      <w:r w:rsidRPr="00576A06">
        <w:t>procent av den svensktillverkade ölförsäljningen på Systembolaget</w:t>
      </w:r>
      <w:r w:rsidR="00C93C24">
        <w:t>. D</w:t>
      </w:r>
      <w:r w:rsidRPr="00576A06">
        <w:t xml:space="preserve">e resterande 95 procenten säljs av de </w:t>
      </w:r>
      <w:r>
        <w:t>sex</w:t>
      </w:r>
      <w:r w:rsidRPr="00576A06">
        <w:t xml:space="preserve"> största svenska bryggerierna. </w:t>
      </w:r>
    </w:p>
    <w:p w:rsidRPr="00576A06" w:rsidR="00576A06" w:rsidP="00576A06" w:rsidRDefault="00576A06" w14:paraId="2990A2C1" w14:textId="73AFFC09">
      <w:r w:rsidRPr="00576A06">
        <w:t xml:space="preserve">Av den totala mängden öl som säljs på Systembolaget, inklusive importerad öl, är enbart 3,6 procent från svenska hantverksbryggerier. Av den totala mängden alkohol som säljs på Systembolaget kommer endast 1,0 procent från svenska hantverksbryggerier. </w:t>
      </w:r>
    </w:p>
    <w:p w:rsidR="00576A06" w:rsidP="00576A06" w:rsidRDefault="00576A06" w14:paraId="2990A2C2" w14:textId="3EEBB006">
      <w:r w:rsidRPr="00576A06">
        <w:t>Förklaringen till att de svenska hantverksbryggerierna inte når större marknads</w:t>
      </w:r>
      <w:r w:rsidR="00CC5A9D">
        <w:softHyphen/>
      </w:r>
      <w:r w:rsidRPr="00576A06">
        <w:t xml:space="preserve">andelar är den mycket hårda och snedvridna konkurrensen på ölmarknaden. </w:t>
      </w:r>
      <w:proofErr w:type="spellStart"/>
      <w:r w:rsidRPr="00576A06">
        <w:t>Öl</w:t>
      </w:r>
      <w:r w:rsidR="00CC5A9D">
        <w:softHyphen/>
      </w:r>
      <w:r w:rsidRPr="00576A06">
        <w:t>marknader</w:t>
      </w:r>
      <w:proofErr w:type="spellEnd"/>
      <w:r w:rsidRPr="00576A06">
        <w:t xml:space="preserve">, globalt och nationellt, karaktäriseras av stordrifts- och samordningsfördelar. </w:t>
      </w:r>
    </w:p>
    <w:p w:rsidR="00576A06" w:rsidP="00576A06" w:rsidRDefault="00576A06" w14:paraId="2990A2C3" w14:textId="72CCBA6E">
      <w:pPr>
        <w:pStyle w:val="Normalutanindragellerluft"/>
      </w:pPr>
      <w:r>
        <w:t>Stordriftsfördelarna kommer av att tillverkningskostnaden per liter öl faller när ett bryggeri ökar sin produktion av öl. Samordningsfördelarna kommer av att tillverknings</w:t>
      </w:r>
      <w:r w:rsidR="00CC5A9D">
        <w:softHyphen/>
      </w:r>
      <w:r>
        <w:t xml:space="preserve">kostnaden per liter öl kan förväntas minska om produktsortimentet breddas, t.ex. genom produktion av fler ölmärken eller av andra drycker. </w:t>
      </w:r>
    </w:p>
    <w:p w:rsidRPr="00576A06" w:rsidR="00576A06" w:rsidP="00576A06" w:rsidRDefault="00576A06" w14:paraId="2990A2C4" w14:textId="33190F83">
      <w:r w:rsidRPr="00576A06">
        <w:t>Stordrifts- och samordningsfördelarna på ölmarknaden snedvrider konkurrensen till större bryggeriers fördel, då de större bryggerierna får en kostnadsfördel. Kostnads</w:t>
      </w:r>
      <w:r w:rsidR="00CC5A9D">
        <w:softHyphen/>
      </w:r>
      <w:bookmarkStart w:name="_GoBack" w:id="1"/>
      <w:bookmarkEnd w:id="1"/>
      <w:r w:rsidRPr="00576A06">
        <w:t xml:space="preserve">fördelen utgör ett inträdes- och tillväxthinder samt riskerar att slå mot utbudet på marknaden. </w:t>
      </w:r>
    </w:p>
    <w:p w:rsidRPr="00576A06" w:rsidR="00576A06" w:rsidP="00576A06" w:rsidRDefault="00576A06" w14:paraId="2990A2C5" w14:textId="2B74AAE4">
      <w:r w:rsidRPr="00576A06">
        <w:lastRenderedPageBreak/>
        <w:t>De snedvridna konkurrensvillkoren har medfört att den explosionsartade tillväxten i antal</w:t>
      </w:r>
      <w:r w:rsidR="00C93C24">
        <w:t>et</w:t>
      </w:r>
      <w:r w:rsidRPr="00576A06">
        <w:t xml:space="preserve"> hantverksbryggerier och hantverksöl inte kunnat omvandlas till motsvarande större marknadsandelar för hantverksbryggerierna. Nystartade småbryggerier förblir därför till stor del små och olönsamma. </w:t>
      </w:r>
    </w:p>
    <w:p w:rsidRPr="00576A06" w:rsidR="00576A06" w:rsidP="00576A06" w:rsidRDefault="00576A06" w14:paraId="2990A2C6" w14:textId="67AEE49B">
      <w:r w:rsidRPr="00576A06">
        <w:t xml:space="preserve">Regeringen borde överväga att </w:t>
      </w:r>
      <w:r w:rsidR="00350D51">
        <w:t xml:space="preserve">vid en skatteöversyn se över möjligheten </w:t>
      </w:r>
      <w:r w:rsidR="00C93C24">
        <w:t>till</w:t>
      </w:r>
      <w:r w:rsidR="00350D51">
        <w:t xml:space="preserve"> en </w:t>
      </w:r>
      <w:r w:rsidRPr="00576A06">
        <w:t>diff</w:t>
      </w:r>
      <w:r w:rsidR="00350D51">
        <w:t>e</w:t>
      </w:r>
      <w:r w:rsidRPr="00576A06">
        <w:t>rentierad ölskatt</w:t>
      </w:r>
      <w:r w:rsidR="00350D51">
        <w:t>,</w:t>
      </w:r>
      <w:r w:rsidRPr="00576A06">
        <w:t xml:space="preserve"> </w:t>
      </w:r>
      <w:r w:rsidR="00350D51">
        <w:t xml:space="preserve">tillämpad </w:t>
      </w:r>
      <w:r w:rsidRPr="00576A06">
        <w:t xml:space="preserve">enligt </w:t>
      </w:r>
      <w:r w:rsidR="00C93C24">
        <w:t>a</w:t>
      </w:r>
      <w:r w:rsidRPr="00576A06">
        <w:t>rtikel</w:t>
      </w:r>
      <w:r w:rsidR="00C93C24">
        <w:t> </w:t>
      </w:r>
      <w:r w:rsidRPr="00576A06">
        <w:t xml:space="preserve">4 i EU:s </w:t>
      </w:r>
      <w:r w:rsidR="00C93C24">
        <w:t>d</w:t>
      </w:r>
      <w:r w:rsidRPr="00576A06">
        <w:t>irektiv 92/83/EEC</w:t>
      </w:r>
      <w:r w:rsidR="00350D51">
        <w:t xml:space="preserve"> och</w:t>
      </w:r>
      <w:r w:rsidRPr="00576A06">
        <w:t xml:space="preserve"> </w:t>
      </w:r>
      <w:r w:rsidR="00350D51">
        <w:t xml:space="preserve">i </w:t>
      </w:r>
      <w:r w:rsidRPr="00576A06">
        <w:t>enlig</w:t>
      </w:r>
      <w:r w:rsidR="00350D51">
        <w:t>het med</w:t>
      </w:r>
      <w:r w:rsidRPr="00576A06">
        <w:t xml:space="preserve"> den modell som tillämpas i Storbritannien. </w:t>
      </w:r>
    </w:p>
    <w:p w:rsidR="00576A06" w:rsidP="00576A06" w:rsidRDefault="00576A06" w14:paraId="2990A2C7" w14:textId="3B84FDF4">
      <w:r w:rsidRPr="00576A06">
        <w:t>En sådan reform skulle skapa bättre förutsättningar för småbryggerier som ligger utspridda över hela landet och inte sällan på landsbygd och små orter att kunna anställa en eller ett par personer och bidrar därmed till att hela landet kan växa.</w:t>
      </w:r>
    </w:p>
    <w:sdt>
      <w:sdtPr>
        <w:alias w:val="CC_Underskrifter"/>
        <w:tag w:val="CC_Underskrifter"/>
        <w:id w:val="583496634"/>
        <w:lock w:val="sdtContentLocked"/>
        <w:placeholder>
          <w:docPart w:val="D352441918A7438D894ACDFF97D65339"/>
        </w:placeholder>
      </w:sdtPr>
      <w:sdtEndPr/>
      <w:sdtContent>
        <w:p w:rsidR="000D519F" w:rsidP="000D519F" w:rsidRDefault="000D519F" w14:paraId="2990A2C8" w14:textId="77777777"/>
        <w:p w:rsidRPr="008E0FE2" w:rsidR="004801AC" w:rsidP="000D519F" w:rsidRDefault="00CC5A9D" w14:paraId="2990A2C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Joakim Järrebring (S)</w:t>
            </w:r>
          </w:p>
        </w:tc>
        <w:tc>
          <w:tcPr>
            <w:tcW w:w="50" w:type="pct"/>
            <w:vAlign w:val="bottom"/>
          </w:tcPr>
          <w:p>
            <w:pPr>
              <w:pStyle w:val="Underskrifter"/>
            </w:pPr>
            <w:r>
              <w:t> </w:t>
            </w:r>
          </w:p>
        </w:tc>
      </w:tr>
      <w:tr>
        <w:trPr>
          <w:cantSplit/>
        </w:trPr>
        <w:tc>
          <w:tcPr>
            <w:tcW w:w="50" w:type="pct"/>
            <w:vAlign w:val="bottom"/>
          </w:tcPr>
          <w:p>
            <w:pPr>
              <w:pStyle w:val="Underskrifter"/>
              <w:spacing w:after="0"/>
            </w:pPr>
            <w:r>
              <w:t>Patrik Björck (S)</w:t>
            </w:r>
          </w:p>
        </w:tc>
        <w:tc>
          <w:tcPr>
            <w:tcW w:w="50" w:type="pct"/>
            <w:vAlign w:val="bottom"/>
          </w:tcPr>
          <w:p>
            <w:pPr>
              <w:pStyle w:val="Underskrifter"/>
              <w:spacing w:after="0"/>
            </w:pPr>
            <w:r>
              <w:t>Petter Löberg (S)</w:t>
            </w:r>
          </w:p>
        </w:tc>
      </w:tr>
    </w:tbl>
    <w:p w:rsidR="009D109C" w:rsidRDefault="009D109C" w14:paraId="2990A2D0" w14:textId="77777777"/>
    <w:sectPr w:rsidR="009D109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0A2D2" w14:textId="77777777" w:rsidR="00EA695B" w:rsidRDefault="00EA695B" w:rsidP="000C1CAD">
      <w:pPr>
        <w:spacing w:line="240" w:lineRule="auto"/>
      </w:pPr>
      <w:r>
        <w:separator/>
      </w:r>
    </w:p>
  </w:endnote>
  <w:endnote w:type="continuationSeparator" w:id="0">
    <w:p w14:paraId="2990A2D3" w14:textId="77777777" w:rsidR="00EA695B" w:rsidRDefault="00EA69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0A2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0A2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0A2E1" w14:textId="77777777" w:rsidR="00262EA3" w:rsidRPr="000D519F" w:rsidRDefault="00262EA3" w:rsidP="000D51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0A2D0" w14:textId="77777777" w:rsidR="00EA695B" w:rsidRDefault="00EA695B" w:rsidP="000C1CAD">
      <w:pPr>
        <w:spacing w:line="240" w:lineRule="auto"/>
      </w:pPr>
      <w:r>
        <w:separator/>
      </w:r>
    </w:p>
  </w:footnote>
  <w:footnote w:type="continuationSeparator" w:id="0">
    <w:p w14:paraId="2990A2D1" w14:textId="77777777" w:rsidR="00EA695B" w:rsidRDefault="00EA695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990A2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90A2E3" wp14:anchorId="2990A2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C5A9D" w14:paraId="2990A2E6" w14:textId="77777777">
                          <w:pPr>
                            <w:jc w:val="right"/>
                          </w:pPr>
                          <w:sdt>
                            <w:sdtPr>
                              <w:alias w:val="CC_Noformat_Partikod"/>
                              <w:tag w:val="CC_Noformat_Partikod"/>
                              <w:id w:val="-53464382"/>
                              <w:placeholder>
                                <w:docPart w:val="DC4A3DC18F304AC886CFEC74C92A06E3"/>
                              </w:placeholder>
                              <w:text/>
                            </w:sdtPr>
                            <w:sdtEndPr/>
                            <w:sdtContent>
                              <w:r w:rsidR="00576A06">
                                <w:t>S</w:t>
                              </w:r>
                            </w:sdtContent>
                          </w:sdt>
                          <w:sdt>
                            <w:sdtPr>
                              <w:alias w:val="CC_Noformat_Partinummer"/>
                              <w:tag w:val="CC_Noformat_Partinummer"/>
                              <w:id w:val="-1709555926"/>
                              <w:placeholder>
                                <w:docPart w:val="511E7DA369524041A2DB31EB3458769F"/>
                              </w:placeholder>
                              <w:text/>
                            </w:sdtPr>
                            <w:sdtEndPr/>
                            <w:sdtContent>
                              <w:r w:rsidR="00576A06">
                                <w:t>1483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90A2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C5A9D" w14:paraId="2990A2E6" w14:textId="77777777">
                    <w:pPr>
                      <w:jc w:val="right"/>
                    </w:pPr>
                    <w:sdt>
                      <w:sdtPr>
                        <w:alias w:val="CC_Noformat_Partikod"/>
                        <w:tag w:val="CC_Noformat_Partikod"/>
                        <w:id w:val="-53464382"/>
                        <w:placeholder>
                          <w:docPart w:val="DC4A3DC18F304AC886CFEC74C92A06E3"/>
                        </w:placeholder>
                        <w:text/>
                      </w:sdtPr>
                      <w:sdtEndPr/>
                      <w:sdtContent>
                        <w:r w:rsidR="00576A06">
                          <w:t>S</w:t>
                        </w:r>
                      </w:sdtContent>
                    </w:sdt>
                    <w:sdt>
                      <w:sdtPr>
                        <w:alias w:val="CC_Noformat_Partinummer"/>
                        <w:tag w:val="CC_Noformat_Partinummer"/>
                        <w:id w:val="-1709555926"/>
                        <w:placeholder>
                          <w:docPart w:val="511E7DA369524041A2DB31EB3458769F"/>
                        </w:placeholder>
                        <w:text/>
                      </w:sdtPr>
                      <w:sdtEndPr/>
                      <w:sdtContent>
                        <w:r w:rsidR="00576A06">
                          <w:t>1483</w:t>
                        </w:r>
                      </w:sdtContent>
                    </w:sdt>
                  </w:p>
                </w:txbxContent>
              </v:textbox>
              <w10:wrap anchorx="page"/>
            </v:shape>
          </w:pict>
        </mc:Fallback>
      </mc:AlternateContent>
    </w:r>
  </w:p>
  <w:p w:rsidRPr="00293C4F" w:rsidR="00262EA3" w:rsidP="00776B74" w:rsidRDefault="00262EA3" w14:paraId="2990A2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990A2D6" w14:textId="77777777">
    <w:pPr>
      <w:jc w:val="right"/>
    </w:pPr>
  </w:p>
  <w:p w:rsidR="00262EA3" w:rsidP="00776B74" w:rsidRDefault="00262EA3" w14:paraId="2990A2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C5A9D" w14:paraId="2990A2D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90A2E5" wp14:anchorId="2990A2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C5A9D" w14:paraId="2990A2D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76A06">
          <w:t>S</w:t>
        </w:r>
      </w:sdtContent>
    </w:sdt>
    <w:sdt>
      <w:sdtPr>
        <w:alias w:val="CC_Noformat_Partinummer"/>
        <w:tag w:val="CC_Noformat_Partinummer"/>
        <w:id w:val="-2014525982"/>
        <w:text/>
      </w:sdtPr>
      <w:sdtEndPr/>
      <w:sdtContent>
        <w:r w:rsidR="00576A06">
          <w:t>1483</w:t>
        </w:r>
      </w:sdtContent>
    </w:sdt>
  </w:p>
  <w:p w:rsidRPr="008227B3" w:rsidR="00262EA3" w:rsidP="008227B3" w:rsidRDefault="00CC5A9D" w14:paraId="2990A2D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C5A9D" w14:paraId="2990A2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:1884</w:t>
        </w:r>
      </w:sdtContent>
    </w:sdt>
  </w:p>
  <w:p w:rsidR="00262EA3" w:rsidP="00E03A3D" w:rsidRDefault="00CC5A9D" w14:paraId="2990A2DE" w14:textId="77777777">
    <w:pPr>
      <w:pStyle w:val="Motionr"/>
    </w:pPr>
    <w:sdt>
      <w:sdtPr>
        <w:alias w:val="CC_Noformat_Avtext"/>
        <w:tag w:val="CC_Noformat_Avtext"/>
        <w:id w:val="-2020768203"/>
        <w:lock w:val="sdtContentLocked"/>
        <w15:appearance w15:val="hidden"/>
        <w:text/>
      </w:sdtPr>
      <w:sdtEndPr/>
      <w:sdtContent>
        <w:r>
          <w:t>av Joakim Järrebring m.fl. (S)</w:t>
        </w:r>
      </w:sdtContent>
    </w:sdt>
  </w:p>
  <w:sdt>
    <w:sdtPr>
      <w:alias w:val="CC_Noformat_Rubtext"/>
      <w:tag w:val="CC_Noformat_Rubtext"/>
      <w:id w:val="-218060500"/>
      <w:lock w:val="sdtLocked"/>
      <w:text/>
    </w:sdtPr>
    <w:sdtEndPr/>
    <w:sdtContent>
      <w:p w:rsidR="00262EA3" w:rsidP="00283E0F" w:rsidRDefault="00576A06" w14:paraId="2990A2DF" w14:textId="77777777">
        <w:pPr>
          <w:pStyle w:val="FSHRub2"/>
        </w:pPr>
        <w:r>
          <w:t>Differentierad ölskatt</w:t>
        </w:r>
      </w:p>
    </w:sdtContent>
  </w:sdt>
  <w:sdt>
    <w:sdtPr>
      <w:alias w:val="CC_Boilerplate_3"/>
      <w:tag w:val="CC_Boilerplate_3"/>
      <w:id w:val="1606463544"/>
      <w:lock w:val="sdtContentLocked"/>
      <w15:appearance w15:val="hidden"/>
      <w:text w:multiLine="1"/>
    </w:sdtPr>
    <w:sdtEndPr/>
    <w:sdtContent>
      <w:p w:rsidR="00262EA3" w:rsidP="00283E0F" w:rsidRDefault="00262EA3" w14:paraId="2990A2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76A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A6"/>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9F"/>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4A97"/>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743"/>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D51"/>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753"/>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A06"/>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E26"/>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09C"/>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C8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C24"/>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A9D"/>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1E2"/>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95B"/>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97D"/>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90A2BB"/>
  <w15:chartTrackingRefBased/>
  <w15:docId w15:val="{381B02E7-1F2F-4670-9CE5-B1F7DABA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2A76832646442FA394C9DAA8E32DA0"/>
        <w:category>
          <w:name w:val="Allmänt"/>
          <w:gallery w:val="placeholder"/>
        </w:category>
        <w:types>
          <w:type w:val="bbPlcHdr"/>
        </w:types>
        <w:behaviors>
          <w:behavior w:val="content"/>
        </w:behaviors>
        <w:guid w:val="{A7D25531-F5F7-4370-B828-96D1C3A89F02}"/>
      </w:docPartPr>
      <w:docPartBody>
        <w:p w:rsidR="001D17D0" w:rsidRDefault="00030DB4">
          <w:pPr>
            <w:pStyle w:val="212A76832646442FA394C9DAA8E32DA0"/>
          </w:pPr>
          <w:r w:rsidRPr="005A0A93">
            <w:rPr>
              <w:rStyle w:val="Platshllartext"/>
            </w:rPr>
            <w:t>Förslag till riksdagsbeslut</w:t>
          </w:r>
        </w:p>
      </w:docPartBody>
    </w:docPart>
    <w:docPart>
      <w:docPartPr>
        <w:name w:val="8A66429D39E844D29CE4DEA0A0F37279"/>
        <w:category>
          <w:name w:val="Allmänt"/>
          <w:gallery w:val="placeholder"/>
        </w:category>
        <w:types>
          <w:type w:val="bbPlcHdr"/>
        </w:types>
        <w:behaviors>
          <w:behavior w:val="content"/>
        </w:behaviors>
        <w:guid w:val="{5247CEB0-7A6B-41C4-B75F-80344AC52ED9}"/>
      </w:docPartPr>
      <w:docPartBody>
        <w:p w:rsidR="001D17D0" w:rsidRDefault="00030DB4">
          <w:pPr>
            <w:pStyle w:val="8A66429D39E844D29CE4DEA0A0F37279"/>
          </w:pPr>
          <w:r w:rsidRPr="005A0A93">
            <w:rPr>
              <w:rStyle w:val="Platshllartext"/>
            </w:rPr>
            <w:t>Motivering</w:t>
          </w:r>
        </w:p>
      </w:docPartBody>
    </w:docPart>
    <w:docPart>
      <w:docPartPr>
        <w:name w:val="DC4A3DC18F304AC886CFEC74C92A06E3"/>
        <w:category>
          <w:name w:val="Allmänt"/>
          <w:gallery w:val="placeholder"/>
        </w:category>
        <w:types>
          <w:type w:val="bbPlcHdr"/>
        </w:types>
        <w:behaviors>
          <w:behavior w:val="content"/>
        </w:behaviors>
        <w:guid w:val="{A8BABECE-DC6C-4A46-8253-29AFAA501DAF}"/>
      </w:docPartPr>
      <w:docPartBody>
        <w:p w:rsidR="001D17D0" w:rsidRDefault="00030DB4">
          <w:pPr>
            <w:pStyle w:val="DC4A3DC18F304AC886CFEC74C92A06E3"/>
          </w:pPr>
          <w:r>
            <w:rPr>
              <w:rStyle w:val="Platshllartext"/>
            </w:rPr>
            <w:t xml:space="preserve"> </w:t>
          </w:r>
        </w:p>
      </w:docPartBody>
    </w:docPart>
    <w:docPart>
      <w:docPartPr>
        <w:name w:val="511E7DA369524041A2DB31EB3458769F"/>
        <w:category>
          <w:name w:val="Allmänt"/>
          <w:gallery w:val="placeholder"/>
        </w:category>
        <w:types>
          <w:type w:val="bbPlcHdr"/>
        </w:types>
        <w:behaviors>
          <w:behavior w:val="content"/>
        </w:behaviors>
        <w:guid w:val="{69A1B94B-0748-45FC-B90C-C03DB2E7CF7B}"/>
      </w:docPartPr>
      <w:docPartBody>
        <w:p w:rsidR="001D17D0" w:rsidRDefault="00030DB4">
          <w:pPr>
            <w:pStyle w:val="511E7DA369524041A2DB31EB3458769F"/>
          </w:pPr>
          <w:r>
            <w:t xml:space="preserve"> </w:t>
          </w:r>
        </w:p>
      </w:docPartBody>
    </w:docPart>
    <w:docPart>
      <w:docPartPr>
        <w:name w:val="D352441918A7438D894ACDFF97D65339"/>
        <w:category>
          <w:name w:val="Allmänt"/>
          <w:gallery w:val="placeholder"/>
        </w:category>
        <w:types>
          <w:type w:val="bbPlcHdr"/>
        </w:types>
        <w:behaviors>
          <w:behavior w:val="content"/>
        </w:behaviors>
        <w:guid w:val="{A9108FA1-D2C7-4995-A565-B38BBD5963E1}"/>
      </w:docPartPr>
      <w:docPartBody>
        <w:p w:rsidR="006A52A0" w:rsidRDefault="006A52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DB4"/>
    <w:rsid w:val="00030DB4"/>
    <w:rsid w:val="001D17D0"/>
    <w:rsid w:val="006A52A0"/>
    <w:rsid w:val="00E35D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2A76832646442FA394C9DAA8E32DA0">
    <w:name w:val="212A76832646442FA394C9DAA8E32DA0"/>
  </w:style>
  <w:style w:type="paragraph" w:customStyle="1" w:styleId="FCE9F916B4AD488C992BEF550C2E792E">
    <w:name w:val="FCE9F916B4AD488C992BEF550C2E792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DC683728EDD4B1789FCF5BC1F12D21C">
    <w:name w:val="FDC683728EDD4B1789FCF5BC1F12D21C"/>
  </w:style>
  <w:style w:type="paragraph" w:customStyle="1" w:styleId="8A66429D39E844D29CE4DEA0A0F37279">
    <w:name w:val="8A66429D39E844D29CE4DEA0A0F37279"/>
  </w:style>
  <w:style w:type="paragraph" w:customStyle="1" w:styleId="647E8D50B87E4145A33A6488A01D7624">
    <w:name w:val="647E8D50B87E4145A33A6488A01D7624"/>
  </w:style>
  <w:style w:type="paragraph" w:customStyle="1" w:styleId="FE735E11BC4645FC8EC4B06C05C94359">
    <w:name w:val="FE735E11BC4645FC8EC4B06C05C94359"/>
  </w:style>
  <w:style w:type="paragraph" w:customStyle="1" w:styleId="DC4A3DC18F304AC886CFEC74C92A06E3">
    <w:name w:val="DC4A3DC18F304AC886CFEC74C92A06E3"/>
  </w:style>
  <w:style w:type="paragraph" w:customStyle="1" w:styleId="511E7DA369524041A2DB31EB3458769F">
    <w:name w:val="511E7DA369524041A2DB31EB345876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DD0F0C-A99B-4A12-8327-5EBD66383EB6}"/>
</file>

<file path=customXml/itemProps2.xml><?xml version="1.0" encoding="utf-8"?>
<ds:datastoreItem xmlns:ds="http://schemas.openxmlformats.org/officeDocument/2006/customXml" ds:itemID="{96A08FE0-F8B6-4AFE-9496-129E113B772F}"/>
</file>

<file path=customXml/itemProps3.xml><?xml version="1.0" encoding="utf-8"?>
<ds:datastoreItem xmlns:ds="http://schemas.openxmlformats.org/officeDocument/2006/customXml" ds:itemID="{C46292DB-3805-4233-ACE7-0361DC622F97}"/>
</file>

<file path=docProps/app.xml><?xml version="1.0" encoding="utf-8"?>
<Properties xmlns="http://schemas.openxmlformats.org/officeDocument/2006/extended-properties" xmlns:vt="http://schemas.openxmlformats.org/officeDocument/2006/docPropsVTypes">
  <Template>Normal</Template>
  <TotalTime>9</TotalTime>
  <Pages>2</Pages>
  <Words>335</Words>
  <Characters>2164</Characters>
  <Application>Microsoft Office Word</Application>
  <DocSecurity>0</DocSecurity>
  <Lines>44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S1483 Differentierad ölskatt</vt:lpstr>
      <vt:lpstr>
      </vt:lpstr>
    </vt:vector>
  </TitlesOfParts>
  <Company>Sveriges riksdag</Company>
  <LinksUpToDate>false</LinksUpToDate>
  <CharactersWithSpaces>2482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