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E2EA0ACB7F445B2ADA5260B8D65E185"/>
        </w:placeholder>
        <w15:appearance w15:val="hidden"/>
        <w:text/>
      </w:sdtPr>
      <w:sdtEndPr/>
      <w:sdtContent>
        <w:p w:rsidRPr="009B062B" w:rsidR="00AF30DD" w:rsidP="009B062B" w:rsidRDefault="00AF30DD" w14:paraId="09CA124F" w14:textId="77777777">
          <w:pPr>
            <w:pStyle w:val="RubrikFrslagTIllRiksdagsbeslut"/>
          </w:pPr>
          <w:r w:rsidRPr="009B062B">
            <w:t>Förslag till riksdagsbeslut</w:t>
          </w:r>
        </w:p>
      </w:sdtContent>
    </w:sdt>
    <w:sdt>
      <w:sdtPr>
        <w:alias w:val="Yrkande 1"/>
        <w:tag w:val="6d13fd87-b85b-446f-b532-4dbff553cb2f"/>
        <w:id w:val="-1767373001"/>
        <w:lock w:val="sdtLocked"/>
      </w:sdtPr>
      <w:sdtEndPr/>
      <w:sdtContent>
        <w:p w:rsidR="00E109F6" w:rsidRDefault="0026060B" w14:paraId="09CA1250" w14:textId="77777777">
          <w:pPr>
            <w:pStyle w:val="Frslagstext"/>
            <w:numPr>
              <w:ilvl w:val="0"/>
              <w:numId w:val="0"/>
            </w:numPr>
          </w:pPr>
          <w:r>
            <w:t>Riksdagen ställer sig bakom det som anförs i motionen om att införa ett lagstadgat tillgänglighetskrav inom ambulanssjukvården och tillkännager detta för regeringen.</w:t>
          </w:r>
        </w:p>
      </w:sdtContent>
    </w:sdt>
    <w:p w:rsidRPr="009B062B" w:rsidR="00AF30DD" w:rsidP="009B062B" w:rsidRDefault="000156D9" w14:paraId="09CA1251" w14:textId="77777777">
      <w:pPr>
        <w:pStyle w:val="Rubrik1"/>
      </w:pPr>
      <w:bookmarkStart w:name="MotionsStart" w:id="0"/>
      <w:bookmarkEnd w:id="0"/>
      <w:r w:rsidRPr="009B062B">
        <w:t>Motivering</w:t>
      </w:r>
    </w:p>
    <w:p w:rsidR="00F335BB" w:rsidP="00F335BB" w:rsidRDefault="00F335BB" w14:paraId="09CA1252" w14:textId="77777777">
      <w:pPr>
        <w:pStyle w:val="Normalutanindragellerluft"/>
      </w:pPr>
      <w:r>
        <w:t xml:space="preserve">Ambulanssjukvården har en oerhört viktig roll i omhändertagandet av akut sjuka och skadade patienter. När det gäller patienter som blir utsatta är tiden från skada till att patienten kommer under kvalificerad vård direkt relaterad till överlevnadsmöjligheterna. De senaste åren har tiden från larm till dess att ambulans kommer ökat dramatiskt. Statistik från det nationella hjärtstoppsregistret visar att ökningen bara de senaste tio åren överskrider 20 %. </w:t>
      </w:r>
    </w:p>
    <w:p w:rsidRPr="009B3AF8" w:rsidR="00F335BB" w:rsidP="009B3AF8" w:rsidRDefault="00F335BB" w14:paraId="09CA1253" w14:textId="77777777">
      <w:r w:rsidRPr="009B3AF8">
        <w:t xml:space="preserve">Sverigedemokraterna menar att det inte är acceptabelt att svårt sjuka och skadade patienter ska vänta på en ambulans och därmed riskera livet. </w:t>
      </w:r>
    </w:p>
    <w:p w:rsidRPr="009B3AF8" w:rsidR="00F335BB" w:rsidP="009B3AF8" w:rsidRDefault="00F335BB" w14:paraId="09CA1254" w14:textId="77777777">
      <w:r w:rsidRPr="009B3AF8">
        <w:t xml:space="preserve">I ett flertal länder finns det lagstadgade tillgänglighetskrav och mål på hur skadade eller svårt sjuka patienter ska nås inom en viss tid, men i Sverige finns det inte några tydliga mål eller krav om hur hög tillgängligheten till ambulanser ska vara. </w:t>
      </w:r>
    </w:p>
    <w:p w:rsidR="00093F48" w:rsidP="009B3AF8" w:rsidRDefault="00F335BB" w14:paraId="09CA1255" w14:textId="77777777">
      <w:r w:rsidRPr="009B3AF8">
        <w:lastRenderedPageBreak/>
        <w:t>Vi anser att det nu är dags att även vi i Sverige tar ett helhetsgrepp på ambulanssjukvården och inför motsvarande lagstadgade tillgänglighetskrav.</w:t>
      </w:r>
    </w:p>
    <w:p w:rsidRPr="009B3AF8" w:rsidR="009B3AF8" w:rsidP="009B3AF8" w:rsidRDefault="009B3AF8" w14:paraId="7553D88C" w14:textId="77777777">
      <w:bookmarkStart w:name="_GoBack" w:id="1"/>
      <w:bookmarkEnd w:id="1"/>
    </w:p>
    <w:sdt>
      <w:sdtPr>
        <w:alias w:val="CC_Underskrifter"/>
        <w:tag w:val="CC_Underskrifter"/>
        <w:id w:val="583496634"/>
        <w:lock w:val="sdtContentLocked"/>
        <w:placeholder>
          <w:docPart w:val="48465AE36DEE4EF8BAACB6D27C67A8F0"/>
        </w:placeholder>
        <w15:appearance w15:val="hidden"/>
      </w:sdtPr>
      <w:sdtEndPr/>
      <w:sdtContent>
        <w:p w:rsidR="004801AC" w:rsidP="00243743" w:rsidRDefault="009B3AF8" w14:paraId="09CA12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7B404E" w:rsidRDefault="007B404E" w14:paraId="09CA125D" w14:textId="77777777"/>
    <w:sectPr w:rsidR="007B40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A125F" w14:textId="77777777" w:rsidR="00E2538E" w:rsidRDefault="00E2538E" w:rsidP="000C1CAD">
      <w:pPr>
        <w:spacing w:line="240" w:lineRule="auto"/>
      </w:pPr>
      <w:r>
        <w:separator/>
      </w:r>
    </w:p>
  </w:endnote>
  <w:endnote w:type="continuationSeparator" w:id="0">
    <w:p w14:paraId="09CA1260" w14:textId="77777777" w:rsidR="00E2538E" w:rsidRDefault="00E253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A126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A126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3AF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A125D" w14:textId="77777777" w:rsidR="00E2538E" w:rsidRDefault="00E2538E" w:rsidP="000C1CAD">
      <w:pPr>
        <w:spacing w:line="240" w:lineRule="auto"/>
      </w:pPr>
      <w:r>
        <w:separator/>
      </w:r>
    </w:p>
  </w:footnote>
  <w:footnote w:type="continuationSeparator" w:id="0">
    <w:p w14:paraId="09CA125E" w14:textId="77777777" w:rsidR="00E2538E" w:rsidRDefault="00E253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9CA12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CA1271" wp14:anchorId="09CA12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B3AF8" w14:paraId="09CA1272" w14:textId="77777777">
                          <w:pPr>
                            <w:jc w:val="right"/>
                          </w:pPr>
                          <w:sdt>
                            <w:sdtPr>
                              <w:alias w:val="CC_Noformat_Partikod"/>
                              <w:tag w:val="CC_Noformat_Partikod"/>
                              <w:id w:val="-53464382"/>
                              <w:placeholder>
                                <w:docPart w:val="C5D244E5467B447297780FA5CC31D133"/>
                              </w:placeholder>
                              <w:text/>
                            </w:sdtPr>
                            <w:sdtEndPr/>
                            <w:sdtContent>
                              <w:r w:rsidR="00F335BB">
                                <w:t>SD</w:t>
                              </w:r>
                            </w:sdtContent>
                          </w:sdt>
                          <w:sdt>
                            <w:sdtPr>
                              <w:alias w:val="CC_Noformat_Partinummer"/>
                              <w:tag w:val="CC_Noformat_Partinummer"/>
                              <w:id w:val="-1709555926"/>
                              <w:placeholder>
                                <w:docPart w:val="7D0AD356D62C40D4B40303149C1450EC"/>
                              </w:placeholder>
                              <w:text/>
                            </w:sdtPr>
                            <w:sdtEndPr/>
                            <w:sdtContent>
                              <w:r w:rsidR="00F335BB">
                                <w:t>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CA12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B3AF8" w14:paraId="09CA1272" w14:textId="77777777">
                    <w:pPr>
                      <w:jc w:val="right"/>
                    </w:pPr>
                    <w:sdt>
                      <w:sdtPr>
                        <w:alias w:val="CC_Noformat_Partikod"/>
                        <w:tag w:val="CC_Noformat_Partikod"/>
                        <w:id w:val="-53464382"/>
                        <w:placeholder>
                          <w:docPart w:val="C5D244E5467B447297780FA5CC31D133"/>
                        </w:placeholder>
                        <w:text/>
                      </w:sdtPr>
                      <w:sdtEndPr/>
                      <w:sdtContent>
                        <w:r w:rsidR="00F335BB">
                          <w:t>SD</w:t>
                        </w:r>
                      </w:sdtContent>
                    </w:sdt>
                    <w:sdt>
                      <w:sdtPr>
                        <w:alias w:val="CC_Noformat_Partinummer"/>
                        <w:tag w:val="CC_Noformat_Partinummer"/>
                        <w:id w:val="-1709555926"/>
                        <w:placeholder>
                          <w:docPart w:val="7D0AD356D62C40D4B40303149C1450EC"/>
                        </w:placeholder>
                        <w:text/>
                      </w:sdtPr>
                      <w:sdtEndPr/>
                      <w:sdtContent>
                        <w:r w:rsidR="00F335BB">
                          <w:t>322</w:t>
                        </w:r>
                      </w:sdtContent>
                    </w:sdt>
                  </w:p>
                </w:txbxContent>
              </v:textbox>
              <w10:wrap anchorx="page"/>
            </v:shape>
          </w:pict>
        </mc:Fallback>
      </mc:AlternateContent>
    </w:r>
  </w:p>
  <w:p w:rsidRPr="00293C4F" w:rsidR="007A5507" w:rsidP="00776B74" w:rsidRDefault="007A5507" w14:paraId="09CA12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B3AF8" w14:paraId="09CA1263" w14:textId="77777777">
    <w:pPr>
      <w:jc w:val="right"/>
    </w:pPr>
    <w:sdt>
      <w:sdtPr>
        <w:alias w:val="CC_Noformat_Partikod"/>
        <w:tag w:val="CC_Noformat_Partikod"/>
        <w:id w:val="559911109"/>
        <w:text/>
      </w:sdtPr>
      <w:sdtEndPr/>
      <w:sdtContent>
        <w:r w:rsidR="00F335BB">
          <w:t>SD</w:t>
        </w:r>
      </w:sdtContent>
    </w:sdt>
    <w:sdt>
      <w:sdtPr>
        <w:alias w:val="CC_Noformat_Partinummer"/>
        <w:tag w:val="CC_Noformat_Partinummer"/>
        <w:id w:val="1197820850"/>
        <w:text/>
      </w:sdtPr>
      <w:sdtEndPr/>
      <w:sdtContent>
        <w:r w:rsidR="00F335BB">
          <w:t>322</w:t>
        </w:r>
      </w:sdtContent>
    </w:sdt>
  </w:p>
  <w:p w:rsidR="007A5507" w:rsidP="00776B74" w:rsidRDefault="007A5507" w14:paraId="09CA126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B3AF8" w14:paraId="09CA1267" w14:textId="77777777">
    <w:pPr>
      <w:jc w:val="right"/>
    </w:pPr>
    <w:sdt>
      <w:sdtPr>
        <w:alias w:val="CC_Noformat_Partikod"/>
        <w:tag w:val="CC_Noformat_Partikod"/>
        <w:id w:val="1471015553"/>
        <w:text/>
      </w:sdtPr>
      <w:sdtEndPr/>
      <w:sdtContent>
        <w:r w:rsidR="00F335BB">
          <w:t>SD</w:t>
        </w:r>
      </w:sdtContent>
    </w:sdt>
    <w:sdt>
      <w:sdtPr>
        <w:alias w:val="CC_Noformat_Partinummer"/>
        <w:tag w:val="CC_Noformat_Partinummer"/>
        <w:id w:val="-2014525982"/>
        <w:text/>
      </w:sdtPr>
      <w:sdtEndPr/>
      <w:sdtContent>
        <w:r w:rsidR="00F335BB">
          <w:t>322</w:t>
        </w:r>
      </w:sdtContent>
    </w:sdt>
  </w:p>
  <w:p w:rsidR="007A5507" w:rsidP="00A314CF" w:rsidRDefault="009B3AF8" w14:paraId="7E1AA53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9B3AF8" w14:paraId="09CA126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B3AF8" w14:paraId="09CA12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:847</w:t>
        </w:r>
      </w:sdtContent>
    </w:sdt>
  </w:p>
  <w:p w:rsidR="007A5507" w:rsidP="00E03A3D" w:rsidRDefault="009B3AF8" w14:paraId="09CA126C"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7A5507" w:rsidP="00283E0F" w:rsidRDefault="00F335BB" w14:paraId="09CA126D" w14:textId="77777777">
        <w:pPr>
          <w:pStyle w:val="FSHRub2"/>
        </w:pPr>
        <w:r>
          <w:t>Tillgänglighetskrav inom ambulanssjukvården</w:t>
        </w:r>
      </w:p>
    </w:sdtContent>
  </w:sdt>
  <w:sdt>
    <w:sdtPr>
      <w:alias w:val="CC_Boilerplate_3"/>
      <w:tag w:val="CC_Boilerplate_3"/>
      <w:id w:val="1606463544"/>
      <w:lock w:val="sdtContentLocked"/>
      <w15:appearance w15:val="hidden"/>
      <w:text w:multiLine="1"/>
    </w:sdtPr>
    <w:sdtEndPr/>
    <w:sdtContent>
      <w:p w:rsidR="007A5507" w:rsidP="00283E0F" w:rsidRDefault="007A5507" w14:paraId="09CA12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335B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3743"/>
    <w:rsid w:val="002477A3"/>
    <w:rsid w:val="00247FE0"/>
    <w:rsid w:val="00251F8B"/>
    <w:rsid w:val="0025501B"/>
    <w:rsid w:val="002551EA"/>
    <w:rsid w:val="00256E82"/>
    <w:rsid w:val="0026060B"/>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60E5"/>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04E"/>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3AF8"/>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386"/>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35C2"/>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5BB3"/>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09F6"/>
    <w:rsid w:val="00E12743"/>
    <w:rsid w:val="00E20446"/>
    <w:rsid w:val="00E2212B"/>
    <w:rsid w:val="00E241CC"/>
    <w:rsid w:val="00E24663"/>
    <w:rsid w:val="00E2538E"/>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35BB"/>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CA124E"/>
  <w15:chartTrackingRefBased/>
  <w15:docId w15:val="{F2406D3C-10C6-4618-AD94-7E7083B3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2EA0ACB7F445B2ADA5260B8D65E185"/>
        <w:category>
          <w:name w:val="Allmänt"/>
          <w:gallery w:val="placeholder"/>
        </w:category>
        <w:types>
          <w:type w:val="bbPlcHdr"/>
        </w:types>
        <w:behaviors>
          <w:behavior w:val="content"/>
        </w:behaviors>
        <w:guid w:val="{A359FF25-3282-4C11-BB7A-ABFB45A28F24}"/>
      </w:docPartPr>
      <w:docPartBody>
        <w:p w:rsidR="002E12BD" w:rsidRDefault="0079198F">
          <w:pPr>
            <w:pStyle w:val="5E2EA0ACB7F445B2ADA5260B8D65E185"/>
          </w:pPr>
          <w:r w:rsidRPr="009A726D">
            <w:rPr>
              <w:rStyle w:val="Platshllartext"/>
            </w:rPr>
            <w:t>Klicka här för att ange text.</w:t>
          </w:r>
        </w:p>
      </w:docPartBody>
    </w:docPart>
    <w:docPart>
      <w:docPartPr>
        <w:name w:val="48465AE36DEE4EF8BAACB6D27C67A8F0"/>
        <w:category>
          <w:name w:val="Allmänt"/>
          <w:gallery w:val="placeholder"/>
        </w:category>
        <w:types>
          <w:type w:val="bbPlcHdr"/>
        </w:types>
        <w:behaviors>
          <w:behavior w:val="content"/>
        </w:behaviors>
        <w:guid w:val="{9B0BB09B-D862-4F76-9486-00836B5C5402}"/>
      </w:docPartPr>
      <w:docPartBody>
        <w:p w:rsidR="002E12BD" w:rsidRDefault="0079198F">
          <w:pPr>
            <w:pStyle w:val="48465AE36DEE4EF8BAACB6D27C67A8F0"/>
          </w:pPr>
          <w:r w:rsidRPr="002551EA">
            <w:rPr>
              <w:rStyle w:val="Platshllartext"/>
              <w:color w:val="808080" w:themeColor="background1" w:themeShade="80"/>
            </w:rPr>
            <w:t>[Motionärernas namn]</w:t>
          </w:r>
        </w:p>
      </w:docPartBody>
    </w:docPart>
    <w:docPart>
      <w:docPartPr>
        <w:name w:val="C5D244E5467B447297780FA5CC31D133"/>
        <w:category>
          <w:name w:val="Allmänt"/>
          <w:gallery w:val="placeholder"/>
        </w:category>
        <w:types>
          <w:type w:val="bbPlcHdr"/>
        </w:types>
        <w:behaviors>
          <w:behavior w:val="content"/>
        </w:behaviors>
        <w:guid w:val="{EE375CCF-0923-4E19-BDB9-5A5CB81A75C8}"/>
      </w:docPartPr>
      <w:docPartBody>
        <w:p w:rsidR="002E12BD" w:rsidRDefault="0079198F">
          <w:pPr>
            <w:pStyle w:val="C5D244E5467B447297780FA5CC31D133"/>
          </w:pPr>
          <w:r>
            <w:rPr>
              <w:rStyle w:val="Platshllartext"/>
            </w:rPr>
            <w:t xml:space="preserve"> </w:t>
          </w:r>
        </w:p>
      </w:docPartBody>
    </w:docPart>
    <w:docPart>
      <w:docPartPr>
        <w:name w:val="7D0AD356D62C40D4B40303149C1450EC"/>
        <w:category>
          <w:name w:val="Allmänt"/>
          <w:gallery w:val="placeholder"/>
        </w:category>
        <w:types>
          <w:type w:val="bbPlcHdr"/>
        </w:types>
        <w:behaviors>
          <w:behavior w:val="content"/>
        </w:behaviors>
        <w:guid w:val="{CEDF222D-7037-4EB8-A276-61D32BC7E611}"/>
      </w:docPartPr>
      <w:docPartBody>
        <w:p w:rsidR="002E12BD" w:rsidRDefault="0079198F">
          <w:pPr>
            <w:pStyle w:val="7D0AD356D62C40D4B40303149C1450E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8F"/>
    <w:rsid w:val="002E12BD"/>
    <w:rsid w:val="007919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2EA0ACB7F445B2ADA5260B8D65E185">
    <w:name w:val="5E2EA0ACB7F445B2ADA5260B8D65E185"/>
  </w:style>
  <w:style w:type="paragraph" w:customStyle="1" w:styleId="A58E02C404914C80ADC60DBB94C69ABE">
    <w:name w:val="A58E02C404914C80ADC60DBB94C69ABE"/>
  </w:style>
  <w:style w:type="paragraph" w:customStyle="1" w:styleId="6E0CB71D5EEE424E966636E47F380783">
    <w:name w:val="6E0CB71D5EEE424E966636E47F380783"/>
  </w:style>
  <w:style w:type="paragraph" w:customStyle="1" w:styleId="48465AE36DEE4EF8BAACB6D27C67A8F0">
    <w:name w:val="48465AE36DEE4EF8BAACB6D27C67A8F0"/>
  </w:style>
  <w:style w:type="paragraph" w:customStyle="1" w:styleId="C5D244E5467B447297780FA5CC31D133">
    <w:name w:val="C5D244E5467B447297780FA5CC31D133"/>
  </w:style>
  <w:style w:type="paragraph" w:customStyle="1" w:styleId="7D0AD356D62C40D4B40303149C1450EC">
    <w:name w:val="7D0AD356D62C40D4B40303149C1450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7432</RubrikLookup>
    <MotionGuid xmlns="00d11361-0b92-4bae-a181-288d6a55b763">f1ca9f99-9cc1-4655-8631-9510aa28cd12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50601-AF94-4909-AABB-4087C82A1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AB670-63B5-4378-9C9A-409BAFF3F1E8}">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6988912A-E7C9-40E1-A7BF-58EE246315F8}">
  <ds:schemaRefs>
    <ds:schemaRef ds:uri="http://schemas.riksdagen.se/motion"/>
  </ds:schemaRefs>
</ds:datastoreItem>
</file>

<file path=customXml/itemProps5.xml><?xml version="1.0" encoding="utf-8"?>
<ds:datastoreItem xmlns:ds="http://schemas.openxmlformats.org/officeDocument/2006/customXml" ds:itemID="{48A63252-DC97-47B1-9D2C-C3458C79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1</Pages>
  <Words>189</Words>
  <Characters>1094</Characters>
  <Application>Microsoft Office Word</Application>
  <DocSecurity>0</DocSecurity>
  <Lines>23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201617SD322 Tillgänglighetskrav inom ambulanssjukvården</vt:lpstr>
      <vt:lpstr/>
    </vt:vector>
  </TitlesOfParts>
  <Company>Sveriges riksdag</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201617SD322 Tillgänglighetskrav inom ambulanssjukvården</dc:title>
  <dc:subject/>
  <dc:creator>Riksdagsförvaltningen</dc:creator>
  <cp:keywords/>
  <dc:description/>
  <cp:lastModifiedBy>Kerstin Carlqvist</cp:lastModifiedBy>
  <cp:revision>5</cp:revision>
  <cp:lastPrinted>2016-06-13T12:10:00Z</cp:lastPrinted>
  <dcterms:created xsi:type="dcterms:W3CDTF">2016-10-01T09:36:00Z</dcterms:created>
  <dcterms:modified xsi:type="dcterms:W3CDTF">2017-05-31T11:03:00Z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*TA6AA90AFEAD4*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https://filur.riksdagen.se/drop/DropOffLibrary/TA6AA90AFEAD4.docx</vt:lpwstr>
  </property>
  <property fmtid="{D5CDD505-2E9C-101B-9397-08002B2CF9AE}" pid="13" name="RevisionsOn">
    <vt:lpwstr>1</vt:lpwstr>
  </property>
</Properties>
</file>