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A9FB906016E4326B12DDE6D5801B038"/>
        </w:placeholder>
        <w:text/>
      </w:sdtPr>
      <w:sdtEndPr/>
      <w:sdtContent>
        <w:p w:rsidRPr="009B062B" w:rsidR="00AF30DD" w:rsidP="00965236" w:rsidRDefault="00AF30DD" w14:paraId="2C68F49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d9f0565-b0e6-47c1-8450-d8982d83bb9a"/>
        <w:id w:val="1651182555"/>
        <w:lock w:val="sdtLocked"/>
      </w:sdtPr>
      <w:sdtEndPr/>
      <w:sdtContent>
        <w:p w:rsidR="00716D20" w:rsidRDefault="00077BC8" w14:paraId="2C68F4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statens stöd till organisationer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85C46E63EE47779C4232CE4BD1F739"/>
        </w:placeholder>
        <w:text/>
      </w:sdtPr>
      <w:sdtEndPr/>
      <w:sdtContent>
        <w:p w:rsidRPr="009B062B" w:rsidR="006D79C9" w:rsidP="00333E95" w:rsidRDefault="006D79C9" w14:paraId="2C68F49F" w14:textId="77777777">
          <w:pPr>
            <w:pStyle w:val="Rubrik1"/>
          </w:pPr>
          <w:r>
            <w:t>Motivering</w:t>
          </w:r>
        </w:p>
      </w:sdtContent>
    </w:sdt>
    <w:p w:rsidR="001F33A6" w:rsidP="001F33A6" w:rsidRDefault="001F33A6" w14:paraId="2C68F4A0" w14:textId="77777777">
      <w:pPr>
        <w:pStyle w:val="Normalutanindragellerluft"/>
      </w:pPr>
      <w:r>
        <w:t>Av och till diskuteras statens stöd till olika organisationer. Det handlar om allt från fusk med medlemsantal till organisationernas påstådda demokratiska eller i övrigt olämpliga ändamål.</w:t>
      </w:r>
    </w:p>
    <w:p w:rsidRPr="001F33A6" w:rsidR="00422B9E" w:rsidP="001F33A6" w:rsidRDefault="001F33A6" w14:paraId="2C68F4A1" w14:textId="77777777">
      <w:r w:rsidRPr="001F33A6">
        <w:t>Det är dags för en grundläggande översyn av regelverket för stöd till organisationer och en djupgående analys av den ansvariga myndighetens (MUCF) verksamhet.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FD2D7B1E3C451B843BED0BF6BA4D31"/>
        </w:placeholder>
      </w:sdtPr>
      <w:sdtEndPr>
        <w:rPr>
          <w:i w:val="0"/>
          <w:noProof w:val="0"/>
        </w:rPr>
      </w:sdtEndPr>
      <w:sdtContent>
        <w:p w:rsidR="00965236" w:rsidP="00965236" w:rsidRDefault="00965236" w14:paraId="2C68F4A3" w14:textId="77777777"/>
        <w:p w:rsidRPr="008E0FE2" w:rsidR="004801AC" w:rsidP="00965236" w:rsidRDefault="005109A7" w14:paraId="2C68F4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6691F" w:rsidRDefault="00B6691F" w14:paraId="2C68F4A8" w14:textId="77777777"/>
    <w:sectPr w:rsidR="00B6691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8F4AA" w14:textId="77777777" w:rsidR="00BE607A" w:rsidRDefault="00BE607A" w:rsidP="000C1CAD">
      <w:pPr>
        <w:spacing w:line="240" w:lineRule="auto"/>
      </w:pPr>
      <w:r>
        <w:separator/>
      </w:r>
    </w:p>
  </w:endnote>
  <w:endnote w:type="continuationSeparator" w:id="0">
    <w:p w14:paraId="2C68F4AB" w14:textId="77777777" w:rsidR="00BE607A" w:rsidRDefault="00BE60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F4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F4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F4B9" w14:textId="77777777" w:rsidR="00262EA3" w:rsidRPr="00965236" w:rsidRDefault="00262EA3" w:rsidP="009652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8F4A8" w14:textId="77777777" w:rsidR="00BE607A" w:rsidRDefault="00BE607A" w:rsidP="000C1CAD">
      <w:pPr>
        <w:spacing w:line="240" w:lineRule="auto"/>
      </w:pPr>
      <w:r>
        <w:separator/>
      </w:r>
    </w:p>
  </w:footnote>
  <w:footnote w:type="continuationSeparator" w:id="0">
    <w:p w14:paraId="2C68F4A9" w14:textId="77777777" w:rsidR="00BE607A" w:rsidRDefault="00BE60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68F4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68F4BB" wp14:anchorId="2C68F4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09A7" w14:paraId="2C68F4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5494A1D84EB406D9BB0FA4AA9FCDCC1"/>
                              </w:placeholder>
                              <w:text/>
                            </w:sdtPr>
                            <w:sdtEndPr/>
                            <w:sdtContent>
                              <w:r w:rsidR="001F33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FB22262DAF64C818B9604B25DC2287E"/>
                              </w:placeholder>
                              <w:text/>
                            </w:sdtPr>
                            <w:sdtEndPr/>
                            <w:sdtContent>
                              <w:r w:rsidR="001F33A6">
                                <w:t>1018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68F4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09A7" w14:paraId="2C68F4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5494A1D84EB406D9BB0FA4AA9FCDCC1"/>
                        </w:placeholder>
                        <w:text/>
                      </w:sdtPr>
                      <w:sdtEndPr/>
                      <w:sdtContent>
                        <w:r w:rsidR="001F33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FB22262DAF64C818B9604B25DC2287E"/>
                        </w:placeholder>
                        <w:text/>
                      </w:sdtPr>
                      <w:sdtEndPr/>
                      <w:sdtContent>
                        <w:r w:rsidR="001F33A6">
                          <w:t>1018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C68F4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C68F4AE" w14:textId="77777777">
    <w:pPr>
      <w:jc w:val="right"/>
    </w:pPr>
  </w:p>
  <w:p w:rsidR="00262EA3" w:rsidP="00776B74" w:rsidRDefault="00262EA3" w14:paraId="2C68F4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109A7" w14:paraId="2C68F4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C68F4BD" wp14:anchorId="2C68F4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09A7" w14:paraId="2C68F4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33A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33A6">
          <w:t>1018</w:t>
        </w:r>
      </w:sdtContent>
    </w:sdt>
  </w:p>
  <w:p w:rsidRPr="008227B3" w:rsidR="00262EA3" w:rsidP="008227B3" w:rsidRDefault="005109A7" w14:paraId="2C68F4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09A7" w14:paraId="2C68F4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:3081</w:t>
        </w:r>
      </w:sdtContent>
    </w:sdt>
  </w:p>
  <w:p w:rsidR="00262EA3" w:rsidP="00E03A3D" w:rsidRDefault="005109A7" w14:paraId="2C68F4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F33A6" w14:paraId="2C68F4B7" w14:textId="77777777">
        <w:pPr>
          <w:pStyle w:val="FSHRub2"/>
        </w:pPr>
        <w:r>
          <w:t>Översyn av statens stöd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68F4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F33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BC8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3A6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EF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9A7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6D20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236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91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B4C"/>
    <w:rsid w:val="00BE358C"/>
    <w:rsid w:val="00BE3D0F"/>
    <w:rsid w:val="00BE607A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25D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DAB"/>
    <w:rsid w:val="00FA4F46"/>
    <w:rsid w:val="00FA5076"/>
    <w:rsid w:val="00FA5447"/>
    <w:rsid w:val="00FA5645"/>
    <w:rsid w:val="00FA7004"/>
    <w:rsid w:val="00FB0CFB"/>
    <w:rsid w:val="00FB113D"/>
    <w:rsid w:val="00FB13DC"/>
    <w:rsid w:val="00FB17D0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68F49C"/>
  <w15:chartTrackingRefBased/>
  <w15:docId w15:val="{2E73C758-9123-43A8-A943-FBE6A49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9FB906016E4326B12DDE6D5801B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C1B65-5597-4FCB-8C42-BD5428C0A6A4}"/>
      </w:docPartPr>
      <w:docPartBody>
        <w:p w:rsidR="004A5856" w:rsidRDefault="00E4399B">
          <w:pPr>
            <w:pStyle w:val="BA9FB906016E4326B12DDE6D5801B0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85C46E63EE47779C4232CE4BD1F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BE331-FFD4-4B2F-B109-3C9F2782EB0D}"/>
      </w:docPartPr>
      <w:docPartBody>
        <w:p w:rsidR="004A5856" w:rsidRDefault="00E4399B">
          <w:pPr>
            <w:pStyle w:val="7285C46E63EE47779C4232CE4BD1F7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494A1D84EB406D9BB0FA4AA9FCD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50172-47B6-4B35-8225-86A93D394C8A}"/>
      </w:docPartPr>
      <w:docPartBody>
        <w:p w:rsidR="004A5856" w:rsidRDefault="00E4399B">
          <w:pPr>
            <w:pStyle w:val="05494A1D84EB406D9BB0FA4AA9FCDC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B22262DAF64C818B9604B25DC22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A2582-29B5-41F5-96B1-B03394DC8F5A}"/>
      </w:docPartPr>
      <w:docPartBody>
        <w:p w:rsidR="004A5856" w:rsidRDefault="00E4399B">
          <w:pPr>
            <w:pStyle w:val="0FB22262DAF64C818B9604B25DC2287E"/>
          </w:pPr>
          <w:r>
            <w:t xml:space="preserve"> </w:t>
          </w:r>
        </w:p>
      </w:docPartBody>
    </w:docPart>
    <w:docPart>
      <w:docPartPr>
        <w:name w:val="78FD2D7B1E3C451B843BED0BF6BA4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5A285-C69F-4BDB-9F2B-EF6BDAE5607C}"/>
      </w:docPartPr>
      <w:docPartBody>
        <w:p w:rsidR="00401477" w:rsidRDefault="004014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B"/>
    <w:rsid w:val="00401477"/>
    <w:rsid w:val="004A5856"/>
    <w:rsid w:val="00E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A9FB906016E4326B12DDE6D5801B038">
    <w:name w:val="BA9FB906016E4326B12DDE6D5801B038"/>
  </w:style>
  <w:style w:type="paragraph" w:customStyle="1" w:styleId="3AA21D34030447D6B123540CDF87E8B4">
    <w:name w:val="3AA21D34030447D6B123540CDF87E8B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3657616423D4F4B9C0A8F63BCB34149">
    <w:name w:val="33657616423D4F4B9C0A8F63BCB34149"/>
  </w:style>
  <w:style w:type="paragraph" w:customStyle="1" w:styleId="7285C46E63EE47779C4232CE4BD1F739">
    <w:name w:val="7285C46E63EE47779C4232CE4BD1F739"/>
  </w:style>
  <w:style w:type="paragraph" w:customStyle="1" w:styleId="C730A1440CA04A1488DB4DFB0DD63C58">
    <w:name w:val="C730A1440CA04A1488DB4DFB0DD63C58"/>
  </w:style>
  <w:style w:type="paragraph" w:customStyle="1" w:styleId="59BFCDD50CEC451887B04D57F29F9FDC">
    <w:name w:val="59BFCDD50CEC451887B04D57F29F9FDC"/>
  </w:style>
  <w:style w:type="paragraph" w:customStyle="1" w:styleId="05494A1D84EB406D9BB0FA4AA9FCDCC1">
    <w:name w:val="05494A1D84EB406D9BB0FA4AA9FCDCC1"/>
  </w:style>
  <w:style w:type="paragraph" w:customStyle="1" w:styleId="0FB22262DAF64C818B9604B25DC2287E">
    <w:name w:val="0FB22262DAF64C818B9604B25DC22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FCCB0-612A-445A-94CE-C1A45A4F8FC9}"/>
</file>

<file path=customXml/itemProps2.xml><?xml version="1.0" encoding="utf-8"?>
<ds:datastoreItem xmlns:ds="http://schemas.openxmlformats.org/officeDocument/2006/customXml" ds:itemID="{8FD4839C-CBDE-4D89-97CA-55DAB21F0EEE}"/>
</file>

<file path=customXml/itemProps3.xml><?xml version="1.0" encoding="utf-8"?>
<ds:datastoreItem xmlns:ds="http://schemas.openxmlformats.org/officeDocument/2006/customXml" ds:itemID="{7A554D9B-EF29-4329-8F5B-C3766B315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M1018 Översyn av statens stöd till organisationer</vt:lpstr>
      <vt:lpstr>
      </vt:lpstr>
    </vt:vector>
  </TitlesOfParts>
  <Company>Sveriges riksdag</Company>
  <LinksUpToDate>false</LinksUpToDate>
  <CharactersWithSpaces>563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