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46AA" w:rsidRDefault="000973F2" w14:paraId="7DB13337" w14:textId="77777777">
      <w:pPr>
        <w:pStyle w:val="RubrikFrslagTIllRiksdagsbeslut"/>
      </w:pPr>
      <w:sdt>
        <w:sdtPr>
          <w:alias w:val="CC_Boilerplate_4"/>
          <w:tag w:val="CC_Boilerplate_4"/>
          <w:id w:val="-1644581176"/>
          <w:lock w:val="sdtContentLocked"/>
          <w:placeholder>
            <w:docPart w:val="DBB4F492E05F423CA083411B874A576B"/>
          </w:placeholder>
          <w:text/>
        </w:sdtPr>
        <w:sdtEndPr/>
        <w:sdtContent>
          <w:r w:rsidRPr="009B062B" w:rsidR="00AF30DD">
            <w:t>Förslag till riksdagsbeslut</w:t>
          </w:r>
        </w:sdtContent>
      </w:sdt>
      <w:bookmarkEnd w:id="0"/>
      <w:bookmarkEnd w:id="1"/>
    </w:p>
    <w:sdt>
      <w:sdtPr>
        <w:alias w:val="Yrkande 1"/>
        <w:tag w:val="97e078e6-147e-4430-95b2-fd7d8dee4d1a"/>
        <w:id w:val="-393504202"/>
        <w:lock w:val="sdtLocked"/>
      </w:sdtPr>
      <w:sdtEndPr/>
      <w:sdtContent>
        <w:p w:rsidR="00E07B6A" w:rsidRDefault="003663EE" w14:paraId="68BCCB4E" w14:textId="77777777">
          <w:pPr>
            <w:pStyle w:val="Frslagstext"/>
            <w:numPr>
              <w:ilvl w:val="0"/>
              <w:numId w:val="0"/>
            </w:numPr>
          </w:pPr>
          <w:r>
            <w:t>Riksdagen ställer sig bakom det som anförs i motionen om obligatorisk undervisning om sexuella övergrepp,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86A87EAE0C4CAEA97A3DF5A057127F"/>
        </w:placeholder>
        <w:text/>
      </w:sdtPr>
      <w:sdtEndPr/>
      <w:sdtContent>
        <w:p w:rsidRPr="009B062B" w:rsidR="006D79C9" w:rsidP="00333E95" w:rsidRDefault="006D79C9" w14:paraId="28267511" w14:textId="77777777">
          <w:pPr>
            <w:pStyle w:val="Rubrik1"/>
          </w:pPr>
          <w:r>
            <w:t>Motivering</w:t>
          </w:r>
        </w:p>
      </w:sdtContent>
    </w:sdt>
    <w:bookmarkEnd w:displacedByCustomXml="prev" w:id="3"/>
    <w:bookmarkEnd w:displacedByCustomXml="prev" w:id="4"/>
    <w:p w:rsidR="0049358A" w:rsidP="00B40A30" w:rsidRDefault="00471596" w14:paraId="67A10926" w14:textId="65108DB9">
      <w:pPr>
        <w:pStyle w:val="Normalutanindragellerluft"/>
      </w:pPr>
      <w:r>
        <w:t>De flesta barn i tidig skolålder vet inte vad sexuella övergrepp är, inte heller vem en förövare kan vara eller hur denne kan försöka få kontakt med dem. Därmed vet de inte vad som är rätt eller fel, vad som är ett brott och vad man ska anmäla till polisen, sin lärare, sina vårdnadshavare etc. De behöver också få veta hur en förövare kan hota dem till tystnad. Dessa regler och åtgärder syftar till att skydda barn och förebygga återfall genom att säkerställa att personer som dömts för sexuella brott mot barn inte har möjlig</w:t>
      </w:r>
      <w:r w:rsidR="00B40A30">
        <w:softHyphen/>
      </w:r>
      <w:r>
        <w:t>het att skada barn igen.</w:t>
      </w:r>
    </w:p>
    <w:p w:rsidR="0049358A" w:rsidP="00471596" w:rsidRDefault="00471596" w14:paraId="2A795187" w14:textId="4719E5D2">
      <w:r>
        <w:t>Enligt Stiftelsen Allmänna Barnhuset utsätts 1</w:t>
      </w:r>
      <w:r w:rsidR="003663EE">
        <w:t> </w:t>
      </w:r>
      <w:r>
        <w:t>av 4</w:t>
      </w:r>
      <w:r w:rsidR="003663EE">
        <w:t> </w:t>
      </w:r>
      <w:r>
        <w:t>barn i Sverige för sexuella över</w:t>
      </w:r>
      <w:r w:rsidR="00B40A30">
        <w:softHyphen/>
      </w:r>
      <w:r>
        <w:t>grepp och sexuell exploatering. Det motsvarar 8</w:t>
      </w:r>
      <w:r w:rsidR="003663EE">
        <w:t> </w:t>
      </w:r>
      <w:r>
        <w:t>barn i en normalstor skolklass. Till dessa siffror kan man också räkna med ett mörkertal</w:t>
      </w:r>
      <w:r w:rsidR="003663EE">
        <w:t xml:space="preserve"> – </w:t>
      </w:r>
      <w:r>
        <w:t>barn som aldrig berättar om vad de har blivit utsatta för. År 2020 ökade antalet anmälda sexualbrott i Sverige till 24</w:t>
      </w:r>
      <w:r w:rsidR="003663EE">
        <w:t> </w:t>
      </w:r>
      <w:r>
        <w:t>100 (Brå, 2021). Under samma år anmäldes det högsta antalet våldtäkter mot barn hittills, 16 procent fler än 2019. År 2024 finns inga tecken på att statistiken ska vända, och den negativa trenden med utsatta barn fortsätter.</w:t>
      </w:r>
    </w:p>
    <w:p w:rsidR="00471596" w:rsidRDefault="00471596" w14:paraId="1788949D" w14:textId="47928D8B">
      <w:r>
        <w:t>Sexualbrott mot små oskyddade barn är bland de vidrigaste brott som kan begås. Vi behöver inte bara öka kunskapen hos personal som arbetar med barn eller som utbildar sig till yrken där man ska arbeta med barn. Vi behöver också ha obligatorisk, före</w:t>
      </w:r>
      <w:r w:rsidR="00B40A30">
        <w:softHyphen/>
      </w:r>
      <w:r>
        <w:t>byggande och regelbunden undervisning för barn i skolan i syfte att fler ska våga berätta och få snabb hjälp</w:t>
      </w:r>
      <w:r w:rsidR="003663EE">
        <w:t xml:space="preserve"> – </w:t>
      </w:r>
      <w:r>
        <w:t xml:space="preserve">att fler barn blir medvetna om hur de ska gå tillväga om de blir utsatta för våld, att det är ett brott som de blir utsatta för. Denna undervisning är precis lika viktig som undervisning om hur man ska agera vid en kris på skolan, som </w:t>
      </w:r>
      <w:r>
        <w:lastRenderedPageBreak/>
        <w:t>exempelvis brand, vilket kan rädda liv. På samma sätt räddar undervisning om sexuella övergrepp liv. Vi vet nämligen idag att risken för suicid ökar markant om man inte får kunskapsbaserad traumavård när man har blivit utsatt för sexuella övergrepp i barndomen.</w:t>
      </w:r>
    </w:p>
    <w:sdt>
      <w:sdtPr>
        <w:rPr>
          <w:i/>
          <w:noProof/>
        </w:rPr>
        <w:alias w:val="CC_Underskrifter"/>
        <w:tag w:val="CC_Underskrifter"/>
        <w:id w:val="583496634"/>
        <w:lock w:val="sdtContentLocked"/>
        <w:placeholder>
          <w:docPart w:val="5463063502DE41609A92E90D3CA0FB3E"/>
        </w:placeholder>
      </w:sdtPr>
      <w:sdtEndPr>
        <w:rPr>
          <w:i w:val="0"/>
          <w:noProof w:val="0"/>
        </w:rPr>
      </w:sdtEndPr>
      <w:sdtContent>
        <w:p w:rsidR="00BA46AA" w:rsidP="00BA46AA" w:rsidRDefault="00BA46AA" w14:paraId="4D3795A4" w14:textId="77777777"/>
        <w:p w:rsidRPr="008E0FE2" w:rsidR="004801AC" w:rsidP="00BA46AA" w:rsidRDefault="000973F2" w14:paraId="2BA33A20" w14:textId="70EB5538"/>
      </w:sdtContent>
    </w:sdt>
    <w:tbl>
      <w:tblPr>
        <w:tblW w:w="5000" w:type="pct"/>
        <w:tblLook w:val="04A0" w:firstRow="1" w:lastRow="0" w:firstColumn="1" w:lastColumn="0" w:noHBand="0" w:noVBand="1"/>
        <w:tblCaption w:val="underskrifter"/>
      </w:tblPr>
      <w:tblGrid>
        <w:gridCol w:w="4252"/>
        <w:gridCol w:w="4252"/>
      </w:tblGrid>
      <w:tr w:rsidR="00E07B6A" w14:paraId="06B7247F" w14:textId="77777777">
        <w:trPr>
          <w:cantSplit/>
        </w:trPr>
        <w:tc>
          <w:tcPr>
            <w:tcW w:w="50" w:type="pct"/>
            <w:vAlign w:val="bottom"/>
          </w:tcPr>
          <w:p w:rsidR="00E07B6A" w:rsidRDefault="003663EE" w14:paraId="2D234E16" w14:textId="77777777">
            <w:pPr>
              <w:pStyle w:val="Underskrifter"/>
              <w:spacing w:after="0"/>
            </w:pPr>
            <w:r>
              <w:t>Marléne Lund Kopparklint (M)</w:t>
            </w:r>
          </w:p>
        </w:tc>
        <w:tc>
          <w:tcPr>
            <w:tcW w:w="50" w:type="pct"/>
            <w:vAlign w:val="bottom"/>
          </w:tcPr>
          <w:p w:rsidR="00E07B6A" w:rsidRDefault="00E07B6A" w14:paraId="3E776DAC" w14:textId="77777777">
            <w:pPr>
              <w:pStyle w:val="Underskrifter"/>
              <w:spacing w:after="0"/>
            </w:pPr>
          </w:p>
        </w:tc>
      </w:tr>
    </w:tbl>
    <w:p w:rsidR="009C423C" w:rsidRDefault="009C423C" w14:paraId="19D2BCF2" w14:textId="77777777"/>
    <w:sectPr w:rsidR="009C423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5191" w14:textId="77777777" w:rsidR="00196748" w:rsidRDefault="00196748" w:rsidP="000C1CAD">
      <w:pPr>
        <w:spacing w:line="240" w:lineRule="auto"/>
      </w:pPr>
      <w:r>
        <w:separator/>
      </w:r>
    </w:p>
  </w:endnote>
  <w:endnote w:type="continuationSeparator" w:id="0">
    <w:p w14:paraId="41199344" w14:textId="77777777" w:rsidR="00196748" w:rsidRDefault="001967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E5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D0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02E" w14:textId="56AD3873" w:rsidR="00262EA3" w:rsidRPr="00BA46AA" w:rsidRDefault="00262EA3" w:rsidP="00BA46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43C8" w14:textId="77777777" w:rsidR="00196748" w:rsidRDefault="00196748" w:rsidP="000C1CAD">
      <w:pPr>
        <w:spacing w:line="240" w:lineRule="auto"/>
      </w:pPr>
      <w:r>
        <w:separator/>
      </w:r>
    </w:p>
  </w:footnote>
  <w:footnote w:type="continuationSeparator" w:id="0">
    <w:p w14:paraId="425232CC" w14:textId="77777777" w:rsidR="00196748" w:rsidRDefault="001967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F0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808B8" wp14:editId="0A436B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921B6D" w14:textId="3AA721D8" w:rsidR="00262EA3" w:rsidRDefault="000973F2" w:rsidP="008103B5">
                          <w:pPr>
                            <w:jc w:val="right"/>
                          </w:pPr>
                          <w:sdt>
                            <w:sdtPr>
                              <w:alias w:val="CC_Noformat_Partikod"/>
                              <w:tag w:val="CC_Noformat_Partikod"/>
                              <w:id w:val="-53464382"/>
                              <w:text/>
                            </w:sdtPr>
                            <w:sdtEndPr/>
                            <w:sdtContent>
                              <w:r w:rsidR="002D77BC">
                                <w:t>M</w:t>
                              </w:r>
                            </w:sdtContent>
                          </w:sdt>
                          <w:sdt>
                            <w:sdtPr>
                              <w:alias w:val="CC_Noformat_Partinummer"/>
                              <w:tag w:val="CC_Noformat_Partinummer"/>
                              <w:id w:val="-1709555926"/>
                              <w:text/>
                            </w:sdtPr>
                            <w:sdtEndPr/>
                            <w:sdtContent>
                              <w:r w:rsidR="0049358A">
                                <w:t>1122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808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921B6D" w14:textId="3AA721D8" w:rsidR="00262EA3" w:rsidRDefault="000973F2" w:rsidP="008103B5">
                    <w:pPr>
                      <w:jc w:val="right"/>
                    </w:pPr>
                    <w:sdt>
                      <w:sdtPr>
                        <w:alias w:val="CC_Noformat_Partikod"/>
                        <w:tag w:val="CC_Noformat_Partikod"/>
                        <w:id w:val="-53464382"/>
                        <w:text/>
                      </w:sdtPr>
                      <w:sdtEndPr/>
                      <w:sdtContent>
                        <w:r w:rsidR="002D77BC">
                          <w:t>M</w:t>
                        </w:r>
                      </w:sdtContent>
                    </w:sdt>
                    <w:sdt>
                      <w:sdtPr>
                        <w:alias w:val="CC_Noformat_Partinummer"/>
                        <w:tag w:val="CC_Noformat_Partinummer"/>
                        <w:id w:val="-1709555926"/>
                        <w:text/>
                      </w:sdtPr>
                      <w:sdtEndPr/>
                      <w:sdtContent>
                        <w:r w:rsidR="0049358A">
                          <w:t>1122</w:t>
                        </w:r>
                      </w:sdtContent>
                    </w:sdt>
                  </w:p>
                </w:txbxContent>
              </v:textbox>
              <w10:wrap anchorx="page"/>
            </v:shape>
          </w:pict>
        </mc:Fallback>
      </mc:AlternateContent>
    </w:r>
  </w:p>
  <w:p w14:paraId="357A91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2E8E" w14:textId="77777777" w:rsidR="00262EA3" w:rsidRDefault="00262EA3" w:rsidP="008563AC">
    <w:pPr>
      <w:jc w:val="right"/>
    </w:pPr>
  </w:p>
  <w:p w14:paraId="243AEB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0E30" w14:textId="77777777" w:rsidR="00262EA3" w:rsidRDefault="000973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7008BA" wp14:editId="000BAA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3C43E5" w14:textId="3E6F2043" w:rsidR="00262EA3" w:rsidRDefault="000973F2" w:rsidP="00A314CF">
    <w:pPr>
      <w:pStyle w:val="FSHNormal"/>
      <w:spacing w:before="40"/>
    </w:pPr>
    <w:sdt>
      <w:sdtPr>
        <w:alias w:val="CC_Noformat_Motionstyp"/>
        <w:tag w:val="CC_Noformat_Motionstyp"/>
        <w:id w:val="1162973129"/>
        <w:lock w:val="sdtContentLocked"/>
        <w15:appearance w15:val="hidden"/>
        <w:text/>
      </w:sdtPr>
      <w:sdtEndPr/>
      <w:sdtContent>
        <w:r w:rsidR="00BA46AA">
          <w:t>Enskild motion</w:t>
        </w:r>
      </w:sdtContent>
    </w:sdt>
    <w:r w:rsidR="00821B36">
      <w:t xml:space="preserve"> </w:t>
    </w:r>
    <w:sdt>
      <w:sdtPr>
        <w:alias w:val="CC_Noformat_Partikod"/>
        <w:tag w:val="CC_Noformat_Partikod"/>
        <w:id w:val="1471015553"/>
        <w:text/>
      </w:sdtPr>
      <w:sdtEndPr/>
      <w:sdtContent>
        <w:r w:rsidR="002D77BC">
          <w:t>M</w:t>
        </w:r>
      </w:sdtContent>
    </w:sdt>
    <w:sdt>
      <w:sdtPr>
        <w:alias w:val="CC_Noformat_Partinummer"/>
        <w:tag w:val="CC_Noformat_Partinummer"/>
        <w:id w:val="-2014525982"/>
        <w:text/>
      </w:sdtPr>
      <w:sdtEndPr/>
      <w:sdtContent>
        <w:r w:rsidR="0049358A">
          <w:t>1122</w:t>
        </w:r>
      </w:sdtContent>
    </w:sdt>
  </w:p>
  <w:p w14:paraId="410576CB" w14:textId="77777777" w:rsidR="00262EA3" w:rsidRPr="008227B3" w:rsidRDefault="000973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AB11FB" w14:textId="6935E75D" w:rsidR="00262EA3" w:rsidRPr="008227B3" w:rsidRDefault="000973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46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46AA">
          <w:t>:1121</w:t>
        </w:r>
      </w:sdtContent>
    </w:sdt>
  </w:p>
  <w:p w14:paraId="02DD818F" w14:textId="607E87A7" w:rsidR="00262EA3" w:rsidRDefault="000973F2" w:rsidP="00E03A3D">
    <w:pPr>
      <w:pStyle w:val="Motionr"/>
    </w:pPr>
    <w:sdt>
      <w:sdtPr>
        <w:alias w:val="CC_Noformat_Avtext"/>
        <w:tag w:val="CC_Noformat_Avtext"/>
        <w:id w:val="-2020768203"/>
        <w:lock w:val="sdtContentLocked"/>
        <w15:appearance w15:val="hidden"/>
        <w:text/>
      </w:sdtPr>
      <w:sdtEndPr/>
      <w:sdtContent>
        <w:r w:rsidR="00BA46AA">
          <w:t>av Marléne Lund Kopparklint (M)</w:t>
        </w:r>
      </w:sdtContent>
    </w:sdt>
  </w:p>
  <w:sdt>
    <w:sdtPr>
      <w:alias w:val="CC_Noformat_Rubtext"/>
      <w:tag w:val="CC_Noformat_Rubtext"/>
      <w:id w:val="-218060500"/>
      <w:lock w:val="sdtLocked"/>
      <w:text/>
    </w:sdtPr>
    <w:sdtEndPr/>
    <w:sdtContent>
      <w:p w14:paraId="06C00758" w14:textId="622D859D" w:rsidR="00262EA3" w:rsidRDefault="00115EAB" w:rsidP="00283E0F">
        <w:pPr>
          <w:pStyle w:val="FSHRub2"/>
        </w:pPr>
        <w:r>
          <w:t>Obligatorisk undervisning om sexuella övergrepp</w:t>
        </w:r>
      </w:p>
    </w:sdtContent>
  </w:sdt>
  <w:sdt>
    <w:sdtPr>
      <w:alias w:val="CC_Boilerplate_3"/>
      <w:tag w:val="CC_Boilerplate_3"/>
      <w:id w:val="1606463544"/>
      <w:lock w:val="sdtContentLocked"/>
      <w15:appearance w15:val="hidden"/>
      <w:text w:multiLine="1"/>
    </w:sdtPr>
    <w:sdtEndPr/>
    <w:sdtContent>
      <w:p w14:paraId="0FE67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77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EA8"/>
    <w:rsid w:val="000973F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AB"/>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48"/>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7FC"/>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7E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7BC"/>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3E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96"/>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8A"/>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3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B23"/>
    <w:rsid w:val="009C3F94"/>
    <w:rsid w:val="009C418E"/>
    <w:rsid w:val="009C423C"/>
    <w:rsid w:val="009C4A1F"/>
    <w:rsid w:val="009C50A1"/>
    <w:rsid w:val="009C5468"/>
    <w:rsid w:val="009C58BB"/>
    <w:rsid w:val="009C5B8D"/>
    <w:rsid w:val="009C6332"/>
    <w:rsid w:val="009C6C4A"/>
    <w:rsid w:val="009C6E42"/>
    <w:rsid w:val="009C6FEF"/>
    <w:rsid w:val="009C71BD"/>
    <w:rsid w:val="009D06F3"/>
    <w:rsid w:val="009D0B29"/>
    <w:rsid w:val="009D141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3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6A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221"/>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B6A"/>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9FE12D"/>
  <w15:chartTrackingRefBased/>
  <w15:docId w15:val="{45F02B9F-F3FB-4A0E-BD37-CCE8C4D5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4F492E05F423CA083411B874A576B"/>
        <w:category>
          <w:name w:val="Allmänt"/>
          <w:gallery w:val="placeholder"/>
        </w:category>
        <w:types>
          <w:type w:val="bbPlcHdr"/>
        </w:types>
        <w:behaviors>
          <w:behavior w:val="content"/>
        </w:behaviors>
        <w:guid w:val="{1455EEC9-4B6C-4F8F-9849-5EB27B65B1BE}"/>
      </w:docPartPr>
      <w:docPartBody>
        <w:p w:rsidR="0001593B" w:rsidRDefault="0001593B">
          <w:pPr>
            <w:pStyle w:val="DBB4F492E05F423CA083411B874A576B"/>
          </w:pPr>
          <w:r w:rsidRPr="005A0A93">
            <w:rPr>
              <w:rStyle w:val="Platshllartext"/>
            </w:rPr>
            <w:t>Förslag till riksdagsbeslut</w:t>
          </w:r>
        </w:p>
      </w:docPartBody>
    </w:docPart>
    <w:docPart>
      <w:docPartPr>
        <w:name w:val="B386A87EAE0C4CAEA97A3DF5A057127F"/>
        <w:category>
          <w:name w:val="Allmänt"/>
          <w:gallery w:val="placeholder"/>
        </w:category>
        <w:types>
          <w:type w:val="bbPlcHdr"/>
        </w:types>
        <w:behaviors>
          <w:behavior w:val="content"/>
        </w:behaviors>
        <w:guid w:val="{63D61172-488D-4E2B-A34E-EE58665FB590}"/>
      </w:docPartPr>
      <w:docPartBody>
        <w:p w:rsidR="0001593B" w:rsidRDefault="0001593B">
          <w:pPr>
            <w:pStyle w:val="B386A87EAE0C4CAEA97A3DF5A057127F"/>
          </w:pPr>
          <w:r w:rsidRPr="005A0A93">
            <w:rPr>
              <w:rStyle w:val="Platshllartext"/>
            </w:rPr>
            <w:t>Motivering</w:t>
          </w:r>
        </w:p>
      </w:docPartBody>
    </w:docPart>
    <w:docPart>
      <w:docPartPr>
        <w:name w:val="5463063502DE41609A92E90D3CA0FB3E"/>
        <w:category>
          <w:name w:val="Allmänt"/>
          <w:gallery w:val="placeholder"/>
        </w:category>
        <w:types>
          <w:type w:val="bbPlcHdr"/>
        </w:types>
        <w:behaviors>
          <w:behavior w:val="content"/>
        </w:behaviors>
        <w:guid w:val="{55B94234-FE61-40EC-BF6D-6FB13BDD2957}"/>
      </w:docPartPr>
      <w:docPartBody>
        <w:p w:rsidR="00A25317" w:rsidRDefault="00A253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3B"/>
    <w:rsid w:val="0001593B"/>
    <w:rsid w:val="0013749E"/>
    <w:rsid w:val="00A25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B4F492E05F423CA083411B874A576B">
    <w:name w:val="DBB4F492E05F423CA083411B874A576B"/>
  </w:style>
  <w:style w:type="paragraph" w:customStyle="1" w:styleId="B386A87EAE0C4CAEA97A3DF5A057127F">
    <w:name w:val="B386A87EAE0C4CAEA97A3DF5A0571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713EC-10A2-4ACF-8CE5-7F06B8305AB0}"/>
</file>

<file path=customXml/itemProps2.xml><?xml version="1.0" encoding="utf-8"?>
<ds:datastoreItem xmlns:ds="http://schemas.openxmlformats.org/officeDocument/2006/customXml" ds:itemID="{2E117877-07E0-42E5-B1B3-0A5587B5E558}"/>
</file>

<file path=customXml/itemProps3.xml><?xml version="1.0" encoding="utf-8"?>
<ds:datastoreItem xmlns:ds="http://schemas.openxmlformats.org/officeDocument/2006/customXml" ds:itemID="{C31ABEA3-2D7C-4814-8BCA-BB548E88F881}"/>
</file>

<file path=docProps/app.xml><?xml version="1.0" encoding="utf-8"?>
<Properties xmlns="http://schemas.openxmlformats.org/officeDocument/2006/extended-properties" xmlns:vt="http://schemas.openxmlformats.org/officeDocument/2006/docPropsVTypes">
  <Template>Normal</Template>
  <TotalTime>26</TotalTime>
  <Pages>2</Pages>
  <Words>372</Words>
  <Characters>1844</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Information till barn om grooming och sexuella övergrepp i skolan</vt:lpstr>
      <vt:lpstr>
      </vt:lpstr>
    </vt:vector>
  </TitlesOfParts>
  <Company>Sveriges riksdag</Company>
  <LinksUpToDate>false</LinksUpToDate>
  <CharactersWithSpaces>2208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