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95229" w:rsidRDefault="006E04A4">
      <w:pPr>
        <w:pStyle w:val="Dokumentbeteckning"/>
        <w:rPr>
          <w:u w:val="single"/>
        </w:rPr>
      </w:pPr>
      <w:r w:rsidRPr="00895229">
        <w:fldChar w:fldCharType="begin" w:fldLock="1"/>
      </w:r>
      <w:r w:rsidRPr="00895229">
        <w:instrText xml:space="preserve"> DOCPROPERTY "DocumentYear" </w:instrText>
      </w:r>
      <w:r w:rsidRPr="00895229">
        <w:fldChar w:fldCharType="separate"/>
      </w:r>
      <w:r w:rsidR="00FA0025" w:rsidRPr="00895229">
        <w:t>2009/10</w:t>
      </w:r>
      <w:r w:rsidRPr="00895229">
        <w:fldChar w:fldCharType="end"/>
      </w:r>
      <w:r w:rsidRPr="00895229">
        <w:t>:</w:t>
      </w:r>
      <w:r w:rsidRPr="00895229">
        <w:fldChar w:fldCharType="begin" w:fldLock="1"/>
      </w:r>
      <w:r w:rsidRPr="00895229">
        <w:instrText xml:space="preserve"> DOCPROPERTY "DocumentNumber" </w:instrText>
      </w:r>
      <w:r w:rsidRPr="00895229">
        <w:fldChar w:fldCharType="separate"/>
      </w:r>
      <w:r w:rsidR="00FA0025" w:rsidRPr="00895229">
        <w:t>128</w:t>
      </w:r>
      <w:r w:rsidRPr="00895229">
        <w:fldChar w:fldCharType="end"/>
      </w:r>
    </w:p>
    <w:p w:rsidR="006E04A4" w:rsidRPr="00895229" w:rsidRDefault="006E04A4">
      <w:pPr>
        <w:pStyle w:val="Datum"/>
        <w:outlineLvl w:val="0"/>
      </w:pPr>
      <w:r w:rsidRPr="00895229">
        <w:fldChar w:fldCharType="begin" w:fldLock="1"/>
      </w:r>
      <w:r w:rsidRPr="00895229">
        <w:instrText xml:space="preserve"> DOCPROPERTY "DocumentDate" </w:instrText>
      </w:r>
      <w:r w:rsidRPr="00895229">
        <w:fldChar w:fldCharType="separate"/>
      </w:r>
      <w:r w:rsidR="00FA0025" w:rsidRPr="00895229">
        <w:t>Fredagen den 28 maj 2010</w:t>
      </w:r>
      <w:r w:rsidRPr="0089522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95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95229" w:rsidRDefault="00D17B67">
            <w:pPr>
              <w:pStyle w:val="Plenum"/>
              <w:tabs>
                <w:tab w:val="clear" w:pos="1418"/>
              </w:tabs>
            </w:pPr>
            <w:r w:rsidRPr="00895229">
              <w:t>Kl.</w:t>
            </w:r>
          </w:p>
        </w:tc>
        <w:tc>
          <w:tcPr>
            <w:tcW w:w="851" w:type="dxa"/>
          </w:tcPr>
          <w:p w:rsidR="006E04A4" w:rsidRPr="00895229" w:rsidRDefault="00D17B6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95229">
              <w:t>09.00</w:t>
            </w:r>
          </w:p>
        </w:tc>
        <w:tc>
          <w:tcPr>
            <w:tcW w:w="397" w:type="dxa"/>
          </w:tcPr>
          <w:p w:rsidR="006E04A4" w:rsidRPr="0089522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95229" w:rsidRDefault="00D17B67">
            <w:pPr>
              <w:pStyle w:val="Plenum"/>
              <w:tabs>
                <w:tab w:val="clear" w:pos="1418"/>
              </w:tabs>
              <w:ind w:right="1"/>
            </w:pPr>
            <w:r w:rsidRPr="00895229">
              <w:t>Interpellationssvar</w:t>
            </w:r>
          </w:p>
        </w:tc>
      </w:tr>
    </w:tbl>
    <w:p w:rsidR="006E04A4" w:rsidRPr="00895229" w:rsidRDefault="006E04A4">
      <w:pPr>
        <w:pStyle w:val="StreckLngt"/>
      </w:pPr>
      <w:r w:rsidRPr="00895229">
        <w:tab/>
      </w:r>
    </w:p>
    <w:p w:rsidR="000C0B37" w:rsidRPr="00895229" w:rsidRDefault="0071643D" w:rsidP="003675A0">
      <w:pPr>
        <w:pStyle w:val="Blankrad"/>
      </w:pPr>
      <w:r w:rsidRPr="008952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0B37" w:rsidRPr="00895229" w:rsidTr="00843D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0B37" w:rsidRPr="00895229" w:rsidRDefault="000C0B37" w:rsidP="00843D89">
            <w:pPr>
              <w:pStyle w:val="HuvudrubrikFlisteNr"/>
            </w:pPr>
          </w:p>
        </w:tc>
        <w:tc>
          <w:tcPr>
            <w:tcW w:w="6237" w:type="dxa"/>
          </w:tcPr>
          <w:p w:rsidR="000C0B37" w:rsidRPr="00895229" w:rsidRDefault="000C0B37" w:rsidP="00843D89">
            <w:pPr>
              <w:pStyle w:val="HuvudrubrikEnsam"/>
            </w:pPr>
            <w:r w:rsidRPr="00895229">
              <w:t>Anmälan om återtagande av plats i riksdagen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pStyle w:val="HuvudrubrikKolumn3"/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FlistaNrText"/>
            </w:pPr>
          </w:p>
        </w:tc>
        <w:tc>
          <w:tcPr>
            <w:tcW w:w="6237" w:type="dxa"/>
          </w:tcPr>
          <w:p w:rsidR="000C0B37" w:rsidRPr="00895229" w:rsidRDefault="000C0B37" w:rsidP="00843D89">
            <w:r w:rsidRPr="00895229">
              <w:t>Fredrik Olovsson (s) fr.o.m. den 1 juni</w:t>
            </w:r>
          </w:p>
          <w:p w:rsidR="000C0B37" w:rsidRPr="00895229" w:rsidRDefault="000C0B37" w:rsidP="00843D89">
            <w:r w:rsidRPr="00895229">
              <w:t>Därmed upphör Greger Tidlunds (s) uppdrag som ersättare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</w:tbl>
    <w:p w:rsidR="000C0B37" w:rsidRPr="00895229" w:rsidRDefault="0071643D" w:rsidP="003675A0">
      <w:pPr>
        <w:pStyle w:val="Blankrad"/>
      </w:pPr>
      <w:r w:rsidRPr="008952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0B37" w:rsidRPr="00895229" w:rsidTr="00843D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0B37" w:rsidRPr="00895229" w:rsidRDefault="000C0B37" w:rsidP="00843D89">
            <w:pPr>
              <w:pStyle w:val="HuvudrubrikFlisteNr"/>
            </w:pPr>
          </w:p>
        </w:tc>
        <w:tc>
          <w:tcPr>
            <w:tcW w:w="6237" w:type="dxa"/>
          </w:tcPr>
          <w:p w:rsidR="000C0B37" w:rsidRPr="00895229" w:rsidRDefault="0071643D" w:rsidP="00843D89">
            <w:pPr>
              <w:pStyle w:val="HuvudrubrikEnsam"/>
            </w:pPr>
            <w:bookmarkStart w:id="1" w:name="Start_FördröjdaInterpellationer"/>
            <w:bookmarkEnd w:id="1"/>
            <w:r w:rsidRPr="00895229">
              <w:t>Anmälan om fördröjda svar på interpellationer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pStyle w:val="HuvudrubrikKolumn3"/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71643D">
            <w:pPr>
              <w:pStyle w:val="FlistaNrText"/>
            </w:pPr>
          </w:p>
        </w:tc>
        <w:tc>
          <w:tcPr>
            <w:tcW w:w="6237" w:type="dxa"/>
          </w:tcPr>
          <w:p w:rsidR="0071643D" w:rsidRPr="00895229" w:rsidRDefault="0071643D" w:rsidP="00843D89">
            <w:r w:rsidRPr="00895229">
              <w:t>2009/10:388 av Hans Stenberg (s)</w:t>
            </w:r>
          </w:p>
          <w:p w:rsidR="000C0B37" w:rsidRPr="00895229" w:rsidRDefault="0071643D" w:rsidP="00843D89">
            <w:r w:rsidRPr="00895229">
              <w:t>Vattenskotrar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71643D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643D" w:rsidRPr="00895229" w:rsidRDefault="0071643D" w:rsidP="0071643D">
            <w:pPr>
              <w:pStyle w:val="FlistaNrText"/>
            </w:pPr>
          </w:p>
        </w:tc>
        <w:tc>
          <w:tcPr>
            <w:tcW w:w="6237" w:type="dxa"/>
          </w:tcPr>
          <w:p w:rsidR="0071643D" w:rsidRPr="00895229" w:rsidRDefault="0071643D" w:rsidP="00843D89">
            <w:r w:rsidRPr="00895229">
              <w:t>2009/10:413 av Jan Lindholm (mp)</w:t>
            </w:r>
          </w:p>
          <w:p w:rsidR="0071643D" w:rsidRPr="00895229" w:rsidRDefault="0071643D" w:rsidP="00843D89">
            <w:r w:rsidRPr="00895229">
              <w:t>Handel som ett sätt att öppna kontaktvägar</w:t>
            </w:r>
          </w:p>
        </w:tc>
        <w:tc>
          <w:tcPr>
            <w:tcW w:w="2481" w:type="dxa"/>
          </w:tcPr>
          <w:p w:rsidR="0071643D" w:rsidRPr="00895229" w:rsidRDefault="0071643D" w:rsidP="00843D89">
            <w:pPr>
              <w:rPr>
                <w:spacing w:val="-4"/>
              </w:rPr>
            </w:pPr>
          </w:p>
        </w:tc>
      </w:tr>
      <w:tr w:rsidR="0071643D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643D" w:rsidRPr="00895229" w:rsidRDefault="0071643D" w:rsidP="0071643D">
            <w:pPr>
              <w:pStyle w:val="FlistaNrText"/>
            </w:pPr>
          </w:p>
        </w:tc>
        <w:tc>
          <w:tcPr>
            <w:tcW w:w="6237" w:type="dxa"/>
          </w:tcPr>
          <w:p w:rsidR="0071643D" w:rsidRPr="00895229" w:rsidRDefault="0071643D" w:rsidP="00843D89">
            <w:r w:rsidRPr="00895229">
              <w:t>2009/10:425 av Eva Sonidsson (s)</w:t>
            </w:r>
          </w:p>
          <w:p w:rsidR="0071643D" w:rsidRPr="00895229" w:rsidRDefault="0071643D" w:rsidP="00843D89">
            <w:r w:rsidRPr="00895229">
              <w:t>Körkortsutbildning för gymnasieelever</w:t>
            </w:r>
          </w:p>
        </w:tc>
        <w:tc>
          <w:tcPr>
            <w:tcW w:w="2481" w:type="dxa"/>
          </w:tcPr>
          <w:p w:rsidR="0071643D" w:rsidRPr="00895229" w:rsidRDefault="0071643D" w:rsidP="00843D89">
            <w:pPr>
              <w:rPr>
                <w:spacing w:val="-4"/>
              </w:rPr>
            </w:pPr>
          </w:p>
        </w:tc>
      </w:tr>
      <w:tr w:rsidR="0071643D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643D" w:rsidRPr="00895229" w:rsidRDefault="0071643D" w:rsidP="0071643D">
            <w:pPr>
              <w:pStyle w:val="FlistaNrText"/>
            </w:pPr>
          </w:p>
        </w:tc>
        <w:tc>
          <w:tcPr>
            <w:tcW w:w="6237" w:type="dxa"/>
          </w:tcPr>
          <w:p w:rsidR="0071643D" w:rsidRPr="00895229" w:rsidRDefault="0071643D" w:rsidP="00843D89">
            <w:r w:rsidRPr="00895229">
              <w:t>2009/10:426 av Fredrik Lundh Sammeli (s)</w:t>
            </w:r>
          </w:p>
          <w:p w:rsidR="0071643D" w:rsidRPr="00895229" w:rsidRDefault="0071643D" w:rsidP="00843D89">
            <w:r w:rsidRPr="00895229">
              <w:t>Sms-lån</w:t>
            </w:r>
          </w:p>
        </w:tc>
        <w:tc>
          <w:tcPr>
            <w:tcW w:w="2481" w:type="dxa"/>
          </w:tcPr>
          <w:p w:rsidR="0071643D" w:rsidRPr="00895229" w:rsidRDefault="0071643D" w:rsidP="00843D89">
            <w:pPr>
              <w:rPr>
                <w:spacing w:val="-4"/>
              </w:rPr>
            </w:pPr>
          </w:p>
        </w:tc>
      </w:tr>
      <w:tr w:rsidR="0071643D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643D" w:rsidRPr="00895229" w:rsidRDefault="0071643D" w:rsidP="0071643D">
            <w:pPr>
              <w:pStyle w:val="FlistaNrText"/>
            </w:pPr>
          </w:p>
        </w:tc>
        <w:tc>
          <w:tcPr>
            <w:tcW w:w="6237" w:type="dxa"/>
          </w:tcPr>
          <w:p w:rsidR="0071643D" w:rsidRPr="00895229" w:rsidRDefault="0071643D" w:rsidP="00843D89">
            <w:r w:rsidRPr="00895229">
              <w:t>2009/10:429 av Thomas Strand (s)</w:t>
            </w:r>
          </w:p>
          <w:p w:rsidR="0071643D" w:rsidRPr="00895229" w:rsidRDefault="0071643D" w:rsidP="00843D89">
            <w:r w:rsidRPr="00895229">
              <w:t>Detaljstyrning av lärarutbildningen</w:t>
            </w:r>
          </w:p>
        </w:tc>
        <w:tc>
          <w:tcPr>
            <w:tcW w:w="2481" w:type="dxa"/>
          </w:tcPr>
          <w:p w:rsidR="0071643D" w:rsidRPr="00895229" w:rsidRDefault="0071643D" w:rsidP="00843D89">
            <w:pPr>
              <w:rPr>
                <w:spacing w:val="-4"/>
              </w:rPr>
            </w:pPr>
          </w:p>
        </w:tc>
      </w:tr>
      <w:tr w:rsidR="0071643D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643D" w:rsidRPr="00895229" w:rsidRDefault="0071643D" w:rsidP="0071643D">
            <w:pPr>
              <w:pStyle w:val="FlistaNrText"/>
            </w:pPr>
          </w:p>
        </w:tc>
        <w:tc>
          <w:tcPr>
            <w:tcW w:w="6237" w:type="dxa"/>
          </w:tcPr>
          <w:p w:rsidR="0071643D" w:rsidRPr="00895229" w:rsidRDefault="0071643D" w:rsidP="00843D89">
            <w:r w:rsidRPr="00895229">
              <w:t>2009/10:433 av Carina Hägg (s)</w:t>
            </w:r>
          </w:p>
          <w:p w:rsidR="0071643D" w:rsidRPr="00895229" w:rsidRDefault="0071643D" w:rsidP="00843D89">
            <w:r w:rsidRPr="00895229">
              <w:t>Etiopiens demokratiutveckling</w:t>
            </w:r>
          </w:p>
        </w:tc>
        <w:tc>
          <w:tcPr>
            <w:tcW w:w="2481" w:type="dxa"/>
          </w:tcPr>
          <w:p w:rsidR="0071643D" w:rsidRPr="00895229" w:rsidRDefault="0071643D" w:rsidP="00843D89">
            <w:pPr>
              <w:rPr>
                <w:spacing w:val="-4"/>
              </w:rPr>
            </w:pPr>
          </w:p>
        </w:tc>
      </w:tr>
      <w:tr w:rsidR="0071643D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643D" w:rsidRPr="00895229" w:rsidRDefault="0071643D" w:rsidP="0071643D">
            <w:pPr>
              <w:pStyle w:val="FlistaNrText"/>
            </w:pPr>
          </w:p>
        </w:tc>
        <w:tc>
          <w:tcPr>
            <w:tcW w:w="6237" w:type="dxa"/>
          </w:tcPr>
          <w:p w:rsidR="0071643D" w:rsidRPr="00895229" w:rsidRDefault="0071643D" w:rsidP="00843D89">
            <w:r w:rsidRPr="00895229">
              <w:t>2009/10:449 av Gunilla Carlsson i Hisings Backa (s)</w:t>
            </w:r>
          </w:p>
          <w:p w:rsidR="0071643D" w:rsidRPr="00895229" w:rsidRDefault="0071643D" w:rsidP="00843D89">
            <w:r w:rsidRPr="00895229">
              <w:t>Det ekonomiska ansvaret för folkbildningen</w:t>
            </w:r>
          </w:p>
        </w:tc>
        <w:tc>
          <w:tcPr>
            <w:tcW w:w="2481" w:type="dxa"/>
          </w:tcPr>
          <w:p w:rsidR="0071643D" w:rsidRPr="00895229" w:rsidRDefault="0071643D" w:rsidP="00843D89">
            <w:pPr>
              <w:rPr>
                <w:spacing w:val="-4"/>
              </w:rPr>
            </w:pPr>
          </w:p>
        </w:tc>
      </w:tr>
      <w:tr w:rsidR="0071643D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643D" w:rsidRPr="00895229" w:rsidRDefault="0071643D" w:rsidP="0071643D">
            <w:pPr>
              <w:pStyle w:val="FlistaNrText"/>
            </w:pPr>
          </w:p>
        </w:tc>
        <w:tc>
          <w:tcPr>
            <w:tcW w:w="6237" w:type="dxa"/>
          </w:tcPr>
          <w:p w:rsidR="0071643D" w:rsidRPr="00895229" w:rsidRDefault="0071643D" w:rsidP="00843D89">
            <w:r w:rsidRPr="00895229">
              <w:t>2009/10:453 av Staffan Danielsson (c)</w:t>
            </w:r>
          </w:p>
          <w:p w:rsidR="0071643D" w:rsidRPr="00895229" w:rsidRDefault="0071643D" w:rsidP="00843D89">
            <w:r w:rsidRPr="00895229">
              <w:t>En strategi för Sveriges livsmedelsproduktion</w:t>
            </w:r>
          </w:p>
        </w:tc>
        <w:tc>
          <w:tcPr>
            <w:tcW w:w="2481" w:type="dxa"/>
          </w:tcPr>
          <w:p w:rsidR="0071643D" w:rsidRPr="00895229" w:rsidRDefault="0071643D" w:rsidP="00843D89">
            <w:pPr>
              <w:rPr>
                <w:spacing w:val="-4"/>
              </w:rPr>
            </w:pPr>
          </w:p>
        </w:tc>
      </w:tr>
      <w:tr w:rsidR="0071643D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643D" w:rsidRPr="00895229" w:rsidRDefault="0071643D" w:rsidP="0071643D">
            <w:pPr>
              <w:pStyle w:val="FlistaNrText"/>
            </w:pPr>
          </w:p>
        </w:tc>
        <w:tc>
          <w:tcPr>
            <w:tcW w:w="6237" w:type="dxa"/>
          </w:tcPr>
          <w:p w:rsidR="0071643D" w:rsidRPr="00895229" w:rsidRDefault="0071643D" w:rsidP="00843D89">
            <w:r w:rsidRPr="00895229">
              <w:t>2009/10:483 av Ibrahim Baylan (s)</w:t>
            </w:r>
          </w:p>
          <w:p w:rsidR="0071643D" w:rsidRPr="00895229" w:rsidRDefault="0071643D" w:rsidP="00843D89">
            <w:r w:rsidRPr="00895229">
              <w:t>Vårdnadsbidraget och det svenska språket</w:t>
            </w:r>
          </w:p>
        </w:tc>
        <w:tc>
          <w:tcPr>
            <w:tcW w:w="2481" w:type="dxa"/>
          </w:tcPr>
          <w:p w:rsidR="0071643D" w:rsidRPr="00895229" w:rsidRDefault="0071643D" w:rsidP="00843D89">
            <w:pPr>
              <w:rPr>
                <w:spacing w:val="-4"/>
              </w:rPr>
            </w:pPr>
          </w:p>
        </w:tc>
      </w:tr>
      <w:tr w:rsidR="0071643D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643D" w:rsidRPr="00895229" w:rsidRDefault="0071643D" w:rsidP="0071643D">
            <w:pPr>
              <w:pStyle w:val="FlistaNrText"/>
            </w:pPr>
          </w:p>
        </w:tc>
        <w:tc>
          <w:tcPr>
            <w:tcW w:w="6237" w:type="dxa"/>
          </w:tcPr>
          <w:p w:rsidR="0071643D" w:rsidRPr="00895229" w:rsidRDefault="0071643D" w:rsidP="00843D89">
            <w:r w:rsidRPr="00895229">
              <w:t>2009/10:498 av Ibrahim Baylan (s)</w:t>
            </w:r>
          </w:p>
          <w:p w:rsidR="0071643D" w:rsidRPr="00895229" w:rsidRDefault="0071643D" w:rsidP="00843D89">
            <w:r w:rsidRPr="00895229">
              <w:t>Lärartätheten i den svenska skolan</w:t>
            </w:r>
          </w:p>
        </w:tc>
        <w:tc>
          <w:tcPr>
            <w:tcW w:w="2481" w:type="dxa"/>
          </w:tcPr>
          <w:p w:rsidR="0071643D" w:rsidRPr="00895229" w:rsidRDefault="0071643D" w:rsidP="00843D89">
            <w:pPr>
              <w:rPr>
                <w:spacing w:val="-4"/>
              </w:rPr>
            </w:pPr>
          </w:p>
        </w:tc>
      </w:tr>
    </w:tbl>
    <w:p w:rsidR="000C0B37" w:rsidRPr="00895229" w:rsidRDefault="0071643D" w:rsidP="003675A0">
      <w:pPr>
        <w:pStyle w:val="Blankrad"/>
      </w:pPr>
      <w:r w:rsidRPr="008952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0B37" w:rsidRPr="00895229" w:rsidTr="00843D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0B37" w:rsidRPr="00895229" w:rsidRDefault="000C0B37" w:rsidP="00843D89">
            <w:pPr>
              <w:pStyle w:val="HuvudrubrikFlisteNr"/>
            </w:pPr>
          </w:p>
        </w:tc>
        <w:tc>
          <w:tcPr>
            <w:tcW w:w="6237" w:type="dxa"/>
          </w:tcPr>
          <w:p w:rsidR="000C0B37" w:rsidRPr="00895229" w:rsidRDefault="000C0B37" w:rsidP="00843D89">
            <w:pPr>
              <w:pStyle w:val="HuvudrubrikEnsam"/>
            </w:pPr>
            <w:bookmarkStart w:id="2" w:name="Start_Interpellationer"/>
            <w:bookmarkEnd w:id="2"/>
            <w:r w:rsidRPr="00895229">
              <w:t>Svar på interpellationer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pStyle w:val="HuvudrubrikKolumn3"/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Underrubrik"/>
            </w:pPr>
          </w:p>
        </w:tc>
        <w:tc>
          <w:tcPr>
            <w:tcW w:w="6237" w:type="dxa"/>
          </w:tcPr>
          <w:p w:rsidR="000C0B37" w:rsidRPr="00895229" w:rsidRDefault="000C0B37" w:rsidP="00843D89">
            <w:pPr>
              <w:pStyle w:val="Underrubrik"/>
            </w:pPr>
            <w:r w:rsidRPr="00895229">
              <w:t>Interpellationer upptagna under samma punkt besvaras i ett sammanhang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pStyle w:val="Underrubrik"/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Besvaradav"/>
            </w:pPr>
          </w:p>
        </w:tc>
        <w:tc>
          <w:tcPr>
            <w:tcW w:w="6237" w:type="dxa"/>
          </w:tcPr>
          <w:p w:rsidR="000C0B37" w:rsidRPr="00895229" w:rsidRDefault="000C0B37" w:rsidP="00843D89">
            <w:pPr>
              <w:pStyle w:val="Besvaradav"/>
            </w:pPr>
            <w:r w:rsidRPr="00895229">
              <w:t>Statsrådet Mats Odell (kd)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pStyle w:val="Besvaradav"/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FlistaNrText"/>
            </w:pPr>
          </w:p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2009/10:343 av Greger Tidlund (s)</w:t>
            </w:r>
          </w:p>
          <w:p w:rsidR="000C0B37" w:rsidRPr="00895229" w:rsidRDefault="000C0B37" w:rsidP="00843D89">
            <w:r w:rsidRPr="00895229">
              <w:t>Kommunernas ekonomi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/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2009/10:350 av Peter Hultqvist (s)</w:t>
            </w:r>
          </w:p>
          <w:p w:rsidR="000C0B37" w:rsidRPr="00895229" w:rsidRDefault="000C0B37" w:rsidP="00843D89">
            <w:r w:rsidRPr="00895229">
              <w:t>Kompensation för ökade socialbidragsutgifter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FB0B0A" w:rsidP="00801323">
            <w:pPr>
              <w:pStyle w:val="FlistaNrText"/>
            </w:pPr>
            <w:r w:rsidRPr="00895229">
              <w:t>1</w:t>
            </w:r>
          </w:p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2009/10:346 av Veronica Palm (s)</w:t>
            </w:r>
          </w:p>
          <w:p w:rsidR="000C0B37" w:rsidRPr="00895229" w:rsidRDefault="000C0B37" w:rsidP="00843D89">
            <w:r w:rsidRPr="00895229">
              <w:t>Bostadsbristen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FB0B0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2009/10:349 av Maryam Yazdanfar (s)</w:t>
            </w:r>
          </w:p>
          <w:p w:rsidR="000C0B37" w:rsidRPr="00895229" w:rsidRDefault="000C0B37" w:rsidP="00843D89">
            <w:r w:rsidRPr="00895229">
              <w:t>Allas möjlighet till ett bra boende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FlistaNrText"/>
            </w:pPr>
          </w:p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2009/10:347 av Tommy Waidelich (s)</w:t>
            </w:r>
          </w:p>
          <w:p w:rsidR="000C0B37" w:rsidRPr="00895229" w:rsidRDefault="000C0B37" w:rsidP="00843D89">
            <w:r w:rsidRPr="00895229">
              <w:t>Minskad stimulans till bostadsbyggande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FlistaNrText"/>
            </w:pPr>
          </w:p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2009/10:348 av Mikael Damberg (s)</w:t>
            </w:r>
          </w:p>
          <w:p w:rsidR="000C0B37" w:rsidRPr="00895229" w:rsidRDefault="000C0B37" w:rsidP="00843D89">
            <w:r w:rsidRPr="00895229">
              <w:t>Fastighetsavgiftens konsekvenser för dem som studerar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Besvaradav"/>
            </w:pPr>
          </w:p>
        </w:tc>
        <w:tc>
          <w:tcPr>
            <w:tcW w:w="6237" w:type="dxa"/>
          </w:tcPr>
          <w:p w:rsidR="000C0B37" w:rsidRPr="00895229" w:rsidRDefault="000C0B37" w:rsidP="00843D89">
            <w:pPr>
              <w:pStyle w:val="Besvaradav"/>
            </w:pPr>
            <w:r w:rsidRPr="00895229">
              <w:t>Statsrådet Maria Larsson (kd)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pStyle w:val="Besvaradav"/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FlistaNrText"/>
            </w:pPr>
          </w:p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2009/10:335 av Luciano Astudillo (s)</w:t>
            </w:r>
          </w:p>
          <w:p w:rsidR="000C0B37" w:rsidRPr="00895229" w:rsidRDefault="000C0B37" w:rsidP="00843D89">
            <w:r w:rsidRPr="00895229">
              <w:t>Krafttag mot hälsoklyftan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/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2009/10:418 av Morgan Johansson (s)</w:t>
            </w:r>
          </w:p>
          <w:p w:rsidR="000C0B37" w:rsidRPr="00895229" w:rsidRDefault="000C0B37" w:rsidP="00843D89">
            <w:r w:rsidRPr="00895229">
              <w:t>Växande hälsoklyftor i Sverige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Besvaradav"/>
            </w:pPr>
          </w:p>
        </w:tc>
        <w:tc>
          <w:tcPr>
            <w:tcW w:w="6237" w:type="dxa"/>
          </w:tcPr>
          <w:p w:rsidR="000C0B37" w:rsidRPr="00895229" w:rsidRDefault="000C0B37" w:rsidP="00843D89">
            <w:pPr>
              <w:pStyle w:val="Besvaradav"/>
            </w:pPr>
            <w:r w:rsidRPr="00895229">
              <w:t>Statsrådet Åsa Torstensson (c)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pStyle w:val="Besvaradav"/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FlistaNrText"/>
            </w:pPr>
          </w:p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2009/10:378 av Eva-Lena Jansson (s)</w:t>
            </w:r>
          </w:p>
          <w:p w:rsidR="000C0B37" w:rsidRPr="00895229" w:rsidRDefault="000C0B37" w:rsidP="00843D89">
            <w:r w:rsidRPr="00895229">
              <w:t>Taxinäringen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FlistaNrText"/>
            </w:pPr>
          </w:p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2009/10:364 av Maria Stenberg (s)</w:t>
            </w:r>
          </w:p>
          <w:p w:rsidR="000C0B37" w:rsidRPr="00895229" w:rsidRDefault="000C0B37" w:rsidP="00843D89">
            <w:r w:rsidRPr="00895229">
              <w:t>Mobiltelefoni i glesbygd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/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2009/10:365 av Marie Nordén (s)</w:t>
            </w:r>
          </w:p>
          <w:p w:rsidR="000C0B37" w:rsidRPr="00895229" w:rsidRDefault="000C0B37" w:rsidP="00843D89">
            <w:r w:rsidRPr="00895229">
              <w:t>Fungerande telekommunikationer i glesbygd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Besvaradav"/>
            </w:pPr>
          </w:p>
        </w:tc>
        <w:tc>
          <w:tcPr>
            <w:tcW w:w="6237" w:type="dxa"/>
          </w:tcPr>
          <w:p w:rsidR="000C0B37" w:rsidRPr="00895229" w:rsidRDefault="000C0B37" w:rsidP="00843D89">
            <w:pPr>
              <w:pStyle w:val="Besvaradav"/>
            </w:pPr>
            <w:r w:rsidRPr="00895229">
              <w:t>Finansminister Anders Borg (m)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pStyle w:val="Besvaradav"/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FlistaNrText"/>
            </w:pPr>
          </w:p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2009/10:355 av Monica Green (s)</w:t>
            </w:r>
          </w:p>
          <w:p w:rsidR="000C0B37" w:rsidRPr="00895229" w:rsidRDefault="000C0B37" w:rsidP="00843D89">
            <w:r w:rsidRPr="00895229">
              <w:t>Fastighetsskatt på studentbostäder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843D89">
            <w:pPr>
              <w:pStyle w:val="FlistaNrText"/>
            </w:pPr>
          </w:p>
        </w:tc>
        <w:tc>
          <w:tcPr>
            <w:tcW w:w="6237" w:type="dxa"/>
          </w:tcPr>
          <w:p w:rsidR="000C0B37" w:rsidRPr="00895229" w:rsidRDefault="000C0B37" w:rsidP="00843D89">
            <w:r w:rsidRPr="00895229">
              <w:t>2009/10:356 av Monica Green (s)</w:t>
            </w:r>
          </w:p>
          <w:p w:rsidR="000C0B37" w:rsidRPr="00895229" w:rsidRDefault="000C0B37" w:rsidP="00843D89">
            <w:r w:rsidRPr="00895229">
              <w:t>ROT-avdrag för flerfamiljsfastigheter och skolor</w:t>
            </w:r>
          </w:p>
        </w:tc>
        <w:tc>
          <w:tcPr>
            <w:tcW w:w="2481" w:type="dxa"/>
          </w:tcPr>
          <w:p w:rsidR="000C0B37" w:rsidRPr="00895229" w:rsidRDefault="000C0B37" w:rsidP="00843D89">
            <w:pPr>
              <w:rPr>
                <w:spacing w:val="-4"/>
              </w:rPr>
            </w:pPr>
          </w:p>
        </w:tc>
      </w:tr>
    </w:tbl>
    <w:p w:rsidR="000C0B37" w:rsidRPr="00895229" w:rsidRDefault="0071643D" w:rsidP="003675A0">
      <w:pPr>
        <w:pStyle w:val="Blankrad"/>
      </w:pPr>
      <w:r w:rsidRPr="008952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0B37" w:rsidRPr="00895229" w:rsidTr="00843D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0B37" w:rsidRPr="00895229" w:rsidRDefault="000C0B37" w:rsidP="00843D89">
            <w:pPr>
              <w:pStyle w:val="HuvudrubrikFlisteNr"/>
            </w:pPr>
          </w:p>
        </w:tc>
        <w:tc>
          <w:tcPr>
            <w:tcW w:w="6237" w:type="dxa"/>
          </w:tcPr>
          <w:p w:rsidR="000C0B37" w:rsidRPr="00895229" w:rsidRDefault="00414D6B" w:rsidP="00843D89">
            <w:pPr>
              <w:pStyle w:val="Huvudrubrik"/>
            </w:pPr>
            <w:bookmarkStart w:id="3" w:name="Start_HänvisningTillUtskott"/>
            <w:bookmarkEnd w:id="3"/>
            <w:r w:rsidRPr="00895229">
              <w:t>Ärenden för hänvisning till utskott</w:t>
            </w:r>
          </w:p>
        </w:tc>
        <w:tc>
          <w:tcPr>
            <w:tcW w:w="2481" w:type="dxa"/>
          </w:tcPr>
          <w:p w:rsidR="000C0B37" w:rsidRPr="00895229" w:rsidRDefault="00414D6B" w:rsidP="00843D89">
            <w:pPr>
              <w:pStyle w:val="HuvudrubrikKolumn3"/>
            </w:pPr>
            <w:r w:rsidRPr="00895229">
              <w:t>Förslag</w:t>
            </w:r>
          </w:p>
        </w:tc>
      </w:tr>
      <w:tr w:rsidR="000C0B3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0B37" w:rsidRPr="00895229" w:rsidRDefault="000C0B37" w:rsidP="00414D6B">
            <w:pPr>
              <w:pStyle w:val="renderubrik"/>
            </w:pPr>
          </w:p>
        </w:tc>
        <w:tc>
          <w:tcPr>
            <w:tcW w:w="6237" w:type="dxa"/>
          </w:tcPr>
          <w:p w:rsidR="000C0B37" w:rsidRPr="00895229" w:rsidRDefault="00414D6B" w:rsidP="00414D6B">
            <w:pPr>
              <w:pStyle w:val="renderubrik"/>
            </w:pPr>
            <w:r w:rsidRPr="00895229">
              <w:t>Proposition</w:t>
            </w:r>
          </w:p>
        </w:tc>
        <w:tc>
          <w:tcPr>
            <w:tcW w:w="2481" w:type="dxa"/>
          </w:tcPr>
          <w:p w:rsidR="000C0B37" w:rsidRPr="00895229" w:rsidRDefault="000C0B37" w:rsidP="00414D6B">
            <w:pPr>
              <w:pStyle w:val="renderubrik"/>
              <w:rPr>
                <w:spacing w:val="-4"/>
              </w:rPr>
            </w:pPr>
          </w:p>
        </w:tc>
      </w:tr>
      <w:tr w:rsidR="00414D6B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4D6B" w:rsidRPr="00895229" w:rsidRDefault="00414D6B" w:rsidP="00414D6B">
            <w:pPr>
              <w:pStyle w:val="FlistaNrText"/>
            </w:pPr>
          </w:p>
        </w:tc>
        <w:tc>
          <w:tcPr>
            <w:tcW w:w="6237" w:type="dxa"/>
          </w:tcPr>
          <w:p w:rsidR="00414D6B" w:rsidRPr="00895229" w:rsidRDefault="00414D6B" w:rsidP="00414D6B">
            <w:r w:rsidRPr="00895229">
              <w:t>2009/10:227 Fiskevårdsområden</w:t>
            </w:r>
          </w:p>
        </w:tc>
        <w:tc>
          <w:tcPr>
            <w:tcW w:w="2481" w:type="dxa"/>
          </w:tcPr>
          <w:p w:rsidR="00414D6B" w:rsidRPr="00895229" w:rsidRDefault="00414D6B" w:rsidP="00414D6B">
            <w:pPr>
              <w:rPr>
                <w:spacing w:val="-4"/>
              </w:rPr>
            </w:pPr>
            <w:r w:rsidRPr="00895229">
              <w:rPr>
                <w:spacing w:val="-4"/>
              </w:rPr>
              <w:t>MJU</w:t>
            </w:r>
          </w:p>
        </w:tc>
      </w:tr>
      <w:tr w:rsidR="00414D6B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4D6B" w:rsidRPr="00895229" w:rsidRDefault="00414D6B" w:rsidP="00414D6B">
            <w:pPr>
              <w:pStyle w:val="renderubrik"/>
            </w:pPr>
          </w:p>
        </w:tc>
        <w:tc>
          <w:tcPr>
            <w:tcW w:w="6237" w:type="dxa"/>
          </w:tcPr>
          <w:p w:rsidR="00414D6B" w:rsidRPr="00895229" w:rsidRDefault="00414D6B" w:rsidP="00414D6B">
            <w:pPr>
              <w:pStyle w:val="renderubrik"/>
            </w:pPr>
            <w:r w:rsidRPr="00895229">
              <w:t>Skrivelse</w:t>
            </w:r>
          </w:p>
        </w:tc>
        <w:tc>
          <w:tcPr>
            <w:tcW w:w="2481" w:type="dxa"/>
          </w:tcPr>
          <w:p w:rsidR="00414D6B" w:rsidRPr="00895229" w:rsidRDefault="00414D6B" w:rsidP="00414D6B">
            <w:pPr>
              <w:pStyle w:val="renderubrik"/>
              <w:rPr>
                <w:spacing w:val="-4"/>
              </w:rPr>
            </w:pPr>
          </w:p>
        </w:tc>
      </w:tr>
      <w:tr w:rsidR="00414D6B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4D6B" w:rsidRPr="00895229" w:rsidRDefault="00414D6B" w:rsidP="00414D6B">
            <w:pPr>
              <w:pStyle w:val="FlistaNrText"/>
            </w:pPr>
          </w:p>
        </w:tc>
        <w:tc>
          <w:tcPr>
            <w:tcW w:w="6237" w:type="dxa"/>
          </w:tcPr>
          <w:p w:rsidR="00414D6B" w:rsidRPr="00895229" w:rsidRDefault="00414D6B" w:rsidP="00414D6B">
            <w:r w:rsidRPr="00895229">
              <w:t>2009/10:130 Redovisning av AP-fondernas verksamhet t.o.m. 2009</w:t>
            </w:r>
          </w:p>
        </w:tc>
        <w:tc>
          <w:tcPr>
            <w:tcW w:w="2481" w:type="dxa"/>
          </w:tcPr>
          <w:p w:rsidR="00414D6B" w:rsidRPr="00895229" w:rsidRDefault="00414D6B" w:rsidP="00414D6B">
            <w:pPr>
              <w:rPr>
                <w:spacing w:val="-4"/>
              </w:rPr>
            </w:pPr>
            <w:r w:rsidRPr="00895229">
              <w:rPr>
                <w:spacing w:val="-4"/>
              </w:rPr>
              <w:t>FiU</w:t>
            </w:r>
          </w:p>
        </w:tc>
      </w:tr>
      <w:tr w:rsidR="00414D6B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4D6B" w:rsidRPr="00895229" w:rsidRDefault="00414D6B" w:rsidP="00414D6B">
            <w:pPr>
              <w:pStyle w:val="renderubrik"/>
            </w:pPr>
          </w:p>
        </w:tc>
        <w:tc>
          <w:tcPr>
            <w:tcW w:w="6237" w:type="dxa"/>
          </w:tcPr>
          <w:p w:rsidR="00414D6B" w:rsidRPr="00895229" w:rsidRDefault="00414D6B" w:rsidP="00414D6B">
            <w:pPr>
              <w:pStyle w:val="renderubrik"/>
            </w:pPr>
            <w:r w:rsidRPr="00895229">
              <w:t>Motion</w:t>
            </w:r>
          </w:p>
        </w:tc>
        <w:tc>
          <w:tcPr>
            <w:tcW w:w="2481" w:type="dxa"/>
          </w:tcPr>
          <w:p w:rsidR="00414D6B" w:rsidRPr="00895229" w:rsidRDefault="00414D6B" w:rsidP="00414D6B">
            <w:pPr>
              <w:pStyle w:val="renderubrik"/>
              <w:rPr>
                <w:spacing w:val="-4"/>
              </w:rPr>
            </w:pPr>
          </w:p>
        </w:tc>
      </w:tr>
      <w:tr w:rsidR="00414D6B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4D6B" w:rsidRPr="00895229" w:rsidRDefault="00414D6B" w:rsidP="00414D6B">
            <w:pPr>
              <w:pStyle w:val="Motionsrubrik"/>
            </w:pPr>
          </w:p>
        </w:tc>
        <w:tc>
          <w:tcPr>
            <w:tcW w:w="6237" w:type="dxa"/>
          </w:tcPr>
          <w:p w:rsidR="00414D6B" w:rsidRPr="00895229" w:rsidRDefault="00414D6B" w:rsidP="00414D6B">
            <w:pPr>
              <w:pStyle w:val="Motionsrubrik"/>
            </w:pPr>
            <w:r w:rsidRPr="00895229">
              <w:t>med anledning av prop. 2009/10:216 Ny postlag</w:t>
            </w:r>
          </w:p>
        </w:tc>
        <w:tc>
          <w:tcPr>
            <w:tcW w:w="2481" w:type="dxa"/>
          </w:tcPr>
          <w:p w:rsidR="00414D6B" w:rsidRPr="00895229" w:rsidRDefault="00414D6B" w:rsidP="00414D6B">
            <w:pPr>
              <w:pStyle w:val="Motionsrubrik"/>
              <w:rPr>
                <w:spacing w:val="-4"/>
              </w:rPr>
            </w:pPr>
          </w:p>
        </w:tc>
      </w:tr>
      <w:tr w:rsidR="00414D6B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4D6B" w:rsidRPr="00895229" w:rsidRDefault="00414D6B" w:rsidP="00414D6B">
            <w:pPr>
              <w:pStyle w:val="FlistaNrText"/>
            </w:pPr>
          </w:p>
        </w:tc>
        <w:tc>
          <w:tcPr>
            <w:tcW w:w="6237" w:type="dxa"/>
          </w:tcPr>
          <w:p w:rsidR="00414D6B" w:rsidRPr="00895229" w:rsidRDefault="00414D6B" w:rsidP="00414D6B">
            <w:r w:rsidRPr="00895229">
              <w:t>2009/10:T10 av Lena Hallengren m.fl. (s, v, mp)</w:t>
            </w:r>
          </w:p>
        </w:tc>
        <w:tc>
          <w:tcPr>
            <w:tcW w:w="2481" w:type="dxa"/>
          </w:tcPr>
          <w:p w:rsidR="00414D6B" w:rsidRPr="00895229" w:rsidRDefault="00414D6B" w:rsidP="00414D6B">
            <w:pPr>
              <w:rPr>
                <w:spacing w:val="-4"/>
              </w:rPr>
            </w:pPr>
            <w:r w:rsidRPr="00895229">
              <w:rPr>
                <w:spacing w:val="-4"/>
              </w:rPr>
              <w:t>TU</w:t>
            </w:r>
          </w:p>
        </w:tc>
      </w:tr>
    </w:tbl>
    <w:p w:rsidR="00403EEA" w:rsidRPr="00895229" w:rsidRDefault="0071643D" w:rsidP="003675A0">
      <w:pPr>
        <w:pStyle w:val="Blankrad"/>
      </w:pPr>
      <w:r w:rsidRPr="008952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4D6B" w:rsidRPr="00895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4D6B" w:rsidRPr="00895229" w:rsidRDefault="00414D6B" w:rsidP="00843D89">
            <w:pPr>
              <w:pStyle w:val="HuvudrubrikFlisteNr"/>
            </w:pPr>
          </w:p>
        </w:tc>
        <w:tc>
          <w:tcPr>
            <w:tcW w:w="6237" w:type="dxa"/>
          </w:tcPr>
          <w:p w:rsidR="00414D6B" w:rsidRPr="00895229" w:rsidRDefault="00414D6B">
            <w:pPr>
              <w:pStyle w:val="HuvudrubrikEnsam"/>
            </w:pPr>
            <w:bookmarkStart w:id="4" w:name="Start_EUdokument"/>
            <w:bookmarkEnd w:id="4"/>
            <w:r w:rsidRPr="00895229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14D6B" w:rsidRPr="00895229" w:rsidRDefault="00414D6B" w:rsidP="00843D89">
            <w:pPr>
              <w:pStyle w:val="HuvudrubrikKolumn3"/>
            </w:pPr>
            <w:r w:rsidRPr="00895229">
              <w:t>Ansvarigt utskott</w:t>
            </w:r>
          </w:p>
        </w:tc>
      </w:tr>
      <w:tr w:rsidR="00414D6B" w:rsidRPr="00895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4D6B" w:rsidRPr="00895229" w:rsidRDefault="00414D6B" w:rsidP="00414D6B">
            <w:pPr>
              <w:pStyle w:val="FlistaNrText"/>
            </w:pPr>
          </w:p>
        </w:tc>
        <w:tc>
          <w:tcPr>
            <w:tcW w:w="6237" w:type="dxa"/>
          </w:tcPr>
          <w:p w:rsidR="00414D6B" w:rsidRPr="00895229" w:rsidRDefault="00414D6B">
            <w:r w:rsidRPr="00895229">
              <w:t>2009/10:FPM84 Förnyat avtal mellan Euratom, och Australien på kärnenergiområdet</w:t>
            </w:r>
            <w:r w:rsidRPr="00895229">
              <w:rPr>
                <w:i/>
              </w:rPr>
              <w:t xml:space="preserve"> </w:t>
            </w:r>
            <w:r w:rsidR="00FB0B0A" w:rsidRPr="00895229">
              <w:rPr>
                <w:i/>
              </w:rPr>
              <w:t>KOM</w:t>
            </w:r>
            <w:r w:rsidRPr="00895229">
              <w:rPr>
                <w:i/>
              </w:rPr>
              <w:t>(2010)304</w:t>
            </w:r>
          </w:p>
        </w:tc>
        <w:tc>
          <w:tcPr>
            <w:tcW w:w="2481" w:type="dxa"/>
          </w:tcPr>
          <w:p w:rsidR="00414D6B" w:rsidRPr="00895229" w:rsidRDefault="00414D6B">
            <w:pPr>
              <w:rPr>
                <w:spacing w:val="-4"/>
              </w:rPr>
            </w:pPr>
            <w:r w:rsidRPr="00895229">
              <w:rPr>
                <w:spacing w:val="-4"/>
              </w:rPr>
              <w:t xml:space="preserve">UU </w:t>
            </w:r>
          </w:p>
        </w:tc>
      </w:tr>
    </w:tbl>
    <w:p w:rsidR="00A27F87" w:rsidRPr="00895229" w:rsidRDefault="0071643D" w:rsidP="003675A0">
      <w:pPr>
        <w:pStyle w:val="Blankrad"/>
      </w:pPr>
      <w:r w:rsidRPr="008952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27F87" w:rsidRPr="00895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27F87" w:rsidRPr="00895229" w:rsidRDefault="00A27F87" w:rsidP="00843D89">
            <w:pPr>
              <w:pStyle w:val="HuvudrubrikFlisteNr"/>
            </w:pPr>
          </w:p>
        </w:tc>
        <w:tc>
          <w:tcPr>
            <w:tcW w:w="6237" w:type="dxa"/>
          </w:tcPr>
          <w:p w:rsidR="00A27F87" w:rsidRPr="00895229" w:rsidRDefault="00A27F87">
            <w:pPr>
              <w:pStyle w:val="HuvudrubrikEnsam"/>
            </w:pPr>
            <w:bookmarkStart w:id="5" w:name="TypRubrik"/>
            <w:bookmarkEnd w:id="5"/>
            <w:r w:rsidRPr="00895229">
              <w:t>Ärenden för avgörande</w:t>
            </w:r>
            <w:r w:rsidRPr="00895229">
              <w:br/>
              <w:t>onsdagen den kl. 16.00</w:t>
            </w:r>
          </w:p>
        </w:tc>
        <w:tc>
          <w:tcPr>
            <w:tcW w:w="2481" w:type="dxa"/>
          </w:tcPr>
          <w:p w:rsidR="00A27F87" w:rsidRPr="00895229" w:rsidRDefault="00A27F87" w:rsidP="00843D89">
            <w:pPr>
              <w:pStyle w:val="HuvudrubrikKolumn3"/>
            </w:pPr>
            <w:r w:rsidRPr="00895229">
              <w:t>Reservationer</w:t>
            </w:r>
          </w:p>
        </w:tc>
      </w:tr>
      <w:tr w:rsidR="00A27F87" w:rsidRPr="008952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87" w:rsidRPr="00895229" w:rsidRDefault="00A27F87" w:rsidP="00843D89">
            <w:pPr>
              <w:pStyle w:val="Underrubrik"/>
            </w:pPr>
          </w:p>
        </w:tc>
        <w:tc>
          <w:tcPr>
            <w:tcW w:w="6237" w:type="dxa"/>
          </w:tcPr>
          <w:p w:rsidR="00A27F87" w:rsidRPr="00895229" w:rsidRDefault="00A27F87" w:rsidP="00843D89">
            <w:pPr>
              <w:pStyle w:val="Underrubrik"/>
            </w:pPr>
            <w:bookmarkStart w:id="6" w:name="TypUnderrubrik"/>
            <w:bookmarkEnd w:id="6"/>
            <w:r w:rsidRPr="00895229">
              <w:t>Tidigare slutdebatterade</w:t>
            </w:r>
          </w:p>
        </w:tc>
        <w:tc>
          <w:tcPr>
            <w:tcW w:w="2481" w:type="dxa"/>
          </w:tcPr>
          <w:p w:rsidR="00A27F87" w:rsidRPr="00895229" w:rsidRDefault="00A27F87" w:rsidP="00843D89">
            <w:pPr>
              <w:pStyle w:val="Underrubrik"/>
              <w:rPr>
                <w:spacing w:val="-4"/>
              </w:rPr>
            </w:pPr>
          </w:p>
        </w:tc>
      </w:tr>
      <w:tr w:rsidR="00A27F8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87" w:rsidRPr="00895229" w:rsidRDefault="00A27F87" w:rsidP="00843D89">
            <w:pPr>
              <w:pStyle w:val="renderubrik"/>
            </w:pPr>
          </w:p>
        </w:tc>
        <w:tc>
          <w:tcPr>
            <w:tcW w:w="6237" w:type="dxa"/>
          </w:tcPr>
          <w:p w:rsidR="00A27F87" w:rsidRPr="00895229" w:rsidRDefault="00A27F87" w:rsidP="00843D89">
            <w:pPr>
              <w:pStyle w:val="renderubrik"/>
            </w:pPr>
            <w:r w:rsidRPr="00895229">
              <w:t>Konstitutionsutskottets betänkanden</w:t>
            </w:r>
          </w:p>
        </w:tc>
        <w:tc>
          <w:tcPr>
            <w:tcW w:w="2481" w:type="dxa"/>
          </w:tcPr>
          <w:p w:rsidR="00A27F87" w:rsidRPr="00895229" w:rsidRDefault="00A27F87" w:rsidP="00843D89">
            <w:pPr>
              <w:pStyle w:val="renderubrik"/>
              <w:rPr>
                <w:spacing w:val="-4"/>
              </w:rPr>
            </w:pPr>
          </w:p>
        </w:tc>
      </w:tr>
      <w:tr w:rsidR="003109D9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09D9" w:rsidRPr="00895229" w:rsidRDefault="003109D9" w:rsidP="00843D8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109D9" w:rsidRPr="00895229" w:rsidRDefault="003109D9" w:rsidP="00843D89">
            <w:r w:rsidRPr="00895229">
              <w:t>2009/10:KU19 En reformerad grundlag</w:t>
            </w:r>
          </w:p>
        </w:tc>
        <w:tc>
          <w:tcPr>
            <w:tcW w:w="2481" w:type="dxa"/>
          </w:tcPr>
          <w:p w:rsidR="003109D9" w:rsidRPr="00895229" w:rsidRDefault="003109D9" w:rsidP="00843D89">
            <w:pPr>
              <w:rPr>
                <w:spacing w:val="-4"/>
              </w:rPr>
            </w:pPr>
          </w:p>
        </w:tc>
      </w:tr>
      <w:tr w:rsidR="003109D9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09D9" w:rsidRPr="00895229" w:rsidRDefault="003109D9" w:rsidP="00843D8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109D9" w:rsidRPr="00895229" w:rsidRDefault="003109D9" w:rsidP="00843D89">
            <w:r w:rsidRPr="00895229">
              <w:t>2009/10:KU21 Redogörelse för behandlingen av riksdagens skrivelser till regeringen</w:t>
            </w:r>
          </w:p>
        </w:tc>
        <w:tc>
          <w:tcPr>
            <w:tcW w:w="2481" w:type="dxa"/>
          </w:tcPr>
          <w:p w:rsidR="003109D9" w:rsidRPr="00895229" w:rsidRDefault="003109D9" w:rsidP="00843D89">
            <w:pPr>
              <w:rPr>
                <w:spacing w:val="-4"/>
              </w:rPr>
            </w:pPr>
          </w:p>
        </w:tc>
      </w:tr>
      <w:tr w:rsidR="00A27F8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87" w:rsidRPr="00895229" w:rsidRDefault="00A27F87" w:rsidP="00843D8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27F87" w:rsidRPr="00895229" w:rsidRDefault="00A27F87" w:rsidP="00843D89">
            <w:r w:rsidRPr="00895229">
              <w:t>2009/10:KU23 Säkerhetskopiors rättsliga status</w:t>
            </w:r>
          </w:p>
        </w:tc>
        <w:tc>
          <w:tcPr>
            <w:tcW w:w="2481" w:type="dxa"/>
          </w:tcPr>
          <w:p w:rsidR="00A27F87" w:rsidRPr="00895229" w:rsidRDefault="00A27F87" w:rsidP="00843D89">
            <w:pPr>
              <w:rPr>
                <w:spacing w:val="-4"/>
              </w:rPr>
            </w:pPr>
            <w:r w:rsidRPr="00895229">
              <w:rPr>
                <w:spacing w:val="-4"/>
              </w:rPr>
              <w:t>1 res. (v)</w:t>
            </w:r>
          </w:p>
        </w:tc>
      </w:tr>
      <w:tr w:rsidR="00A27F8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87" w:rsidRPr="00895229" w:rsidRDefault="00A27F87" w:rsidP="00843D8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27F87" w:rsidRPr="00895229" w:rsidRDefault="00A27F87" w:rsidP="00843D89">
            <w:r w:rsidRPr="00895229">
              <w:t>2009/10:KU42 Nya villkor för stödet till dagspressen</w:t>
            </w:r>
          </w:p>
        </w:tc>
        <w:tc>
          <w:tcPr>
            <w:tcW w:w="2481" w:type="dxa"/>
          </w:tcPr>
          <w:p w:rsidR="00A27F87" w:rsidRPr="00895229" w:rsidRDefault="00A27F87" w:rsidP="00843D89">
            <w:pPr>
              <w:rPr>
                <w:spacing w:val="-4"/>
              </w:rPr>
            </w:pPr>
            <w:r w:rsidRPr="00895229">
              <w:rPr>
                <w:spacing w:val="-4"/>
              </w:rPr>
              <w:t>1 res. (s,v,mp)</w:t>
            </w:r>
          </w:p>
        </w:tc>
      </w:tr>
      <w:tr w:rsidR="00A27F8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87" w:rsidRPr="00895229" w:rsidRDefault="00A27F87" w:rsidP="00843D89">
            <w:pPr>
              <w:pStyle w:val="renderubrik"/>
            </w:pPr>
          </w:p>
        </w:tc>
        <w:tc>
          <w:tcPr>
            <w:tcW w:w="6237" w:type="dxa"/>
          </w:tcPr>
          <w:p w:rsidR="00A27F87" w:rsidRPr="00895229" w:rsidRDefault="00A27F87" w:rsidP="00843D89">
            <w:pPr>
              <w:pStyle w:val="renderubrik"/>
            </w:pPr>
            <w:r w:rsidRPr="00895229">
              <w:t>Socialförsäkringsutskottets betänkande</w:t>
            </w:r>
          </w:p>
        </w:tc>
        <w:tc>
          <w:tcPr>
            <w:tcW w:w="2481" w:type="dxa"/>
          </w:tcPr>
          <w:p w:rsidR="00A27F87" w:rsidRPr="00895229" w:rsidRDefault="00A27F87" w:rsidP="00843D89">
            <w:pPr>
              <w:pStyle w:val="renderubrik"/>
              <w:rPr>
                <w:spacing w:val="-4"/>
              </w:rPr>
            </w:pPr>
          </w:p>
        </w:tc>
      </w:tr>
      <w:tr w:rsidR="00A27F87" w:rsidRPr="00895229" w:rsidTr="00843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7F87" w:rsidRPr="00895229" w:rsidRDefault="00A27F87" w:rsidP="00843D8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27F87" w:rsidRPr="00895229" w:rsidRDefault="00A27F87" w:rsidP="00843D89">
            <w:r w:rsidRPr="00895229">
              <w:t>2009/10:SfU19 Uppehållstillstånd för skyddspersoner</w:t>
            </w:r>
          </w:p>
        </w:tc>
        <w:tc>
          <w:tcPr>
            <w:tcW w:w="2481" w:type="dxa"/>
          </w:tcPr>
          <w:p w:rsidR="00A27F87" w:rsidRPr="00895229" w:rsidRDefault="00A27F87" w:rsidP="00843D89">
            <w:pPr>
              <w:rPr>
                <w:spacing w:val="-4"/>
              </w:rPr>
            </w:pPr>
          </w:p>
        </w:tc>
      </w:tr>
    </w:tbl>
    <w:p w:rsidR="0071643D" w:rsidRPr="00895229" w:rsidRDefault="0071643D" w:rsidP="003675A0">
      <w:pPr>
        <w:pStyle w:val="Blankrad"/>
      </w:pPr>
      <w:bookmarkStart w:id="7" w:name="StartText"/>
      <w:bookmarkEnd w:id="7"/>
      <w:r w:rsidRPr="00895229">
        <w:t>     </w:t>
      </w:r>
    </w:p>
    <w:p w:rsidR="00CF242C" w:rsidRPr="00895229" w:rsidRDefault="0071643D" w:rsidP="003675A0">
      <w:pPr>
        <w:pStyle w:val="Blankrad"/>
      </w:pPr>
      <w:bookmarkStart w:id="8" w:name="Start"/>
      <w:bookmarkEnd w:id="8"/>
      <w:r w:rsidRPr="0089522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952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9522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95229" w:rsidRDefault="006E04A4" w:rsidP="00D016E9">
            <w:pPr>
              <w:pStyle w:val="StreckMitten"/>
            </w:pPr>
            <w:r w:rsidRPr="00895229">
              <w:tab/>
            </w:r>
            <w:r w:rsidRPr="00895229">
              <w:tab/>
            </w:r>
          </w:p>
        </w:tc>
      </w:tr>
    </w:tbl>
    <w:p w:rsidR="006E04A4" w:rsidRPr="00895229" w:rsidRDefault="006E04A4" w:rsidP="003675A0">
      <w:pPr>
        <w:pStyle w:val="Blankrad"/>
      </w:pPr>
    </w:p>
    <w:sectPr w:rsidR="006E04A4" w:rsidRPr="0089522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1F0" w:rsidRPr="00895229" w:rsidRDefault="002441F0">
      <w:r w:rsidRPr="00895229">
        <w:separator/>
      </w:r>
    </w:p>
  </w:endnote>
  <w:endnote w:type="continuationSeparator" w:id="0">
    <w:p w:rsidR="002441F0" w:rsidRPr="00895229" w:rsidRDefault="002441F0">
      <w:r w:rsidRPr="008952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B67" w:rsidRPr="00895229" w:rsidRDefault="00D17B67">
    <w:pPr>
      <w:pStyle w:val="Sidhuvud"/>
      <w:jc w:val="center"/>
    </w:pPr>
    <w:r w:rsidRPr="00895229">
      <w:fldChar w:fldCharType="begin" w:fldLock="1"/>
    </w:r>
    <w:r w:rsidRPr="00895229">
      <w:instrText xml:space="preserve"> PAGE </w:instrText>
    </w:r>
    <w:r w:rsidRPr="00895229">
      <w:fldChar w:fldCharType="separate"/>
    </w:r>
    <w:r w:rsidR="00801323" w:rsidRPr="00895229">
      <w:t>3</w:t>
    </w:r>
    <w:r w:rsidRPr="00895229">
      <w:fldChar w:fldCharType="end"/>
    </w:r>
    <w:r w:rsidRPr="00895229">
      <w:t xml:space="preserve"> (</w:t>
    </w:r>
    <w:r w:rsidRPr="00895229">
      <w:fldChar w:fldCharType="begin" w:fldLock="1"/>
    </w:r>
    <w:r w:rsidRPr="00895229">
      <w:instrText xml:space="preserve"> NUMPAGES </w:instrText>
    </w:r>
    <w:r w:rsidRPr="00895229">
      <w:fldChar w:fldCharType="separate"/>
    </w:r>
    <w:r w:rsidR="00801323" w:rsidRPr="00895229">
      <w:t>3</w:t>
    </w:r>
    <w:r w:rsidRPr="00895229">
      <w:fldChar w:fldCharType="end"/>
    </w:r>
    <w:r w:rsidRPr="00895229">
      <w:t>)</w:t>
    </w:r>
  </w:p>
  <w:p w:rsidR="00D17B67" w:rsidRPr="00895229" w:rsidRDefault="00D17B6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B67" w:rsidRPr="00895229" w:rsidRDefault="00D17B67">
    <w:pPr>
      <w:pStyle w:val="Sidhuvud"/>
      <w:jc w:val="center"/>
    </w:pPr>
    <w:r w:rsidRPr="00895229">
      <w:fldChar w:fldCharType="begin" w:fldLock="1"/>
    </w:r>
    <w:r w:rsidRPr="00895229">
      <w:instrText xml:space="preserve"> PAGE </w:instrText>
    </w:r>
    <w:r w:rsidRPr="00895229">
      <w:fldChar w:fldCharType="separate"/>
    </w:r>
    <w:r w:rsidR="002441F0" w:rsidRPr="00895229">
      <w:t>1</w:t>
    </w:r>
    <w:r w:rsidRPr="00895229">
      <w:fldChar w:fldCharType="end"/>
    </w:r>
    <w:r w:rsidRPr="00895229">
      <w:t xml:space="preserve"> (</w:t>
    </w:r>
    <w:r w:rsidRPr="00895229">
      <w:fldChar w:fldCharType="begin" w:fldLock="1"/>
    </w:r>
    <w:r w:rsidRPr="00895229">
      <w:instrText xml:space="preserve"> NUMPAGES </w:instrText>
    </w:r>
    <w:r w:rsidRPr="00895229">
      <w:fldChar w:fldCharType="separate"/>
    </w:r>
    <w:r w:rsidR="003109D9" w:rsidRPr="00895229">
      <w:t>3</w:t>
    </w:r>
    <w:r w:rsidRPr="00895229">
      <w:fldChar w:fldCharType="end"/>
    </w:r>
    <w:r w:rsidRPr="00895229">
      <w:t>)</w:t>
    </w:r>
  </w:p>
  <w:p w:rsidR="00D17B67" w:rsidRPr="00895229" w:rsidRDefault="00D17B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1F0" w:rsidRPr="00895229" w:rsidRDefault="002441F0">
      <w:r w:rsidRPr="00895229">
        <w:separator/>
      </w:r>
    </w:p>
  </w:footnote>
  <w:footnote w:type="continuationSeparator" w:id="0">
    <w:p w:rsidR="002441F0" w:rsidRPr="00895229" w:rsidRDefault="002441F0">
      <w:r w:rsidRPr="008952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B67" w:rsidRPr="00895229" w:rsidRDefault="00D17B67">
    <w:pPr>
      <w:pStyle w:val="Sidhuvud"/>
      <w:tabs>
        <w:tab w:val="clear" w:pos="4536"/>
      </w:tabs>
    </w:pPr>
    <w:r w:rsidRPr="00895229">
      <w:fldChar w:fldCharType="begin" w:fldLock="1"/>
    </w:r>
    <w:r w:rsidRPr="00895229">
      <w:instrText xml:space="preserve"> DOCPROPERTY "DocumentDate" </w:instrText>
    </w:r>
    <w:r w:rsidRPr="00895229">
      <w:fldChar w:fldCharType="separate"/>
    </w:r>
    <w:r w:rsidR="00FA0025" w:rsidRPr="00895229">
      <w:t>Fredagen den 28 maj 2010</w:t>
    </w:r>
    <w:r w:rsidRPr="00895229">
      <w:fldChar w:fldCharType="end"/>
    </w:r>
    <w:r w:rsidRPr="00895229">
      <w:tab/>
    </w:r>
  </w:p>
  <w:p w:rsidR="00D17B67" w:rsidRPr="00895229" w:rsidRDefault="00D17B6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95229">
      <w:rPr>
        <w:sz w:val="12"/>
      </w:rPr>
      <w:tab/>
    </w:r>
  </w:p>
  <w:p w:rsidR="00D17B67" w:rsidRPr="00895229" w:rsidRDefault="00D17B67"/>
  <w:p w:rsidR="00D17B67" w:rsidRPr="00895229" w:rsidRDefault="00D17B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7B67" w:rsidRPr="00895229" w:rsidRDefault="0089522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9522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B67" w:rsidRPr="00895229" w:rsidRDefault="00D17B67">
    <w:pPr>
      <w:pStyle w:val="Dokumentrubrik"/>
      <w:spacing w:after="360"/>
    </w:pPr>
    <w:r w:rsidRPr="00895229">
      <w:t>Föredragningslista</w:t>
    </w:r>
  </w:p>
  <w:p w:rsidR="00D17B67" w:rsidRPr="00895229" w:rsidRDefault="00D17B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87885158">
    <w:abstractNumId w:val="5"/>
  </w:num>
  <w:num w:numId="2" w16cid:durableId="705452955">
    <w:abstractNumId w:val="2"/>
  </w:num>
  <w:num w:numId="3" w16cid:durableId="416563654">
    <w:abstractNumId w:val="4"/>
  </w:num>
  <w:num w:numId="4" w16cid:durableId="281113792">
    <w:abstractNumId w:val="1"/>
  </w:num>
  <w:num w:numId="5" w16cid:durableId="1157384382">
    <w:abstractNumId w:val="0"/>
  </w:num>
  <w:num w:numId="6" w16cid:durableId="1553614406">
    <w:abstractNumId w:val="3"/>
  </w:num>
  <w:num w:numId="7" w16cid:durableId="705788635">
    <w:abstractNumId w:val="3"/>
  </w:num>
  <w:num w:numId="8" w16cid:durableId="1936743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B6E01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4DA"/>
    <w:rsid w:val="000A1CDF"/>
    <w:rsid w:val="000A48E1"/>
    <w:rsid w:val="000A51FF"/>
    <w:rsid w:val="000A7D17"/>
    <w:rsid w:val="000B62B2"/>
    <w:rsid w:val="000C0B37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41F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09D9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3EEA"/>
    <w:rsid w:val="00404049"/>
    <w:rsid w:val="00405E4A"/>
    <w:rsid w:val="00407A88"/>
    <w:rsid w:val="00407F0B"/>
    <w:rsid w:val="004100C9"/>
    <w:rsid w:val="004114F9"/>
    <w:rsid w:val="00411994"/>
    <w:rsid w:val="00414D6B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3A2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1643D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1323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3D89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229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140C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B6E01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27F87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17B67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3DDD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2B9A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0025"/>
    <w:rsid w:val="00FA3584"/>
    <w:rsid w:val="00FA35BF"/>
    <w:rsid w:val="00FA4133"/>
    <w:rsid w:val="00FA4AC7"/>
    <w:rsid w:val="00FB0B0A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428AF9-AAFB-4978-97BF-9BF3BA05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0A14DA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433</Words>
  <Characters>2829</Characters>
  <Application>Microsoft Office Word</Application>
  <DocSecurity>4</DocSecurity>
  <Lines>217</Lines>
  <Paragraphs>141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2009/10:128</vt:lpstr>
      <vt:lpstr>Fredagen den 28 maj 2010</vt:lpstr>
    </vt:vector>
  </TitlesOfParts>
  <Company>Riksdagen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2010-05-27T13:41:00Z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28 maj 2010</vt:lpwstr>
  </property>
  <property fmtid="{D5CDD505-2E9C-101B-9397-08002B2CF9AE}" pid="3" name="DocumentNumber">
    <vt:lpwstr>128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2010-05-28</vt:lpwstr>
  </property>
  <property fmtid="{D5CDD505-2E9C-101B-9397-08002B2CF9AE}" pid="7" name="DatumAvgörande">
    <vt:lpwstr>2010-06-02</vt:lpwstr>
  </property>
</Properties>
</file>