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bookmarkStart w:id="0" w:name="_Hlk164340528"/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770E39E6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C15FDC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C15FDC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1F0272">
              <w:rPr>
                <w:b/>
              </w:rPr>
              <w:t>30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0712CE82" w:rsidR="0096348C" w:rsidRDefault="00EF70DA" w:rsidP="0096348C">
            <w:r>
              <w:t>20</w:t>
            </w:r>
            <w:r w:rsidR="00C3591B">
              <w:t>2</w:t>
            </w:r>
            <w:r w:rsidR="00004002">
              <w:t>4</w:t>
            </w:r>
            <w:r w:rsidR="009D6560">
              <w:t>-</w:t>
            </w:r>
            <w:r w:rsidR="00004002">
              <w:t>0</w:t>
            </w:r>
            <w:r w:rsidR="0045270F">
              <w:t>4</w:t>
            </w:r>
            <w:r w:rsidR="007A17C6">
              <w:t>-</w:t>
            </w:r>
            <w:r w:rsidR="008F475F">
              <w:t>1</w:t>
            </w:r>
            <w:r w:rsidR="001F0272">
              <w:t>8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61A2D71C" w:rsidR="00D12EAD" w:rsidRDefault="001F0272" w:rsidP="0096348C">
            <w:r>
              <w:t>09</w:t>
            </w:r>
            <w:r w:rsidR="007A17C6">
              <w:t>.</w:t>
            </w:r>
            <w:r>
              <w:t>3</w:t>
            </w:r>
            <w:r w:rsidR="007A17C6">
              <w:t>0</w:t>
            </w:r>
            <w:r w:rsidR="002C03CD">
              <w:t>-</w:t>
            </w:r>
            <w:r w:rsidR="00713552">
              <w:t>10.25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356E9" w14:paraId="5D417394" w14:textId="77777777" w:rsidTr="007E1B8E">
        <w:tc>
          <w:tcPr>
            <w:tcW w:w="567" w:type="dxa"/>
          </w:tcPr>
          <w:p w14:paraId="1B5F086C" w14:textId="60A19A2C" w:rsidR="00E356E9" w:rsidRDefault="00E356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F0272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1357B98B" w14:textId="5FDC446E" w:rsidR="00780544" w:rsidRDefault="00DD4673" w:rsidP="00DD467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>
              <w:rPr>
                <w:b/>
                <w:bCs/>
              </w:rPr>
              <w:t>Justering av protokoll</w:t>
            </w:r>
          </w:p>
          <w:p w14:paraId="27D2CE4F" w14:textId="5680D51A" w:rsidR="00AE1695" w:rsidRPr="007362D7" w:rsidRDefault="00DD4673" w:rsidP="00DD4673">
            <w:pPr>
              <w:tabs>
                <w:tab w:val="left" w:pos="1701"/>
              </w:tabs>
              <w:spacing w:before="240" w:after="240"/>
              <w:rPr>
                <w:b/>
                <w:bCs/>
                <w:szCs w:val="24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A665CC">
              <w:rPr>
                <w:bCs/>
                <w:snapToGrid w:val="0"/>
              </w:rPr>
              <w:t>juster</w:t>
            </w:r>
            <w:r w:rsidR="003D170F">
              <w:rPr>
                <w:bCs/>
                <w:snapToGrid w:val="0"/>
              </w:rPr>
              <w:t>ade</w:t>
            </w:r>
            <w:r>
              <w:rPr>
                <w:bCs/>
                <w:snapToGrid w:val="0"/>
              </w:rPr>
              <w:t xml:space="preserve"> protokoll 2023/24:2</w:t>
            </w:r>
            <w:r w:rsidR="001F0272">
              <w:rPr>
                <w:bCs/>
                <w:snapToGrid w:val="0"/>
              </w:rPr>
              <w:t>9</w:t>
            </w:r>
            <w:r w:rsidR="005E12EA">
              <w:rPr>
                <w:bCs/>
                <w:snapToGrid w:val="0"/>
              </w:rPr>
              <w:t>.</w:t>
            </w:r>
          </w:p>
        </w:tc>
      </w:tr>
      <w:tr w:rsidR="00AC1A15" w14:paraId="04889674" w14:textId="77777777" w:rsidTr="007E1B8E">
        <w:tc>
          <w:tcPr>
            <w:tcW w:w="567" w:type="dxa"/>
          </w:tcPr>
          <w:p w14:paraId="61BDC7D8" w14:textId="69795198" w:rsidR="00AC1A15" w:rsidRDefault="00016B3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F027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39F96229" w14:textId="77777777" w:rsidR="001F0272" w:rsidRDefault="001F0272" w:rsidP="001F0272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 w:rsidRPr="00DB5429">
              <w:rPr>
                <w:b/>
                <w:snapToGrid w:val="0"/>
              </w:rPr>
              <w:t>Verksamheten i Europeiska unionen under 2023 (SkU8y)</w:t>
            </w:r>
          </w:p>
          <w:p w14:paraId="2F378A93" w14:textId="77777777" w:rsidR="001F0272" w:rsidRDefault="001F0272" w:rsidP="001F0272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behandlade frågan om yttrande till utrikesutskottet över skrivelse 2023/24:115 och motion.</w:t>
            </w:r>
          </w:p>
          <w:p w14:paraId="12F7637C" w14:textId="32BE7F2C" w:rsidR="005A3782" w:rsidRDefault="001F0272" w:rsidP="001F0272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yttrandet.</w:t>
            </w:r>
          </w:p>
          <w:p w14:paraId="48A8887A" w14:textId="724A44CE" w:rsidR="00D81F39" w:rsidRPr="00E64AED" w:rsidRDefault="002079EC" w:rsidP="00A74C6F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</w:t>
            </w:r>
            <w:r w:rsidR="00A74C6F">
              <w:rPr>
                <w:bCs/>
                <w:snapToGrid w:val="0"/>
              </w:rPr>
              <w:t>-</w:t>
            </w:r>
            <w:r>
              <w:rPr>
                <w:bCs/>
                <w:snapToGrid w:val="0"/>
              </w:rPr>
              <w:t>, V-</w:t>
            </w:r>
            <w:r w:rsidR="00A74C6F">
              <w:rPr>
                <w:bCs/>
                <w:snapToGrid w:val="0"/>
              </w:rPr>
              <w:t xml:space="preserve"> och </w:t>
            </w:r>
            <w:r>
              <w:rPr>
                <w:bCs/>
                <w:snapToGrid w:val="0"/>
              </w:rPr>
              <w:t>MP</w:t>
            </w:r>
            <w:r w:rsidR="00A74C6F">
              <w:rPr>
                <w:bCs/>
                <w:snapToGrid w:val="0"/>
              </w:rPr>
              <w:t xml:space="preserve">-ledamöterna anmälde </w:t>
            </w:r>
            <w:r>
              <w:rPr>
                <w:bCs/>
                <w:snapToGrid w:val="0"/>
              </w:rPr>
              <w:t>avvikande meningar</w:t>
            </w:r>
            <w:r w:rsidR="00A74C6F">
              <w:rPr>
                <w:bCs/>
                <w:snapToGrid w:val="0"/>
              </w:rPr>
              <w:t>.</w:t>
            </w:r>
          </w:p>
        </w:tc>
      </w:tr>
      <w:tr w:rsidR="005E12EA" w:rsidRPr="00647BE8" w14:paraId="31044703" w14:textId="77777777" w:rsidTr="007E1B8E">
        <w:tc>
          <w:tcPr>
            <w:tcW w:w="567" w:type="dxa"/>
          </w:tcPr>
          <w:p w14:paraId="0BFC0082" w14:textId="2ED594BE" w:rsidR="005E12EA" w:rsidRDefault="004C0D9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F027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1690EA6E" w14:textId="43389EEA" w:rsidR="005E12EA" w:rsidRDefault="001F0272" w:rsidP="00780544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  <w:bCs/>
              </w:rPr>
              <w:t>Ny tullbefogenhetslag (SkU25)</w:t>
            </w:r>
          </w:p>
          <w:p w14:paraId="70E46440" w14:textId="31D2AD18" w:rsidR="005A3782" w:rsidRDefault="003F5ED6" w:rsidP="00780544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</w:rPr>
              <w:t xml:space="preserve">Utskottet beslutade att ge justitieutskottet tillfälle att senast den </w:t>
            </w:r>
            <w:r w:rsidR="006107E1">
              <w:rPr>
                <w:bCs/>
              </w:rPr>
              <w:t>28</w:t>
            </w:r>
            <w:r>
              <w:rPr>
                <w:bCs/>
              </w:rPr>
              <w:t xml:space="preserve"> maj 2024 </w:t>
            </w:r>
            <w:r w:rsidR="006107E1">
              <w:rPr>
                <w:bCs/>
              </w:rPr>
              <w:t>kl.</w:t>
            </w:r>
            <w:r>
              <w:rPr>
                <w:bCs/>
              </w:rPr>
              <w:t xml:space="preserve"> 14.00 yttra sig över proposition 2023/24:132 och eventuella följdmotioner i de delar som berör justitieutskottet</w:t>
            </w:r>
            <w:r w:rsidR="00713552">
              <w:rPr>
                <w:bCs/>
              </w:rPr>
              <w:t>s</w:t>
            </w:r>
            <w:r>
              <w:rPr>
                <w:bCs/>
              </w:rPr>
              <w:t xml:space="preserve"> beredningsområde.</w:t>
            </w:r>
          </w:p>
          <w:p w14:paraId="5DAC2B41" w14:textId="2CAA560B" w:rsidR="008D49B9" w:rsidRPr="00647BE8" w:rsidRDefault="003F5ED6" w:rsidP="00780544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</w:tc>
      </w:tr>
      <w:tr w:rsidR="00563737" w14:paraId="4CBC15CA" w14:textId="77777777" w:rsidTr="007E1B8E">
        <w:tc>
          <w:tcPr>
            <w:tcW w:w="567" w:type="dxa"/>
          </w:tcPr>
          <w:p w14:paraId="36DD0FB2" w14:textId="13CB8950" w:rsidR="00563737" w:rsidRDefault="000D5C99" w:rsidP="004B6772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F5ED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4DE05D10" w14:textId="77777777" w:rsidR="00BA7672" w:rsidRDefault="002079EC" w:rsidP="004B6772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/>
                <w:snapToGrid w:val="0"/>
              </w:rPr>
              <w:t>Forskningsförmiddag</w:t>
            </w:r>
            <w:r w:rsidR="00BA7672">
              <w:rPr>
                <w:bCs/>
                <w:snapToGrid w:val="0"/>
              </w:rPr>
              <w:t>.</w:t>
            </w:r>
          </w:p>
          <w:p w14:paraId="59AFEA4B" w14:textId="424F2A51" w:rsidR="002079EC" w:rsidRPr="00BA7672" w:rsidRDefault="002079EC" w:rsidP="004B6772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 w:rsidRPr="002079EC">
              <w:rPr>
                <w:bCs/>
                <w:snapToGrid w:val="0"/>
              </w:rPr>
              <w:t xml:space="preserve">Christina Henryson, chef ekonomi-, styr- och analysavdelningen och Peder Sjölander, chef </w:t>
            </w:r>
            <w:proofErr w:type="spellStart"/>
            <w:r w:rsidRPr="002079EC">
              <w:rPr>
                <w:bCs/>
                <w:snapToGrid w:val="0"/>
              </w:rPr>
              <w:t>it-avdelningen</w:t>
            </w:r>
            <w:proofErr w:type="spellEnd"/>
            <w:r w:rsidRPr="002079EC">
              <w:rPr>
                <w:bCs/>
                <w:snapToGrid w:val="0"/>
              </w:rPr>
              <w:t>, Skatteverket</w:t>
            </w:r>
            <w:r>
              <w:rPr>
                <w:bCs/>
                <w:snapToGrid w:val="0"/>
              </w:rPr>
              <w:t>, informerade om skatteverkets användning av AI och framtida utveckling samt svarade på ledamöternas frågor.</w:t>
            </w: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1860E714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146718318"/>
            <w:bookmarkStart w:id="2" w:name="_Hlk146718234"/>
            <w:r>
              <w:rPr>
                <w:b/>
                <w:snapToGrid w:val="0"/>
              </w:rPr>
              <w:t xml:space="preserve">§ </w:t>
            </w:r>
            <w:r w:rsidR="002079EC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1319637" w14:textId="042F2D68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1F31D909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</w:t>
            </w:r>
            <w:r w:rsidR="002079EC">
              <w:rPr>
                <w:snapToGrid w:val="0"/>
              </w:rPr>
              <w:t>tisdagen</w:t>
            </w:r>
            <w:r>
              <w:rPr>
                <w:snapToGrid w:val="0"/>
              </w:rPr>
              <w:t xml:space="preserve"> den </w:t>
            </w:r>
            <w:r w:rsidR="002079EC">
              <w:rPr>
                <w:snapToGrid w:val="0"/>
              </w:rPr>
              <w:t>23</w:t>
            </w:r>
            <w:r w:rsidR="003649DD">
              <w:rPr>
                <w:snapToGrid w:val="0"/>
              </w:rPr>
              <w:t xml:space="preserve"> april</w:t>
            </w:r>
            <w:r w:rsidR="00D80743">
              <w:rPr>
                <w:snapToGrid w:val="0"/>
              </w:rPr>
              <w:t xml:space="preserve"> 2024</w:t>
            </w:r>
            <w:r>
              <w:rPr>
                <w:snapToGrid w:val="0"/>
              </w:rPr>
              <w:t xml:space="preserve"> kl. </w:t>
            </w:r>
            <w:r w:rsidR="002079EC">
              <w:rPr>
                <w:snapToGrid w:val="0"/>
              </w:rPr>
              <w:t>11</w:t>
            </w:r>
            <w:r>
              <w:rPr>
                <w:snapToGrid w:val="0"/>
              </w:rPr>
              <w:t>.</w:t>
            </w:r>
            <w:r w:rsidR="002079EC">
              <w:rPr>
                <w:snapToGrid w:val="0"/>
              </w:rPr>
              <w:t>0</w:t>
            </w:r>
            <w:r w:rsidR="008F475F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</w:p>
        </w:tc>
      </w:tr>
      <w:tr w:rsidR="00780544" w14:paraId="7437DCEC" w14:textId="77777777" w:rsidTr="007E1B8E">
        <w:tc>
          <w:tcPr>
            <w:tcW w:w="567" w:type="dxa"/>
          </w:tcPr>
          <w:p w14:paraId="5147E047" w14:textId="77777777" w:rsidR="00780544" w:rsidRDefault="0078054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D73F2D6" w14:textId="77777777" w:rsidR="00780544" w:rsidRDefault="00780544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1"/>
      <w:bookmarkEnd w:id="2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t>Vid protokollet</w:t>
            </w: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1EA3C465" w14:textId="5D94CBFA" w:rsidR="00F95D5E" w:rsidRPr="00CF4289" w:rsidRDefault="008F79F2" w:rsidP="008F79F2">
            <w:pPr>
              <w:tabs>
                <w:tab w:val="left" w:pos="1701"/>
              </w:tabs>
            </w:pPr>
            <w:r>
              <w:t xml:space="preserve">Justeras den </w:t>
            </w:r>
            <w:r w:rsidR="00713552">
              <w:t>23</w:t>
            </w:r>
            <w:r w:rsidR="00F4261B">
              <w:t xml:space="preserve"> april</w:t>
            </w:r>
            <w:r>
              <w:t xml:space="preserve"> 202</w:t>
            </w:r>
            <w:r w:rsidR="001308F8">
              <w:t>4</w:t>
            </w:r>
          </w:p>
        </w:tc>
      </w:tr>
    </w:tbl>
    <w:p w14:paraId="4B08A517" w14:textId="3F592224" w:rsidR="0096348C" w:rsidRDefault="0096348C" w:rsidP="0096348C">
      <w:pPr>
        <w:tabs>
          <w:tab w:val="left" w:pos="1701"/>
        </w:tabs>
      </w:pPr>
      <w:bookmarkStart w:id="3" w:name="_Hlk127252390"/>
      <w:bookmarkEnd w:id="0"/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7775D0" w14:paraId="4E57EF45" w14:textId="77777777" w:rsidTr="00A5244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E0F1E9E" w14:textId="77777777" w:rsidR="007775D0" w:rsidRDefault="007775D0" w:rsidP="00A5244F">
            <w:pPr>
              <w:tabs>
                <w:tab w:val="left" w:pos="1701"/>
              </w:tabs>
            </w:pPr>
            <w:r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164C91" w14:textId="77777777" w:rsidR="007775D0" w:rsidRDefault="007775D0" w:rsidP="00A5244F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844737" w14:textId="77777777" w:rsidR="007775D0" w:rsidRDefault="007775D0" w:rsidP="00A5244F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4AD0297" w14:textId="77777777" w:rsidR="007775D0" w:rsidRPr="00B07302" w:rsidRDefault="007775D0" w:rsidP="00A5244F">
            <w:pPr>
              <w:rPr>
                <w:b/>
              </w:rPr>
            </w:pPr>
            <w:r w:rsidRPr="00B07302">
              <w:rPr>
                <w:b/>
              </w:rPr>
              <w:t>till protokoll</w:t>
            </w:r>
          </w:p>
          <w:p w14:paraId="6C492D33" w14:textId="3FF11AC7" w:rsidR="007775D0" w:rsidRPr="00B07302" w:rsidRDefault="007775D0" w:rsidP="00A5244F">
            <w:pPr>
              <w:rPr>
                <w:b/>
              </w:rPr>
            </w:pPr>
            <w:r w:rsidRPr="00B07302">
              <w:rPr>
                <w:b/>
              </w:rPr>
              <w:t>2023/24:</w:t>
            </w:r>
            <w:r w:rsidR="00933BB3">
              <w:rPr>
                <w:b/>
              </w:rPr>
              <w:t>30</w:t>
            </w:r>
          </w:p>
        </w:tc>
      </w:tr>
      <w:tr w:rsidR="007775D0" w14:paraId="0899987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F9B8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BE8B" w14:textId="3957AAF4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92440">
              <w:rPr>
                <w:sz w:val="22"/>
              </w:rPr>
              <w:t>§</w:t>
            </w:r>
            <w:r w:rsidR="00560AC6">
              <w:rPr>
                <w:sz w:val="22"/>
              </w:rPr>
              <w:t xml:space="preserve"> </w:t>
            </w:r>
            <w:proofErr w:type="gramStart"/>
            <w:r w:rsidR="00560AC6">
              <w:rPr>
                <w:sz w:val="22"/>
              </w:rPr>
              <w:t>1-2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4A4E6" w14:textId="2AD286B4" w:rsidR="007775D0" w:rsidRDefault="00560AC6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3-5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F38F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6CEB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678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CD50C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5F9B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250EBC5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669A" w14:textId="306230B4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D31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E45E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D0810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106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1EB6F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FE3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B5B01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F12C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095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BB75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4316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5B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2D8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1BF0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775D0" w14:paraId="3D79935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8D54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B80B" w14:textId="6986686D" w:rsidR="007775D0" w:rsidRDefault="00560AC6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4063" w14:textId="0708851E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5C6E5" w14:textId="482AF060" w:rsidR="007775D0" w:rsidRDefault="002965FC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C0A1E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D1351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ACBE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DA06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8BCC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2FF0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9B4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475D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A0B0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5AF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F6E6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8378F7" w14:paraId="71110B9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77BA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136AB8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2111" w14:textId="646110E9" w:rsidR="007775D0" w:rsidRPr="001E1FAC" w:rsidRDefault="00560AC6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664D1" w14:textId="6CE78E3D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5F06" w14:textId="32547AA7" w:rsidR="007775D0" w:rsidRPr="001E1FAC" w:rsidRDefault="002965FC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2C64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CF8B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5F1D2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577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BF758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BEE3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F516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E391E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EB91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184E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4147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7775D0" w:rsidRPr="001E1FAC" w14:paraId="47D9BC5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C485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EC1F" w14:textId="33A703EE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37E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8BA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E5CF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23A6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6D81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92A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533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B40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85B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D6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82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DB4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171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52B2A8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965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Hanna </w:t>
            </w:r>
            <w:proofErr w:type="spellStart"/>
            <w:r w:rsidRPr="00136AB8">
              <w:rPr>
                <w:szCs w:val="24"/>
              </w:rPr>
              <w:t>Westerén</w:t>
            </w:r>
            <w:proofErr w:type="spellEnd"/>
            <w:r w:rsidRPr="00136AB8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624D" w14:textId="7AD2A963" w:rsidR="007775D0" w:rsidRPr="00E70A95" w:rsidRDefault="00560AC6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E8C3" w14:textId="0A4898CC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2A93" w14:textId="6DF22218" w:rsidR="007775D0" w:rsidRPr="00E70A95" w:rsidRDefault="002965FC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29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A7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CE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63DD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E62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D601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A70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51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226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E70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8AD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362ABEA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26A9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E728" w14:textId="7EB926A2" w:rsidR="007775D0" w:rsidRPr="00E70A95" w:rsidRDefault="00560AC6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A121" w14:textId="1E1A8D79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4049" w14:textId="7D12F338" w:rsidR="007775D0" w:rsidRPr="00E70A95" w:rsidRDefault="002965FC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818E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E40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AD9E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16B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FD6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D01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491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DFE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5D4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CF3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ABA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02FB7CA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C5FE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85306" w14:textId="200C15CE" w:rsidR="007775D0" w:rsidRPr="00E70A95" w:rsidRDefault="00560AC6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FE66" w14:textId="7BB219BE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5424" w14:textId="5B0998F6" w:rsidR="007775D0" w:rsidRPr="00E70A95" w:rsidRDefault="002965FC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AE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765F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67E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0B7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D7E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6B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2577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4E7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44C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611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6E9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2717EA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FF05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08F6" w14:textId="0AAD4A8B" w:rsidR="007775D0" w:rsidRPr="00E70A95" w:rsidRDefault="00560AC6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7AEE" w14:textId="7A9296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E88B" w14:textId="1A3E0BAE" w:rsidR="007775D0" w:rsidRPr="00E70A95" w:rsidRDefault="002965FC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0A3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D0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116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C410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70C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E891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FA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299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AE3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179C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970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254116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9799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94A3" w14:textId="35116DA5" w:rsidR="007775D0" w:rsidRPr="00E70A95" w:rsidRDefault="00560AC6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F2B4" w14:textId="64A34A9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B3CA" w14:textId="5952E4C8" w:rsidR="007775D0" w:rsidRPr="00E70A95" w:rsidRDefault="002965FC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226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90F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8C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885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8A6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DF8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CBE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740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1E9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1A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57E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8336BD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B07A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0F29" w14:textId="78A820CA" w:rsidR="007775D0" w:rsidRPr="00E70A95" w:rsidRDefault="00560AC6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185BE" w14:textId="67716A54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48870" w14:textId="5C1FACF0" w:rsidR="007775D0" w:rsidRPr="00E70A95" w:rsidRDefault="002965FC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3164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AFA6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56CC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F8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96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7A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292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2AE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140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B73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AA0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7343EF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E17DC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488F" w14:textId="44F7049E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768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1E6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EA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96CC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F8FF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105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74A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1A7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FB0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42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BBE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3E1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3E7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B9767C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3438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FFB71" w14:textId="64FEDB05" w:rsidR="007775D0" w:rsidRPr="00E70A95" w:rsidRDefault="00560AC6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E199C" w14:textId="050912CD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3D60" w14:textId="463A5CB0" w:rsidR="007775D0" w:rsidRPr="00E70A95" w:rsidRDefault="002965FC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4858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983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502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3363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06D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5F2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7C9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83E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AB1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E62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3A9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0295640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602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E6EF" w14:textId="20252F8D" w:rsidR="007775D0" w:rsidRPr="00E70A95" w:rsidRDefault="00560AC6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31BF7" w14:textId="482306BB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4B4F7" w14:textId="48029C2F" w:rsidR="007775D0" w:rsidRPr="00E70A95" w:rsidRDefault="002965FC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203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4294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C12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293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413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CFF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788F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1CB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E05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B78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D5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4FC721E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E710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2316" w14:textId="4D9DFACE" w:rsidR="007775D0" w:rsidRPr="00E70A95" w:rsidRDefault="00560AC6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DE67" w14:textId="02C61FFC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656" w14:textId="272EA585" w:rsidR="007775D0" w:rsidRPr="00E70A95" w:rsidRDefault="002965FC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E0D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88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F65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5AB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A87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EB38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BF3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BE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A09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ECC3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54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0A0EDB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A1F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76D8" w14:textId="5CD37DCD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3A0D" w14:textId="05C5B72E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C8AF" w14:textId="4390AF1D" w:rsidR="007775D0" w:rsidRPr="00E70A95" w:rsidRDefault="002965FC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B1B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D3D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99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4A8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76FA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297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FA1A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20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462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FBE1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CED8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015BF8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D777B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71EA" w14:textId="108F198A" w:rsidR="007775D0" w:rsidRPr="00E70A95" w:rsidRDefault="00560AC6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7FBBD" w14:textId="38D9651B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8AC7" w14:textId="209AD689" w:rsidR="007775D0" w:rsidRPr="00E70A95" w:rsidRDefault="002965FC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DDB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A53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68B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665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936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FF66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2C9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7D45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7A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13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9A46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32522A1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F816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Annika Hirvonen</w:t>
            </w:r>
            <w:r w:rsidRPr="00136AB8">
              <w:rPr>
                <w:szCs w:val="24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2D7F" w14:textId="388E03EE" w:rsidR="007775D0" w:rsidRPr="00E70A95" w:rsidRDefault="00560AC6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9423E" w14:textId="60445763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DF4" w14:textId="6F2507EE" w:rsidR="007775D0" w:rsidRPr="00E70A95" w:rsidRDefault="002965FC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8C8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162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B10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4C9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902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9E7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995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C74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02E6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50E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C659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679BFB20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6C00E" w14:textId="19347D52" w:rsidR="007775D0" w:rsidRPr="00136AB8" w:rsidRDefault="00A353C5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Patrik Karlson</w:t>
            </w:r>
            <w:r w:rsidR="007775D0" w:rsidRPr="00136AB8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295EE" w14:textId="3B398EDD" w:rsidR="007775D0" w:rsidRPr="00E70A95" w:rsidRDefault="00560AC6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91D2" w14:textId="10E5F06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EE45" w14:textId="7AAE1E35" w:rsidR="007775D0" w:rsidRPr="00E70A95" w:rsidRDefault="002965FC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A3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296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81A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959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949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DFB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4E6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17B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1A8C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51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17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4EAFC28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DF608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70F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8854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B4C4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8A2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2143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BD0F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F1B8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F0B1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8FC3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276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3BC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7B3D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58D0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41E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07A0D40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D605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Erik Hellsborn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5123" w14:textId="2A2A801D" w:rsidR="007775D0" w:rsidRPr="0078232D" w:rsidRDefault="00560AC6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784F5" w14:textId="189B179F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6B4A" w14:textId="04C9D510" w:rsidR="007775D0" w:rsidRPr="0078232D" w:rsidRDefault="002965FC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F0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15C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036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6A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A0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B2D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50A8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36D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14AF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D6F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A72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AB167C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53CE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ED4F" w14:textId="3B81AB7B" w:rsidR="007775D0" w:rsidRPr="0078232D" w:rsidRDefault="00560AC6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E9FC" w14:textId="342F60A3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B2CCE" w14:textId="4DFF7963" w:rsidR="007775D0" w:rsidRPr="0078232D" w:rsidRDefault="002965FC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2C6E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A31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1A52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0C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D9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C7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626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5AB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1E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0B6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9F1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633D4B0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69F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4FE6" w14:textId="789C6A71" w:rsidR="007775D0" w:rsidRPr="0078232D" w:rsidRDefault="00560AC6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E73F" w14:textId="26D0D2B0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3AAC" w14:textId="5CE0BC1B" w:rsidR="007775D0" w:rsidRPr="0078232D" w:rsidRDefault="002965FC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A9B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5A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7459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87E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8A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F1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909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BD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B7E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ED48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C3C2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60D218C5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82A3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8B2C" w14:textId="23AC6C4F" w:rsidR="007775D0" w:rsidRPr="0078232D" w:rsidRDefault="00560AC6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D64D" w14:textId="0F1EAC9E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0E1B" w14:textId="349D3C4A" w:rsidR="007775D0" w:rsidRPr="0078232D" w:rsidRDefault="002965FC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FC4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DFF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FF5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577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462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ECE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7C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736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46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289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BBD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309473B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2C75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7E1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F0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D97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13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6D8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10C7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3F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282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2BB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3D17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AD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0B3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D87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B3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C48C27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D4C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779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09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A88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16E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AE61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FD1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4BC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3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3C1B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6E1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BFFD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A28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159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87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52D650D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717F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E61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ADE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882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7EE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FE1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B09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2C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8C1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2D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7682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43DA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BEB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D2F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2F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775DF1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A58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Ezelius</w:t>
            </w:r>
            <w:proofErr w:type="spellEnd"/>
            <w:r w:rsidRPr="00136AB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2AF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35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306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279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E60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DA0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5F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A6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DCF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936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9B4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EF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3DB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08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47D8B3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779C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2833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FCB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CF97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080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889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475E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D4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55B6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D2A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82A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F6C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565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0EA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8AA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6D8DFEDE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D4C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FD0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155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556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AC4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F10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122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FA0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294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2368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C4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5AD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B6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02A7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586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D94469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853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08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87E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A28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B1E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24F0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435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6710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54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C0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5D4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44A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18E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355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D3A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CECA2B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44E1E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B12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563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C84C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53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EDC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E2F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ADC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333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AE9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0E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A2C4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FBA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4D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5D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D4BA9A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D63F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0176" w14:textId="11EE2FC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C5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3998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53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A9C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4474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336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C5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B1F0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8D8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734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086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B4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59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79B2863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707D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32D92" w14:textId="79AB93D2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22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76A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95C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BF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7A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9AD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E7B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7D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D5F1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42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BB2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CC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310A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95990C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505D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D2C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4B8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0E8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0E8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3C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453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AB0A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519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F9E1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EE8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AB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5FB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A5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B8F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735259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133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proofErr w:type="spellStart"/>
            <w:r w:rsidRPr="00136AB8">
              <w:rPr>
                <w:sz w:val="22"/>
                <w:szCs w:val="22"/>
              </w:rPr>
              <w:t>Janine</w:t>
            </w:r>
            <w:proofErr w:type="spellEnd"/>
            <w:r w:rsidRPr="00136AB8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CE31" w14:textId="4652D7C6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03E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236B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9F21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D7A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377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668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7F8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AF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A4CC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8E4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98F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736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31C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28ABFB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F550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</w:t>
            </w:r>
            <w:r w:rsidRPr="00136AB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FF2D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5C1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B64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FDD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1A3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1B7B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1F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5B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5E8D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703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55C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4FF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01C9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BAD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1C1A21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BC9B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655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BA8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2A32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6A5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24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EE8B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169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665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EFC1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AC7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6A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047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D6D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5B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A19890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3315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8797" w14:textId="674DD30B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995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D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4E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0FD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7D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EC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03E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76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889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688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B715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B5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433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43D19C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52C6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3F5D" w14:textId="7ADB3D53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86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097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6160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73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3DE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80A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95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919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53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DD4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59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494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01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5F2410D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E399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24B8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90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96E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87AF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92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7A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C1A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356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B96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82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DA2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25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415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90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1C2673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8AD6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Berglund</w:t>
            </w:r>
            <w:r w:rsidRPr="00136AB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EF1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F37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DE5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64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F13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74E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56D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AA2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86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9B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D8A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B2D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503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20C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538465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5D6F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3247F" w14:textId="3031D86F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FD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FC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C9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0D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07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A4C2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0D0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8AC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B8B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5EC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385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03A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D66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3942152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49F4" w14:textId="2B17980B" w:rsidR="007775D0" w:rsidRPr="00136AB8" w:rsidRDefault="00A353C5" w:rsidP="00A5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="007775D0"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10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4C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18E8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89D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3F0E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8D1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3D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3D1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8A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D2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B0E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4D3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55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F65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AF5699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795F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 xml:space="preserve">Helena </w:t>
            </w:r>
            <w:proofErr w:type="spellStart"/>
            <w:r w:rsidRPr="00136AB8">
              <w:rPr>
                <w:sz w:val="22"/>
                <w:szCs w:val="22"/>
              </w:rPr>
              <w:t>Gellerman</w:t>
            </w:r>
            <w:proofErr w:type="spellEnd"/>
            <w:r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03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FB7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D2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9E4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15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128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73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412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00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3F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3AE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59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9C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24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1A6F844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3315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62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DF8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A8E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1B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99C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DB07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E0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0FB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C19B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A3E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8D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9A4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A8A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0F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:rsidRPr="00F95D5E" w14:paraId="5810E4F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E8EB" w14:textId="77777777" w:rsidR="007775D0" w:rsidRPr="00975CA0" w:rsidRDefault="007775D0" w:rsidP="00A5244F">
            <w:pPr>
              <w:rPr>
                <w:sz w:val="22"/>
                <w:szCs w:val="22"/>
                <w:lang w:val="en-GB"/>
              </w:rPr>
            </w:pPr>
            <w:r w:rsidRPr="00975CA0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975CA0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975CA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75CA0">
              <w:rPr>
                <w:sz w:val="22"/>
                <w:szCs w:val="22"/>
                <w:lang w:val="en-GB"/>
              </w:rPr>
              <w:t>Utterstedt</w:t>
            </w:r>
            <w:proofErr w:type="spellEnd"/>
            <w:r w:rsidRPr="00975CA0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A839E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840B4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206B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3795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01F4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D771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CFCF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1629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F432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D8B6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A0F3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3542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0601F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33B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775D0" w14:paraId="53B24E4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1B2DEB9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4BB401B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7775D0" w14:paraId="5D80E63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7A71C53E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79A8D85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  <w:bookmarkEnd w:id="3"/>
    </w:tbl>
    <w:p w14:paraId="19768523" w14:textId="70F856F0" w:rsidR="000A2410" w:rsidRDefault="000A2410" w:rsidP="00592BE9">
      <w:pPr>
        <w:widowControl/>
      </w:pPr>
    </w:p>
    <w:sectPr w:rsidR="000A2410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744F"/>
    <w:rsid w:val="00012D39"/>
    <w:rsid w:val="00016B3F"/>
    <w:rsid w:val="0003470E"/>
    <w:rsid w:val="00034CDD"/>
    <w:rsid w:val="00035496"/>
    <w:rsid w:val="00037EDF"/>
    <w:rsid w:val="0004283E"/>
    <w:rsid w:val="00043563"/>
    <w:rsid w:val="000641CD"/>
    <w:rsid w:val="00064405"/>
    <w:rsid w:val="00071C98"/>
    <w:rsid w:val="00073002"/>
    <w:rsid w:val="000833DF"/>
    <w:rsid w:val="000854D9"/>
    <w:rsid w:val="000910E8"/>
    <w:rsid w:val="000925AE"/>
    <w:rsid w:val="0009468C"/>
    <w:rsid w:val="000A10F5"/>
    <w:rsid w:val="000A2410"/>
    <w:rsid w:val="000B2293"/>
    <w:rsid w:val="000B2877"/>
    <w:rsid w:val="000B36D4"/>
    <w:rsid w:val="000B7C05"/>
    <w:rsid w:val="000C0F16"/>
    <w:rsid w:val="000D0939"/>
    <w:rsid w:val="000D3043"/>
    <w:rsid w:val="000D4D83"/>
    <w:rsid w:val="000D5C99"/>
    <w:rsid w:val="000D5D60"/>
    <w:rsid w:val="000E59DD"/>
    <w:rsid w:val="000E707A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331A"/>
    <w:rsid w:val="001308F8"/>
    <w:rsid w:val="00133B7E"/>
    <w:rsid w:val="00137E14"/>
    <w:rsid w:val="00140387"/>
    <w:rsid w:val="00144FCB"/>
    <w:rsid w:val="001507C0"/>
    <w:rsid w:val="001522CE"/>
    <w:rsid w:val="00161AA6"/>
    <w:rsid w:val="001631CE"/>
    <w:rsid w:val="00184C32"/>
    <w:rsid w:val="00186BCD"/>
    <w:rsid w:val="0019207A"/>
    <w:rsid w:val="0019469E"/>
    <w:rsid w:val="001A1578"/>
    <w:rsid w:val="001B463E"/>
    <w:rsid w:val="001C74B4"/>
    <w:rsid w:val="001E1EE0"/>
    <w:rsid w:val="001E1FAC"/>
    <w:rsid w:val="001F0272"/>
    <w:rsid w:val="001F67F5"/>
    <w:rsid w:val="002079EC"/>
    <w:rsid w:val="0021301E"/>
    <w:rsid w:val="002174A8"/>
    <w:rsid w:val="0022241F"/>
    <w:rsid w:val="002240E5"/>
    <w:rsid w:val="002348E1"/>
    <w:rsid w:val="00234B75"/>
    <w:rsid w:val="002373C0"/>
    <w:rsid w:val="00245992"/>
    <w:rsid w:val="00246D79"/>
    <w:rsid w:val="00246FAC"/>
    <w:rsid w:val="002544E0"/>
    <w:rsid w:val="0025581D"/>
    <w:rsid w:val="00256C69"/>
    <w:rsid w:val="002624FF"/>
    <w:rsid w:val="00267857"/>
    <w:rsid w:val="00274266"/>
    <w:rsid w:val="00275CD2"/>
    <w:rsid w:val="00276013"/>
    <w:rsid w:val="00276F72"/>
    <w:rsid w:val="00277F93"/>
    <w:rsid w:val="00285DF8"/>
    <w:rsid w:val="00286838"/>
    <w:rsid w:val="002965FC"/>
    <w:rsid w:val="00296D10"/>
    <w:rsid w:val="002B1854"/>
    <w:rsid w:val="002B194F"/>
    <w:rsid w:val="002B51DB"/>
    <w:rsid w:val="002C03CD"/>
    <w:rsid w:val="002D2AB5"/>
    <w:rsid w:val="002E1614"/>
    <w:rsid w:val="002F284C"/>
    <w:rsid w:val="003075C2"/>
    <w:rsid w:val="003102EF"/>
    <w:rsid w:val="00314F14"/>
    <w:rsid w:val="00315D18"/>
    <w:rsid w:val="003276CE"/>
    <w:rsid w:val="003378A2"/>
    <w:rsid w:val="00340F42"/>
    <w:rsid w:val="0035321B"/>
    <w:rsid w:val="0035624B"/>
    <w:rsid w:val="00360479"/>
    <w:rsid w:val="00362805"/>
    <w:rsid w:val="00363647"/>
    <w:rsid w:val="003649DD"/>
    <w:rsid w:val="003745F4"/>
    <w:rsid w:val="00374AAE"/>
    <w:rsid w:val="0037567A"/>
    <w:rsid w:val="00380417"/>
    <w:rsid w:val="003815DF"/>
    <w:rsid w:val="00394192"/>
    <w:rsid w:val="003952A4"/>
    <w:rsid w:val="0039591D"/>
    <w:rsid w:val="003970ED"/>
    <w:rsid w:val="003A48EB"/>
    <w:rsid w:val="003A729A"/>
    <w:rsid w:val="003B0182"/>
    <w:rsid w:val="003C4FCF"/>
    <w:rsid w:val="003D170F"/>
    <w:rsid w:val="003D2B22"/>
    <w:rsid w:val="003D3213"/>
    <w:rsid w:val="003D65DF"/>
    <w:rsid w:val="003E3027"/>
    <w:rsid w:val="003E60DD"/>
    <w:rsid w:val="003F3C29"/>
    <w:rsid w:val="003F49FA"/>
    <w:rsid w:val="003F5ED6"/>
    <w:rsid w:val="003F642F"/>
    <w:rsid w:val="003F76C0"/>
    <w:rsid w:val="004030B9"/>
    <w:rsid w:val="0040375C"/>
    <w:rsid w:val="0041580F"/>
    <w:rsid w:val="0041582D"/>
    <w:rsid w:val="00416EC2"/>
    <w:rsid w:val="00417945"/>
    <w:rsid w:val="004206DB"/>
    <w:rsid w:val="00423BDD"/>
    <w:rsid w:val="004245AC"/>
    <w:rsid w:val="00425991"/>
    <w:rsid w:val="00433D1B"/>
    <w:rsid w:val="00437AEB"/>
    <w:rsid w:val="00442491"/>
    <w:rsid w:val="00445589"/>
    <w:rsid w:val="00446353"/>
    <w:rsid w:val="00446C86"/>
    <w:rsid w:val="0045270F"/>
    <w:rsid w:val="00455642"/>
    <w:rsid w:val="0046308D"/>
    <w:rsid w:val="004673D5"/>
    <w:rsid w:val="00475E76"/>
    <w:rsid w:val="00481B64"/>
    <w:rsid w:val="00494D6F"/>
    <w:rsid w:val="004A0DC8"/>
    <w:rsid w:val="004A0EF6"/>
    <w:rsid w:val="004B5542"/>
    <w:rsid w:val="004B6772"/>
    <w:rsid w:val="004B6D8F"/>
    <w:rsid w:val="004C0D97"/>
    <w:rsid w:val="004C27C6"/>
    <w:rsid w:val="004C5D4F"/>
    <w:rsid w:val="004C6112"/>
    <w:rsid w:val="004D3A1E"/>
    <w:rsid w:val="004D717F"/>
    <w:rsid w:val="004E0699"/>
    <w:rsid w:val="004E7397"/>
    <w:rsid w:val="004F14A4"/>
    <w:rsid w:val="004F1B55"/>
    <w:rsid w:val="004F680C"/>
    <w:rsid w:val="004F7851"/>
    <w:rsid w:val="0050040F"/>
    <w:rsid w:val="00502075"/>
    <w:rsid w:val="005108E6"/>
    <w:rsid w:val="00511E86"/>
    <w:rsid w:val="0051376D"/>
    <w:rsid w:val="00517E7E"/>
    <w:rsid w:val="005300FA"/>
    <w:rsid w:val="00533D68"/>
    <w:rsid w:val="00540AE9"/>
    <w:rsid w:val="00555EB7"/>
    <w:rsid w:val="00560AC6"/>
    <w:rsid w:val="00563737"/>
    <w:rsid w:val="00565087"/>
    <w:rsid w:val="0056689D"/>
    <w:rsid w:val="005727BD"/>
    <w:rsid w:val="00574036"/>
    <w:rsid w:val="00574897"/>
    <w:rsid w:val="00581568"/>
    <w:rsid w:val="00585B29"/>
    <w:rsid w:val="00592BE9"/>
    <w:rsid w:val="005A3782"/>
    <w:rsid w:val="005B0262"/>
    <w:rsid w:val="005B13B2"/>
    <w:rsid w:val="005B2625"/>
    <w:rsid w:val="005C1541"/>
    <w:rsid w:val="005C1EAD"/>
    <w:rsid w:val="005C2F5F"/>
    <w:rsid w:val="005C3A33"/>
    <w:rsid w:val="005D0343"/>
    <w:rsid w:val="005E12EA"/>
    <w:rsid w:val="005E13C8"/>
    <w:rsid w:val="005E28B9"/>
    <w:rsid w:val="005E439C"/>
    <w:rsid w:val="005F3182"/>
    <w:rsid w:val="005F4792"/>
    <w:rsid w:val="005F493C"/>
    <w:rsid w:val="005F57D4"/>
    <w:rsid w:val="006107E1"/>
    <w:rsid w:val="00613B07"/>
    <w:rsid w:val="00614540"/>
    <w:rsid w:val="00614844"/>
    <w:rsid w:val="006150AA"/>
    <w:rsid w:val="00627372"/>
    <w:rsid w:val="00636DF4"/>
    <w:rsid w:val="00640261"/>
    <w:rsid w:val="00647BE8"/>
    <w:rsid w:val="006604CB"/>
    <w:rsid w:val="00662C0B"/>
    <w:rsid w:val="00674171"/>
    <w:rsid w:val="00681B04"/>
    <w:rsid w:val="00694A06"/>
    <w:rsid w:val="00697EB5"/>
    <w:rsid w:val="006A511D"/>
    <w:rsid w:val="006B7B0C"/>
    <w:rsid w:val="006C21FA"/>
    <w:rsid w:val="006C33F2"/>
    <w:rsid w:val="006C34A5"/>
    <w:rsid w:val="006D3126"/>
    <w:rsid w:val="006D5165"/>
    <w:rsid w:val="006D7353"/>
    <w:rsid w:val="006F03D9"/>
    <w:rsid w:val="006F5FFE"/>
    <w:rsid w:val="00713552"/>
    <w:rsid w:val="00722669"/>
    <w:rsid w:val="00723D66"/>
    <w:rsid w:val="0072602E"/>
    <w:rsid w:val="00726EE5"/>
    <w:rsid w:val="0073064C"/>
    <w:rsid w:val="00731EE4"/>
    <w:rsid w:val="007362D7"/>
    <w:rsid w:val="00737785"/>
    <w:rsid w:val="00750FF0"/>
    <w:rsid w:val="007515BB"/>
    <w:rsid w:val="00751CCC"/>
    <w:rsid w:val="0075315C"/>
    <w:rsid w:val="007534D9"/>
    <w:rsid w:val="007557B6"/>
    <w:rsid w:val="00755B50"/>
    <w:rsid w:val="0075792B"/>
    <w:rsid w:val="00760E17"/>
    <w:rsid w:val="00767BDA"/>
    <w:rsid w:val="00771B76"/>
    <w:rsid w:val="007747AD"/>
    <w:rsid w:val="007773BF"/>
    <w:rsid w:val="007775D0"/>
    <w:rsid w:val="00780544"/>
    <w:rsid w:val="00780720"/>
    <w:rsid w:val="00785299"/>
    <w:rsid w:val="00791AAB"/>
    <w:rsid w:val="007A17C6"/>
    <w:rsid w:val="007C61E3"/>
    <w:rsid w:val="007C7574"/>
    <w:rsid w:val="007D2629"/>
    <w:rsid w:val="007E1B8E"/>
    <w:rsid w:val="007E1FAE"/>
    <w:rsid w:val="007E4B5A"/>
    <w:rsid w:val="007F2EDA"/>
    <w:rsid w:val="007F55E5"/>
    <w:rsid w:val="007F6B0D"/>
    <w:rsid w:val="007F78E4"/>
    <w:rsid w:val="008015D8"/>
    <w:rsid w:val="008020C2"/>
    <w:rsid w:val="0080789B"/>
    <w:rsid w:val="00815B5B"/>
    <w:rsid w:val="00820AC7"/>
    <w:rsid w:val="00832411"/>
    <w:rsid w:val="00834B38"/>
    <w:rsid w:val="00835DF4"/>
    <w:rsid w:val="008378F7"/>
    <w:rsid w:val="0084012B"/>
    <w:rsid w:val="00841280"/>
    <w:rsid w:val="00843FF8"/>
    <w:rsid w:val="00853FCC"/>
    <w:rsid w:val="008557FA"/>
    <w:rsid w:val="0086262B"/>
    <w:rsid w:val="0087359E"/>
    <w:rsid w:val="008808A5"/>
    <w:rsid w:val="008844B7"/>
    <w:rsid w:val="0088687F"/>
    <w:rsid w:val="008958A1"/>
    <w:rsid w:val="008A5327"/>
    <w:rsid w:val="008C2DE4"/>
    <w:rsid w:val="008C68ED"/>
    <w:rsid w:val="008D12B1"/>
    <w:rsid w:val="008D49B9"/>
    <w:rsid w:val="008E297D"/>
    <w:rsid w:val="008E72AD"/>
    <w:rsid w:val="008F1A6E"/>
    <w:rsid w:val="008F475F"/>
    <w:rsid w:val="008F4D68"/>
    <w:rsid w:val="008F656A"/>
    <w:rsid w:val="008F79F2"/>
    <w:rsid w:val="00906C2D"/>
    <w:rsid w:val="00915674"/>
    <w:rsid w:val="009161EA"/>
    <w:rsid w:val="009216D5"/>
    <w:rsid w:val="00921E58"/>
    <w:rsid w:val="00923554"/>
    <w:rsid w:val="009249A0"/>
    <w:rsid w:val="0092600A"/>
    <w:rsid w:val="00926304"/>
    <w:rsid w:val="00933BB3"/>
    <w:rsid w:val="00937BF3"/>
    <w:rsid w:val="00941E57"/>
    <w:rsid w:val="00946978"/>
    <w:rsid w:val="00947E4C"/>
    <w:rsid w:val="00953D59"/>
    <w:rsid w:val="00954010"/>
    <w:rsid w:val="009609ED"/>
    <w:rsid w:val="0096238C"/>
    <w:rsid w:val="0096348C"/>
    <w:rsid w:val="00973D8B"/>
    <w:rsid w:val="009801E5"/>
    <w:rsid w:val="009815DB"/>
    <w:rsid w:val="00984F1C"/>
    <w:rsid w:val="00986D7D"/>
    <w:rsid w:val="00994644"/>
    <w:rsid w:val="009A06C3"/>
    <w:rsid w:val="009A68FE"/>
    <w:rsid w:val="009B0A01"/>
    <w:rsid w:val="009B0E9B"/>
    <w:rsid w:val="009B33D5"/>
    <w:rsid w:val="009C3B62"/>
    <w:rsid w:val="009C3BE7"/>
    <w:rsid w:val="009D19B3"/>
    <w:rsid w:val="009D1BB5"/>
    <w:rsid w:val="009D6560"/>
    <w:rsid w:val="009E0A8C"/>
    <w:rsid w:val="009E1310"/>
    <w:rsid w:val="009E6EE2"/>
    <w:rsid w:val="009F6E99"/>
    <w:rsid w:val="00A01787"/>
    <w:rsid w:val="00A11536"/>
    <w:rsid w:val="00A13963"/>
    <w:rsid w:val="00A258F2"/>
    <w:rsid w:val="00A304E0"/>
    <w:rsid w:val="00A31820"/>
    <w:rsid w:val="00A353C5"/>
    <w:rsid w:val="00A401A5"/>
    <w:rsid w:val="00A46C20"/>
    <w:rsid w:val="00A47006"/>
    <w:rsid w:val="00A508D0"/>
    <w:rsid w:val="00A5183C"/>
    <w:rsid w:val="00A55748"/>
    <w:rsid w:val="00A63738"/>
    <w:rsid w:val="00A665CC"/>
    <w:rsid w:val="00A70B78"/>
    <w:rsid w:val="00A744C3"/>
    <w:rsid w:val="00A74C6F"/>
    <w:rsid w:val="00A81721"/>
    <w:rsid w:val="00A84DE6"/>
    <w:rsid w:val="00A907AB"/>
    <w:rsid w:val="00A90C14"/>
    <w:rsid w:val="00A9262A"/>
    <w:rsid w:val="00AB15F1"/>
    <w:rsid w:val="00AB3136"/>
    <w:rsid w:val="00AC1A15"/>
    <w:rsid w:val="00AD4893"/>
    <w:rsid w:val="00AE1695"/>
    <w:rsid w:val="00AE41CE"/>
    <w:rsid w:val="00AE4635"/>
    <w:rsid w:val="00AE7291"/>
    <w:rsid w:val="00AF4E88"/>
    <w:rsid w:val="00AF7C8D"/>
    <w:rsid w:val="00B15788"/>
    <w:rsid w:val="00B17955"/>
    <w:rsid w:val="00B304B3"/>
    <w:rsid w:val="00B30F51"/>
    <w:rsid w:val="00B3204F"/>
    <w:rsid w:val="00B54D41"/>
    <w:rsid w:val="00B60B32"/>
    <w:rsid w:val="00B64A91"/>
    <w:rsid w:val="00B722B3"/>
    <w:rsid w:val="00B85160"/>
    <w:rsid w:val="00B9203B"/>
    <w:rsid w:val="00BA7672"/>
    <w:rsid w:val="00BD7D69"/>
    <w:rsid w:val="00BE56A5"/>
    <w:rsid w:val="00BE7A1F"/>
    <w:rsid w:val="00BF03FD"/>
    <w:rsid w:val="00BF4C14"/>
    <w:rsid w:val="00C00C2D"/>
    <w:rsid w:val="00C03BBC"/>
    <w:rsid w:val="00C137FA"/>
    <w:rsid w:val="00C15FDC"/>
    <w:rsid w:val="00C16B87"/>
    <w:rsid w:val="00C25306"/>
    <w:rsid w:val="00C25B02"/>
    <w:rsid w:val="00C33FC2"/>
    <w:rsid w:val="00C3591B"/>
    <w:rsid w:val="00C3694B"/>
    <w:rsid w:val="00C4713F"/>
    <w:rsid w:val="00C60220"/>
    <w:rsid w:val="00C66C0B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C3321"/>
    <w:rsid w:val="00CC55AD"/>
    <w:rsid w:val="00CF09C7"/>
    <w:rsid w:val="00CF4289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2626"/>
    <w:rsid w:val="00D5385D"/>
    <w:rsid w:val="00D55F95"/>
    <w:rsid w:val="00D6352D"/>
    <w:rsid w:val="00D63B73"/>
    <w:rsid w:val="00D67826"/>
    <w:rsid w:val="00D73352"/>
    <w:rsid w:val="00D77353"/>
    <w:rsid w:val="00D77F51"/>
    <w:rsid w:val="00D80743"/>
    <w:rsid w:val="00D81F39"/>
    <w:rsid w:val="00D824A3"/>
    <w:rsid w:val="00D86979"/>
    <w:rsid w:val="00D87775"/>
    <w:rsid w:val="00D90620"/>
    <w:rsid w:val="00D93637"/>
    <w:rsid w:val="00D96F98"/>
    <w:rsid w:val="00DA15EE"/>
    <w:rsid w:val="00DA3029"/>
    <w:rsid w:val="00DA7DB7"/>
    <w:rsid w:val="00DB5429"/>
    <w:rsid w:val="00DC2D9C"/>
    <w:rsid w:val="00DC3767"/>
    <w:rsid w:val="00DC58D9"/>
    <w:rsid w:val="00DD0388"/>
    <w:rsid w:val="00DD2E3A"/>
    <w:rsid w:val="00DD4673"/>
    <w:rsid w:val="00DD6387"/>
    <w:rsid w:val="00DD7DC3"/>
    <w:rsid w:val="00E02BEB"/>
    <w:rsid w:val="00E066D8"/>
    <w:rsid w:val="00E13C56"/>
    <w:rsid w:val="00E23475"/>
    <w:rsid w:val="00E31AA3"/>
    <w:rsid w:val="00E33857"/>
    <w:rsid w:val="00E356E9"/>
    <w:rsid w:val="00E45D77"/>
    <w:rsid w:val="00E57DF8"/>
    <w:rsid w:val="00E64AED"/>
    <w:rsid w:val="00E67EBA"/>
    <w:rsid w:val="00E70A95"/>
    <w:rsid w:val="00E73DF4"/>
    <w:rsid w:val="00E77817"/>
    <w:rsid w:val="00E83750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60FE"/>
    <w:rsid w:val="00EB6A08"/>
    <w:rsid w:val="00EC7C39"/>
    <w:rsid w:val="00ED4EF3"/>
    <w:rsid w:val="00EE24C9"/>
    <w:rsid w:val="00EE30AF"/>
    <w:rsid w:val="00EE7FFE"/>
    <w:rsid w:val="00EF70DA"/>
    <w:rsid w:val="00F0569E"/>
    <w:rsid w:val="00F064EF"/>
    <w:rsid w:val="00F236AC"/>
    <w:rsid w:val="00F243E4"/>
    <w:rsid w:val="00F37A94"/>
    <w:rsid w:val="00F4261B"/>
    <w:rsid w:val="00F46F5A"/>
    <w:rsid w:val="00F4704E"/>
    <w:rsid w:val="00F545BA"/>
    <w:rsid w:val="00F61FD7"/>
    <w:rsid w:val="00F70370"/>
    <w:rsid w:val="00F93B25"/>
    <w:rsid w:val="00F946D4"/>
    <w:rsid w:val="00F95D5E"/>
    <w:rsid w:val="00F968D3"/>
    <w:rsid w:val="00FA384F"/>
    <w:rsid w:val="00FB0A2A"/>
    <w:rsid w:val="00FB3BD6"/>
    <w:rsid w:val="00FB538C"/>
    <w:rsid w:val="00FC7B39"/>
    <w:rsid w:val="00FD1267"/>
    <w:rsid w:val="00FD13A3"/>
    <w:rsid w:val="00FD75A8"/>
    <w:rsid w:val="00FE2C59"/>
    <w:rsid w:val="00FE35DD"/>
    <w:rsid w:val="00FF2806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394</TotalTime>
  <Pages>2</Pages>
  <Words>377</Words>
  <Characters>2697</Characters>
  <Application>Microsoft Office Word</Application>
  <DocSecurity>0</DocSecurity>
  <Lines>899</Lines>
  <Paragraphs>161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11</cp:revision>
  <cp:lastPrinted>2024-04-18T11:51:00Z</cp:lastPrinted>
  <dcterms:created xsi:type="dcterms:W3CDTF">2024-04-17T10:37:00Z</dcterms:created>
  <dcterms:modified xsi:type="dcterms:W3CDTF">2024-04-18T11:54:00Z</dcterms:modified>
</cp:coreProperties>
</file>