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F0E" w:rsidRPr="00FC2C43" w:rsidRDefault="00444F0E" w:rsidP="00C53EB5">
      <w:pPr>
        <w:pStyle w:val="Hemstlrubrik"/>
      </w:pPr>
      <w:r w:rsidRPr="00FC2C43">
        <w:t>Förslag till riksdagsbeslut</w:t>
      </w:r>
    </w:p>
    <w:p w:rsidR="00444F0E" w:rsidRPr="00FC2C43" w:rsidRDefault="00444F0E" w:rsidP="003D25E0">
      <w:pPr>
        <w:pStyle w:val="Hemstlatt"/>
      </w:pPr>
      <w:r w:rsidRPr="00FC2C43">
        <w:t>Riksdagen tillkännager för regeringen som sin mening vad i motionen anförs om möjligheten att driva frågan om allergisaneringscertifikat för hotellrum i EU.</w:t>
      </w:r>
    </w:p>
    <w:p w:rsidR="00E84F25" w:rsidRPr="00FC2C43" w:rsidRDefault="007C6092" w:rsidP="00E22893">
      <w:pPr>
        <w:pStyle w:val="Rubrik1"/>
      </w:pPr>
      <w:r w:rsidRPr="00FC2C43">
        <w:t>Motivering</w:t>
      </w:r>
    </w:p>
    <w:p w:rsidR="00444F0E" w:rsidRPr="00FC2C43" w:rsidRDefault="00444F0E" w:rsidP="00444F0E">
      <w:r w:rsidRPr="00FC2C43">
        <w:t>De senaste 30 åren har antalet människor med allergirelaterade sjukdomar fördubblats. Enligt beräkningar har var tredje svensk någon form av allergi eller är överkänslig för något ämne. Cirka 400 000 människor lider av astma. Luftföroreningar och ohälsosamma inomhusmiljöer är de två vanligaste ors</w:t>
      </w:r>
      <w:r w:rsidRPr="00FC2C43">
        <w:t>a</w:t>
      </w:r>
      <w:r w:rsidRPr="00FC2C43">
        <w:t>kerna till att detta problem ständigt ökar.</w:t>
      </w:r>
    </w:p>
    <w:p w:rsidR="00444F0E" w:rsidRPr="00FC2C43" w:rsidRDefault="00444F0E" w:rsidP="00C53EB5">
      <w:pPr>
        <w:pStyle w:val="Normaltindrag"/>
      </w:pPr>
      <w:r w:rsidRPr="00FC2C43">
        <w:t>Utbudet av hotellrum anpassade för allergiker, astmatiker och andra med liknande problem är inte lika stort som efterfrågan på de samma i Sverige och internationellt. I den nationella handlingsplanen för handikappolitiken ”Från patient till medborgare” som antogs av riksdagen 2001 fanns målet att göra Sverige tillgängligt till år 2010 i enlighet med FN:s regler för människor med funktionshinder. Exempel på en grupp funktionshindrade är personer med allergi eller överkänslighetsbesvär som hindras i sin vardag vid kontakt med omgivningen. Dessa personer har stora problem med att befinna sig i lokaler som inte blivit allergisanerade.</w:t>
      </w:r>
    </w:p>
    <w:p w:rsidR="009841EA" w:rsidRPr="00FC2C43" w:rsidRDefault="00444F0E" w:rsidP="00C53EB5">
      <w:pPr>
        <w:pStyle w:val="Normaltindrag"/>
      </w:pPr>
      <w:r w:rsidRPr="00FC2C43">
        <w:t>Att certifiera allergisanerade hotellrum i Europa skulle göra det enklare för semestrande allergiker och astmatiker. Det skulle underlätta, och därmed främja, utbytet mellan ungdomar och organisationer som i</w:t>
      </w:r>
      <w:r w:rsidR="00C53EB5" w:rsidRPr="00FC2C43">
        <w:t xml:space="preserve"> </w:t>
      </w:r>
      <w:r w:rsidRPr="00FC2C43">
        <w:t xml:space="preserve">dag inte kan resa på grund av dessa besvär. Det skulle dessutom vara ett steg på vägen för att öka tillgängligheten i vårt europeiska samhälle för människor med denna typ av funktionshinder. Redan i dagens Sverige allergisaneras och certifieras </w:t>
      </w:r>
      <w:r w:rsidR="00C53EB5" w:rsidRPr="00FC2C43">
        <w:t xml:space="preserve">många hotellrum </w:t>
      </w:r>
      <w:r w:rsidRPr="00FC2C43">
        <w:t>av Astma</w:t>
      </w:r>
      <w:r w:rsidR="00C53EB5" w:rsidRPr="00FC2C43">
        <w:t>-</w:t>
      </w:r>
      <w:r w:rsidRPr="00FC2C43">
        <w:t xml:space="preserve"> och Allergiförbundet. En certifiering av allerg</w:t>
      </w:r>
      <w:r w:rsidRPr="00FC2C43">
        <w:t>i</w:t>
      </w:r>
      <w:r w:rsidRPr="00FC2C43">
        <w:t>sanerade hotellrum i Europa skulle underlätta vardagen för ett stort antal människor. Därför är det rimligt att ett certifikat efter svensk modell utformas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3EB5" w:rsidRPr="00FC2C43">
        <w:tblPrEx>
          <w:tblCellMar>
            <w:top w:w="0" w:type="dxa"/>
            <w:bottom w:w="0" w:type="dxa"/>
          </w:tblCellMar>
        </w:tblPrEx>
        <w:trPr>
          <w:cantSplit/>
        </w:trPr>
        <w:tc>
          <w:tcPr>
            <w:tcW w:w="3046" w:type="dxa"/>
          </w:tcPr>
          <w:p w:rsidR="00C53EB5" w:rsidRPr="00FC2C43" w:rsidRDefault="00C53EB5" w:rsidP="00C53EB5">
            <w:pPr>
              <w:pStyle w:val="UnderskriftDatum"/>
              <w:spacing w:before="0"/>
            </w:pPr>
            <w:r w:rsidRPr="00FC2C43">
              <w:lastRenderedPageBreak/>
              <w:t>Stockholm den 28 september 2005</w:t>
            </w:r>
          </w:p>
        </w:tc>
        <w:tc>
          <w:tcPr>
            <w:tcW w:w="3047" w:type="dxa"/>
          </w:tcPr>
          <w:p w:rsidR="00C53EB5" w:rsidRPr="00FC2C43" w:rsidRDefault="00C53EB5" w:rsidP="00C53EB5">
            <w:pPr>
              <w:pStyle w:val="Underskrifter"/>
            </w:pPr>
          </w:p>
        </w:tc>
      </w:tr>
      <w:tr w:rsidR="00C53EB5" w:rsidRPr="00FC2C43">
        <w:tblPrEx>
          <w:tblCellMar>
            <w:top w:w="0" w:type="dxa"/>
            <w:bottom w:w="0" w:type="dxa"/>
          </w:tblCellMar>
        </w:tblPrEx>
        <w:trPr>
          <w:cantSplit/>
        </w:trPr>
        <w:tc>
          <w:tcPr>
            <w:tcW w:w="3046" w:type="dxa"/>
          </w:tcPr>
          <w:p w:rsidR="00C53EB5" w:rsidRPr="00FC2C43" w:rsidRDefault="00C53EB5" w:rsidP="00C53EB5">
            <w:pPr>
              <w:pStyle w:val="Underskrifter"/>
            </w:pPr>
            <w:r w:rsidRPr="00FC2C43">
              <w:t>Siw Wittgren-Ahl (s)</w:t>
            </w:r>
          </w:p>
        </w:tc>
        <w:tc>
          <w:tcPr>
            <w:tcW w:w="3047" w:type="dxa"/>
          </w:tcPr>
          <w:p w:rsidR="00C53EB5" w:rsidRPr="00FC2C43" w:rsidRDefault="00C53EB5" w:rsidP="00C53EB5">
            <w:pPr>
              <w:pStyle w:val="Underskrifter"/>
            </w:pPr>
            <w:r w:rsidRPr="00FC2C43">
              <w:t>Ronny Olander (s)</w:t>
            </w:r>
          </w:p>
        </w:tc>
      </w:tr>
    </w:tbl>
    <w:p w:rsidR="00444F0E" w:rsidRPr="00FC2C43" w:rsidRDefault="00444F0E" w:rsidP="00C53EB5">
      <w:pPr>
        <w:pStyle w:val="Normaltindrag"/>
      </w:pPr>
    </w:p>
    <w:sectPr w:rsidR="00444F0E" w:rsidRPr="00FC2C43" w:rsidSect="00C53E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999" w:rsidRPr="00FC2C43" w:rsidRDefault="00572999">
      <w:r w:rsidRPr="00FC2C43">
        <w:separator/>
      </w:r>
    </w:p>
  </w:endnote>
  <w:endnote w:type="continuationSeparator" w:id="0">
    <w:p w:rsidR="00572999" w:rsidRPr="00FC2C43" w:rsidRDefault="00572999">
      <w:r w:rsidRPr="00FC2C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C4" w:rsidRPr="00FC2C43" w:rsidRDefault="00FC2C43" w:rsidP="00C53EB5">
    <w:pPr>
      <w:pStyle w:val="Sidfot"/>
    </w:pPr>
    <w:r w:rsidRPr="00FC2C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173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B5" w:rsidRDefault="00C53E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EB5" w:rsidRDefault="00C53E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C2C43" w:rsidRDefault="00FC2C43" w:rsidP="00C53EB5">
    <w:pPr>
      <w:pStyle w:val="Sidfot"/>
    </w:pPr>
    <w:r w:rsidRPr="00FC2C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771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B5" w:rsidRDefault="00C53E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EB5" w:rsidRDefault="00C53E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C2C43" w:rsidRDefault="00FC2C43" w:rsidP="00C53EB5">
    <w:pPr>
      <w:pStyle w:val="Sidfot"/>
    </w:pPr>
    <w:r w:rsidRPr="00FC2C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504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B5" w:rsidRDefault="00C53E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EB5" w:rsidRDefault="00C53E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999" w:rsidRPr="00FC2C43" w:rsidRDefault="00572999">
      <w:r w:rsidRPr="00FC2C43">
        <w:separator/>
      </w:r>
    </w:p>
  </w:footnote>
  <w:footnote w:type="continuationSeparator" w:id="0">
    <w:p w:rsidR="00572999" w:rsidRPr="00FC2C43" w:rsidRDefault="00572999">
      <w:r w:rsidRPr="00FC2C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EC4" w:rsidRPr="00FC2C43" w:rsidRDefault="00FC2C43" w:rsidP="00C53EB5">
    <w:pPr>
      <w:pStyle w:val="Sidhuvud"/>
    </w:pPr>
    <w:r w:rsidRPr="00FC2C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600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B5" w:rsidRDefault="00C53E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EB5" w:rsidRDefault="00C53E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C2C43" w:rsidRDefault="00FC2C43" w:rsidP="00C53EB5">
    <w:pPr>
      <w:pStyle w:val="Sidhuvud"/>
    </w:pPr>
    <w:r w:rsidRPr="00FC2C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7234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EB5" w:rsidRDefault="00C53E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EB5" w:rsidRDefault="00C53E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EB5" w:rsidRPr="00FC2C43" w:rsidRDefault="00C53EB5">
    <w:pPr>
      <w:pStyle w:val="FSHNormal"/>
      <w:tabs>
        <w:tab w:val="right" w:pos="5840"/>
      </w:tabs>
    </w:pPr>
    <w:r w:rsidRPr="00FC2C43">
      <w:br/>
    </w:r>
    <w:r w:rsidRPr="00FC2C43">
      <w:fldChar w:fldCharType="begin" w:fldLock="1"/>
    </w:r>
    <w:r w:rsidRPr="00FC2C43">
      <w:instrText xml:space="preserve"> DOCPROPERTY</w:instrText>
    </w:r>
    <w:r w:rsidRPr="00FC2C43">
      <w:rPr>
        <w:sz w:val="18"/>
      </w:rPr>
      <w:instrText xml:space="preserve"> "YearUser" *\charformat </w:instrText>
    </w:r>
    <w:r w:rsidRPr="00FC2C43">
      <w:fldChar w:fldCharType="separate"/>
    </w:r>
    <w:r w:rsidRPr="00FC2C43">
      <w:t>2005/06</w:t>
    </w:r>
    <w:r w:rsidRPr="00FC2C43">
      <w:fldChar w:fldCharType="end"/>
    </w:r>
    <w:r w:rsidRPr="00FC2C43">
      <w:t xml:space="preserve"> </w:t>
    </w:r>
    <w:r w:rsidRPr="00FC2C43">
      <w:tab/>
      <w:t xml:space="preserve">mnr: </w:t>
    </w:r>
    <w:r w:rsidRPr="00FC2C43">
      <w:fldChar w:fldCharType="begin" w:fldLock="1"/>
    </w:r>
    <w:r w:rsidRPr="00FC2C43">
      <w:instrText xml:space="preserve"> DOCPROPERTY</w:instrText>
    </w:r>
    <w:r w:rsidRPr="00FC2C43">
      <w:rPr>
        <w:sz w:val="18"/>
      </w:rPr>
      <w:instrText xml:space="preserve"> "Motionsnummer" *\charformat </w:instrText>
    </w:r>
    <w:r w:rsidRPr="00FC2C43">
      <w:fldChar w:fldCharType="separate"/>
    </w:r>
    <w:r w:rsidRPr="00FC2C43">
      <w:t>Bo331</w:t>
    </w:r>
    <w:r w:rsidRPr="00FC2C43">
      <w:fldChar w:fldCharType="end"/>
    </w:r>
    <w:r w:rsidRPr="00FC2C43">
      <w:br/>
    </w:r>
    <w:r w:rsidRPr="00FC2C43">
      <w:fldChar w:fldCharType="begin" w:fldLock="1"/>
    </w:r>
    <w:r w:rsidRPr="00FC2C43">
      <w:instrText xml:space="preserve"> DOCPROPERTY</w:instrText>
    </w:r>
    <w:r w:rsidRPr="00FC2C43">
      <w:rPr>
        <w:sz w:val="18"/>
      </w:rPr>
      <w:instrText xml:space="preserve"> "Samling" *\charformat </w:instrText>
    </w:r>
    <w:r w:rsidRPr="00FC2C43">
      <w:fldChar w:fldCharType="end"/>
    </w:r>
    <w:r w:rsidRPr="00FC2C43">
      <w:tab/>
      <w:t xml:space="preserve">pnr: </w:t>
    </w:r>
    <w:r w:rsidRPr="00FC2C43">
      <w:fldChar w:fldCharType="begin" w:fldLock="1"/>
    </w:r>
    <w:r w:rsidRPr="00FC2C43">
      <w:instrText xml:space="preserve"> DOCPROPERTY</w:instrText>
    </w:r>
    <w:r w:rsidRPr="00FC2C43">
      <w:rPr>
        <w:sz w:val="18"/>
      </w:rPr>
      <w:instrText xml:space="preserve"> "Partinummer" *\charformat </w:instrText>
    </w:r>
    <w:r w:rsidRPr="00FC2C43">
      <w:fldChar w:fldCharType="separate"/>
    </w:r>
    <w:r w:rsidRPr="00FC2C43">
      <w:t>s49109</w:t>
    </w:r>
    <w:r w:rsidRPr="00FC2C43">
      <w:fldChar w:fldCharType="end"/>
    </w:r>
  </w:p>
  <w:p w:rsidR="00C53EB5" w:rsidRPr="00FC2C43" w:rsidRDefault="00C53EB5">
    <w:pPr>
      <w:pStyle w:val="FSHRub1"/>
    </w:pPr>
    <w:r w:rsidRPr="00FC2C43">
      <w:t>Motion till riksdagen</w:t>
    </w:r>
    <w:r w:rsidRPr="00FC2C43">
      <w:br/>
    </w:r>
    <w:r w:rsidRPr="00FC2C43">
      <w:fldChar w:fldCharType="begin" w:fldLock="1"/>
    </w:r>
    <w:r w:rsidRPr="00FC2C43">
      <w:instrText xml:space="preserve"> DOCPROPERTY "YearUser" *\charformat </w:instrText>
    </w:r>
    <w:r w:rsidRPr="00FC2C43">
      <w:fldChar w:fldCharType="separate"/>
    </w:r>
    <w:r w:rsidRPr="00FC2C43">
      <w:t>2005/06</w:t>
    </w:r>
    <w:r w:rsidRPr="00FC2C43">
      <w:fldChar w:fldCharType="end"/>
    </w:r>
    <w:r w:rsidRPr="00FC2C43">
      <w:t>:</w:t>
    </w:r>
    <w:r w:rsidRPr="00FC2C43">
      <w:fldChar w:fldCharType="begin" w:fldLock="1"/>
    </w:r>
    <w:r w:rsidRPr="00FC2C43">
      <w:instrText xml:space="preserve"> DOCPROPERTY "Motionsnummer" *\charformat </w:instrText>
    </w:r>
    <w:r w:rsidRPr="00FC2C43">
      <w:fldChar w:fldCharType="separate"/>
    </w:r>
    <w:r w:rsidRPr="00FC2C43">
      <w:t>Bo331</w:t>
    </w:r>
    <w:r w:rsidRPr="00FC2C43">
      <w:fldChar w:fldCharType="end"/>
    </w:r>
  </w:p>
  <w:p w:rsidR="00C53EB5" w:rsidRPr="00FC2C43" w:rsidRDefault="00C53EB5">
    <w:pPr>
      <w:pStyle w:val="FSHNormalS5"/>
    </w:pPr>
    <w:r w:rsidRPr="00FC2C43">
      <w:fldChar w:fldCharType="begin" w:fldLock="1"/>
    </w:r>
    <w:r w:rsidRPr="00FC2C43">
      <w:instrText xml:space="preserve"> DOCPROPERTY "MotionarText" *\charformat </w:instrText>
    </w:r>
    <w:r w:rsidRPr="00FC2C43">
      <w:fldChar w:fldCharType="separate"/>
    </w:r>
    <w:r w:rsidRPr="00FC2C43">
      <w:t>av Siw Wittgren-Ahl och Ronny Olander (s)</w:t>
    </w:r>
    <w:r w:rsidRPr="00FC2C43">
      <w:fldChar w:fldCharType="end"/>
    </w:r>
    <w:r w:rsidRPr="00FC2C43">
      <w:br/>
    </w:r>
    <w:r w:rsidRPr="00FC2C43">
      <w:fldChar w:fldCharType="begin" w:fldLock="1"/>
    </w:r>
    <w:r w:rsidRPr="00FC2C43">
      <w:instrText xml:space="preserve"> DOCPROPERTY "SvarFrasKort" *\charformat </w:instrText>
    </w:r>
    <w:r w:rsidRPr="00FC2C43">
      <w:fldChar w:fldCharType="end"/>
    </w:r>
  </w:p>
  <w:p w:rsidR="00C53EB5" w:rsidRPr="00FC2C43" w:rsidRDefault="00C53EB5">
    <w:pPr>
      <w:pStyle w:val="FSHTitel"/>
    </w:pPr>
    <w:r w:rsidRPr="00FC2C43">
      <w:fldChar w:fldCharType="begin" w:fldLock="1"/>
    </w:r>
    <w:r w:rsidRPr="00FC2C43">
      <w:instrText xml:space="preserve"> DOCPROPERTY</w:instrText>
    </w:r>
    <w:r w:rsidRPr="00FC2C43">
      <w:rPr>
        <w:sz w:val="18"/>
      </w:rPr>
      <w:instrText xml:space="preserve"> "RubrikSvar" *\charformat </w:instrText>
    </w:r>
    <w:r w:rsidRPr="00FC2C43">
      <w:fldChar w:fldCharType="separate"/>
    </w:r>
    <w:r w:rsidRPr="00FC2C43">
      <w:t>Allergisanerade hotellrum</w:t>
    </w:r>
    <w:r w:rsidRPr="00FC2C43">
      <w:fldChar w:fldCharType="end"/>
    </w:r>
  </w:p>
  <w:p w:rsidR="00C53EB5" w:rsidRPr="00FC2C43" w:rsidRDefault="00C53EB5" w:rsidP="00C53E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981021">
    <w:abstractNumId w:val="13"/>
  </w:num>
  <w:num w:numId="2" w16cid:durableId="117842569">
    <w:abstractNumId w:val="10"/>
  </w:num>
  <w:num w:numId="3" w16cid:durableId="688987408">
    <w:abstractNumId w:val="11"/>
  </w:num>
  <w:num w:numId="4" w16cid:durableId="410933226">
    <w:abstractNumId w:val="12"/>
  </w:num>
  <w:num w:numId="5" w16cid:durableId="1711224489">
    <w:abstractNumId w:val="8"/>
  </w:num>
  <w:num w:numId="6" w16cid:durableId="702167920">
    <w:abstractNumId w:val="3"/>
  </w:num>
  <w:num w:numId="7" w16cid:durableId="1849249926">
    <w:abstractNumId w:val="2"/>
  </w:num>
  <w:num w:numId="8" w16cid:durableId="1719665323">
    <w:abstractNumId w:val="1"/>
  </w:num>
  <w:num w:numId="9" w16cid:durableId="249126404">
    <w:abstractNumId w:val="0"/>
  </w:num>
  <w:num w:numId="10" w16cid:durableId="72362905">
    <w:abstractNumId w:val="9"/>
  </w:num>
  <w:num w:numId="11" w16cid:durableId="982466800">
    <w:abstractNumId w:val="7"/>
  </w:num>
  <w:num w:numId="12" w16cid:durableId="1916166658">
    <w:abstractNumId w:val="6"/>
  </w:num>
  <w:num w:numId="13" w16cid:durableId="896286940">
    <w:abstractNumId w:val="5"/>
  </w:num>
  <w:num w:numId="14" w16cid:durableId="1757820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841EA"/>
    <w:rsid w:val="00064BC3"/>
    <w:rsid w:val="00066775"/>
    <w:rsid w:val="00072FB9"/>
    <w:rsid w:val="00100531"/>
    <w:rsid w:val="00161B5D"/>
    <w:rsid w:val="00201DFB"/>
    <w:rsid w:val="00204A63"/>
    <w:rsid w:val="00212FF1"/>
    <w:rsid w:val="00230193"/>
    <w:rsid w:val="0025068A"/>
    <w:rsid w:val="002818D3"/>
    <w:rsid w:val="002D11A8"/>
    <w:rsid w:val="003D25E0"/>
    <w:rsid w:val="00444F0E"/>
    <w:rsid w:val="00445271"/>
    <w:rsid w:val="00473EC4"/>
    <w:rsid w:val="004A0504"/>
    <w:rsid w:val="004E38D9"/>
    <w:rsid w:val="00562BA2"/>
    <w:rsid w:val="00572999"/>
    <w:rsid w:val="00740D6D"/>
    <w:rsid w:val="00794149"/>
    <w:rsid w:val="007B67A7"/>
    <w:rsid w:val="007C6092"/>
    <w:rsid w:val="009841EA"/>
    <w:rsid w:val="00A053C6"/>
    <w:rsid w:val="00B13BF0"/>
    <w:rsid w:val="00C1285C"/>
    <w:rsid w:val="00C27B7D"/>
    <w:rsid w:val="00C53EB5"/>
    <w:rsid w:val="00D1174F"/>
    <w:rsid w:val="00DC6C70"/>
    <w:rsid w:val="00E22893"/>
    <w:rsid w:val="00E360DE"/>
    <w:rsid w:val="00E75D28"/>
    <w:rsid w:val="00E84F25"/>
    <w:rsid w:val="00FC2C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FF5779-80D7-4EDB-9CF9-8E5FDC2E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3EB5"/>
    <w:pPr>
      <w:spacing w:after="250"/>
    </w:pPr>
  </w:style>
  <w:style w:type="paragraph" w:customStyle="1" w:styleId="Hemstlatt">
    <w:name w:val="Hemstl_att"/>
    <w:aliases w:val="HemstPunkt,HemstPunktFlera,HemställansPunkt,Förslagstext"/>
    <w:basedOn w:val="Normal"/>
    <w:next w:val="Normal"/>
    <w:rsid w:val="00562BA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84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280</Words>
  <Characters>1666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Bo331</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Bo331</dc:title>
  <dc:subject>Bo331</dc:subject>
  <dc:creator>Riksdagen</dc:creator>
  <cp:keywords>Riksdagen</cp:keywords>
  <dc:description/>
  <cp:lastModifiedBy>Lars Brink</cp:lastModifiedBy>
  <cp:revision>2</cp:revision>
  <cp:lastPrinted>2005-11-27T10:32:00Z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Allergisanerade hotellrum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Allergisanerade hotellrum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20052006000000000115000491090069</vt:lpwstr>
  </property>
  <property fmtid="{D5CDD505-2E9C-101B-9397-08002B2CF9AE}" pid="47" name="datum">
    <vt:lpwstr>050928</vt:lpwstr>
  </property>
  <property fmtid="{D5CDD505-2E9C-101B-9397-08002B2CF9AE}" pid="48" name="avsändar-e-post">
    <vt:lpwstr>ewa.forslund@riksdagen.se</vt:lpwstr>
  </property>
  <property fmtid="{D5CDD505-2E9C-101B-9397-08002B2CF9AE}" pid="49" name="id">
    <vt:lpwstr>20052006000000000115000491090069</vt:lpwstr>
  </property>
  <property fmtid="{D5CDD505-2E9C-101B-9397-08002B2CF9AE}" pid="50" name="nummer">
    <vt:lpwstr>331</vt:lpwstr>
  </property>
  <property fmtid="{D5CDD505-2E9C-101B-9397-08002B2CF9AE}" pid="51" name="utskottsbeteckning">
    <vt:lpwstr>Bo</vt:lpwstr>
  </property>
</Properties>
</file>