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49A1" w:rsidRPr="00F24EE7" w:rsidTr="00A049A1">
        <w:tc>
          <w:tcPr>
            <w:tcW w:w="7228" w:type="dxa"/>
          </w:tcPr>
          <w:p w:rsidR="00A049A1" w:rsidRPr="00F24EE7" w:rsidRDefault="00A049A1" w:rsidP="00A049A1">
            <w:pPr>
              <w:pStyle w:val="RSKRbeteckning"/>
              <w:spacing w:before="240"/>
            </w:pPr>
            <w:r w:rsidRPr="00F24EE7">
              <w:t>Riksdagsskrivelse</w:t>
            </w:r>
          </w:p>
          <w:p w:rsidR="00A049A1" w:rsidRPr="00F24EE7" w:rsidRDefault="00A049A1" w:rsidP="00A049A1">
            <w:pPr>
              <w:pStyle w:val="RSKRbeteckning"/>
            </w:pPr>
            <w:r w:rsidRPr="00F24EE7">
              <w:t>2013/14:264</w:t>
            </w:r>
          </w:p>
        </w:tc>
        <w:tc>
          <w:tcPr>
            <w:tcW w:w="1134" w:type="dxa"/>
          </w:tcPr>
          <w:p w:rsidR="00A049A1" w:rsidRPr="00F24EE7" w:rsidRDefault="00A049A1" w:rsidP="00A049A1">
            <w:pPr>
              <w:jc w:val="right"/>
            </w:pPr>
            <w:r w:rsidRPr="00F24EE7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9A1" w:rsidRPr="00F24EE7" w:rsidTr="00A049A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49A1" w:rsidRPr="00F24EE7" w:rsidRDefault="00A049A1" w:rsidP="00A049A1">
            <w:pPr>
              <w:rPr>
                <w:sz w:val="10"/>
              </w:rPr>
            </w:pPr>
          </w:p>
        </w:tc>
      </w:tr>
    </w:tbl>
    <w:p w:rsidR="00CE5B19" w:rsidRPr="00F24EE7" w:rsidRDefault="00CE5B19" w:rsidP="00A049A1"/>
    <w:p w:rsidR="00A049A1" w:rsidRPr="00F24EE7" w:rsidRDefault="00A049A1" w:rsidP="00A049A1">
      <w:pPr>
        <w:pStyle w:val="Mottagare1"/>
      </w:pPr>
      <w:r w:rsidRPr="00F24EE7">
        <w:t>Regeringen</w:t>
      </w:r>
    </w:p>
    <w:p w:rsidR="00A049A1" w:rsidRPr="00F24EE7" w:rsidRDefault="00A049A1" w:rsidP="00A049A1">
      <w:pPr>
        <w:pStyle w:val="Mottagare2"/>
      </w:pPr>
      <w:r w:rsidRPr="00F24EE7">
        <w:t>Utbildningsdepartementet</w:t>
      </w:r>
    </w:p>
    <w:p w:rsidR="00A049A1" w:rsidRPr="00F24EE7" w:rsidRDefault="00A049A1" w:rsidP="00A049A1">
      <w:r w:rsidRPr="00F24EE7">
        <w:t>Med överlämnande av utbildningsutskottets betänkande 2013/14:UbU17 Ändrade regler om introduktionsperiod och legitimation för lärare och förskollärare får jag anmäla att riksdagen denna dag bifallit utskottets förslag till riksdagsbeslut.</w:t>
      </w:r>
    </w:p>
    <w:p w:rsidR="00A049A1" w:rsidRPr="00F24EE7" w:rsidRDefault="00A049A1" w:rsidP="00A049A1">
      <w:pPr>
        <w:pStyle w:val="Stockholm"/>
      </w:pPr>
      <w:r w:rsidRPr="00F24EE7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49A1" w:rsidRPr="00F24EE7" w:rsidTr="00A049A1">
        <w:tc>
          <w:tcPr>
            <w:tcW w:w="3628" w:type="dxa"/>
          </w:tcPr>
          <w:p w:rsidR="00A049A1" w:rsidRPr="00F24EE7" w:rsidRDefault="00A049A1" w:rsidP="00A049A1">
            <w:pPr>
              <w:pStyle w:val="AvsTalman"/>
            </w:pPr>
            <w:r w:rsidRPr="00F24EE7">
              <w:t>Per Westerberg</w:t>
            </w:r>
          </w:p>
        </w:tc>
        <w:tc>
          <w:tcPr>
            <w:tcW w:w="3628" w:type="dxa"/>
          </w:tcPr>
          <w:p w:rsidR="00A049A1" w:rsidRPr="00F24EE7" w:rsidRDefault="00A049A1" w:rsidP="00A049A1">
            <w:pPr>
              <w:pStyle w:val="AvsTjnsteman"/>
            </w:pPr>
            <w:r w:rsidRPr="00F24EE7">
              <w:t>Claes Mårtensson</w:t>
            </w:r>
          </w:p>
        </w:tc>
      </w:tr>
    </w:tbl>
    <w:p w:rsidR="00A049A1" w:rsidRPr="00F24EE7" w:rsidRDefault="00A049A1" w:rsidP="00A049A1"/>
    <w:sectPr w:rsidR="00A049A1" w:rsidRPr="00F24EE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A1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27879"/>
    <w:rsid w:val="0055519C"/>
    <w:rsid w:val="005D4D2E"/>
    <w:rsid w:val="006556D6"/>
    <w:rsid w:val="0065744A"/>
    <w:rsid w:val="0067566D"/>
    <w:rsid w:val="0068755D"/>
    <w:rsid w:val="00692153"/>
    <w:rsid w:val="007D1F51"/>
    <w:rsid w:val="009E4FA2"/>
    <w:rsid w:val="009F6619"/>
    <w:rsid w:val="00A049A1"/>
    <w:rsid w:val="00CE0BEB"/>
    <w:rsid w:val="00CE5B19"/>
    <w:rsid w:val="00E31940"/>
    <w:rsid w:val="00E52DF1"/>
    <w:rsid w:val="00F24EE7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8C7B2A-6C23-4BBC-B0DD-089FBABC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2014-05-22T13:00:00Z</cp:lastPrinted>
  <dcterms:created xsi:type="dcterms:W3CDTF">2014-05-27T15:03:00Z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17</vt:lpwstr>
  </property>
  <property fmtid="{D5CDD505-2E9C-101B-9397-08002B2CF9AE}" pid="17" name="RefRubrik">
    <vt:lpwstr>Ändrade regler om introduktionsperiod och legitimation för lärare och förskollärare</vt:lpwstr>
  </property>
</Properties>
</file>