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22CDD" w:rsidRDefault="008261F0" w14:paraId="52B8BFE4" w14:textId="77777777">
      <w:pPr>
        <w:pStyle w:val="RubrikFrslagTIllRiksdagsbeslut"/>
      </w:pPr>
      <w:sdt>
        <w:sdtPr>
          <w:alias w:val="CC_Boilerplate_4"/>
          <w:tag w:val="CC_Boilerplate_4"/>
          <w:id w:val="-1644581176"/>
          <w:lock w:val="sdtContentLocked"/>
          <w:placeholder>
            <w:docPart w:val="55EA41F81B82439792D0D3BCD1BD0A95"/>
          </w:placeholder>
          <w:text/>
        </w:sdtPr>
        <w:sdtEndPr/>
        <w:sdtContent>
          <w:r w:rsidRPr="009B062B" w:rsidR="00AF30DD">
            <w:t>Förslag till riksdagsbeslut</w:t>
          </w:r>
        </w:sdtContent>
      </w:sdt>
      <w:bookmarkEnd w:id="0"/>
      <w:bookmarkEnd w:id="1"/>
    </w:p>
    <w:sdt>
      <w:sdtPr>
        <w:alias w:val="Yrkande 1"/>
        <w:tag w:val="b1db236d-3fce-4d2d-8965-03aff48be1ea"/>
        <w:id w:val="-1963262558"/>
        <w:lock w:val="sdtLocked"/>
      </w:sdtPr>
      <w:sdtEndPr/>
      <w:sdtContent>
        <w:p w:rsidR="00C25E2A" w:rsidRDefault="00A44901" w14:paraId="40BD9EB0" w14:textId="77777777">
          <w:pPr>
            <w:pStyle w:val="Frslagstext"/>
            <w:numPr>
              <w:ilvl w:val="0"/>
              <w:numId w:val="0"/>
            </w:numPr>
          </w:pPr>
          <w:r>
            <w:t>Riksdagen ställer sig bakom det som anförs i motionen om att Sverige bör fortsätta och fördjupa sitt stöd till Moldaviens reformarbete och europeiska integration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1DC46A7904FF1BF60FD9990F8A50D"/>
        </w:placeholder>
        <w:text/>
      </w:sdtPr>
      <w:sdtEndPr/>
      <w:sdtContent>
        <w:p w:rsidRPr="009B062B" w:rsidR="006D79C9" w:rsidP="00333E95" w:rsidRDefault="006D79C9" w14:paraId="4E14E61B" w14:textId="77777777">
          <w:pPr>
            <w:pStyle w:val="Rubrik1"/>
          </w:pPr>
          <w:r>
            <w:t>Motivering</w:t>
          </w:r>
        </w:p>
      </w:sdtContent>
    </w:sdt>
    <w:bookmarkEnd w:displacedByCustomXml="prev" w:id="3"/>
    <w:bookmarkEnd w:displacedByCustomXml="prev" w:id="4"/>
    <w:p w:rsidR="00430EA0" w:rsidP="00430EA0" w:rsidRDefault="00430EA0" w14:paraId="44FE53D7" w14:textId="463DA8A4">
      <w:pPr>
        <w:pStyle w:val="Normalutanindragellerluft"/>
      </w:pPr>
      <w:r>
        <w:t xml:space="preserve">Moldavien har under de senaste åren tagit viktiga och modiga steg mot ett närmande till Europeiska unionen. Landet beviljades kandidatstatus 2022 och har påbörjat omfattande </w:t>
      </w:r>
      <w:r w:rsidRPr="009E01E2">
        <w:rPr>
          <w:spacing w:val="-3"/>
        </w:rPr>
        <w:t>reformer för att stärka rättsstatens principer, bekämpa korruption, utveckla sin demokrati</w:t>
      </w:r>
      <w:r>
        <w:t xml:space="preserve"> och bygga upp starkare institutioner. Dessa reformer är avgörande för landets framtid och för att behålla förtroendet i relationen med EU och dess medlemsstater. Ett fortsatt tydligt och konsekvent stöd från Sverige och EU är därför nödvändigt för att uppmuntra och underlätta Moldaviens fortsatta arbete i denna riktning.</w:t>
      </w:r>
    </w:p>
    <w:p w:rsidR="00430EA0" w:rsidP="009E01E2" w:rsidRDefault="00430EA0" w14:paraId="094E3398" w14:textId="6C03D4F1">
      <w:r>
        <w:t xml:space="preserve">Samtidigt är Moldavien utsatt för ett starkt och systematiskt yttre tryck. </w:t>
      </w:r>
      <w:r w:rsidRPr="009E01E2">
        <w:rPr>
          <w:spacing w:val="-3"/>
        </w:rPr>
        <w:t>Ryssland försöker genom desinformation, cyberangrepp, energipåtryckningar och direkta destabili</w:t>
      </w:r>
      <w:r w:rsidRPr="009E01E2" w:rsidR="009E01E2">
        <w:rPr>
          <w:spacing w:val="-3"/>
        </w:rPr>
        <w:softHyphen/>
      </w:r>
      <w:r w:rsidRPr="009E01E2">
        <w:rPr>
          <w:spacing w:val="-3"/>
        </w:rPr>
        <w:t>serande aktiviteter underminera landets väg västerut. Den frusna konflikten i Transnistrien fortsätter att vara en säkerhetsrisk som används för att påverka Moldaviens politiska kurs,</w:t>
      </w:r>
      <w:r>
        <w:t xml:space="preserve"> och kriget i Ukraina har ytterligare förstärkt Moldaviens utsatthet. Landet har tagit emot ett mycket stort antal ukrainska flyktingar och bär en betydande ekonomisk och social börda som kräver omfattande internationellt stöd för att hanteras på ett hållbart sätt.</w:t>
      </w:r>
    </w:p>
    <w:p w:rsidR="00430EA0" w:rsidP="009E01E2" w:rsidRDefault="00430EA0" w14:paraId="547E40F4" w14:textId="6A0D1670">
      <w:r>
        <w:t>Trots dessa påfrestningar har Moldavien visat en tydlig vilja att stärka sitt oberoende och sin resiliens. Landet har tagit viktiga steg för att minska sitt beroende av rysk energi och har knutit sig närmare till EU:s energimarknad, särskilt genom samarbetet med Rumänien. Landets ambitioner omfattar även en ökad harmonisering med EU:s regel</w:t>
      </w:r>
      <w:r w:rsidR="009E01E2">
        <w:softHyphen/>
      </w:r>
      <w:r>
        <w:t>verk och institutioner, vilket både stärker Moldaviens utveckling och förbereder landet för en framtida medlemskapsprocess. Genom fortsatta reformer, ekonomisk anpassning och ett fördjupat samarbete med EU kan Moldavien successivt närma sig en fullvärdig plats i den europeiska gemenskapen.</w:t>
      </w:r>
    </w:p>
    <w:p w:rsidRPr="00422B9E" w:rsidR="00422B9E" w:rsidP="009E01E2" w:rsidRDefault="00430EA0" w14:paraId="12CC6903" w14:textId="35877FC8">
      <w:r>
        <w:lastRenderedPageBreak/>
        <w:t xml:space="preserve">Sveriges stöd till Moldavien bör ses i ljuset av vårt ansvar för säkerhet, stabilitet och demokrati i vårt närområde. Precis som Ukraina förtjänar Moldavien ett stöd som är meritbaserat, långsiktigt och tydligt kopplat till genomförandet av nödvändiga reformer. Ett framgångsrikt Moldavien stärker Europas säkerhet, vår gemensamma motståndskraft </w:t>
      </w:r>
      <w:r w:rsidRPr="009E01E2">
        <w:rPr>
          <w:spacing w:val="-3"/>
        </w:rPr>
        <w:t>mot rysk påverkan och unionens framtid som en gemenskap byggd på demokrati, rättsstat</w:t>
      </w:r>
      <w:r>
        <w:t xml:space="preserve"> </w:t>
      </w:r>
      <w:r w:rsidRPr="009E01E2">
        <w:rPr>
          <w:spacing w:val="-3"/>
        </w:rPr>
        <w:t>och frihet. Ett starkare och mer självständigt Moldavien innebär också en tydligare signal</w:t>
      </w:r>
      <w:r>
        <w:t xml:space="preserve"> till andra länder i EU:s östra grannskap om att europeiska reformer ger verkliga resultat </w:t>
      </w:r>
      <w:r w:rsidRPr="009E01E2">
        <w:rPr>
          <w:spacing w:val="-2"/>
        </w:rPr>
        <w:t>och öppnar vägar framåt. Moldaviens framgång är därför inte bara en nationell angelägen</w:t>
      </w:r>
      <w:r w:rsidRPr="009E01E2" w:rsidR="009E01E2">
        <w:rPr>
          <w:spacing w:val="-2"/>
        </w:rPr>
        <w:softHyphen/>
      </w:r>
      <w:r>
        <w:t>het, utan en strategisk fråga för hela Europa.</w:t>
      </w:r>
    </w:p>
    <w:sdt>
      <w:sdtPr>
        <w:rPr>
          <w:i/>
          <w:noProof/>
        </w:rPr>
        <w:alias w:val="CC_Underskrifter"/>
        <w:tag w:val="CC_Underskrifter"/>
        <w:id w:val="583496634"/>
        <w:lock w:val="sdtContentLocked"/>
        <w:placeholder>
          <w:docPart w:val="CD7A118C4D244721ADDC2EDFE11B9BCF"/>
        </w:placeholder>
      </w:sdtPr>
      <w:sdtEndPr/>
      <w:sdtContent>
        <w:p w:rsidR="00422CDD" w:rsidP="00422CDD" w:rsidRDefault="00422CDD" w14:paraId="0ECDDA45" w14:textId="77777777"/>
        <w:p w:rsidR="00422CDD" w:rsidP="00422CDD" w:rsidRDefault="008261F0" w14:paraId="6738CF34" w14:textId="78F4A8BA"/>
      </w:sdtContent>
    </w:sdt>
    <w:tbl>
      <w:tblPr>
        <w:tblW w:w="5000" w:type="pct"/>
        <w:tblLook w:val="04A0" w:firstRow="1" w:lastRow="0" w:firstColumn="1" w:lastColumn="0" w:noHBand="0" w:noVBand="1"/>
        <w:tblCaption w:val="underskrifter"/>
      </w:tblPr>
      <w:tblGrid>
        <w:gridCol w:w="4252"/>
        <w:gridCol w:w="4252"/>
      </w:tblGrid>
      <w:tr w:rsidR="00C25E2A" w14:paraId="12E3F1D9" w14:textId="77777777">
        <w:trPr>
          <w:cantSplit/>
        </w:trPr>
        <w:tc>
          <w:tcPr>
            <w:tcW w:w="50" w:type="pct"/>
            <w:vAlign w:val="bottom"/>
          </w:tcPr>
          <w:p w:rsidR="00C25E2A" w:rsidRDefault="00A44901" w14:paraId="569868CE" w14:textId="77777777">
            <w:pPr>
              <w:pStyle w:val="Underskrifter"/>
              <w:spacing w:after="0"/>
            </w:pPr>
            <w:r>
              <w:t>Magnus Berntsson (KD)</w:t>
            </w:r>
          </w:p>
        </w:tc>
        <w:tc>
          <w:tcPr>
            <w:tcW w:w="50" w:type="pct"/>
            <w:vAlign w:val="bottom"/>
          </w:tcPr>
          <w:p w:rsidR="00C25E2A" w:rsidRDefault="00C25E2A" w14:paraId="2FF98805" w14:textId="77777777">
            <w:pPr>
              <w:pStyle w:val="Underskrifter"/>
              <w:spacing w:after="0"/>
            </w:pPr>
          </w:p>
        </w:tc>
      </w:tr>
    </w:tbl>
    <w:p w:rsidRPr="008E0FE2" w:rsidR="004801AC" w:rsidP="00DF3554" w:rsidRDefault="004801AC" w14:paraId="3402B10D" w14:textId="0971F36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2807D" w14:textId="77777777" w:rsidR="00973F1B" w:rsidRDefault="00973F1B" w:rsidP="000C1CAD">
      <w:pPr>
        <w:spacing w:line="240" w:lineRule="auto"/>
      </w:pPr>
      <w:r>
        <w:separator/>
      </w:r>
    </w:p>
  </w:endnote>
  <w:endnote w:type="continuationSeparator" w:id="0">
    <w:p w14:paraId="2A2F5DE5" w14:textId="77777777" w:rsidR="00973F1B" w:rsidRDefault="00973F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42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4E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8221" w14:textId="7F0B12A6" w:rsidR="00262EA3" w:rsidRPr="00422CDD" w:rsidRDefault="00262EA3" w:rsidP="00422C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1DDD" w14:textId="77777777" w:rsidR="00973F1B" w:rsidRDefault="00973F1B" w:rsidP="000C1CAD">
      <w:pPr>
        <w:spacing w:line="240" w:lineRule="auto"/>
      </w:pPr>
      <w:r>
        <w:separator/>
      </w:r>
    </w:p>
  </w:footnote>
  <w:footnote w:type="continuationSeparator" w:id="0">
    <w:p w14:paraId="6B85FAD0" w14:textId="77777777" w:rsidR="00973F1B" w:rsidRDefault="00973F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A3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294858" wp14:editId="58C934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784355" w14:textId="634DEC26" w:rsidR="00262EA3" w:rsidRDefault="008261F0" w:rsidP="008103B5">
                          <w:pPr>
                            <w:jc w:val="right"/>
                          </w:pPr>
                          <w:sdt>
                            <w:sdtPr>
                              <w:alias w:val="CC_Noformat_Partikod"/>
                              <w:tag w:val="CC_Noformat_Partikod"/>
                              <w:id w:val="-53464382"/>
                              <w:placeholder>
                                <w:docPart w:val="9FF93C5C97314B76AD54415D6116CC06"/>
                              </w:placeholder>
                              <w:text/>
                            </w:sdtPr>
                            <w:sdtEndPr/>
                            <w:sdtContent>
                              <w:r w:rsidR="00430EA0">
                                <w:t>KD</w:t>
                              </w:r>
                            </w:sdtContent>
                          </w:sdt>
                          <w:sdt>
                            <w:sdtPr>
                              <w:alias w:val="CC_Noformat_Partinummer"/>
                              <w:tag w:val="CC_Noformat_Partinummer"/>
                              <w:id w:val="-1709555926"/>
                              <w:placeholder>
                                <w:docPart w:val="11AB6DCEE857419AB0451E8EACA2FC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2948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784355" w14:textId="634DEC26" w:rsidR="00262EA3" w:rsidRDefault="008261F0" w:rsidP="008103B5">
                    <w:pPr>
                      <w:jc w:val="right"/>
                    </w:pPr>
                    <w:sdt>
                      <w:sdtPr>
                        <w:alias w:val="CC_Noformat_Partikod"/>
                        <w:tag w:val="CC_Noformat_Partikod"/>
                        <w:id w:val="-53464382"/>
                        <w:placeholder>
                          <w:docPart w:val="9FF93C5C97314B76AD54415D6116CC06"/>
                        </w:placeholder>
                        <w:text/>
                      </w:sdtPr>
                      <w:sdtEndPr/>
                      <w:sdtContent>
                        <w:r w:rsidR="00430EA0">
                          <w:t>KD</w:t>
                        </w:r>
                      </w:sdtContent>
                    </w:sdt>
                    <w:sdt>
                      <w:sdtPr>
                        <w:alias w:val="CC_Noformat_Partinummer"/>
                        <w:tag w:val="CC_Noformat_Partinummer"/>
                        <w:id w:val="-1709555926"/>
                        <w:placeholder>
                          <w:docPart w:val="11AB6DCEE857419AB0451E8EACA2FC48"/>
                        </w:placeholder>
                        <w:showingPlcHdr/>
                        <w:text/>
                      </w:sdtPr>
                      <w:sdtEndPr/>
                      <w:sdtContent>
                        <w:r w:rsidR="00262EA3">
                          <w:t xml:space="preserve"> </w:t>
                        </w:r>
                      </w:sdtContent>
                    </w:sdt>
                  </w:p>
                </w:txbxContent>
              </v:textbox>
              <w10:wrap anchorx="page"/>
            </v:shape>
          </w:pict>
        </mc:Fallback>
      </mc:AlternateContent>
    </w:r>
  </w:p>
  <w:p w14:paraId="05E835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A0D2" w14:textId="77777777" w:rsidR="00262EA3" w:rsidRDefault="00262EA3" w:rsidP="008563AC">
    <w:pPr>
      <w:jc w:val="right"/>
    </w:pPr>
  </w:p>
  <w:p w14:paraId="36718D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B562" w14:textId="77777777" w:rsidR="00262EA3" w:rsidRDefault="008261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E77F9B" wp14:editId="011721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213F47" w14:textId="46F0DF77" w:rsidR="00262EA3" w:rsidRDefault="008261F0" w:rsidP="00A314CF">
    <w:pPr>
      <w:pStyle w:val="FSHNormal"/>
      <w:spacing w:before="40"/>
    </w:pPr>
    <w:sdt>
      <w:sdtPr>
        <w:alias w:val="CC_Noformat_Motionstyp"/>
        <w:tag w:val="CC_Noformat_Motionstyp"/>
        <w:id w:val="1162973129"/>
        <w:lock w:val="sdtContentLocked"/>
        <w15:appearance w15:val="hidden"/>
        <w:text/>
      </w:sdtPr>
      <w:sdtEndPr/>
      <w:sdtContent>
        <w:r w:rsidR="00422CDD">
          <w:t>Enskild motion</w:t>
        </w:r>
      </w:sdtContent>
    </w:sdt>
    <w:r w:rsidR="00821B36">
      <w:t xml:space="preserve"> </w:t>
    </w:r>
    <w:sdt>
      <w:sdtPr>
        <w:alias w:val="CC_Noformat_Partikod"/>
        <w:tag w:val="CC_Noformat_Partikod"/>
        <w:id w:val="1471015553"/>
        <w:lock w:val="contentLocked"/>
        <w:text/>
      </w:sdtPr>
      <w:sdtEndPr/>
      <w:sdtContent>
        <w:r w:rsidR="00430EA0">
          <w:t>KD</w:t>
        </w:r>
      </w:sdtContent>
    </w:sdt>
    <w:sdt>
      <w:sdtPr>
        <w:alias w:val="CC_Noformat_Partinummer"/>
        <w:tag w:val="CC_Noformat_Partinummer"/>
        <w:id w:val="-2014525982"/>
        <w:lock w:val="contentLocked"/>
        <w:showingPlcHdr/>
        <w:text/>
      </w:sdtPr>
      <w:sdtEndPr/>
      <w:sdtContent>
        <w:r w:rsidR="00821B36">
          <w:t xml:space="preserve"> </w:t>
        </w:r>
      </w:sdtContent>
    </w:sdt>
  </w:p>
  <w:p w14:paraId="038555FF" w14:textId="77777777" w:rsidR="00262EA3" w:rsidRPr="008227B3" w:rsidRDefault="008261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40CAE4" w14:textId="3B268A71" w:rsidR="00262EA3" w:rsidRPr="008227B3" w:rsidRDefault="008261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2C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2CDD">
          <w:t>:2003</w:t>
        </w:r>
      </w:sdtContent>
    </w:sdt>
  </w:p>
  <w:p w14:paraId="29B44999" w14:textId="237609DD" w:rsidR="00262EA3" w:rsidRDefault="008261F0" w:rsidP="00E03A3D">
    <w:pPr>
      <w:pStyle w:val="Motionr"/>
    </w:pPr>
    <w:sdt>
      <w:sdtPr>
        <w:alias w:val="CC_Noformat_Avtext"/>
        <w:tag w:val="CC_Noformat_Avtext"/>
        <w:id w:val="-2020768203"/>
        <w:lock w:val="sdtContentLocked"/>
        <w:placeholder>
          <w:docPart w:val="9FF93C5C97314B76AD54415D6116CC06"/>
        </w:placeholder>
        <w15:appearance w15:val="hidden"/>
        <w:text/>
      </w:sdtPr>
      <w:sdtEndPr/>
      <w:sdtContent>
        <w:r w:rsidR="00422CDD">
          <w:t>av Magnus Berntsson (KD)</w:t>
        </w:r>
      </w:sdtContent>
    </w:sdt>
  </w:p>
  <w:sdt>
    <w:sdtPr>
      <w:alias w:val="CC_Noformat_Rubtext"/>
      <w:tag w:val="CC_Noformat_Rubtext"/>
      <w:id w:val="-218060500"/>
      <w:lock w:val="sdtLocked"/>
      <w:placeholder>
        <w:docPart w:val="11AB6DCEE857419AB0451E8EACA2FC48"/>
      </w:placeholder>
      <w:text/>
    </w:sdtPr>
    <w:sdtEndPr/>
    <w:sdtContent>
      <w:p w14:paraId="047831FA" w14:textId="3FAC0B90" w:rsidR="00262EA3" w:rsidRDefault="00622C11" w:rsidP="00283E0F">
        <w:pPr>
          <w:pStyle w:val="FSHRub2"/>
        </w:pPr>
        <w:r>
          <w:t>Stöd till Moldaviens europeiska väg</w:t>
        </w:r>
      </w:p>
    </w:sdtContent>
  </w:sdt>
  <w:sdt>
    <w:sdtPr>
      <w:alias w:val="CC_Boilerplate_3"/>
      <w:tag w:val="CC_Boilerplate_3"/>
      <w:id w:val="1606463544"/>
      <w:lock w:val="sdtContentLocked"/>
      <w15:appearance w15:val="hidden"/>
      <w:text w:multiLine="1"/>
    </w:sdtPr>
    <w:sdtEndPr/>
    <w:sdtContent>
      <w:p w14:paraId="1221EA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6010285">
    <w:abstractNumId w:val="9"/>
  </w:num>
  <w:num w:numId="2" w16cid:durableId="1314605191">
    <w:abstractNumId w:val="8"/>
  </w:num>
  <w:num w:numId="3" w16cid:durableId="1680696878">
    <w:abstractNumId w:val="16"/>
  </w:num>
  <w:num w:numId="4" w16cid:durableId="179970124">
    <w:abstractNumId w:val="14"/>
  </w:num>
  <w:num w:numId="5" w16cid:durableId="1873569831">
    <w:abstractNumId w:val="17"/>
  </w:num>
  <w:num w:numId="6" w16cid:durableId="793983706">
    <w:abstractNumId w:val="18"/>
  </w:num>
  <w:num w:numId="7" w16cid:durableId="1581133802">
    <w:abstractNumId w:val="11"/>
  </w:num>
  <w:num w:numId="8" w16cid:durableId="1218397064">
    <w:abstractNumId w:val="12"/>
  </w:num>
  <w:num w:numId="9" w16cid:durableId="260727069">
    <w:abstractNumId w:val="15"/>
  </w:num>
  <w:num w:numId="10" w16cid:durableId="595407380">
    <w:abstractNumId w:val="22"/>
  </w:num>
  <w:num w:numId="11" w16cid:durableId="1985693025">
    <w:abstractNumId w:val="21"/>
  </w:num>
  <w:num w:numId="12" w16cid:durableId="1477263898">
    <w:abstractNumId w:val="21"/>
  </w:num>
  <w:num w:numId="13" w16cid:durableId="349722005">
    <w:abstractNumId w:val="3"/>
  </w:num>
  <w:num w:numId="14" w16cid:durableId="1382631968">
    <w:abstractNumId w:val="2"/>
  </w:num>
  <w:num w:numId="15" w16cid:durableId="908224735">
    <w:abstractNumId w:val="1"/>
  </w:num>
  <w:num w:numId="16" w16cid:durableId="1494226421">
    <w:abstractNumId w:val="0"/>
  </w:num>
  <w:num w:numId="17" w16cid:durableId="880945752">
    <w:abstractNumId w:val="7"/>
  </w:num>
  <w:num w:numId="18" w16cid:durableId="377554147">
    <w:abstractNumId w:val="6"/>
  </w:num>
  <w:num w:numId="19" w16cid:durableId="320086230">
    <w:abstractNumId w:val="5"/>
  </w:num>
  <w:num w:numId="20" w16cid:durableId="308176443">
    <w:abstractNumId w:val="4"/>
  </w:num>
  <w:num w:numId="21" w16cid:durableId="1135875015">
    <w:abstractNumId w:val="21"/>
  </w:num>
  <w:num w:numId="22" w16cid:durableId="1138107472">
    <w:abstractNumId w:val="21"/>
  </w:num>
  <w:num w:numId="23" w16cid:durableId="499201277">
    <w:abstractNumId w:val="21"/>
  </w:num>
  <w:num w:numId="24" w16cid:durableId="266547915">
    <w:abstractNumId w:val="21"/>
  </w:num>
  <w:num w:numId="25" w16cid:durableId="462310910">
    <w:abstractNumId w:val="21"/>
  </w:num>
  <w:num w:numId="26" w16cid:durableId="1620531606">
    <w:abstractNumId w:val="22"/>
  </w:num>
  <w:num w:numId="27" w16cid:durableId="440229188">
    <w:abstractNumId w:val="22"/>
  </w:num>
  <w:num w:numId="28" w16cid:durableId="763575028">
    <w:abstractNumId w:val="22"/>
  </w:num>
  <w:num w:numId="29" w16cid:durableId="1047487895">
    <w:abstractNumId w:val="22"/>
  </w:num>
  <w:num w:numId="30" w16cid:durableId="1351837063">
    <w:abstractNumId w:val="21"/>
  </w:num>
  <w:num w:numId="31" w16cid:durableId="814180208">
    <w:abstractNumId w:val="21"/>
  </w:num>
  <w:num w:numId="32" w16cid:durableId="1783528433">
    <w:abstractNumId w:val="22"/>
  </w:num>
  <w:num w:numId="33" w16cid:durableId="780957221">
    <w:abstractNumId w:val="21"/>
  </w:num>
  <w:num w:numId="34" w16cid:durableId="1612936342">
    <w:abstractNumId w:val="18"/>
  </w:num>
  <w:num w:numId="35" w16cid:durableId="282923560">
    <w:abstractNumId w:val="18"/>
    <w:lvlOverride w:ilvl="0">
      <w:startOverride w:val="1"/>
    </w:lvlOverride>
  </w:num>
  <w:num w:numId="36" w16cid:durableId="1696151828">
    <w:abstractNumId w:val="19"/>
  </w:num>
  <w:num w:numId="37" w16cid:durableId="926764907">
    <w:abstractNumId w:val="18"/>
    <w:lvlOverride w:ilvl="0">
      <w:startOverride w:val="1"/>
    </w:lvlOverride>
  </w:num>
  <w:num w:numId="38" w16cid:durableId="265159261">
    <w:abstractNumId w:val="13"/>
  </w:num>
  <w:num w:numId="39" w16cid:durableId="579368346">
    <w:abstractNumId w:val="10"/>
  </w:num>
  <w:num w:numId="40" w16cid:durableId="14516258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E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12"/>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669"/>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DD"/>
    <w:rsid w:val="00422D45"/>
    <w:rsid w:val="00423883"/>
    <w:rsid w:val="00423BE4"/>
    <w:rsid w:val="00423C8D"/>
    <w:rsid w:val="00424BC2"/>
    <w:rsid w:val="00424E2C"/>
    <w:rsid w:val="00425C71"/>
    <w:rsid w:val="00426629"/>
    <w:rsid w:val="0042666B"/>
    <w:rsid w:val="00426691"/>
    <w:rsid w:val="00426A94"/>
    <w:rsid w:val="00430342"/>
    <w:rsid w:val="00430EA0"/>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14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C11"/>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1F0"/>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F1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E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901"/>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E2A"/>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B401E2"/>
  <w15:chartTrackingRefBased/>
  <w15:docId w15:val="{21C71F7D-5E4B-48E8-ABAE-63C16A9C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5004940">
      <w:bodyDiv w:val="1"/>
      <w:marLeft w:val="0"/>
      <w:marRight w:val="0"/>
      <w:marTop w:val="0"/>
      <w:marBottom w:val="0"/>
      <w:divBdr>
        <w:top w:val="none" w:sz="0" w:space="0" w:color="auto"/>
        <w:left w:val="none" w:sz="0" w:space="0" w:color="auto"/>
        <w:bottom w:val="none" w:sz="0" w:space="0" w:color="auto"/>
        <w:right w:val="none" w:sz="0" w:space="0" w:color="auto"/>
      </w:divBdr>
    </w:div>
    <w:div w:id="153284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A41F81B82439792D0D3BCD1BD0A95"/>
        <w:category>
          <w:name w:val="Allmänt"/>
          <w:gallery w:val="placeholder"/>
        </w:category>
        <w:types>
          <w:type w:val="bbPlcHdr"/>
        </w:types>
        <w:behaviors>
          <w:behavior w:val="content"/>
        </w:behaviors>
        <w:guid w:val="{F64F1150-7904-455A-8389-FE5C10EB4B0E}"/>
      </w:docPartPr>
      <w:docPartBody>
        <w:p w:rsidR="00533053" w:rsidRDefault="00674FE8">
          <w:pPr>
            <w:pStyle w:val="55EA41F81B82439792D0D3BCD1BD0A95"/>
          </w:pPr>
          <w:r w:rsidRPr="005A0A93">
            <w:rPr>
              <w:rStyle w:val="Platshllartext"/>
            </w:rPr>
            <w:t>Förslag till riksdagsbeslut</w:t>
          </w:r>
        </w:p>
      </w:docPartBody>
    </w:docPart>
    <w:docPart>
      <w:docPartPr>
        <w:name w:val="CAE1DC46A7904FF1BF60FD9990F8A50D"/>
        <w:category>
          <w:name w:val="Allmänt"/>
          <w:gallery w:val="placeholder"/>
        </w:category>
        <w:types>
          <w:type w:val="bbPlcHdr"/>
        </w:types>
        <w:behaviors>
          <w:behavior w:val="content"/>
        </w:behaviors>
        <w:guid w:val="{D70DB56E-35CF-4444-A660-E189C11C6C46}"/>
      </w:docPartPr>
      <w:docPartBody>
        <w:p w:rsidR="00533053" w:rsidRDefault="00674FE8">
          <w:pPr>
            <w:pStyle w:val="CAE1DC46A7904FF1BF60FD9990F8A50D"/>
          </w:pPr>
          <w:r w:rsidRPr="005A0A93">
            <w:rPr>
              <w:rStyle w:val="Platshllartext"/>
            </w:rPr>
            <w:t>Motivering</w:t>
          </w:r>
        </w:p>
      </w:docPartBody>
    </w:docPart>
    <w:docPart>
      <w:docPartPr>
        <w:name w:val="9FF93C5C97314B76AD54415D6116CC06"/>
        <w:category>
          <w:name w:val="Allmänt"/>
          <w:gallery w:val="placeholder"/>
        </w:category>
        <w:types>
          <w:type w:val="bbPlcHdr"/>
        </w:types>
        <w:behaviors>
          <w:behavior w:val="content"/>
        </w:behaviors>
        <w:guid w:val="{4F71533B-32FA-4500-A720-81E2720E8E08}"/>
      </w:docPartPr>
      <w:docPartBody>
        <w:p w:rsidR="00533053" w:rsidRDefault="00674FE8">
          <w:pPr>
            <w:pStyle w:val="9FF93C5C97314B76AD54415D6116CC06"/>
          </w:pPr>
          <w:r>
            <w:rPr>
              <w:rStyle w:val="Platshllartext"/>
            </w:rPr>
            <w:t xml:space="preserve"> </w:t>
          </w:r>
        </w:p>
      </w:docPartBody>
    </w:docPart>
    <w:docPart>
      <w:docPartPr>
        <w:name w:val="11AB6DCEE857419AB0451E8EACA2FC48"/>
        <w:category>
          <w:name w:val="Allmänt"/>
          <w:gallery w:val="placeholder"/>
        </w:category>
        <w:types>
          <w:type w:val="bbPlcHdr"/>
        </w:types>
        <w:behaviors>
          <w:behavior w:val="content"/>
        </w:behaviors>
        <w:guid w:val="{1A5CA874-1BBB-490F-93D9-72A8F8720A11}"/>
      </w:docPartPr>
      <w:docPartBody>
        <w:p w:rsidR="00533053" w:rsidRDefault="00674FE8">
          <w:pPr>
            <w:pStyle w:val="11AB6DCEE857419AB0451E8EACA2FC48"/>
          </w:pPr>
          <w:r>
            <w:t xml:space="preserve"> </w:t>
          </w:r>
        </w:p>
      </w:docPartBody>
    </w:docPart>
    <w:docPart>
      <w:docPartPr>
        <w:name w:val="CD7A118C4D244721ADDC2EDFE11B9BCF"/>
        <w:category>
          <w:name w:val="Allmänt"/>
          <w:gallery w:val="placeholder"/>
        </w:category>
        <w:types>
          <w:type w:val="bbPlcHdr"/>
        </w:types>
        <w:behaviors>
          <w:behavior w:val="content"/>
        </w:behaviors>
        <w:guid w:val="{C4AD09C5-A023-40FD-AAEA-0BDC5BF4CD0F}"/>
      </w:docPartPr>
      <w:docPartBody>
        <w:p w:rsidR="0043138A" w:rsidRDefault="004313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53"/>
    <w:rsid w:val="000C4E12"/>
    <w:rsid w:val="00183669"/>
    <w:rsid w:val="0043138A"/>
    <w:rsid w:val="00533053"/>
    <w:rsid w:val="00674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5EA41F81B82439792D0D3BCD1BD0A95">
    <w:name w:val="55EA41F81B82439792D0D3BCD1BD0A95"/>
  </w:style>
  <w:style w:type="paragraph" w:customStyle="1" w:styleId="CAE1DC46A7904FF1BF60FD9990F8A50D">
    <w:name w:val="CAE1DC46A7904FF1BF60FD9990F8A50D"/>
  </w:style>
  <w:style w:type="paragraph" w:customStyle="1" w:styleId="9FF93C5C97314B76AD54415D6116CC06">
    <w:name w:val="9FF93C5C97314B76AD54415D6116CC06"/>
  </w:style>
  <w:style w:type="paragraph" w:customStyle="1" w:styleId="11AB6DCEE857419AB0451E8EACA2FC48">
    <w:name w:val="11AB6DCEE857419AB0451E8EACA2F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5D8D0-F2AD-4F76-BC0E-AEE7F579C649}"/>
</file>

<file path=customXml/itemProps2.xml><?xml version="1.0" encoding="utf-8"?>
<ds:datastoreItem xmlns:ds="http://schemas.openxmlformats.org/officeDocument/2006/customXml" ds:itemID="{01302D33-E078-4591-815A-655391509E31}"/>
</file>

<file path=customXml/itemProps3.xml><?xml version="1.0" encoding="utf-8"?>
<ds:datastoreItem xmlns:ds="http://schemas.openxmlformats.org/officeDocument/2006/customXml" ds:itemID="{ED117FD2-4796-45C5-967C-1CF9E79B90E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400</Words>
  <Characters>2465</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