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6E04A4" w:rsidRPr="00CD7560">
      <w:pPr>
        <w:pStyle w:val="Dokumentbeteckning"/>
        <w:rPr>
          <w:u w:val="single"/>
        </w:rPr>
      </w:pPr>
      <w:bookmarkStart w:id="0" w:name="DocumentYear"/>
      <w:r>
        <w:t>2020/21</w:t>
      </w:r>
      <w:bookmarkEnd w:id="0"/>
      <w:r>
        <w:t>:</w:t>
      </w:r>
      <w:bookmarkStart w:id="1" w:name="DocumentNumber"/>
      <w:r>
        <w:t>29</w:t>
      </w:r>
      <w:bookmarkEnd w:id="1"/>
    </w:p>
    <w:p w:rsidR="006E04A4">
      <w:pPr>
        <w:pStyle w:val="Date"/>
        <w:outlineLvl w:val="0"/>
      </w:pPr>
      <w:bookmarkStart w:id="2" w:name="DocumentDate"/>
      <w:r>
        <w:t>Onsdagen den 4 november 2020</w:t>
      </w:r>
      <w:bookmarkEnd w:id="2"/>
      <w:r w:rsidR="00CB41A5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"/>
        <w:gridCol w:w="1134"/>
        <w:gridCol w:w="397"/>
        <w:gridCol w:w="7512"/>
      </w:tblGrid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09.00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Arbetsplenum</w:t>
            </w:r>
          </w:p>
        </w:tc>
      </w:tr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tabs>
                <w:tab w:val="clear" w:pos="1418"/>
              </w:tabs>
            </w:pPr>
          </w:p>
        </w:tc>
        <w:tc>
          <w:tcPr>
            <w:tcW w:w="1134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r>
              <w:t>16.00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Votering</w:t>
            </w:r>
          </w:p>
        </w:tc>
      </w:tr>
    </w:tbl>
    <w:p w:rsidR="006E04A4">
      <w:pPr>
        <w:pStyle w:val="StreckLngt"/>
      </w:pPr>
      <w:r>
        <w:tab/>
      </w:r>
    </w:p>
    <w:p w:rsidR="00121B42" w:rsidP="00121B42">
      <w:pPr>
        <w:pStyle w:val="Blankrad"/>
      </w:pPr>
      <w:r>
        <w:t xml:space="preserve">      </w:t>
      </w:r>
    </w:p>
    <w:p w:rsidR="00CF242C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6663"/>
        <w:gridCol w:w="2055"/>
      </w:tblGrid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Justering av protokoll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Justering av protokoll från sammanträdet onsdagen den 14 oktober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kompletteringsval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Mats Sander (M) som suppleant i socialutskottet fr.o.m. den 2 november 2020 t.o.m. den 2 maj 2021 under Ulrika Heindorffs (M) ledighet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Richard Herrey (M) som suppleant i konstitutionsutskottet fr.o.m. den 8 december 2020 t.o.m. den 31 januari 2021 under Erik Ottosons (M) ledighet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fördröjda svar på interpellationer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2020/21:57 av Maria Stockhaus (M)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Bullerregler och Sverigeförhandlingen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2020/21:71 av Thomas Morell (SD)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Transportstyrelsens hantering av trafiktillstånd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2020/21:85 av Boriana Åberg (M)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Taiwans deltagande i WHO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2020/21:101 av Robert Hannah (L)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Vård vid förlossningspsykoser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faktapromemorior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Ansvarigt utskott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2020/21:FPM22 Förordning om införande av screening för tredjelandsmedborgare vid yttre gräns </w:t>
            </w:r>
            <w:r>
              <w:rPr>
                <w:i/>
                <w:iCs/>
                <w:rtl w:val="0"/>
              </w:rPr>
              <w:t>COM(2020) 612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SfU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2020/21:FPM24 Handlingsplan för att ta tullunionen till nästa nivå </w:t>
            </w:r>
            <w:r>
              <w:rPr>
                <w:i/>
                <w:iCs/>
                <w:rtl w:val="0"/>
              </w:rPr>
              <w:t>COM(2020) 581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SkU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Ärenden för hänvisning till utskott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Förslag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Propositioner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2020/21:42 Genomförande av 2017 års ändringsdirektiv till EU:s vapendirektiv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JuU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2020/21:43 En anpassning av bestämmelser om kontroll i livsmedelskedjan till EU:s nya kontrollförordning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MJU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2020/21:44 Kompletterande bestämmelser med anledning av den nya EU-förordningen om spritdrycker och EU:s tillträde till Genèveakten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MJU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Motioner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Motionsrubrik"/>
              <w:keepNext/>
            </w:pPr>
            <w:r>
              <w:rPr>
                <w:rtl w:val="0"/>
              </w:rPr>
              <w:t>med anledning av prop. 2020/21:21 Fortsatt svenskt deltagande i den militära utbildningsinsatsen i Irak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2020/21:3734 av Björn Söder m.fl. (SD)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UU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2020/21:3741 av Håkan Svenneling m.fl. (V)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UU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Motionsrubrik"/>
              <w:keepNext/>
            </w:pPr>
            <w:r>
              <w:rPr>
                <w:rtl w:val="0"/>
              </w:rPr>
              <w:t>med anledning av prop. 2020/21:22 Fortsatt svenskt deltagande i Natos utbildnings- och rådgivningsinsats Resolute Support Mission i Afghanistan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2020/21:3735 av Björn Söder m.fl. (SD)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UU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2020/21:3744 av Håkan Svenneling m.fl. (V)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UU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2020/21:3745 av Hans Wallmark m.fl. (M)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UU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Motionsrubrik"/>
              <w:keepNext/>
            </w:pPr>
            <w:r>
              <w:rPr>
                <w:rtl w:val="0"/>
              </w:rPr>
              <w:t>med anledning av prop. 2020/21:27 Nytt regelverk för handel med utsläppsrätter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2020/21:3738 av Elin Segerlind m.fl. (V)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MJU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Motionsrubrik"/>
              <w:keepNext/>
            </w:pPr>
            <w:r>
              <w:rPr>
                <w:rtl w:val="0"/>
              </w:rPr>
              <w:t>med anledning av prop. 2020/21:30 Totalförsvaret 2021–2025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2020/21:3743 av Hanna Gunnarsson m.fl. (V)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FöU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2020/21:3747 av Pål Jonson m.fl. (M, KD)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FöU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2020/21:3748 av Roger Richthoff m.fl. (SD)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FöU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2020/21:3749 av Kerstin Lundgren m.fl. (C, L)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FöU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Motionsrubrik"/>
              <w:keepNext/>
            </w:pPr>
            <w:r>
              <w:rPr>
                <w:rtl w:val="0"/>
              </w:rPr>
              <w:t>med anledning av prop. 2020/21:32 Svenskt deltagande i Förenta nationernas stabiliseringsinsats i Mali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2020/21:3736 av Björn Söder m.fl. (SD)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UU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2020/21:3742 av Hans Wallmark m.fl. (M)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UU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Motionsrubrik"/>
              <w:keepNext/>
            </w:pPr>
            <w:r>
              <w:rPr>
                <w:rtl w:val="0"/>
              </w:rPr>
              <w:t>med anledning av prop. 2020/21:34 Revision av det enhetliga elektroniska rapporteringsformatet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2020/21:3733 av Mikael Eskilandersson m.fl. (SD)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CU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2020/21:3746 av Josefin Malmqvist m.fl. (M)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CU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Motionsrubrik"/>
              <w:keepNext/>
            </w:pPr>
            <w:r>
              <w:rPr>
                <w:rtl w:val="0"/>
              </w:rPr>
              <w:t>med anledning av skr. 2020/21:25 Riksrevisionens rapport om regionala strukturfondspartnerskap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2020/21:3737 av Per Schöldberg m.fl. (C)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NU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2020/21:3739 av Tobias Andersson m.fl. (SD)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NU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2020/21:3740 av Lars Hjälmered m.fl. (M, KD)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NU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EU-dokument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COM(2020) 613 Förslag till Europaparlamentets och rådets förordning om hantering av krissituationer och force majeure-situationer på migrations- och asylområdet </w:t>
            </w:r>
            <w:r>
              <w:rPr>
                <w:rtl w:val="0"/>
              </w:rPr>
              <w:br/>
            </w:r>
            <w:r>
              <w:rPr>
                <w:i/>
                <w:iCs/>
                <w:rtl w:val="0"/>
              </w:rPr>
              <w:t>Åttaveckorsfristen för att avge ett motiverat yttrande går ut den 11 januari 2021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SfU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COM(2020) 652 Förslag till Europaparlamentets och rådets beslut om ett allmänt miljöhandlingsprogram för unionen till 2030 </w:t>
            </w:r>
            <w:r>
              <w:rPr>
                <w:rtl w:val="0"/>
              </w:rPr>
              <w:br/>
            </w:r>
            <w:r>
              <w:rPr>
                <w:i/>
                <w:iCs/>
                <w:rtl w:val="0"/>
              </w:rPr>
              <w:t>Åttaveckorsfristen för att avge ett motiverat yttrande går ut den 15 januari 2021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MJU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COM(2020) 690 Meddelande från kommissionen till Europaparlamentet, rådet, Europeiska ekonomiska och sociala kommittén SAMT Regionkommittén Kommissionens arbetsprogram 2021 Ett livskraftigt EU i en känslig omvärld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UU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Ärenden för debatt och avgörande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Reservationer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Justitieutskottets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2020/21:JuU31 Omständigheter som särskilt ska beaktas som skäl för livstids fängelse för mord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 res. (S, V,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2020/21:JuU4 Digital kommunikation i domstolsprocesser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2020/21:JuU5 En strängare syn på hantering av vapen och explosiva varor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4 res. (S, M, SD, V, KD, L,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Skatteutskottets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2020/21:SkU3 Ändrade regler för taxering av lantbruksenheter och för automatiserat beslutsfattande vid fastighetstaxeringen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 res. (KD)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2020/21:SkU5 Ekonomiskt arbetsgivarbegrepp – förändrade skatteregler vid tillfälligt arbete i Sverige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 res. (KD)</w:t>
            </w:r>
          </w:p>
        </w:tc>
      </w:tr>
    </w:tbl>
    <w:p w:rsidR="00517888" w:rsidRPr="00F221DA" w:rsidP="00137840">
      <w:pPr>
        <w:pStyle w:val="Blankrad"/>
      </w:pPr>
      <w:r>
        <w:t xml:space="preserve">     </w:t>
      </w:r>
    </w:p>
    <w:p w:rsidR="00121B42" w:rsidP="00121B42">
      <w:pPr>
        <w:pStyle w:val="Blankrad"/>
      </w:pPr>
      <w:r>
        <w:t xml:space="preserve">     </w:t>
      </w:r>
    </w:p>
    <w:p w:rsidR="006E04A4" w:rsidRPr="00F221DA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8718"/>
      </w:tblGrid>
      <w:tr w:rsidTr="00D774A8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c>
          <w:tcPr>
            <w:tcW w:w="567" w:type="dxa"/>
          </w:tcPr>
          <w:p w:rsidR="00D774A8">
            <w:pPr>
              <w:pStyle w:val="IngenText"/>
            </w:pPr>
          </w:p>
        </w:tc>
        <w:tc>
          <w:tcPr>
            <w:tcW w:w="8718" w:type="dxa"/>
          </w:tcPr>
          <w:p w:rsidR="00D774A8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:rsidR="006E04A4" w:rsidRPr="00852BA1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Sect="00B42C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 w:rsidR="00852BA1"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 w:rsidR="00852BA1">
      <w:rPr>
        <w:noProof/>
      </w:rPr>
      <w:t>2</w:t>
    </w:r>
    <w:r w:rsidR="00852BA1">
      <w:rPr>
        <w:noProof/>
      </w:rPr>
      <w:fldChar w:fldCharType="end"/>
    </w:r>
    <w:r>
      <w:t>)</w:t>
    </w:r>
  </w:p>
  <w:p w:rsidR="00D7324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 w:rsidR="00BE217A">
      <w:rPr>
        <w:noProof/>
      </w:rPr>
      <w:fldChar w:fldCharType="end"/>
    </w:r>
    <w:r>
      <w:t>)</w:t>
    </w:r>
  </w:p>
  <w:p w:rsidR="00D73249"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 w:rsidR="00382937">
      <w:t>Onsdagen den 4 november 2020</w:t>
    </w:r>
    <w:r w:rsidR="00382937">
      <w:fldChar w:fldCharType="end"/>
    </w:r>
  </w:p>
  <w:p w:rsidR="00D73249">
    <w:pPr>
      <w:pStyle w:val="Header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:rsidR="00D73249"/>
  <w:p w:rsidR="00D73249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73249" w:rsidP="00BE217A">
    <w:pPr>
      <w:pStyle w:val="Dokumentrubrik"/>
      <w:spacing w:after="360"/>
    </w:pPr>
    <w:bookmarkStart w:id="4" w:name="_GoBack"/>
    <w:bookmarkEnd w:id="4"/>
    <w:r>
      <w:t>Föredragningslista</w:t>
    </w:r>
  </w:p>
  <w:p w:rsidR="00D7324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>
    <w:nsid w:val="54A1785E"/>
    <w:multiLevelType w:val="hybridMultilevel"/>
    <w:tmpl w:val="BDE47E9A"/>
    <w:lvl w:ilvl="0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Heading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Heading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clear" w:pos="6804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e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left" w:pos="1418"/>
        <w:tab w:val="clear" w:pos="6804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right" w:pos="2835"/>
        <w:tab w:val="right" w:leader="underscore" w:pos="6237"/>
        <w:tab w:val="clear" w:pos="6804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left" w:pos="2098"/>
        <w:tab w:val="right" w:leader="underscore" w:pos="5783"/>
        <w:tab w:val="clear" w:pos="6804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Subtitle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Footer">
    <w:name w:val="footer"/>
    <w:basedOn w:val="Normal"/>
    <w:pPr>
      <w:tabs>
        <w:tab w:val="center" w:pos="4536"/>
        <w:tab w:val="clear" w:pos="6804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Header"/>
    <w:rsid w:val="00F75FE6"/>
    <w:pPr>
      <w:tabs>
        <w:tab w:val="clear" w:pos="4536"/>
        <w:tab w:val="left" w:pos="6804"/>
        <w:tab w:val="clear" w:pos="9072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Plain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e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cumentMap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on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967655b729416cfc07b3e50250c52a05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321772a3642f0bf80f7a65a46d7baffc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2020-11-04</SAFIR_Sammantradesdatum_Doc>
    <SAFIR_SammantradeID xmlns="C07A1A6C-0B19-41D9-BDF8-F523BA3921EB">4b1f16cb-c8b2-439d-b763-0b2d53299c93</SAFIR_SammantradeID>
    <SAFIR_FlistaStatus_Doc xmlns="C07A1A6C-0B19-41D9-BDF8-F523BA3921EB">Ej publicerad</SAFIR_FlistaStatus_Doc>
    <SAFIR_FlistaEdited_Doc xmlns="C07A1A6C-0B19-41D9-BDF8-F523BA3921EB">false</SAFIR_FlistaEdited_Doc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549BD6-6176-4147-ADFF-A1B82B072987}"/>
</file>

<file path=customXml/itemProps2.xml><?xml version="1.0" encoding="utf-8"?>
<ds:datastoreItem xmlns:ds="http://schemas.openxmlformats.org/officeDocument/2006/customXml" ds:itemID="{76656DCF-8C0C-40D0-B8CE-356A14EF6FD0}"/>
</file>

<file path=customXml/itemProps3.xml><?xml version="1.0" encoding="utf-8"?>
<ds:datastoreItem xmlns:ds="http://schemas.openxmlformats.org/officeDocument/2006/customXml" ds:itemID="{EFF2590D-632C-43BE-9516-675C9AA8E211}"/>
</file>

<file path=customXml/itemProps4.xml><?xml version="1.0" encoding="utf-8"?>
<ds:datastoreItem xmlns:ds="http://schemas.openxmlformats.org/officeDocument/2006/customXml" ds:itemID="{8F9A53A7-DBEC-4B24-9AB3-5F3D713ACF03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Föredragningslista.dot</Template>
  <TotalTime>258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Sveriges riksdag</cp:lastModifiedBy>
  <cp:revision>47</cp:revision>
  <cp:lastPrinted>2012-12-12T21:41:00Z</cp:lastPrinted>
  <dcterms:created xsi:type="dcterms:W3CDTF">2013-03-22T09:28:00Z</dcterms:created>
  <dcterms:modified xsi:type="dcterms:W3CDTF">2013-09-13T07:35:00Z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Onsdagen den 4 november 2020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  <property fmtid="{D5CDD505-2E9C-101B-9397-08002B2CF9AE}" pid="9" name="SAFIR_FlistaStatus_Doc">
    <vt:lpwstr>Publicerad</vt:lpwstr>
  </property>
  <property fmtid="{D5CDD505-2E9C-101B-9397-08002B2CF9AE}" pid="10" name="SAFIR_FlistaEdited_Doc">
    <vt:bool>false</vt:bool>
  </property>
</Properties>
</file>