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756" w:rsidRPr="00756AE5" w:rsidRDefault="00167756" w:rsidP="00BC6800">
      <w:pPr>
        <w:pStyle w:val="Hemstlrubrik"/>
      </w:pPr>
      <w:r w:rsidRPr="00756AE5">
        <w:t>Förslag till riksdagsbeslut</w:t>
      </w:r>
    </w:p>
    <w:p w:rsidR="00167756" w:rsidRPr="00756AE5" w:rsidRDefault="00167756" w:rsidP="00167756">
      <w:pPr>
        <w:pStyle w:val="Hemstlatt"/>
      </w:pPr>
      <w:r w:rsidRPr="00756AE5">
        <w:t>Riksdagen tillkännager för regeringen som sin mening vad i motionen anförs om tillverkning av metanol.</w:t>
      </w:r>
    </w:p>
    <w:p w:rsidR="00E84F25" w:rsidRPr="00756AE5" w:rsidRDefault="007C6092" w:rsidP="00E22893">
      <w:pPr>
        <w:pStyle w:val="Rubrik1"/>
      </w:pPr>
      <w:r w:rsidRPr="00756AE5">
        <w:t>Motivering</w:t>
      </w:r>
    </w:p>
    <w:p w:rsidR="00BD39FB" w:rsidRPr="00756AE5" w:rsidRDefault="00BD39FB" w:rsidP="00167756">
      <w:r w:rsidRPr="00756AE5">
        <w:t xml:space="preserve">Utsläpp av så kallade växthusgaser, främst fossilbränslebaserad koldioxid, till atmosfären utgör ett av vår tids stora miljöhot. I </w:t>
      </w:r>
      <w:r w:rsidR="00BC6800" w:rsidRPr="00756AE5">
        <w:t>Sverige svarar bilismen för c</w:t>
      </w:r>
      <w:r w:rsidRPr="00756AE5">
        <w:t>a 50</w:t>
      </w:r>
      <w:r w:rsidR="00BC6800" w:rsidRPr="00756AE5">
        <w:t> %</w:t>
      </w:r>
      <w:r w:rsidRPr="00756AE5">
        <w:t xml:space="preserve"> av det fossilbaserade koldioxidutsläppet, d</w:t>
      </w:r>
      <w:r w:rsidR="0005230B" w:rsidRPr="00756AE5">
        <w:t>vs.</w:t>
      </w:r>
      <w:r w:rsidRPr="00756AE5">
        <w:t xml:space="preserve"> c</w:t>
      </w:r>
      <w:r w:rsidR="0005230B" w:rsidRPr="00756AE5">
        <w:t>a</w:t>
      </w:r>
      <w:r w:rsidRPr="00756AE5">
        <w:t xml:space="preserve"> 20 miljoner årston. Genom övergång till biomassabaserade motorbränslen som metanol (träsprit) kan dessa utsläpp på sikt reduceras till noll. Metanol tillverkad av träråvara är en del av kretsloppet på grund av sitt biologiska ursprung och resulterar dä</w:t>
      </w:r>
      <w:r w:rsidRPr="00756AE5">
        <w:t>r</w:t>
      </w:r>
      <w:r w:rsidRPr="00756AE5">
        <w:t>för inte i någon nettoökning av atmosfärens koldioxidhalt. Med andra ord är metanol tillverkad av träråvara ett lämpligt motorbränsle i str</w:t>
      </w:r>
      <w:r w:rsidRPr="00756AE5">
        <w:t>ä</w:t>
      </w:r>
      <w:r w:rsidRPr="00756AE5">
        <w:t>vandena att minska de fossila koldioxidutsläppen.</w:t>
      </w:r>
    </w:p>
    <w:p w:rsidR="00BD39FB" w:rsidRPr="00756AE5" w:rsidRDefault="00BD39FB" w:rsidP="00167756">
      <w:pPr>
        <w:pStyle w:val="Normaltindrag"/>
      </w:pPr>
      <w:r w:rsidRPr="00756AE5">
        <w:t>Tillverkning av metanol genom förgasning av biomassa ger dubbelt så högt energiutbyte som tillverkning av etanol genom konventionell jäsning av spannmål. Skogsareala förutsättningar finns för en storskalig produktion av metanol i Värmland och här har Hagfors kommun varit drivande i frågan om storskalig metanolframställning och möjligheten till forskning och ett utvec</w:t>
      </w:r>
      <w:r w:rsidRPr="00756AE5">
        <w:t>k</w:t>
      </w:r>
      <w:r w:rsidRPr="00756AE5">
        <w:t>lingscentr</w:t>
      </w:r>
      <w:r w:rsidR="00167756" w:rsidRPr="00756AE5">
        <w:t>um</w:t>
      </w:r>
      <w:r w:rsidRPr="00756AE5">
        <w:t xml:space="preserve"> för metanolframställning. Etanol tillverkad av jordbruksprodu</w:t>
      </w:r>
      <w:r w:rsidRPr="00756AE5">
        <w:t>k</w:t>
      </w:r>
      <w:r w:rsidRPr="00756AE5">
        <w:t>ter kan däremot enkom bli ett marginellt motorbränsle på grund av begränsad tillgång på jordbruksmark.</w:t>
      </w:r>
    </w:p>
    <w:p w:rsidR="00BD39FB" w:rsidRPr="00756AE5" w:rsidRDefault="00BD39FB" w:rsidP="00167756">
      <w:pPr>
        <w:pStyle w:val="Normaltindrag"/>
      </w:pPr>
      <w:r w:rsidRPr="00756AE5">
        <w:t>Metanol tillverkad genom storskalig förgasning av skogsråvara beting</w:t>
      </w:r>
      <w:r w:rsidR="00BC6800" w:rsidRPr="00756AE5">
        <w:t>ar en produktionskostnad om c</w:t>
      </w:r>
      <w:r w:rsidRPr="00756AE5">
        <w:t>a 4 kr per bensinekvivalentliter. Motsvarande kos</w:t>
      </w:r>
      <w:r w:rsidRPr="00756AE5">
        <w:t>t</w:t>
      </w:r>
      <w:r w:rsidRPr="00756AE5">
        <w:t>nad för etanol tillverkad genom jäsning av jordbruksprodukter</w:t>
      </w:r>
      <w:r w:rsidR="00BC6800" w:rsidRPr="00756AE5">
        <w:t xml:space="preserve"> är i storlek</w:t>
      </w:r>
      <w:r w:rsidR="00BC6800" w:rsidRPr="00756AE5">
        <w:t>s</w:t>
      </w:r>
      <w:r w:rsidR="00BC6800" w:rsidRPr="00756AE5">
        <w:t>ordningen 7 kr</w:t>
      </w:r>
      <w:r w:rsidRPr="00756AE5">
        <w:t xml:space="preserve">. Etanol tillverkad genom jäsning av socker </w:t>
      </w:r>
      <w:r w:rsidR="00BC6800" w:rsidRPr="00756AE5">
        <w:t>från</w:t>
      </w:r>
      <w:r w:rsidRPr="00756AE5">
        <w:t xml:space="preserve"> skogsråvara har ett p</w:t>
      </w:r>
      <w:r w:rsidR="00BC6800" w:rsidRPr="00756AE5">
        <w:t>roduktionspris om ca 9 kr</w:t>
      </w:r>
      <w:r w:rsidRPr="00756AE5">
        <w:t>. Likväl har ännu inga metanolfabriker baserade på biomassa byggts i Sverige. En sådan anläggning kan producera metanol samt fjärrvärme och eventuellt el genom förgasningsteknik av skog</w:t>
      </w:r>
      <w:r w:rsidRPr="00756AE5">
        <w:t>s</w:t>
      </w:r>
      <w:r w:rsidRPr="00756AE5">
        <w:t xml:space="preserve">råvara. </w:t>
      </w:r>
    </w:p>
    <w:p w:rsidR="00BD39FB" w:rsidRPr="00756AE5" w:rsidRDefault="00BD39FB" w:rsidP="00167756">
      <w:pPr>
        <w:pStyle w:val="Normaltindrag"/>
      </w:pPr>
      <w:r w:rsidRPr="00756AE5">
        <w:lastRenderedPageBreak/>
        <w:t>Våra skogsråvaror kan utnyttjas på ett fulländat sätt och sammanfattning</w:t>
      </w:r>
      <w:r w:rsidRPr="00756AE5">
        <w:t>s</w:t>
      </w:r>
      <w:r w:rsidRPr="00756AE5">
        <w:t>vis talar fakta för att en storskalig, uthållig, inhemsk produktion av biomass</w:t>
      </w:r>
      <w:r w:rsidRPr="00756AE5">
        <w:t>e</w:t>
      </w:r>
      <w:r w:rsidRPr="00756AE5">
        <w:t>baserat motorbränsle bör inriktas på metanol genom förgasning av biomassa.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C6800" w:rsidRPr="00756AE5">
        <w:tblPrEx>
          <w:tblCellMar>
            <w:top w:w="0" w:type="dxa"/>
            <w:bottom w:w="0" w:type="dxa"/>
          </w:tblCellMar>
        </w:tblPrEx>
        <w:trPr>
          <w:cantSplit/>
        </w:trPr>
        <w:tc>
          <w:tcPr>
            <w:tcW w:w="3046" w:type="dxa"/>
          </w:tcPr>
          <w:p w:rsidR="00BC6800" w:rsidRPr="00756AE5" w:rsidRDefault="00BC6800" w:rsidP="00BC6800">
            <w:pPr>
              <w:pStyle w:val="UnderskriftDatum"/>
              <w:spacing w:before="240"/>
            </w:pPr>
            <w:r w:rsidRPr="00756AE5">
              <w:t>Stockholm den 3 oktober 2005</w:t>
            </w:r>
          </w:p>
        </w:tc>
        <w:tc>
          <w:tcPr>
            <w:tcW w:w="3047" w:type="dxa"/>
          </w:tcPr>
          <w:p w:rsidR="00BC6800" w:rsidRPr="00756AE5" w:rsidRDefault="00BC6800" w:rsidP="00BC6800">
            <w:pPr>
              <w:pStyle w:val="Underskrifter"/>
              <w:spacing w:before="240"/>
            </w:pPr>
          </w:p>
        </w:tc>
      </w:tr>
      <w:tr w:rsidR="00BC6800" w:rsidRPr="00756AE5">
        <w:tblPrEx>
          <w:tblCellMar>
            <w:top w:w="0" w:type="dxa"/>
            <w:bottom w:w="0" w:type="dxa"/>
          </w:tblCellMar>
        </w:tblPrEx>
        <w:trPr>
          <w:cantSplit/>
        </w:trPr>
        <w:tc>
          <w:tcPr>
            <w:tcW w:w="3046" w:type="dxa"/>
          </w:tcPr>
          <w:p w:rsidR="00BC6800" w:rsidRPr="00756AE5" w:rsidRDefault="00BC6800" w:rsidP="00BC6800">
            <w:pPr>
              <w:pStyle w:val="Underskrifter"/>
            </w:pPr>
            <w:r w:rsidRPr="00756AE5">
              <w:t>Marina Pettersson (s)</w:t>
            </w:r>
          </w:p>
        </w:tc>
        <w:tc>
          <w:tcPr>
            <w:tcW w:w="3047" w:type="dxa"/>
          </w:tcPr>
          <w:p w:rsidR="00BC6800" w:rsidRPr="00756AE5" w:rsidRDefault="00BC6800" w:rsidP="00BC6800">
            <w:pPr>
              <w:pStyle w:val="Underskrifter"/>
            </w:pPr>
          </w:p>
        </w:tc>
      </w:tr>
      <w:tr w:rsidR="00BC6800" w:rsidRPr="00756AE5">
        <w:tblPrEx>
          <w:tblCellMar>
            <w:top w:w="0" w:type="dxa"/>
            <w:bottom w:w="0" w:type="dxa"/>
          </w:tblCellMar>
        </w:tblPrEx>
        <w:trPr>
          <w:cantSplit/>
        </w:trPr>
        <w:tc>
          <w:tcPr>
            <w:tcW w:w="3046" w:type="dxa"/>
          </w:tcPr>
          <w:p w:rsidR="00BC6800" w:rsidRPr="00756AE5" w:rsidRDefault="00BC6800" w:rsidP="00BC6800">
            <w:pPr>
              <w:pStyle w:val="Underskrifter"/>
            </w:pPr>
            <w:r w:rsidRPr="00756AE5">
              <w:t>Jarl Lander (s)</w:t>
            </w:r>
          </w:p>
        </w:tc>
        <w:tc>
          <w:tcPr>
            <w:tcW w:w="3047" w:type="dxa"/>
          </w:tcPr>
          <w:p w:rsidR="00BC6800" w:rsidRPr="00756AE5" w:rsidRDefault="00BC6800" w:rsidP="00BC6800">
            <w:pPr>
              <w:pStyle w:val="Underskrifter"/>
            </w:pPr>
            <w:r w:rsidRPr="00756AE5">
              <w:t>Ann-Kristine Johansson (s)</w:t>
            </w:r>
          </w:p>
        </w:tc>
      </w:tr>
      <w:tr w:rsidR="00BC6800" w:rsidRPr="00756AE5">
        <w:tblPrEx>
          <w:tblCellMar>
            <w:top w:w="0" w:type="dxa"/>
            <w:bottom w:w="0" w:type="dxa"/>
          </w:tblCellMar>
        </w:tblPrEx>
        <w:trPr>
          <w:cantSplit/>
        </w:trPr>
        <w:tc>
          <w:tcPr>
            <w:tcW w:w="3046" w:type="dxa"/>
          </w:tcPr>
          <w:p w:rsidR="00BC6800" w:rsidRPr="00756AE5" w:rsidRDefault="00BC6800" w:rsidP="00BC6800">
            <w:pPr>
              <w:pStyle w:val="Underskrifter"/>
            </w:pPr>
            <w:r w:rsidRPr="00756AE5">
              <w:t>Tommy Ternemar (s)</w:t>
            </w:r>
          </w:p>
        </w:tc>
        <w:tc>
          <w:tcPr>
            <w:tcW w:w="3047" w:type="dxa"/>
          </w:tcPr>
          <w:p w:rsidR="00BC6800" w:rsidRPr="00756AE5" w:rsidRDefault="00BC6800" w:rsidP="00BC6800">
            <w:pPr>
              <w:pStyle w:val="Underskrifter"/>
            </w:pPr>
          </w:p>
        </w:tc>
      </w:tr>
    </w:tbl>
    <w:p w:rsidR="00167756" w:rsidRPr="00756AE5" w:rsidRDefault="00167756" w:rsidP="00BC6800">
      <w:pPr>
        <w:pStyle w:val="Normaltindrag"/>
      </w:pPr>
    </w:p>
    <w:sectPr w:rsidR="00167756" w:rsidRPr="00756AE5" w:rsidSect="00BC68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C42" w:rsidRPr="00756AE5" w:rsidRDefault="00322C42">
      <w:r w:rsidRPr="00756AE5">
        <w:separator/>
      </w:r>
    </w:p>
  </w:endnote>
  <w:endnote w:type="continuationSeparator" w:id="0">
    <w:p w:rsidR="00322C42" w:rsidRPr="00756AE5" w:rsidRDefault="00322C42">
      <w:r w:rsidRPr="00756A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0B" w:rsidRPr="00756AE5" w:rsidRDefault="00756AE5" w:rsidP="00BC6800">
    <w:pPr>
      <w:pStyle w:val="Sidfot"/>
    </w:pPr>
    <w:r w:rsidRPr="00756A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22171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30B" w:rsidRDefault="0005230B">
                          <w:pPr>
                            <w:pStyle w:val="NormalS5sidnrV"/>
                          </w:pPr>
                          <w:r>
                            <w:fldChar w:fldCharType="begin"/>
                          </w:r>
                          <w:r>
                            <w:instrText xml:space="preserve"> PAGE *\charformat</w:instrText>
                          </w:r>
                          <w:r>
                            <w:fldChar w:fldCharType="separate"/>
                          </w:r>
                          <w:r w:rsidR="00D3065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230B" w:rsidRDefault="0005230B">
                    <w:pPr>
                      <w:pStyle w:val="NormalS5sidnrV"/>
                    </w:pPr>
                    <w:r>
                      <w:fldChar w:fldCharType="begin"/>
                    </w:r>
                    <w:r>
                      <w:instrText xml:space="preserve"> PAGE *\charformat</w:instrText>
                    </w:r>
                    <w:r>
                      <w:fldChar w:fldCharType="separate"/>
                    </w:r>
                    <w:r w:rsidR="00D3065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0B" w:rsidRPr="00756AE5" w:rsidRDefault="00756AE5" w:rsidP="00BC6800">
    <w:pPr>
      <w:pStyle w:val="Sidfot"/>
    </w:pPr>
    <w:r w:rsidRPr="00756A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51846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30B" w:rsidRDefault="0005230B">
                          <w:pPr>
                            <w:pStyle w:val="NormalS5sidnrH"/>
                            <w:ind w:right="0"/>
                          </w:pPr>
                          <w:r>
                            <w:fldChar w:fldCharType="begin"/>
                          </w:r>
                          <w:r>
                            <w:instrText xml:space="preserve"> PAGE *\charformat</w:instrText>
                          </w:r>
                          <w:r>
                            <w:fldChar w:fldCharType="separate"/>
                          </w:r>
                          <w:r w:rsidR="00D3065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230B" w:rsidRDefault="0005230B">
                    <w:pPr>
                      <w:pStyle w:val="NormalS5sidnrH"/>
                      <w:ind w:right="0"/>
                    </w:pPr>
                    <w:r>
                      <w:fldChar w:fldCharType="begin"/>
                    </w:r>
                    <w:r>
                      <w:instrText xml:space="preserve"> PAGE *\charformat</w:instrText>
                    </w:r>
                    <w:r>
                      <w:fldChar w:fldCharType="separate"/>
                    </w:r>
                    <w:r w:rsidR="00D3065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0B" w:rsidRPr="00756AE5" w:rsidRDefault="00756AE5" w:rsidP="00BC6800">
    <w:pPr>
      <w:pStyle w:val="Sidfot"/>
    </w:pPr>
    <w:r w:rsidRPr="00756A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9754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30B" w:rsidRDefault="0005230B">
                          <w:pPr>
                            <w:pStyle w:val="NormalS5sidnrH"/>
                            <w:ind w:right="0"/>
                          </w:pPr>
                          <w:r>
                            <w:fldChar w:fldCharType="begin"/>
                          </w:r>
                          <w:r>
                            <w:instrText xml:space="preserve"> PAGE *\charformat</w:instrText>
                          </w:r>
                          <w:r>
                            <w:fldChar w:fldCharType="separate"/>
                          </w:r>
                          <w:r w:rsidR="00D3065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230B" w:rsidRDefault="0005230B">
                    <w:pPr>
                      <w:pStyle w:val="NormalS5sidnrH"/>
                      <w:ind w:right="0"/>
                    </w:pPr>
                    <w:r>
                      <w:fldChar w:fldCharType="begin"/>
                    </w:r>
                    <w:r>
                      <w:instrText xml:space="preserve"> PAGE *\charformat</w:instrText>
                    </w:r>
                    <w:r>
                      <w:fldChar w:fldCharType="separate"/>
                    </w:r>
                    <w:r w:rsidR="00D3065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C42" w:rsidRPr="00756AE5" w:rsidRDefault="00322C42">
      <w:r w:rsidRPr="00756AE5">
        <w:separator/>
      </w:r>
    </w:p>
  </w:footnote>
  <w:footnote w:type="continuationSeparator" w:id="0">
    <w:p w:rsidR="00322C42" w:rsidRPr="00756AE5" w:rsidRDefault="00322C42">
      <w:r w:rsidRPr="00756A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0B" w:rsidRPr="00756AE5" w:rsidRDefault="00756AE5" w:rsidP="00BC6800">
    <w:pPr>
      <w:pStyle w:val="Sidhuvud"/>
    </w:pPr>
    <w:r w:rsidRPr="00756A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520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30B" w:rsidRDefault="0005230B">
                          <w:pPr>
                            <w:pStyle w:val="KantRubrikS5V"/>
                          </w:pPr>
                          <w:r>
                            <w:fldChar w:fldCharType="begin"/>
                          </w:r>
                          <w:r>
                            <w:instrText xml:space="preserve"> DOCPROPERTY "YearUser" *\charformat </w:instrText>
                          </w:r>
                          <w:r>
                            <w:fldChar w:fldCharType="separate"/>
                          </w:r>
                          <w:r w:rsidR="00D3065E">
                            <w:t>2005/06</w:t>
                          </w:r>
                          <w:r>
                            <w:fldChar w:fldCharType="end"/>
                          </w:r>
                          <w:r>
                            <w:t>:</w:t>
                          </w:r>
                          <w:r>
                            <w:fldChar w:fldCharType="begin"/>
                          </w:r>
                          <w:r>
                            <w:instrText xml:space="preserve"> DOCPROPERTY "Motionsnummer" *\charformat </w:instrText>
                          </w:r>
                          <w:r>
                            <w:fldChar w:fldCharType="separate"/>
                          </w:r>
                          <w:r w:rsidR="00D3065E">
                            <w:t>MJ540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230B" w:rsidRDefault="0005230B">
                    <w:pPr>
                      <w:pStyle w:val="KantRubrikS5V"/>
                    </w:pPr>
                    <w:r>
                      <w:fldChar w:fldCharType="begin"/>
                    </w:r>
                    <w:r>
                      <w:instrText xml:space="preserve"> DOCPROPERTY "YearUser" *\charformat </w:instrText>
                    </w:r>
                    <w:r>
                      <w:fldChar w:fldCharType="separate"/>
                    </w:r>
                    <w:r w:rsidR="00D3065E">
                      <w:t>2005/06</w:t>
                    </w:r>
                    <w:r>
                      <w:fldChar w:fldCharType="end"/>
                    </w:r>
                    <w:r>
                      <w:t>:</w:t>
                    </w:r>
                    <w:r>
                      <w:fldChar w:fldCharType="begin"/>
                    </w:r>
                    <w:r>
                      <w:instrText xml:space="preserve"> DOCPROPERTY "Motionsnummer" *\charformat </w:instrText>
                    </w:r>
                    <w:r>
                      <w:fldChar w:fldCharType="separate"/>
                    </w:r>
                    <w:r w:rsidR="00D3065E">
                      <w:t>MJ540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0B" w:rsidRPr="00756AE5" w:rsidRDefault="00756AE5" w:rsidP="00BC6800">
    <w:pPr>
      <w:pStyle w:val="Sidhuvud"/>
    </w:pPr>
    <w:r w:rsidRPr="00756A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94264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30B" w:rsidRDefault="0005230B">
                          <w:pPr>
                            <w:pStyle w:val="KantRubrikS5H"/>
                            <w:ind w:right="0"/>
                          </w:pPr>
                          <w:r>
                            <w:fldChar w:fldCharType="begin"/>
                          </w:r>
                          <w:r>
                            <w:instrText xml:space="preserve"> DOCPROPERTY "YearUser" *\charformat </w:instrText>
                          </w:r>
                          <w:r>
                            <w:fldChar w:fldCharType="separate"/>
                          </w:r>
                          <w:r w:rsidR="00D3065E">
                            <w:t>2005/06</w:t>
                          </w:r>
                          <w:r>
                            <w:fldChar w:fldCharType="end"/>
                          </w:r>
                          <w:r>
                            <w:t>:</w:t>
                          </w:r>
                          <w:r>
                            <w:fldChar w:fldCharType="begin"/>
                          </w:r>
                          <w:r>
                            <w:instrText xml:space="preserve"> DOCPROPERTY "Motionsnummer" *\charformat </w:instrText>
                          </w:r>
                          <w:r>
                            <w:fldChar w:fldCharType="separate"/>
                          </w:r>
                          <w:r w:rsidR="00D3065E">
                            <w:t>MJ540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230B" w:rsidRDefault="0005230B">
                    <w:pPr>
                      <w:pStyle w:val="KantRubrikS5H"/>
                      <w:ind w:right="0"/>
                    </w:pPr>
                    <w:r>
                      <w:fldChar w:fldCharType="begin"/>
                    </w:r>
                    <w:r>
                      <w:instrText xml:space="preserve"> DOCPROPERTY "YearUser" *\charformat </w:instrText>
                    </w:r>
                    <w:r>
                      <w:fldChar w:fldCharType="separate"/>
                    </w:r>
                    <w:r w:rsidR="00D3065E">
                      <w:t>2005/06</w:t>
                    </w:r>
                    <w:r>
                      <w:fldChar w:fldCharType="end"/>
                    </w:r>
                    <w:r>
                      <w:t>:</w:t>
                    </w:r>
                    <w:r>
                      <w:fldChar w:fldCharType="begin"/>
                    </w:r>
                    <w:r>
                      <w:instrText xml:space="preserve"> DOCPROPERTY "Motionsnummer" *\charformat </w:instrText>
                    </w:r>
                    <w:r>
                      <w:fldChar w:fldCharType="separate"/>
                    </w:r>
                    <w:r w:rsidR="00D3065E">
                      <w:t>MJ540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30B" w:rsidRPr="00756AE5" w:rsidRDefault="0005230B">
    <w:pPr>
      <w:pStyle w:val="FSHNormal"/>
      <w:tabs>
        <w:tab w:val="right" w:pos="5840"/>
      </w:tabs>
    </w:pPr>
    <w:r w:rsidRPr="00756AE5">
      <w:br/>
    </w:r>
    <w:r w:rsidRPr="00756AE5">
      <w:fldChar w:fldCharType="begin" w:fldLock="1"/>
    </w:r>
    <w:r w:rsidRPr="00756AE5">
      <w:instrText xml:space="preserve"> DOCPROPERTY</w:instrText>
    </w:r>
    <w:r w:rsidRPr="00756AE5">
      <w:rPr>
        <w:sz w:val="18"/>
      </w:rPr>
      <w:instrText xml:space="preserve"> "YearUser" *\charformat </w:instrText>
    </w:r>
    <w:r w:rsidRPr="00756AE5">
      <w:fldChar w:fldCharType="separate"/>
    </w:r>
    <w:r w:rsidR="00D3065E" w:rsidRPr="00756AE5">
      <w:t>2005/06</w:t>
    </w:r>
    <w:r w:rsidRPr="00756AE5">
      <w:fldChar w:fldCharType="end"/>
    </w:r>
    <w:r w:rsidRPr="00756AE5">
      <w:t xml:space="preserve"> </w:t>
    </w:r>
    <w:r w:rsidRPr="00756AE5">
      <w:tab/>
      <w:t xml:space="preserve">mnr: </w:t>
    </w:r>
    <w:r w:rsidRPr="00756AE5">
      <w:fldChar w:fldCharType="begin" w:fldLock="1"/>
    </w:r>
    <w:r w:rsidRPr="00756AE5">
      <w:instrText xml:space="preserve"> DOCPROPERTY</w:instrText>
    </w:r>
    <w:r w:rsidRPr="00756AE5">
      <w:rPr>
        <w:sz w:val="18"/>
      </w:rPr>
      <w:instrText xml:space="preserve"> "Motionsnummer" *\charformat </w:instrText>
    </w:r>
    <w:r w:rsidRPr="00756AE5">
      <w:fldChar w:fldCharType="separate"/>
    </w:r>
    <w:r w:rsidR="00D3065E" w:rsidRPr="00756AE5">
      <w:t>MJ540</w:t>
    </w:r>
    <w:r w:rsidRPr="00756AE5">
      <w:fldChar w:fldCharType="end"/>
    </w:r>
    <w:r w:rsidRPr="00756AE5">
      <w:br/>
    </w:r>
    <w:r w:rsidRPr="00756AE5">
      <w:fldChar w:fldCharType="begin" w:fldLock="1"/>
    </w:r>
    <w:r w:rsidRPr="00756AE5">
      <w:instrText xml:space="preserve"> DOCPROPERTY</w:instrText>
    </w:r>
    <w:r w:rsidRPr="00756AE5">
      <w:rPr>
        <w:sz w:val="18"/>
      </w:rPr>
      <w:instrText xml:space="preserve"> "Samling" *\charformat </w:instrText>
    </w:r>
    <w:r w:rsidRPr="00756AE5">
      <w:fldChar w:fldCharType="end"/>
    </w:r>
    <w:r w:rsidRPr="00756AE5">
      <w:tab/>
      <w:t xml:space="preserve">pnr: </w:t>
    </w:r>
    <w:r w:rsidRPr="00756AE5">
      <w:fldChar w:fldCharType="begin" w:fldLock="1"/>
    </w:r>
    <w:r w:rsidRPr="00756AE5">
      <w:instrText xml:space="preserve"> DOCPROPERTY</w:instrText>
    </w:r>
    <w:r w:rsidRPr="00756AE5">
      <w:rPr>
        <w:sz w:val="18"/>
      </w:rPr>
      <w:instrText xml:space="preserve"> "Partinummer" *\charformat </w:instrText>
    </w:r>
    <w:r w:rsidRPr="00756AE5">
      <w:fldChar w:fldCharType="separate"/>
    </w:r>
    <w:r w:rsidR="00D3065E" w:rsidRPr="00756AE5">
      <w:t>s48014</w:t>
    </w:r>
    <w:r w:rsidRPr="00756AE5">
      <w:fldChar w:fldCharType="end"/>
    </w:r>
  </w:p>
  <w:p w:rsidR="0005230B" w:rsidRPr="00756AE5" w:rsidRDefault="0005230B">
    <w:pPr>
      <w:pStyle w:val="FSHRub1"/>
    </w:pPr>
    <w:r w:rsidRPr="00756AE5">
      <w:t>Motion till riksdagen</w:t>
    </w:r>
    <w:r w:rsidRPr="00756AE5">
      <w:br/>
    </w:r>
    <w:r w:rsidRPr="00756AE5">
      <w:fldChar w:fldCharType="begin" w:fldLock="1"/>
    </w:r>
    <w:r w:rsidRPr="00756AE5">
      <w:instrText xml:space="preserve"> DOCPROPERTY "YearUser" *\charformat </w:instrText>
    </w:r>
    <w:r w:rsidRPr="00756AE5">
      <w:fldChar w:fldCharType="separate"/>
    </w:r>
    <w:r w:rsidR="00D3065E" w:rsidRPr="00756AE5">
      <w:t>2005/06</w:t>
    </w:r>
    <w:r w:rsidRPr="00756AE5">
      <w:fldChar w:fldCharType="end"/>
    </w:r>
    <w:r w:rsidRPr="00756AE5">
      <w:t>:</w:t>
    </w:r>
    <w:r w:rsidRPr="00756AE5">
      <w:fldChar w:fldCharType="begin" w:fldLock="1"/>
    </w:r>
    <w:r w:rsidRPr="00756AE5">
      <w:instrText xml:space="preserve"> DOCPROPERTY "Motionsnummer" *\charformat </w:instrText>
    </w:r>
    <w:r w:rsidRPr="00756AE5">
      <w:fldChar w:fldCharType="separate"/>
    </w:r>
    <w:r w:rsidR="00D3065E" w:rsidRPr="00756AE5">
      <w:t>MJ540</w:t>
    </w:r>
    <w:r w:rsidRPr="00756AE5">
      <w:fldChar w:fldCharType="end"/>
    </w:r>
  </w:p>
  <w:p w:rsidR="0005230B" w:rsidRPr="00756AE5" w:rsidRDefault="0005230B">
    <w:pPr>
      <w:pStyle w:val="FSHNormalS5"/>
    </w:pPr>
    <w:r w:rsidRPr="00756AE5">
      <w:fldChar w:fldCharType="begin" w:fldLock="1"/>
    </w:r>
    <w:r w:rsidRPr="00756AE5">
      <w:instrText xml:space="preserve"> DOCPROPERTY "MotionarText" *\charformat </w:instrText>
    </w:r>
    <w:r w:rsidRPr="00756AE5">
      <w:fldChar w:fldCharType="separate"/>
    </w:r>
    <w:r w:rsidR="00D3065E" w:rsidRPr="00756AE5">
      <w:t>av Marina Pettersson m.fl. (s)</w:t>
    </w:r>
    <w:r w:rsidRPr="00756AE5">
      <w:fldChar w:fldCharType="end"/>
    </w:r>
    <w:r w:rsidRPr="00756AE5">
      <w:br/>
    </w:r>
    <w:r w:rsidRPr="00756AE5">
      <w:fldChar w:fldCharType="begin" w:fldLock="1"/>
    </w:r>
    <w:r w:rsidRPr="00756AE5">
      <w:instrText xml:space="preserve"> DOCPROPERTY "SvarFrasKort" *\charformat </w:instrText>
    </w:r>
    <w:r w:rsidRPr="00756AE5">
      <w:fldChar w:fldCharType="end"/>
    </w:r>
  </w:p>
  <w:p w:rsidR="0005230B" w:rsidRPr="00756AE5" w:rsidRDefault="0005230B">
    <w:pPr>
      <w:pStyle w:val="FSHTitel"/>
    </w:pPr>
    <w:r w:rsidRPr="00756AE5">
      <w:fldChar w:fldCharType="begin" w:fldLock="1"/>
    </w:r>
    <w:r w:rsidRPr="00756AE5">
      <w:instrText xml:space="preserve"> DOCPROPERTY</w:instrText>
    </w:r>
    <w:r w:rsidRPr="00756AE5">
      <w:rPr>
        <w:sz w:val="18"/>
      </w:rPr>
      <w:instrText xml:space="preserve"> "RubrikSvar" *\charformat </w:instrText>
    </w:r>
    <w:r w:rsidRPr="00756AE5">
      <w:fldChar w:fldCharType="separate"/>
    </w:r>
    <w:r w:rsidR="00D3065E" w:rsidRPr="00756AE5">
      <w:t>Metanolframställning</w:t>
    </w:r>
    <w:r w:rsidRPr="00756AE5">
      <w:fldChar w:fldCharType="end"/>
    </w:r>
  </w:p>
  <w:p w:rsidR="0005230B" w:rsidRPr="00756AE5" w:rsidRDefault="0005230B" w:rsidP="00BC680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29584074">
    <w:abstractNumId w:val="13"/>
  </w:num>
  <w:num w:numId="2" w16cid:durableId="1808743680">
    <w:abstractNumId w:val="10"/>
  </w:num>
  <w:num w:numId="3" w16cid:durableId="1811559745">
    <w:abstractNumId w:val="11"/>
  </w:num>
  <w:num w:numId="4" w16cid:durableId="1162966489">
    <w:abstractNumId w:val="12"/>
  </w:num>
  <w:num w:numId="5" w16cid:durableId="1445417811">
    <w:abstractNumId w:val="8"/>
  </w:num>
  <w:num w:numId="6" w16cid:durableId="1441101599">
    <w:abstractNumId w:val="3"/>
  </w:num>
  <w:num w:numId="7" w16cid:durableId="1005323997">
    <w:abstractNumId w:val="2"/>
  </w:num>
  <w:num w:numId="8" w16cid:durableId="1976711293">
    <w:abstractNumId w:val="1"/>
  </w:num>
  <w:num w:numId="9" w16cid:durableId="1179003442">
    <w:abstractNumId w:val="0"/>
  </w:num>
  <w:num w:numId="10" w16cid:durableId="1909000235">
    <w:abstractNumId w:val="9"/>
  </w:num>
  <w:num w:numId="11" w16cid:durableId="378213377">
    <w:abstractNumId w:val="7"/>
  </w:num>
  <w:num w:numId="12" w16cid:durableId="269244277">
    <w:abstractNumId w:val="6"/>
  </w:num>
  <w:num w:numId="13" w16cid:durableId="1861430036">
    <w:abstractNumId w:val="5"/>
  </w:num>
  <w:num w:numId="14" w16cid:durableId="1674920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167756"/>
    <w:rsid w:val="00035A77"/>
    <w:rsid w:val="0004381F"/>
    <w:rsid w:val="0005230B"/>
    <w:rsid w:val="00064BC3"/>
    <w:rsid w:val="00066775"/>
    <w:rsid w:val="00072FB9"/>
    <w:rsid w:val="00100531"/>
    <w:rsid w:val="00167756"/>
    <w:rsid w:val="00201DFB"/>
    <w:rsid w:val="00204A63"/>
    <w:rsid w:val="00212FF1"/>
    <w:rsid w:val="00230193"/>
    <w:rsid w:val="0025068A"/>
    <w:rsid w:val="002818D3"/>
    <w:rsid w:val="002D11A8"/>
    <w:rsid w:val="00322C42"/>
    <w:rsid w:val="00445271"/>
    <w:rsid w:val="004A0504"/>
    <w:rsid w:val="004E38D9"/>
    <w:rsid w:val="005B145B"/>
    <w:rsid w:val="005D2CC8"/>
    <w:rsid w:val="00740D6D"/>
    <w:rsid w:val="00756AE5"/>
    <w:rsid w:val="00794149"/>
    <w:rsid w:val="007B67A7"/>
    <w:rsid w:val="007C6092"/>
    <w:rsid w:val="00A04828"/>
    <w:rsid w:val="00A053C6"/>
    <w:rsid w:val="00B13BF0"/>
    <w:rsid w:val="00BC6800"/>
    <w:rsid w:val="00BD39FB"/>
    <w:rsid w:val="00C1285C"/>
    <w:rsid w:val="00C16C43"/>
    <w:rsid w:val="00C27B7D"/>
    <w:rsid w:val="00CB0447"/>
    <w:rsid w:val="00CF7A43"/>
    <w:rsid w:val="00D1174F"/>
    <w:rsid w:val="00D3065E"/>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F97D9E-CB3D-4A36-83FA-B6E2F240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C6800"/>
    <w:pPr>
      <w:spacing w:after="250"/>
    </w:pPr>
  </w:style>
  <w:style w:type="paragraph" w:styleId="Ballongtext">
    <w:name w:val="Balloon Text"/>
    <w:basedOn w:val="Normal"/>
    <w:semiHidden/>
    <w:rsid w:val="00D3065E"/>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302</Words>
  <Characters>1922</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MJ540</vt:lpstr>
    </vt:vector>
  </TitlesOfParts>
  <Company>Riksdagen</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MJ540</dc:title>
  <dc:subject>MJ540</dc:subject>
  <dc:creator>Riksdagen</dc:creator>
  <cp:keywords>Riksdagen</cp:keywords>
  <dc:description/>
  <cp:lastModifiedBy>Lars Brink</cp:lastModifiedBy>
  <cp:revision>2</cp:revision>
  <cp:lastPrinted>2006-01-15T10:01:00Z</cp:lastPrinted>
  <dcterms:created xsi:type="dcterms:W3CDTF">2025-12-16T20:17:00Z</dcterms:created>
  <dcterms:modified xsi:type="dcterms:W3CDTF">2025-12-16T20:17:00Z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Metanolframställning</vt:lpwstr>
  </property>
  <property fmtid="{D5CDD505-2E9C-101B-9397-08002B2CF9AE}" pid="11" name="SvarFrasKort">
    <vt:lpwstr/>
  </property>
  <property fmtid="{D5CDD505-2E9C-101B-9397-08002B2CF9AE}" pid="12" name="Svar">
    <vt:lpwstr/>
  </property>
  <property fmtid="{D5CDD505-2E9C-101B-9397-08002B2CF9AE}" pid="13" name="SvarNr">
    <vt:lpwstr>2005/06:s48014</vt:lpwstr>
  </property>
  <property fmtid="{D5CDD505-2E9C-101B-9397-08002B2CF9AE}" pid="14" name="RubrikSvar">
    <vt:lpwstr>Metanolframställning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s48014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Marina Pettersson m.fl. (s)</vt:lpwstr>
  </property>
  <property fmtid="{D5CDD505-2E9C-101B-9397-08002B2CF9AE}" pid="26" name="MotionarLista">
    <vt:lpwstr>Pettersson, Marina (s)\Lander, Jarl (s)\Johansson, Ann-Kristine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 Jarl Lander (s), Ann-Kristine Johansson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141</vt:lpwstr>
  </property>
  <property fmtid="{D5CDD505-2E9C-101B-9397-08002B2CF9AE}" pid="35" name="Samling">
    <vt:lpwstr/>
  </property>
  <property fmtid="{D5CDD505-2E9C-101B-9397-08002B2CF9AE}" pid="36" name="SamlingPrint">
    <vt:lpwstr/>
  </property>
  <property fmtid="{D5CDD505-2E9C-101B-9397-08002B2CF9AE}" pid="37" name="Motionsnummer">
    <vt:lpwstr>MJ540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petra.dahlberg@riksdagen.se</vt:lpwstr>
  </property>
  <property fmtid="{D5CDD505-2E9C-101B-9397-08002B2CF9AE}" pid="45" name="ReservUID">
    <vt:lpwstr>roland lamvert</vt:lpwstr>
  </property>
  <property fmtid="{D5CDD505-2E9C-101B-9397-08002B2CF9AE}" pid="46" name="MotionID">
    <vt:lpwstr>20052006000000000115000480140069</vt:lpwstr>
  </property>
  <property fmtid="{D5CDD505-2E9C-101B-9397-08002B2CF9AE}" pid="47" name="datum">
    <vt:lpwstr>051003</vt:lpwstr>
  </property>
  <property fmtid="{D5CDD505-2E9C-101B-9397-08002B2CF9AE}" pid="48" name="avsändar-e-post">
    <vt:lpwstr>petra.dahlberg@riksdagen.se</vt:lpwstr>
  </property>
  <property fmtid="{D5CDD505-2E9C-101B-9397-08002B2CF9AE}" pid="49" name="id">
    <vt:lpwstr>20052006000000000115000480140069</vt:lpwstr>
  </property>
  <property fmtid="{D5CDD505-2E9C-101B-9397-08002B2CF9AE}" pid="50" name="nummer">
    <vt:lpwstr>540</vt:lpwstr>
  </property>
  <property fmtid="{D5CDD505-2E9C-101B-9397-08002B2CF9AE}" pid="51" name="utskottsbeteckning">
    <vt:lpwstr>MJ</vt:lpwstr>
  </property>
</Properties>
</file>