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1E415C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0915A1">
              <w:t>4</w:t>
            </w:r>
            <w:r w:rsidR="00745634">
              <w:t>-</w:t>
            </w:r>
            <w:r w:rsidR="00BB57F6">
              <w:t>21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E059A2">
              <w:t>2</w:t>
            </w:r>
            <w:r w:rsidR="003D5DFC">
              <w:t>.</w:t>
            </w:r>
            <w:r w:rsidR="00E059A2">
              <w:t>0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33A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8B4791">
              <w:rPr>
                <w:bCs/>
                <w:snapToGrid w:val="0"/>
              </w:rPr>
              <w:t>3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1E31F3" w:rsidTr="005F3412">
        <w:tc>
          <w:tcPr>
            <w:tcW w:w="567" w:type="dxa"/>
          </w:tcPr>
          <w:p w:rsidR="001E31F3" w:rsidRDefault="001E31F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33A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F6ECC" w:rsidRDefault="009F6ECC" w:rsidP="009F6EC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särskilt brott för hedersförtryck (JuU17)</w:t>
            </w:r>
          </w:p>
          <w:p w:rsidR="009F6ECC" w:rsidRDefault="009F6ECC" w:rsidP="009F6ECC">
            <w:pPr>
              <w:rPr>
                <w:b/>
                <w:bCs/>
                <w:snapToGrid w:val="0"/>
              </w:rPr>
            </w:pPr>
          </w:p>
          <w:p w:rsidR="00A2796A" w:rsidRPr="000869DF" w:rsidRDefault="009F6ECC" w:rsidP="00A2796A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138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E12784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A2796A">
              <w:rPr>
                <w:bCs/>
                <w:snapToGrid w:val="0"/>
              </w:rPr>
              <w:t>1</w:t>
            </w:r>
            <w:r w:rsidR="009F6ECC">
              <w:rPr>
                <w:bCs/>
                <w:snapToGrid w:val="0"/>
              </w:rPr>
              <w:t>7</w:t>
            </w:r>
            <w:r>
              <w:rPr>
                <w:bCs/>
                <w:snapToGrid w:val="0"/>
              </w:rPr>
              <w:t>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E176B8" w:rsidP="00E12784">
            <w:pPr>
              <w:rPr>
                <w:bCs/>
                <w:snapToGrid w:val="0"/>
              </w:rPr>
            </w:pPr>
            <w:r w:rsidRPr="008D13FA">
              <w:rPr>
                <w:bCs/>
                <w:snapToGrid w:val="0"/>
              </w:rPr>
              <w:t>S-,</w:t>
            </w:r>
            <w:r>
              <w:rPr>
                <w:bCs/>
                <w:snapToGrid w:val="0"/>
              </w:rPr>
              <w:t xml:space="preserve"> </w:t>
            </w:r>
            <w:r w:rsidR="009D43C1">
              <w:rPr>
                <w:bCs/>
                <w:snapToGrid w:val="0"/>
              </w:rPr>
              <w:t>M-, SD-, C-, V-, KD-</w:t>
            </w:r>
            <w:r>
              <w:rPr>
                <w:bCs/>
                <w:snapToGrid w:val="0"/>
              </w:rPr>
              <w:t xml:space="preserve"> </w:t>
            </w:r>
            <w:r w:rsidRPr="008D13FA">
              <w:rPr>
                <w:bCs/>
                <w:snapToGrid w:val="0"/>
              </w:rPr>
              <w:t>och</w:t>
            </w:r>
            <w:r w:rsidR="009D43C1">
              <w:rPr>
                <w:bCs/>
                <w:snapToGrid w:val="0"/>
              </w:rPr>
              <w:t xml:space="preserve"> L</w:t>
            </w:r>
            <w:r w:rsidR="00E12784">
              <w:rPr>
                <w:bCs/>
                <w:snapToGrid w:val="0"/>
              </w:rPr>
              <w:t>-ledamöterna anmälde reservationer.</w:t>
            </w:r>
          </w:p>
          <w:p w:rsidR="001E31F3" w:rsidRDefault="001E31F3" w:rsidP="003A6ACF">
            <w:pPr>
              <w:rPr>
                <w:b/>
                <w:bCs/>
                <w:snapToGrid w:val="0"/>
              </w:rPr>
            </w:pPr>
          </w:p>
        </w:tc>
      </w:tr>
      <w:tr w:rsidR="00976DA2" w:rsidTr="005F3412">
        <w:tc>
          <w:tcPr>
            <w:tcW w:w="567" w:type="dxa"/>
          </w:tcPr>
          <w:p w:rsidR="00976DA2" w:rsidRDefault="00976DA2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76DA2" w:rsidRDefault="00976DA2" w:rsidP="00976DA2">
            <w:pPr>
              <w:rPr>
                <w:b/>
                <w:bCs/>
                <w:snapToGrid w:val="0"/>
              </w:rPr>
            </w:pPr>
            <w:r w:rsidRPr="006A4DED">
              <w:rPr>
                <w:b/>
                <w:bCs/>
                <w:snapToGrid w:val="0"/>
              </w:rPr>
              <w:t>Riksrevisionens rapport om ersättning till rättsliga biträden i brottmål (JuU19)</w:t>
            </w:r>
            <w:r>
              <w:rPr>
                <w:b/>
                <w:bCs/>
                <w:snapToGrid w:val="0"/>
              </w:rPr>
              <w:br/>
            </w:r>
          </w:p>
          <w:p w:rsidR="00976DA2" w:rsidRPr="001C0BDB" w:rsidRDefault="00976DA2" w:rsidP="00976DA2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 skrivelse 2021/22:109 och motioner.</w:t>
            </w:r>
          </w:p>
          <w:p w:rsidR="00976DA2" w:rsidRPr="000869DF" w:rsidRDefault="00976DA2" w:rsidP="00976DA2">
            <w:pPr>
              <w:rPr>
                <w:bCs/>
                <w:snapToGrid w:val="0"/>
              </w:rPr>
            </w:pPr>
          </w:p>
          <w:p w:rsidR="00976DA2" w:rsidRDefault="00976DA2" w:rsidP="00976D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19.</w:t>
            </w:r>
          </w:p>
          <w:p w:rsidR="00976DA2" w:rsidRDefault="00976DA2" w:rsidP="00976DA2">
            <w:pPr>
              <w:rPr>
                <w:bCs/>
                <w:snapToGrid w:val="0"/>
              </w:rPr>
            </w:pPr>
          </w:p>
          <w:p w:rsidR="00976DA2" w:rsidRDefault="00544D0D" w:rsidP="00976D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 och KD</w:t>
            </w:r>
            <w:r w:rsidR="00976DA2">
              <w:rPr>
                <w:bCs/>
                <w:snapToGrid w:val="0"/>
              </w:rPr>
              <w:t>-ledamöterna anmälde reservationer.</w:t>
            </w:r>
          </w:p>
          <w:p w:rsidR="00976DA2" w:rsidRDefault="00976DA2" w:rsidP="009F6ECC">
            <w:pPr>
              <w:rPr>
                <w:b/>
                <w:bCs/>
                <w:snapToGrid w:val="0"/>
              </w:rPr>
            </w:pPr>
          </w:p>
        </w:tc>
      </w:tr>
      <w:tr w:rsidR="00C56DEC" w:rsidTr="005F3412">
        <w:tc>
          <w:tcPr>
            <w:tcW w:w="567" w:type="dxa"/>
          </w:tcPr>
          <w:p w:rsidR="00C56DEC" w:rsidRDefault="00C56DEC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56DEC" w:rsidRDefault="00C56DEC" w:rsidP="00C56DEC">
            <w:pPr>
              <w:rPr>
                <w:bCs/>
                <w:snapToGrid w:val="0"/>
              </w:rPr>
            </w:pPr>
            <w:r w:rsidRPr="00C0276D">
              <w:rPr>
                <w:b/>
                <w:bCs/>
                <w:snapToGrid w:val="0"/>
              </w:rPr>
              <w:t>Nya verktyg mot gängkriminaliteten (JuU</w:t>
            </w:r>
            <w:r>
              <w:rPr>
                <w:b/>
                <w:bCs/>
                <w:snapToGrid w:val="0"/>
              </w:rPr>
              <w:t>44</w:t>
            </w:r>
            <w:r w:rsidRPr="00C0276D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C0276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0276D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C0276D">
              <w:rPr>
                <w:bCs/>
                <w:snapToGrid w:val="0"/>
              </w:rPr>
              <w:t xml:space="preserve"> </w:t>
            </w:r>
            <w:r w:rsidR="00E176B8" w:rsidRPr="008D13FA">
              <w:rPr>
                <w:bCs/>
                <w:snapToGrid w:val="0"/>
              </w:rPr>
              <w:t>motioner och</w:t>
            </w:r>
            <w:r w:rsidR="00E176B8">
              <w:rPr>
                <w:bCs/>
                <w:snapToGrid w:val="0"/>
              </w:rPr>
              <w:t xml:space="preserve"> </w:t>
            </w:r>
            <w:r w:rsidRPr="00C0276D">
              <w:rPr>
                <w:bCs/>
                <w:snapToGrid w:val="0"/>
              </w:rPr>
              <w:t xml:space="preserve">ett förslag till utskottsinitiativ om </w:t>
            </w:r>
            <w:r w:rsidR="00B51B87">
              <w:rPr>
                <w:bCs/>
                <w:snapToGrid w:val="0"/>
              </w:rPr>
              <w:t>n</w:t>
            </w:r>
            <w:r w:rsidRPr="00C0276D">
              <w:rPr>
                <w:bCs/>
                <w:snapToGrid w:val="0"/>
              </w:rPr>
              <w:t>ya verktyg mot gängkriminaliteten.</w:t>
            </w:r>
          </w:p>
          <w:p w:rsidR="00C56DEC" w:rsidRPr="00C0276D" w:rsidRDefault="00C56DEC" w:rsidP="00C56DEC">
            <w:pPr>
              <w:rPr>
                <w:bCs/>
                <w:snapToGrid w:val="0"/>
              </w:rPr>
            </w:pPr>
          </w:p>
          <w:p w:rsidR="00C56DEC" w:rsidRDefault="00C56DEC" w:rsidP="00C56DE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44.</w:t>
            </w:r>
          </w:p>
          <w:p w:rsidR="00C56DEC" w:rsidRDefault="00C56DEC" w:rsidP="00C56DEC">
            <w:pPr>
              <w:rPr>
                <w:bCs/>
                <w:snapToGrid w:val="0"/>
              </w:rPr>
            </w:pPr>
          </w:p>
          <w:p w:rsidR="00C56DEC" w:rsidRDefault="00DE3B48" w:rsidP="00C56DE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C-, V- och MP</w:t>
            </w:r>
            <w:r w:rsidR="00C56DEC">
              <w:rPr>
                <w:bCs/>
                <w:snapToGrid w:val="0"/>
              </w:rPr>
              <w:t>-ledamöterna anmälde reservationer.</w:t>
            </w:r>
          </w:p>
          <w:p w:rsidR="00C56DEC" w:rsidRPr="006A4DED" w:rsidRDefault="00C56DEC" w:rsidP="00976DA2">
            <w:pPr>
              <w:rPr>
                <w:b/>
                <w:bCs/>
                <w:snapToGrid w:val="0"/>
              </w:rPr>
            </w:pPr>
          </w:p>
        </w:tc>
      </w:tr>
      <w:tr w:rsidR="00CB41F5" w:rsidTr="005F3412">
        <w:tc>
          <w:tcPr>
            <w:tcW w:w="567" w:type="dxa"/>
          </w:tcPr>
          <w:p w:rsidR="00CB41F5" w:rsidRDefault="00CB41F5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B41F5" w:rsidRDefault="00CB41F5" w:rsidP="00C56DE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nya verktyg mot gängkriminalitet</w:t>
            </w:r>
          </w:p>
          <w:p w:rsidR="005D526D" w:rsidRDefault="005D526D" w:rsidP="00C56DEC">
            <w:pPr>
              <w:rPr>
                <w:b/>
                <w:bCs/>
                <w:snapToGrid w:val="0"/>
              </w:rPr>
            </w:pPr>
          </w:p>
          <w:p w:rsidR="005D526D" w:rsidRPr="005D526D" w:rsidRDefault="005D526D" w:rsidP="005D526D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ett utskottsinitiativ </w:t>
            </w:r>
            <w:r w:rsidRPr="00911885">
              <w:rPr>
                <w:bCs/>
                <w:snapToGrid w:val="0"/>
              </w:rPr>
              <w:t xml:space="preserve">om </w:t>
            </w:r>
            <w:r w:rsidRPr="005D526D">
              <w:rPr>
                <w:bCs/>
                <w:snapToGrid w:val="0"/>
              </w:rPr>
              <w:t>nya verktyg mot gängkriminalitet.</w:t>
            </w:r>
          </w:p>
          <w:p w:rsidR="005D526D" w:rsidRDefault="005D526D" w:rsidP="005D526D">
            <w:pPr>
              <w:rPr>
                <w:bCs/>
                <w:snapToGrid w:val="0"/>
              </w:rPr>
            </w:pPr>
          </w:p>
          <w:p w:rsidR="005D526D" w:rsidRDefault="00F237DF" w:rsidP="005D526D">
            <w:pPr>
              <w:rPr>
                <w:bCs/>
                <w:snapToGrid w:val="0"/>
              </w:rPr>
            </w:pPr>
            <w:r w:rsidRPr="00F237DF">
              <w:rPr>
                <w:bCs/>
                <w:snapToGrid w:val="0"/>
              </w:rPr>
              <w:t>Utskottet besluta</w:t>
            </w:r>
            <w:r>
              <w:rPr>
                <w:bCs/>
                <w:snapToGrid w:val="0"/>
              </w:rPr>
              <w:t>de</w:t>
            </w:r>
            <w:r w:rsidRPr="00F237DF">
              <w:rPr>
                <w:bCs/>
                <w:snapToGrid w:val="0"/>
              </w:rPr>
              <w:t xml:space="preserve"> att inte ta något utskottsinitiativ om nya verktyg </w:t>
            </w:r>
            <w:r w:rsidRPr="00F237DF">
              <w:rPr>
                <w:bCs/>
                <w:snapToGrid w:val="0"/>
              </w:rPr>
              <w:lastRenderedPageBreak/>
              <w:t>mot gängkriminaliteten utöver frågan om en tillfällig lagstiftning om preventiva tvångsmedel, som behandlas i betänkande 2021/</w:t>
            </w:r>
            <w:proofErr w:type="gramStart"/>
            <w:r w:rsidRPr="00F237DF">
              <w:rPr>
                <w:bCs/>
                <w:snapToGrid w:val="0"/>
              </w:rPr>
              <w:t>22:JuU</w:t>
            </w:r>
            <w:proofErr w:type="gramEnd"/>
            <w:r w:rsidRPr="00F237DF">
              <w:rPr>
                <w:bCs/>
                <w:snapToGrid w:val="0"/>
              </w:rPr>
              <w:t>44.</w:t>
            </w:r>
          </w:p>
          <w:p w:rsidR="005D526D" w:rsidRPr="00C0276D" w:rsidRDefault="005D526D" w:rsidP="00C56DEC">
            <w:pPr>
              <w:rPr>
                <w:b/>
                <w:bCs/>
                <w:snapToGrid w:val="0"/>
              </w:rPr>
            </w:pPr>
          </w:p>
        </w:tc>
      </w:tr>
      <w:tr w:rsidR="00DE3B4C" w:rsidTr="005F3412">
        <w:tc>
          <w:tcPr>
            <w:tcW w:w="567" w:type="dxa"/>
          </w:tcPr>
          <w:p w:rsidR="00DE3B4C" w:rsidRDefault="00DE3B4C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E3B4C" w:rsidRDefault="00DE3B4C" w:rsidP="00DE3B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(JuU26)</w:t>
            </w:r>
          </w:p>
          <w:p w:rsidR="00DE3B4C" w:rsidRDefault="00DE3B4C" w:rsidP="00DE3B4C">
            <w:pPr>
              <w:rPr>
                <w:b/>
                <w:bCs/>
                <w:snapToGrid w:val="0"/>
              </w:rPr>
            </w:pPr>
          </w:p>
          <w:p w:rsidR="00DE3B4C" w:rsidRDefault="00DE3B4C" w:rsidP="00DE3B4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2021/22.</w:t>
            </w:r>
          </w:p>
          <w:p w:rsidR="00DE3B4C" w:rsidRDefault="00DE3B4C" w:rsidP="00DE3B4C">
            <w:pPr>
              <w:rPr>
                <w:bCs/>
                <w:snapToGrid w:val="0"/>
              </w:rPr>
            </w:pPr>
          </w:p>
          <w:p w:rsidR="00DE3B4C" w:rsidRDefault="00DE3B4C" w:rsidP="00DE3B4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DE3B4C" w:rsidRDefault="00DE3B4C" w:rsidP="00C56DEC">
            <w:pPr>
              <w:rPr>
                <w:b/>
                <w:bCs/>
                <w:snapToGrid w:val="0"/>
              </w:rPr>
            </w:pPr>
          </w:p>
        </w:tc>
      </w:tr>
      <w:tr w:rsidR="00E367A9" w:rsidTr="005F3412">
        <w:tc>
          <w:tcPr>
            <w:tcW w:w="567" w:type="dxa"/>
          </w:tcPr>
          <w:p w:rsidR="00E367A9" w:rsidRDefault="00E367A9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E367A9" w:rsidRPr="00E367A9" w:rsidRDefault="00E367A9" w:rsidP="00E367A9">
            <w:pPr>
              <w:rPr>
                <w:b/>
                <w:bCs/>
                <w:snapToGrid w:val="0"/>
              </w:rPr>
            </w:pPr>
            <w:r w:rsidRPr="00E367A9">
              <w:rPr>
                <w:b/>
                <w:bCs/>
                <w:snapToGrid w:val="0"/>
              </w:rPr>
              <w:t>Riksdagens skrivelser till regeringen – åtgärder under 2021 (JuU5y)</w:t>
            </w:r>
          </w:p>
          <w:p w:rsidR="00E367A9" w:rsidRPr="00E367A9" w:rsidRDefault="00E367A9" w:rsidP="00E367A9">
            <w:pPr>
              <w:rPr>
                <w:b/>
                <w:bCs/>
                <w:snapToGrid w:val="0"/>
              </w:rPr>
            </w:pPr>
          </w:p>
          <w:p w:rsidR="00E367A9" w:rsidRPr="00E367A9" w:rsidRDefault="00E367A9" w:rsidP="00E367A9">
            <w:pPr>
              <w:rPr>
                <w:bCs/>
                <w:snapToGrid w:val="0"/>
              </w:rPr>
            </w:pPr>
            <w:r w:rsidRPr="00E367A9">
              <w:rPr>
                <w:bCs/>
                <w:snapToGrid w:val="0"/>
              </w:rPr>
              <w:t>Utskottet fortsatte behandlingen av yttrande till konstitutionsutskottet över skrivelse 2021/22:75.</w:t>
            </w:r>
          </w:p>
          <w:p w:rsidR="00E367A9" w:rsidRPr="00E367A9" w:rsidRDefault="00E367A9" w:rsidP="00E367A9">
            <w:pPr>
              <w:rPr>
                <w:bCs/>
                <w:snapToGrid w:val="0"/>
              </w:rPr>
            </w:pPr>
          </w:p>
          <w:p w:rsidR="00E367A9" w:rsidRPr="00E367A9" w:rsidRDefault="00E367A9" w:rsidP="00E367A9">
            <w:pPr>
              <w:rPr>
                <w:bCs/>
                <w:snapToGrid w:val="0"/>
              </w:rPr>
            </w:pPr>
            <w:r w:rsidRPr="00E367A9">
              <w:rPr>
                <w:bCs/>
                <w:snapToGrid w:val="0"/>
              </w:rPr>
              <w:t>Ärendet bordlades.</w:t>
            </w:r>
          </w:p>
          <w:p w:rsidR="00E367A9" w:rsidRDefault="00E367A9" w:rsidP="00E367A9">
            <w:pPr>
              <w:rPr>
                <w:b/>
                <w:bCs/>
                <w:snapToGrid w:val="0"/>
              </w:rPr>
            </w:pPr>
          </w:p>
        </w:tc>
      </w:tr>
      <w:tr w:rsidR="00E027B0" w:rsidTr="005F3412">
        <w:tc>
          <w:tcPr>
            <w:tcW w:w="567" w:type="dxa"/>
          </w:tcPr>
          <w:p w:rsidR="00E027B0" w:rsidRDefault="00E027B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67A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1C519B" w:rsidRDefault="001C519B" w:rsidP="001C519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(JuU29)</w:t>
            </w:r>
          </w:p>
          <w:p w:rsidR="001C519B" w:rsidRDefault="001C519B" w:rsidP="001C519B">
            <w:pPr>
              <w:rPr>
                <w:b/>
                <w:bCs/>
                <w:snapToGrid w:val="0"/>
              </w:rPr>
            </w:pPr>
          </w:p>
          <w:p w:rsidR="001C519B" w:rsidRDefault="001C519B" w:rsidP="001C519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2021/22.</w:t>
            </w:r>
          </w:p>
          <w:p w:rsidR="001C519B" w:rsidRDefault="001C519B" w:rsidP="001C519B">
            <w:pPr>
              <w:rPr>
                <w:bCs/>
                <w:snapToGrid w:val="0"/>
              </w:rPr>
            </w:pPr>
          </w:p>
          <w:p w:rsidR="001C519B" w:rsidRDefault="001C519B" w:rsidP="001C519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027B0" w:rsidRPr="00983959" w:rsidRDefault="00E027B0" w:rsidP="001E31F3">
            <w:pPr>
              <w:rPr>
                <w:b/>
                <w:bCs/>
                <w:snapToGrid w:val="0"/>
              </w:rPr>
            </w:pPr>
          </w:p>
        </w:tc>
      </w:tr>
      <w:tr w:rsidR="00A05FED" w:rsidTr="005F3412">
        <w:tc>
          <w:tcPr>
            <w:tcW w:w="567" w:type="dxa"/>
          </w:tcPr>
          <w:p w:rsidR="00A05FED" w:rsidRDefault="00A05FE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4EE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D5793" w:rsidRPr="000869DF" w:rsidRDefault="00AB0E1C" w:rsidP="007D5793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</w:t>
            </w:r>
            <w:r w:rsidR="007D5793">
              <w:rPr>
                <w:b/>
                <w:bCs/>
                <w:snapToGrid w:val="0"/>
              </w:rPr>
              <w:t>ytt regelverk för kvalificerade säkerhetsärenden</w:t>
            </w:r>
            <w:r w:rsidR="00A05FED" w:rsidRPr="00275F96">
              <w:rPr>
                <w:b/>
                <w:bCs/>
                <w:snapToGrid w:val="0"/>
              </w:rPr>
              <w:t xml:space="preserve"> (JuU</w:t>
            </w:r>
            <w:r w:rsidR="007D5793">
              <w:rPr>
                <w:b/>
                <w:bCs/>
                <w:snapToGrid w:val="0"/>
              </w:rPr>
              <w:t>30</w:t>
            </w:r>
            <w:r w:rsidR="00A05FED" w:rsidRPr="00275F96">
              <w:rPr>
                <w:b/>
                <w:bCs/>
                <w:snapToGrid w:val="0"/>
              </w:rPr>
              <w:t>)</w:t>
            </w:r>
            <w:r w:rsidR="00A05FED">
              <w:rPr>
                <w:b/>
                <w:bCs/>
                <w:snapToGrid w:val="0"/>
              </w:rPr>
              <w:br/>
            </w:r>
            <w:r w:rsidR="00A05FED">
              <w:rPr>
                <w:b/>
                <w:bCs/>
                <w:snapToGrid w:val="0"/>
              </w:rPr>
              <w:br/>
            </w:r>
            <w:r w:rsidR="007D5793" w:rsidRPr="000869DF">
              <w:rPr>
                <w:bCs/>
                <w:snapToGrid w:val="0"/>
              </w:rPr>
              <w:t>Utskottet behandl</w:t>
            </w:r>
            <w:r w:rsidR="007D5793">
              <w:rPr>
                <w:bCs/>
                <w:snapToGrid w:val="0"/>
              </w:rPr>
              <w:t>ade</w:t>
            </w:r>
            <w:r w:rsidR="007D5793" w:rsidRPr="000869DF">
              <w:rPr>
                <w:bCs/>
                <w:snapToGrid w:val="0"/>
              </w:rPr>
              <w:t xml:space="preserve"> proposition 2021/22:</w:t>
            </w:r>
            <w:r w:rsidR="002476E5">
              <w:rPr>
                <w:bCs/>
                <w:snapToGrid w:val="0"/>
              </w:rPr>
              <w:t>131</w:t>
            </w:r>
            <w:r w:rsidR="007D5793" w:rsidRPr="000869DF">
              <w:rPr>
                <w:bCs/>
                <w:snapToGrid w:val="0"/>
              </w:rPr>
              <w:t xml:space="preserve"> och motioner.</w:t>
            </w:r>
          </w:p>
          <w:p w:rsidR="007D5793" w:rsidRPr="000869DF" w:rsidRDefault="007D5793" w:rsidP="007D5793">
            <w:pPr>
              <w:rPr>
                <w:bCs/>
                <w:snapToGrid w:val="0"/>
              </w:rPr>
            </w:pPr>
          </w:p>
          <w:p w:rsidR="007D5793" w:rsidRPr="000869DF" w:rsidRDefault="007D5793" w:rsidP="007D5793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A05FED" w:rsidRDefault="00A05FED" w:rsidP="00EF6158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4EED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2A18F9" w:rsidRDefault="00A533AB" w:rsidP="002A18F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samlad straffrättslig terrorismlagstiftning</w:t>
            </w:r>
            <w:r w:rsidR="002A18F9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31</w:t>
            </w:r>
            <w:r w:rsidR="002A18F9">
              <w:rPr>
                <w:b/>
                <w:bCs/>
                <w:snapToGrid w:val="0"/>
              </w:rPr>
              <w:t>)</w:t>
            </w:r>
            <w:r w:rsidR="002A18F9">
              <w:rPr>
                <w:b/>
                <w:bCs/>
                <w:snapToGrid w:val="0"/>
              </w:rPr>
              <w:br/>
            </w:r>
          </w:p>
          <w:p w:rsidR="00A533AB" w:rsidRPr="000869DF" w:rsidRDefault="00A533AB" w:rsidP="00A533AB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 w:rsidR="003417B9">
              <w:rPr>
                <w:bCs/>
                <w:snapToGrid w:val="0"/>
              </w:rPr>
              <w:t>133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A533AB" w:rsidRPr="000869DF" w:rsidRDefault="00A533AB" w:rsidP="00A533AB">
            <w:pPr>
              <w:rPr>
                <w:bCs/>
                <w:snapToGrid w:val="0"/>
              </w:rPr>
            </w:pPr>
          </w:p>
          <w:p w:rsidR="00A533AB" w:rsidRPr="000869DF" w:rsidRDefault="00A533AB" w:rsidP="00A533AB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6F4F2D" w:rsidTr="005F3412">
        <w:tc>
          <w:tcPr>
            <w:tcW w:w="567" w:type="dxa"/>
          </w:tcPr>
          <w:p w:rsidR="006F4F2D" w:rsidRDefault="006F4F2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5BA9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6F4F2D" w:rsidRDefault="00E64042" w:rsidP="006F4F2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modernare straffrättsligt skydd mot hemfridsbrott och olaga intrång</w:t>
            </w:r>
            <w:r w:rsidR="006F4F2D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40</w:t>
            </w:r>
            <w:r w:rsidR="006F4F2D">
              <w:rPr>
                <w:b/>
                <w:bCs/>
                <w:snapToGrid w:val="0"/>
              </w:rPr>
              <w:t>)</w:t>
            </w:r>
          </w:p>
          <w:p w:rsidR="006F4F2D" w:rsidRDefault="006F4F2D" w:rsidP="006F4F2D">
            <w:pPr>
              <w:rPr>
                <w:b/>
                <w:bCs/>
                <w:snapToGrid w:val="0"/>
              </w:rPr>
            </w:pPr>
          </w:p>
          <w:p w:rsidR="00E64042" w:rsidRPr="000869DF" w:rsidRDefault="00E64042" w:rsidP="00E64042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 w:rsidR="0070150D">
              <w:rPr>
                <w:bCs/>
                <w:snapToGrid w:val="0"/>
              </w:rPr>
              <w:t>140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64042" w:rsidRPr="000869DF" w:rsidRDefault="00E64042" w:rsidP="00E64042">
            <w:pPr>
              <w:rPr>
                <w:bCs/>
                <w:snapToGrid w:val="0"/>
              </w:rPr>
            </w:pPr>
          </w:p>
          <w:p w:rsidR="00E64042" w:rsidRPr="000869DF" w:rsidRDefault="00E64042" w:rsidP="00E64042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6F4F2D" w:rsidRPr="00C0276D" w:rsidRDefault="006F4F2D" w:rsidP="008E5A89">
            <w:pPr>
              <w:rPr>
                <w:b/>
                <w:bCs/>
                <w:snapToGrid w:val="0"/>
              </w:rPr>
            </w:pPr>
          </w:p>
        </w:tc>
      </w:tr>
      <w:tr w:rsidR="00FA1E91" w:rsidTr="005F3412">
        <w:tc>
          <w:tcPr>
            <w:tcW w:w="567" w:type="dxa"/>
          </w:tcPr>
          <w:p w:rsidR="00FA1E91" w:rsidRDefault="00FA1E91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A5BA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A1E91" w:rsidRDefault="00FA1E91" w:rsidP="00817F4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Förslag till direktiv om bekämpning av våld mot kvinnor och våld i nära relationer</w:t>
            </w:r>
            <w:r w:rsidR="001F2C3C">
              <w:rPr>
                <w:b/>
                <w:bCs/>
                <w:snapToGrid w:val="0"/>
              </w:rPr>
              <w:t xml:space="preserve"> (subsidiaritetsprövning)</w:t>
            </w:r>
            <w:r w:rsidR="001F2C3C">
              <w:rPr>
                <w:b/>
                <w:bCs/>
                <w:snapToGrid w:val="0"/>
              </w:rPr>
              <w:br/>
            </w:r>
          </w:p>
          <w:p w:rsidR="001F2C3C" w:rsidRPr="00862FDE" w:rsidRDefault="001F2C3C" w:rsidP="00817F40">
            <w:pPr>
              <w:rPr>
                <w:bCs/>
                <w:snapToGrid w:val="0"/>
              </w:rPr>
            </w:pPr>
            <w:r w:rsidRPr="00862FDE">
              <w:rPr>
                <w:bCs/>
                <w:snapToGrid w:val="0"/>
              </w:rPr>
              <w:t xml:space="preserve">Utskottet behandlade förslag till Europaparlamentets och rådets direktiv </w:t>
            </w:r>
            <w:proofErr w:type="gramStart"/>
            <w:r w:rsidRPr="00862FDE">
              <w:rPr>
                <w:bCs/>
                <w:snapToGrid w:val="0"/>
              </w:rPr>
              <w:t>COM(</w:t>
            </w:r>
            <w:proofErr w:type="gramEnd"/>
            <w:r w:rsidRPr="00862FDE">
              <w:rPr>
                <w:bCs/>
                <w:snapToGrid w:val="0"/>
              </w:rPr>
              <w:t>2022) 105.</w:t>
            </w:r>
          </w:p>
          <w:p w:rsidR="001F2C3C" w:rsidRPr="00862FDE" w:rsidRDefault="001F2C3C" w:rsidP="00817F40">
            <w:pPr>
              <w:rPr>
                <w:bCs/>
                <w:snapToGrid w:val="0"/>
              </w:rPr>
            </w:pPr>
          </w:p>
          <w:p w:rsidR="003E32EC" w:rsidRPr="00862FDE" w:rsidRDefault="001F2C3C" w:rsidP="00817F40">
            <w:pPr>
              <w:rPr>
                <w:bCs/>
                <w:snapToGrid w:val="0"/>
              </w:rPr>
            </w:pPr>
            <w:r w:rsidRPr="00862FDE">
              <w:rPr>
                <w:bCs/>
                <w:snapToGrid w:val="0"/>
              </w:rPr>
              <w:t>Utskottet beslutade att förslaget inte strider mot subsidiaritetsprincipen.</w:t>
            </w:r>
          </w:p>
          <w:p w:rsidR="001F2C3C" w:rsidRDefault="001F2C3C" w:rsidP="00817F40">
            <w:pPr>
              <w:rPr>
                <w:bCs/>
                <w:snapToGrid w:val="0"/>
              </w:rPr>
            </w:pPr>
          </w:p>
          <w:p w:rsidR="00342FBF" w:rsidRPr="008D13FA" w:rsidRDefault="00454AD1" w:rsidP="00342FB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SD</w:t>
            </w:r>
            <w:r w:rsidRPr="00862FDE">
              <w:rPr>
                <w:bCs/>
                <w:snapToGrid w:val="0"/>
              </w:rPr>
              <w:t>-ledamöterna reserverade sig och ansåg att förslaget strider mot subsidiaritetsprincipen.</w:t>
            </w:r>
            <w:r w:rsidR="00E176B8">
              <w:rPr>
                <w:bCs/>
                <w:snapToGrid w:val="0"/>
              </w:rPr>
              <w:t xml:space="preserve"> </w:t>
            </w:r>
            <w:r w:rsidR="00E176B8" w:rsidRPr="008D13FA">
              <w:rPr>
                <w:bCs/>
                <w:snapToGrid w:val="0"/>
              </w:rPr>
              <w:t xml:space="preserve">Enligt SD-ledamöterna </w:t>
            </w:r>
            <w:r w:rsidR="00342FBF" w:rsidRPr="008D13FA">
              <w:rPr>
                <w:bCs/>
                <w:snapToGrid w:val="0"/>
              </w:rPr>
              <w:t xml:space="preserve">är det inte </w:t>
            </w:r>
          </w:p>
          <w:p w:rsidR="00454AD1" w:rsidRPr="00862FDE" w:rsidRDefault="00342FBF" w:rsidP="00342FBF">
            <w:pPr>
              <w:rPr>
                <w:bCs/>
                <w:snapToGrid w:val="0"/>
              </w:rPr>
            </w:pPr>
            <w:r w:rsidRPr="008D13FA">
              <w:rPr>
                <w:bCs/>
                <w:snapToGrid w:val="0"/>
              </w:rPr>
              <w:t xml:space="preserve">EU:s uppgift att ersätta den nationella lagstiftningen på det straffrättsliga området, utan det bör vara upp till varje medlemsstat att utforma denna i enlighet med de värderingar och traditioner som gäller i landet. </w:t>
            </w:r>
            <w:r w:rsidR="00970C6B" w:rsidRPr="008D13FA">
              <w:rPr>
                <w:bCs/>
                <w:snapToGrid w:val="0"/>
              </w:rPr>
              <w:t>Det gäller inte minst bestämmelser om straffnivåer.</w:t>
            </w:r>
            <w:r w:rsidR="00970C6B">
              <w:rPr>
                <w:bCs/>
                <w:snapToGrid w:val="0"/>
              </w:rPr>
              <w:t xml:space="preserve"> </w:t>
            </w:r>
          </w:p>
          <w:p w:rsidR="00454AD1" w:rsidRPr="00862FDE" w:rsidRDefault="00454AD1" w:rsidP="00817F40">
            <w:pPr>
              <w:rPr>
                <w:bCs/>
                <w:snapToGrid w:val="0"/>
              </w:rPr>
            </w:pPr>
          </w:p>
          <w:p w:rsidR="001F2C3C" w:rsidRPr="00862FDE" w:rsidRDefault="001F2C3C" w:rsidP="00817F40">
            <w:pPr>
              <w:rPr>
                <w:bCs/>
                <w:snapToGrid w:val="0"/>
              </w:rPr>
            </w:pPr>
            <w:r w:rsidRPr="00862FDE">
              <w:rPr>
                <w:bCs/>
                <w:snapToGrid w:val="0"/>
              </w:rPr>
              <w:t>Denna paragraf förklarades omedelbart justerad.</w:t>
            </w:r>
          </w:p>
          <w:p w:rsidR="001F2C3C" w:rsidRDefault="001F2C3C" w:rsidP="00817F40">
            <w:pPr>
              <w:rPr>
                <w:b/>
                <w:bCs/>
                <w:snapToGrid w:val="0"/>
              </w:rPr>
            </w:pPr>
          </w:p>
        </w:tc>
      </w:tr>
      <w:tr w:rsidR="00A65720" w:rsidTr="005F3412">
        <w:tc>
          <w:tcPr>
            <w:tcW w:w="567" w:type="dxa"/>
          </w:tcPr>
          <w:p w:rsidR="00A65720" w:rsidRDefault="00A65720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13</w:t>
            </w:r>
          </w:p>
        </w:tc>
        <w:tc>
          <w:tcPr>
            <w:tcW w:w="6946" w:type="dxa"/>
            <w:gridSpan w:val="2"/>
          </w:tcPr>
          <w:p w:rsidR="00A65720" w:rsidRDefault="00A65720" w:rsidP="00A6572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A65720" w:rsidRDefault="00A65720" w:rsidP="00A65720">
            <w:pPr>
              <w:rPr>
                <w:b/>
                <w:bCs/>
                <w:snapToGrid w:val="0"/>
              </w:rPr>
            </w:pPr>
          </w:p>
          <w:p w:rsidR="00A65720" w:rsidRDefault="00F2242C" w:rsidP="00A65720">
            <w:pPr>
              <w:rPr>
                <w:snapToGrid w:val="0"/>
              </w:rPr>
            </w:pPr>
            <w:r>
              <w:t xml:space="preserve">Utskottet beslutade att </w:t>
            </w:r>
            <w:r w:rsidR="00970C6B" w:rsidRPr="008D13FA">
              <w:t>ge presidiet och kansliet i uppdrag att undersöka möjligheterna att</w:t>
            </w:r>
            <w:r w:rsidR="00970C6B">
              <w:t xml:space="preserve"> </w:t>
            </w:r>
            <w:r>
              <w:t xml:space="preserve">ta emot besök av ledamöter från Turkiets nationalförsamling (Grand National </w:t>
            </w:r>
            <w:proofErr w:type="spellStart"/>
            <w:r>
              <w:t>Assembly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Turkey</w:t>
            </w:r>
            <w:proofErr w:type="spellEnd"/>
            <w:r>
              <w:t xml:space="preserve">) </w:t>
            </w:r>
            <w:r w:rsidR="00A65720">
              <w:rPr>
                <w:snapToGrid w:val="0"/>
              </w:rPr>
              <w:t>den 12 maj 2022.</w:t>
            </w:r>
          </w:p>
          <w:p w:rsidR="00A65720" w:rsidRDefault="00A65720" w:rsidP="00A65720">
            <w:pPr>
              <w:rPr>
                <w:b/>
                <w:bCs/>
                <w:snapToGrid w:val="0"/>
              </w:rPr>
            </w:pPr>
          </w:p>
        </w:tc>
      </w:tr>
      <w:tr w:rsidR="000F369B" w:rsidTr="005F3412">
        <w:tc>
          <w:tcPr>
            <w:tcW w:w="567" w:type="dxa"/>
          </w:tcPr>
          <w:p w:rsidR="000F369B" w:rsidRDefault="000F369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FD06F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F369B" w:rsidRDefault="000F369B" w:rsidP="000F369B">
            <w:pPr>
              <w:pStyle w:val="Normalwebb"/>
              <w:spacing w:before="0" w:beforeAutospacing="0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Beslut om arbetsplenum</w:t>
            </w:r>
          </w:p>
          <w:p w:rsidR="000F369B" w:rsidRDefault="000F369B" w:rsidP="000F369B">
            <w:pPr>
              <w:pStyle w:val="Normalwebb"/>
              <w:spacing w:before="0" w:beforeAutospacing="0"/>
              <w:rPr>
                <w:color w:val="222222"/>
              </w:rPr>
            </w:pPr>
            <w:r>
              <w:rPr>
                <w:color w:val="222222"/>
              </w:rPr>
              <w:t>Utskottet beslutade enligt 7 kap. 15 § riksdagsordningen (tilläggsbestämmelse 7.15.3) att sammanträda under arbetsplenum i kammaren.</w:t>
            </w:r>
          </w:p>
          <w:p w:rsidR="000F369B" w:rsidRDefault="000F369B" w:rsidP="00817F40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:rsidR="000F369B" w:rsidRPr="000F369B" w:rsidRDefault="000F369B" w:rsidP="00817F40">
            <w:pPr>
              <w:rPr>
                <w:snapToGrid w:val="0"/>
                <w:szCs w:val="24"/>
              </w:rPr>
            </w:pPr>
          </w:p>
        </w:tc>
      </w:tr>
      <w:tr w:rsidR="00C25B41" w:rsidTr="005F3412">
        <w:tc>
          <w:tcPr>
            <w:tcW w:w="567" w:type="dxa"/>
          </w:tcPr>
          <w:p w:rsidR="00C25B41" w:rsidRDefault="00C25B41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FD06F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25B41" w:rsidRDefault="00C25B41" w:rsidP="00817F4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justitie- och inrikesminister Morgan Johansson och rikspolischef Anders Thornberg</w:t>
            </w:r>
          </w:p>
          <w:p w:rsidR="00C25B41" w:rsidRDefault="00C25B41" w:rsidP="00817F40">
            <w:pPr>
              <w:rPr>
                <w:b/>
                <w:bCs/>
                <w:snapToGrid w:val="0"/>
              </w:rPr>
            </w:pPr>
          </w:p>
          <w:p w:rsidR="00C25B41" w:rsidRDefault="00665B0C" w:rsidP="00817F40">
            <w:pPr>
              <w:rPr>
                <w:snapToGrid w:val="0"/>
              </w:rPr>
            </w:pPr>
            <w:r>
              <w:rPr>
                <w:snapToGrid w:val="0"/>
              </w:rPr>
              <w:t>Justitie- och inrikesminister Morgan Johansson och rikspolischef Anders Thornberg med medarbetare informerade med anledning av de allvarliga ordningsstörningarna med kravaller och våldsamma upplopp samt om polisens passhantering.</w:t>
            </w:r>
          </w:p>
          <w:p w:rsidR="00665B0C" w:rsidRPr="007B4957" w:rsidRDefault="00665B0C" w:rsidP="00817F40">
            <w:pPr>
              <w:rPr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FD06F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BB57F6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BB57F6">
              <w:rPr>
                <w:snapToGrid w:val="0"/>
              </w:rPr>
              <w:t>28</w:t>
            </w:r>
            <w:r>
              <w:rPr>
                <w:snapToGrid w:val="0"/>
              </w:rPr>
              <w:t xml:space="preserve"> april 2022 kl. 1</w:t>
            </w:r>
            <w:r w:rsidR="00BB57F6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Pr="00D504CC" w:rsidRDefault="00AF016B" w:rsidP="00AF01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Vid protokollet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Virpi Torkkola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 xml:space="preserve">Justeras den </w:t>
            </w:r>
            <w:r w:rsidR="00BB57F6">
              <w:t>28</w:t>
            </w:r>
            <w:r>
              <w:t xml:space="preserve"> april 2022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Pr="00142088" w:rsidRDefault="000C7821" w:rsidP="00AF016B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  <w:bookmarkStart w:id="0" w:name="_GoBack"/>
            <w:bookmarkEnd w:id="0"/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1E415C">
              <w:t>4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E367A9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367A9">
              <w:rPr>
                <w:sz w:val="22"/>
              </w:rPr>
              <w:t>8</w:t>
            </w:r>
            <w:r w:rsidR="009C2B59">
              <w:rPr>
                <w:sz w:val="22"/>
              </w:rPr>
              <w:t>-</w:t>
            </w:r>
            <w:r w:rsidR="00082C3C">
              <w:rPr>
                <w:sz w:val="22"/>
              </w:rPr>
              <w:t>1</w:t>
            </w:r>
            <w:r w:rsidR="00BB006A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82C3C">
              <w:rPr>
                <w:sz w:val="22"/>
              </w:rPr>
              <w:t>1</w:t>
            </w:r>
            <w:r w:rsidR="00BB006A">
              <w:rPr>
                <w:sz w:val="22"/>
              </w:rPr>
              <w:t>4</w:t>
            </w:r>
            <w:r w:rsidR="00082C3C">
              <w:rPr>
                <w:sz w:val="22"/>
              </w:rPr>
              <w:t>-1</w:t>
            </w:r>
            <w:r w:rsidR="00FD06F1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379A1" w:rsidRDefault="00DE730C" w:rsidP="00DE730C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730C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C04C3F" w:rsidRDefault="00DE730C" w:rsidP="00DE730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B654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>
              <w:rPr>
                <w:szCs w:val="24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0253CD" w:rsidRDefault="00DE730C" w:rsidP="00DE730C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B20174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74BA5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CD65BC" w:rsidRDefault="00DE730C" w:rsidP="00DE730C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23450" w:rsidRDefault="00DE730C" w:rsidP="00DE730C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916883" w:rsidRDefault="00DE730C" w:rsidP="00DE730C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23450" w:rsidRDefault="00DE730C" w:rsidP="00DE730C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23450" w:rsidRDefault="00DE730C" w:rsidP="00DE730C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23450" w:rsidRDefault="00DE730C" w:rsidP="00DE730C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23450" w:rsidRDefault="00DE730C" w:rsidP="00DE730C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23450" w:rsidRDefault="00DE730C" w:rsidP="00DE730C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A23450" w:rsidRDefault="00DE730C" w:rsidP="00DE730C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73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Default="00DE730C" w:rsidP="00DE730C">
            <w:r>
              <w:t>Juno Blom</w:t>
            </w:r>
            <w:r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0C" w:rsidRPr="0078232D" w:rsidRDefault="00DE730C" w:rsidP="00DE73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9682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AA1EE5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AA1EE5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8B1D9F">
              <w:rPr>
                <w:sz w:val="20"/>
              </w:rPr>
              <w:t>4</w:t>
            </w:r>
            <w:r w:rsidR="003F7D51">
              <w:rPr>
                <w:sz w:val="20"/>
              </w:rPr>
              <w:t>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B1F" w:rsidRDefault="00B96B1F">
      <w:r>
        <w:separator/>
      </w:r>
    </w:p>
  </w:endnote>
  <w:endnote w:type="continuationSeparator" w:id="0">
    <w:p w:rsidR="00B96B1F" w:rsidRDefault="00B9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B1F" w:rsidRDefault="00B96B1F">
      <w:r>
        <w:separator/>
      </w:r>
    </w:p>
  </w:footnote>
  <w:footnote w:type="continuationSeparator" w:id="0">
    <w:p w:rsidR="00B96B1F" w:rsidRDefault="00B9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C3C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21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69B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12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6A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5C7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067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2C3C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91A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D48"/>
    <w:rsid w:val="002C2572"/>
    <w:rsid w:val="002C2A46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2FBF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523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EC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4AD1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D0D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331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526D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4C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5B0C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248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95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0B00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2FDE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1D9F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3FA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4EED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C6B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B59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3C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3AB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720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1EE5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0E1C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1B87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B1F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06A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5B41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DEC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1F5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3B48"/>
    <w:rsid w:val="00DE3B4C"/>
    <w:rsid w:val="00DE50B4"/>
    <w:rsid w:val="00DE56A9"/>
    <w:rsid w:val="00DE5B97"/>
    <w:rsid w:val="00DE617E"/>
    <w:rsid w:val="00DE61FC"/>
    <w:rsid w:val="00DE6268"/>
    <w:rsid w:val="00DE67C0"/>
    <w:rsid w:val="00DE730C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9A2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6B8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7A9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5BA9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4DE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42C"/>
    <w:rsid w:val="00F225FD"/>
    <w:rsid w:val="00F22754"/>
    <w:rsid w:val="00F23077"/>
    <w:rsid w:val="00F23182"/>
    <w:rsid w:val="00F23653"/>
    <w:rsid w:val="00F237DF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1E91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6F1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3EBA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4DC99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E95D-0C6B-4AC7-BEF7-5F056FE7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</TotalTime>
  <Pages>6</Pages>
  <Words>746</Words>
  <Characters>5237</Characters>
  <Application>Microsoft Office Word</Application>
  <DocSecurity>0</DocSecurity>
  <Lines>1309</Lines>
  <Paragraphs>284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</cp:revision>
  <cp:lastPrinted>2021-10-28T06:55:00Z</cp:lastPrinted>
  <dcterms:created xsi:type="dcterms:W3CDTF">2022-04-22T14:10:00Z</dcterms:created>
  <dcterms:modified xsi:type="dcterms:W3CDTF">2022-04-28T07:26:00Z</dcterms:modified>
</cp:coreProperties>
</file>