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5AC0" w:rsidRPr="00062B36" w:rsidTr="00285AC0">
        <w:trPr>
          <w:trHeight w:val="1361"/>
        </w:trPr>
        <w:tc>
          <w:tcPr>
            <w:tcW w:w="5471" w:type="dxa"/>
          </w:tcPr>
          <w:p w:rsidR="00285AC0" w:rsidRPr="00062B36" w:rsidRDefault="00231A85" w:rsidP="00285AC0">
            <w:pPr>
              <w:pStyle w:val="RSKRbeteckning"/>
              <w:spacing w:before="240"/>
            </w:pPr>
            <w:r w:rsidRPr="00062B36">
              <w:t>Riksdagsskrivelse</w:t>
            </w:r>
          </w:p>
          <w:p w:rsidR="00285AC0" w:rsidRPr="00062B36" w:rsidRDefault="00231A85" w:rsidP="00285AC0">
            <w:pPr>
              <w:pStyle w:val="RSKRbeteckning"/>
            </w:pPr>
            <w:r w:rsidRPr="00062B36">
              <w:t>2014/15</w:t>
            </w:r>
            <w:r w:rsidR="00285AC0" w:rsidRPr="00062B36">
              <w:t>:</w:t>
            </w:r>
            <w:r w:rsidRPr="00062B36">
              <w:t>180</w:t>
            </w:r>
          </w:p>
        </w:tc>
        <w:tc>
          <w:tcPr>
            <w:tcW w:w="2551" w:type="dxa"/>
          </w:tcPr>
          <w:p w:rsidR="00285AC0" w:rsidRPr="00062B36" w:rsidRDefault="00285AC0" w:rsidP="00285AC0">
            <w:pPr>
              <w:spacing w:before="300"/>
            </w:pPr>
            <w:r w:rsidRPr="00062B3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5AC0" w:rsidRPr="00062B36" w:rsidRDefault="00285AC0" w:rsidP="009E6885"/>
          <w:p w:rsidR="00285AC0" w:rsidRPr="00062B36" w:rsidRDefault="00285AC0" w:rsidP="00285AC0">
            <w:pPr>
              <w:jc w:val="right"/>
            </w:pPr>
          </w:p>
        </w:tc>
      </w:tr>
      <w:tr w:rsidR="00285AC0" w:rsidRPr="00062B36" w:rsidTr="00285AC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85AC0" w:rsidRPr="00062B36" w:rsidRDefault="00285AC0" w:rsidP="00285AC0">
            <w:pPr>
              <w:rPr>
                <w:sz w:val="10"/>
              </w:rPr>
            </w:pPr>
          </w:p>
        </w:tc>
      </w:tr>
    </w:tbl>
    <w:p w:rsidR="00CE5B19" w:rsidRPr="00062B36" w:rsidRDefault="00CE5B19" w:rsidP="00285AC0"/>
    <w:p w:rsidR="00285AC0" w:rsidRPr="00062B36" w:rsidRDefault="00231A85" w:rsidP="00285AC0">
      <w:pPr>
        <w:pStyle w:val="Mottagare1"/>
      </w:pPr>
      <w:r w:rsidRPr="00062B36">
        <w:t>Regeringen</w:t>
      </w:r>
    </w:p>
    <w:p w:rsidR="00285AC0" w:rsidRPr="00062B36" w:rsidRDefault="00231A85" w:rsidP="00285AC0">
      <w:pPr>
        <w:pStyle w:val="Mottagare2"/>
      </w:pPr>
      <w:r w:rsidRPr="00062B36">
        <w:t>Näringsdepartementet</w:t>
      </w:r>
    </w:p>
    <w:p w:rsidR="00285AC0" w:rsidRPr="00062B36" w:rsidRDefault="00285AC0" w:rsidP="00285AC0">
      <w:r w:rsidRPr="00062B36">
        <w:t xml:space="preserve">Med överlämnande av </w:t>
      </w:r>
      <w:r w:rsidR="00231A85" w:rsidRPr="00062B36">
        <w:t>civilutskottet</w:t>
      </w:r>
      <w:r w:rsidRPr="00062B36">
        <w:t xml:space="preserve">s betänkande </w:t>
      </w:r>
      <w:r w:rsidR="00231A85" w:rsidRPr="00062B36">
        <w:t>2014/15</w:t>
      </w:r>
      <w:r w:rsidRPr="00062B36">
        <w:t>:</w:t>
      </w:r>
      <w:r w:rsidR="00231A85" w:rsidRPr="00062B36">
        <w:t>CU10</w:t>
      </w:r>
      <w:r w:rsidRPr="00062B36">
        <w:t xml:space="preserve"> </w:t>
      </w:r>
      <w:r w:rsidR="00231A85" w:rsidRPr="00062B36">
        <w:t>Planering och byggande</w:t>
      </w:r>
      <w:r w:rsidRPr="00062B36">
        <w:t xml:space="preserve"> får jag anmäla att riksdagen denna dag bifallit utskottets förslag till riksdagsbeslut.</w:t>
      </w:r>
    </w:p>
    <w:p w:rsidR="00285AC0" w:rsidRPr="00062B36" w:rsidRDefault="00285AC0" w:rsidP="00285AC0">
      <w:pPr>
        <w:pStyle w:val="Stockholm"/>
      </w:pPr>
      <w:r w:rsidRPr="00062B36">
        <w:t xml:space="preserve">Stockholm </w:t>
      </w:r>
      <w:r w:rsidR="00231A85" w:rsidRPr="00062B36">
        <w:t>den 29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5AC0" w:rsidRPr="00062B36" w:rsidTr="00285AC0">
        <w:tc>
          <w:tcPr>
            <w:tcW w:w="3628" w:type="dxa"/>
          </w:tcPr>
          <w:p w:rsidR="00285AC0" w:rsidRPr="00062B36" w:rsidRDefault="00231A85" w:rsidP="00285AC0">
            <w:pPr>
              <w:pStyle w:val="AvsTalman"/>
            </w:pPr>
            <w:r w:rsidRPr="00062B36">
              <w:t>Björn Söder</w:t>
            </w:r>
          </w:p>
        </w:tc>
        <w:tc>
          <w:tcPr>
            <w:tcW w:w="3628" w:type="dxa"/>
          </w:tcPr>
          <w:p w:rsidR="00285AC0" w:rsidRPr="00062B36" w:rsidRDefault="00231A85" w:rsidP="00285AC0">
            <w:pPr>
              <w:pStyle w:val="AvsTjnsteman"/>
            </w:pPr>
            <w:r w:rsidRPr="00062B36">
              <w:t>Claes Mårtensson</w:t>
            </w:r>
          </w:p>
        </w:tc>
      </w:tr>
    </w:tbl>
    <w:p w:rsidR="00285AC0" w:rsidRPr="00062B36" w:rsidRDefault="00285AC0" w:rsidP="00285AC0"/>
    <w:sectPr w:rsidR="00285AC0" w:rsidRPr="00062B3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C0"/>
    <w:rsid w:val="000171F4"/>
    <w:rsid w:val="00040DEC"/>
    <w:rsid w:val="00062659"/>
    <w:rsid w:val="00062B36"/>
    <w:rsid w:val="000916B8"/>
    <w:rsid w:val="000B4100"/>
    <w:rsid w:val="00137E7C"/>
    <w:rsid w:val="00141DF3"/>
    <w:rsid w:val="0015071F"/>
    <w:rsid w:val="00192143"/>
    <w:rsid w:val="001A6753"/>
    <w:rsid w:val="001E5A37"/>
    <w:rsid w:val="00231A85"/>
    <w:rsid w:val="0028165D"/>
    <w:rsid w:val="00285AC0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57ABF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AE847A-9633-4652-81D2-96BA4B8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2015-04-29T13:23:00Z</cp:lastPrinted>
  <dcterms:created xsi:type="dcterms:W3CDTF">2015-04-30T08:10:00Z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2015-04-29</vt:lpwstr>
  </property>
  <property fmtid="{D5CDD505-2E9C-101B-9397-08002B2CF9AE}" pid="6" name="DatumIText">
    <vt:lpwstr>den 29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180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10</vt:lpwstr>
  </property>
  <property fmtid="{D5CDD505-2E9C-101B-9397-08002B2CF9AE}" pid="18" name="RefRubrik">
    <vt:lpwstr>Planering och byggande</vt:lpwstr>
  </property>
  <property fmtid="{D5CDD505-2E9C-101B-9397-08002B2CF9AE}" pid="19" name="Version">
    <vt:lpwstr>3.54</vt:lpwstr>
  </property>
</Properties>
</file>