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7</w:t>
            </w:r>
            <w:r w:rsidRPr="007A327C">
              <w:rPr>
                <w:b/>
              </w:rPr>
              <w:t>/</w:t>
            </w:r>
            <w:r w:rsidR="00065F76">
              <w:rPr>
                <w:b/>
              </w:rPr>
              <w:t>1</w:t>
            </w:r>
            <w:r w:rsidR="00CA4971">
              <w:rPr>
                <w:b/>
              </w:rPr>
              <w:t>8</w:t>
            </w:r>
            <w:r w:rsidR="004F680C" w:rsidRPr="007A327C">
              <w:rPr>
                <w:b/>
              </w:rPr>
              <w:t>:</w:t>
            </w:r>
            <w:r w:rsidR="00A05EEC">
              <w:rPr>
                <w:b/>
              </w:rPr>
              <w:t>36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2544E0" w:rsidP="00AC3854">
            <w:r w:rsidRPr="007A327C">
              <w:t>20</w:t>
            </w:r>
            <w:r w:rsidR="00596129">
              <w:t>1</w:t>
            </w:r>
            <w:r w:rsidR="00AC3854">
              <w:t>8</w:t>
            </w:r>
            <w:r w:rsidR="00F5133A">
              <w:t>-</w:t>
            </w:r>
            <w:r w:rsidR="00A05EEC">
              <w:t>05-24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Pr="007A327C" w:rsidRDefault="00A05EEC" w:rsidP="00F5133A">
            <w:r>
              <w:t>10.3</w:t>
            </w:r>
            <w:r w:rsidR="00721DB8">
              <w:t>0</w:t>
            </w:r>
            <w:r w:rsidR="006F41EB">
              <w:t>–</w:t>
            </w:r>
            <w:r>
              <w:t>11.00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NÄRVARANDE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F5133A" w:rsidRPr="007A327C" w:rsidRDefault="00F5133A" w:rsidP="00F5133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5133A" w:rsidRPr="007A327C" w:rsidRDefault="00F5133A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4F680C" w:rsidRDefault="00F5133A" w:rsidP="00CA497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7A327C">
              <w:rPr>
                <w:snapToGrid w:val="0"/>
              </w:rPr>
              <w:t>20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7</w:t>
            </w:r>
            <w:r w:rsidRPr="007A327C">
              <w:rPr>
                <w:snapToGrid w:val="0"/>
              </w:rPr>
              <w:t>/</w:t>
            </w:r>
            <w:r>
              <w:rPr>
                <w:snapToGrid w:val="0"/>
              </w:rPr>
              <w:t>1</w:t>
            </w:r>
            <w:r w:rsidR="00CA4971">
              <w:rPr>
                <w:snapToGrid w:val="0"/>
              </w:rPr>
              <w:t>8</w:t>
            </w:r>
            <w:r w:rsidRPr="007A327C">
              <w:rPr>
                <w:snapToGrid w:val="0"/>
              </w:rPr>
              <w:t>:</w:t>
            </w:r>
            <w:r w:rsidR="00A05EEC">
              <w:rPr>
                <w:snapToGrid w:val="0"/>
              </w:rPr>
              <w:t>35.</w:t>
            </w:r>
          </w:p>
          <w:p w:rsidR="00A05EEC" w:rsidRPr="007A327C" w:rsidRDefault="00A05EEC" w:rsidP="00CA497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F680C" w:rsidRDefault="00A05EEC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78372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Lag om försäkringsmedicinska utredningar</w:t>
            </w:r>
            <w:r w:rsidRPr="00783720">
              <w:rPr>
                <w:rFonts w:eastAsiaTheme="minorHAnsi"/>
                <w:color w:val="000000"/>
                <w:szCs w:val="24"/>
                <w:lang w:eastAsia="en-US"/>
              </w:rPr>
              <w:t xml:space="preserve"> (</w:t>
            </w:r>
            <w:r w:rsidRPr="0078372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SfU22)</w:t>
            </w:r>
          </w:p>
          <w:p w:rsidR="00A05EEC" w:rsidRDefault="00A05EEC" w:rsidP="00F5133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05EEC" w:rsidRDefault="00A05EEC" w:rsidP="00A05EE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proposition </w:t>
            </w:r>
            <w:r>
              <w:rPr>
                <w:color w:val="000000"/>
                <w:szCs w:val="24"/>
              </w:rPr>
              <w:t>2017/18:224 och motion.</w:t>
            </w:r>
          </w:p>
          <w:p w:rsidR="00A05EEC" w:rsidRDefault="00A05EEC" w:rsidP="00A05EEC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A05EEC" w:rsidRDefault="00A05EEC" w:rsidP="00A05EE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</w:t>
            </w:r>
            <w:r>
              <w:rPr>
                <w:color w:val="000000"/>
                <w:szCs w:val="24"/>
              </w:rPr>
              <w:t>sterade betänkande 2017/18:SfU22.</w:t>
            </w:r>
          </w:p>
          <w:p w:rsidR="00A05EEC" w:rsidRDefault="00A05EEC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A05EEC" w:rsidRDefault="00A05EEC" w:rsidP="00F5133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SD-ledamöterna anmälde en reservation.</w:t>
            </w:r>
          </w:p>
          <w:p w:rsidR="00A05EEC" w:rsidRPr="00A05EEC" w:rsidRDefault="00A05EE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4F680C" w:rsidRDefault="00A05EEC" w:rsidP="00F5133A">
            <w:pPr>
              <w:tabs>
                <w:tab w:val="left" w:pos="1701"/>
              </w:tabs>
              <w:rPr>
                <w:snapToGrid w:val="0"/>
              </w:rPr>
            </w:pPr>
            <w:r w:rsidRPr="0078372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Ett tryggt och mer hållbart premiepensionssystem (SfU30)</w:t>
            </w:r>
          </w:p>
          <w:p w:rsidR="00A05EEC" w:rsidRDefault="00A05EEC" w:rsidP="00F5133A">
            <w:pPr>
              <w:tabs>
                <w:tab w:val="left" w:pos="1701"/>
              </w:tabs>
              <w:rPr>
                <w:snapToGrid w:val="0"/>
              </w:rPr>
            </w:pPr>
          </w:p>
          <w:p w:rsidR="00A05EEC" w:rsidRDefault="00A05EEC" w:rsidP="00A05EE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</w:t>
            </w:r>
            <w:r>
              <w:rPr>
                <w:color w:val="000000"/>
                <w:szCs w:val="24"/>
              </w:rPr>
              <w:t xml:space="preserve"> 2017/18:247</w:t>
            </w:r>
            <w:r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och motion</w:t>
            </w:r>
            <w:r>
              <w:rPr>
                <w:color w:val="000000"/>
                <w:szCs w:val="24"/>
              </w:rPr>
              <w:t>.</w:t>
            </w:r>
          </w:p>
          <w:p w:rsidR="00A05EEC" w:rsidRDefault="00A05EEC" w:rsidP="00A05EEC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A05EEC" w:rsidRDefault="00A05EEC" w:rsidP="00A05EE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2017/18:SfU</w:t>
            </w:r>
            <w:r>
              <w:rPr>
                <w:color w:val="000000"/>
                <w:szCs w:val="24"/>
              </w:rPr>
              <w:t>30.</w:t>
            </w:r>
          </w:p>
          <w:p w:rsidR="00A05EEC" w:rsidRDefault="00A05EEC" w:rsidP="00A05EEC">
            <w:pPr>
              <w:tabs>
                <w:tab w:val="left" w:pos="1701"/>
              </w:tabs>
              <w:rPr>
                <w:color w:val="000000"/>
                <w:szCs w:val="24"/>
              </w:rPr>
            </w:pPr>
          </w:p>
          <w:p w:rsidR="00A05EEC" w:rsidRDefault="00A05EEC" w:rsidP="00A05EEC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SD-ledamöterna anmälde en reservation.</w:t>
            </w:r>
          </w:p>
          <w:p w:rsidR="00A05EEC" w:rsidRPr="007A327C" w:rsidRDefault="00A05EEC" w:rsidP="00F5133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8193D" w:rsidRPr="007A327C" w:rsidTr="00F5133A">
        <w:tc>
          <w:tcPr>
            <w:tcW w:w="567" w:type="dxa"/>
          </w:tcPr>
          <w:p w:rsidR="0038193D" w:rsidRPr="007A327C" w:rsidRDefault="0038193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A05EEC" w:rsidRDefault="00A05EEC" w:rsidP="00A05EE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Extra ändringsbudget för 2018 – Ny möjlighet till uppehållstillstånd (SfU3y)</w:t>
            </w:r>
          </w:p>
          <w:p w:rsidR="00A05EEC" w:rsidRDefault="00A05EEC" w:rsidP="00A05EEC">
            <w:pPr>
              <w:tabs>
                <w:tab w:val="left" w:pos="1701"/>
              </w:tabs>
              <w:rPr>
                <w:snapToGrid w:val="0"/>
              </w:rPr>
            </w:pPr>
          </w:p>
          <w:p w:rsidR="00A05EEC" w:rsidRDefault="00A05EEC" w:rsidP="00A05EE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yttrande till finansutskottet över proposition 2017/18:252.</w:t>
            </w:r>
          </w:p>
          <w:p w:rsidR="00A05EEC" w:rsidRDefault="00A05EEC" w:rsidP="00A05EEC">
            <w:pPr>
              <w:tabs>
                <w:tab w:val="left" w:pos="1701"/>
              </w:tabs>
              <w:rPr>
                <w:snapToGrid w:val="0"/>
              </w:rPr>
            </w:pPr>
          </w:p>
          <w:p w:rsidR="00A05EEC" w:rsidRDefault="00A05EEC" w:rsidP="00A05EE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2017/18:SfU3y.</w:t>
            </w:r>
          </w:p>
          <w:p w:rsidR="00A05EEC" w:rsidRDefault="00A05EEC" w:rsidP="00A05EEC">
            <w:pPr>
              <w:tabs>
                <w:tab w:val="left" w:pos="1701"/>
              </w:tabs>
              <w:rPr>
                <w:snapToGrid w:val="0"/>
              </w:rPr>
            </w:pPr>
          </w:p>
          <w:p w:rsidR="00A05EEC" w:rsidRDefault="00A05EEC" w:rsidP="00A05EE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V-, L- och KD-ledamöterna anmälde avvikande meningar.</w:t>
            </w:r>
          </w:p>
          <w:p w:rsidR="00A05EEC" w:rsidRDefault="00A05EEC" w:rsidP="00A05EEC">
            <w:pPr>
              <w:tabs>
                <w:tab w:val="left" w:pos="1701"/>
              </w:tabs>
              <w:rPr>
                <w:snapToGrid w:val="0"/>
              </w:rPr>
            </w:pPr>
          </w:p>
          <w:p w:rsidR="00A05EEC" w:rsidRDefault="00A05EEC" w:rsidP="00A05EE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L- och KD-ledamöterna anmälde särskilda yttranden.</w:t>
            </w:r>
          </w:p>
          <w:p w:rsidR="00A05EEC" w:rsidRDefault="00A05EEC" w:rsidP="00A05EEC">
            <w:pPr>
              <w:tabs>
                <w:tab w:val="left" w:pos="1701"/>
              </w:tabs>
              <w:rPr>
                <w:snapToGrid w:val="0"/>
              </w:rPr>
            </w:pPr>
          </w:p>
          <w:p w:rsidR="00A05EEC" w:rsidRDefault="00A05EEC" w:rsidP="00A05EEC">
            <w:pPr>
              <w:tabs>
                <w:tab w:val="left" w:pos="1701"/>
              </w:tabs>
            </w:pPr>
            <w:r>
              <w:t>Denna paragraf förklarades omedelbart justerad.</w:t>
            </w:r>
          </w:p>
          <w:p w:rsidR="00A05EEC" w:rsidRPr="007A327C" w:rsidRDefault="00A05EEC" w:rsidP="00A05EE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05EEC" w:rsidRPr="007A327C" w:rsidTr="00F5133A">
        <w:tc>
          <w:tcPr>
            <w:tcW w:w="567" w:type="dxa"/>
          </w:tcPr>
          <w:p w:rsidR="00A05EEC" w:rsidRDefault="00A05EE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A05EEC" w:rsidRDefault="00A05EEC" w:rsidP="00A05EE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Rapport från parlamentarisk konferens</w:t>
            </w:r>
          </w:p>
          <w:p w:rsidR="00A05EEC" w:rsidRDefault="00A05EEC" w:rsidP="00A05EEC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05EEC" w:rsidRPr="00A05EEC" w:rsidRDefault="00A05EEC" w:rsidP="00A05EEC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Johanna Jönsson (C) återrapporterade från IPU delegationens FN-hearing i New York den 22–23 februari 2018.</w:t>
            </w:r>
          </w:p>
        </w:tc>
      </w:tr>
      <w:tr w:rsidR="00403AC6" w:rsidRPr="007A327C" w:rsidTr="00F5133A">
        <w:tc>
          <w:tcPr>
            <w:tcW w:w="567" w:type="dxa"/>
          </w:tcPr>
          <w:p w:rsidR="00403AC6" w:rsidRPr="007A327C" w:rsidRDefault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</w:t>
            </w:r>
            <w:r w:rsidR="00A05EEC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:rsidR="00403AC6" w:rsidRDefault="00A05EEC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A05EEC" w:rsidRDefault="00A05EEC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05EEC" w:rsidRPr="00A05EEC" w:rsidRDefault="00A05EEC" w:rsidP="00403AC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bjuda in Ann-Marie Begler.</w:t>
            </w:r>
          </w:p>
          <w:p w:rsidR="00403AC6" w:rsidRDefault="00403AC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A05EEC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A05EEC">
              <w:rPr>
                <w:color w:val="000000"/>
                <w:szCs w:val="24"/>
              </w:rPr>
              <w:t>tis</w:t>
            </w:r>
            <w:r w:rsidRPr="00DC304A">
              <w:rPr>
                <w:color w:val="000000"/>
                <w:szCs w:val="24"/>
              </w:rPr>
              <w:t xml:space="preserve">dagen den </w:t>
            </w:r>
            <w:r w:rsidR="00A05EEC">
              <w:rPr>
                <w:color w:val="000000"/>
                <w:szCs w:val="24"/>
              </w:rPr>
              <w:t>29 maj kl. 11.00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A05EEC">
              <w:t xml:space="preserve"> 29 maj</w:t>
            </w:r>
            <w:r w:rsidR="00081A95">
              <w:t xml:space="preserve"> 20</w:t>
            </w:r>
            <w:r w:rsidR="00251677">
              <w:t>1</w:t>
            </w:r>
            <w:r w:rsidR="00AC3854">
              <w:t>8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364"/>
        <w:gridCol w:w="364"/>
        <w:gridCol w:w="364"/>
        <w:gridCol w:w="364"/>
        <w:gridCol w:w="364"/>
        <w:gridCol w:w="364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NÄRVAROFÖRTECKNING</w:t>
            </w: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F2328F" w:rsidRDefault="00656DD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2328F">
              <w:rPr>
                <w:b/>
                <w:sz w:val="22"/>
                <w:szCs w:val="22"/>
              </w:rPr>
              <w:t>Bilaga 1</w:t>
            </w:r>
          </w:p>
          <w:p w:rsidR="00656DD9" w:rsidRPr="00F2328F" w:rsidRDefault="00656DD9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till protokoll</w:t>
            </w:r>
          </w:p>
          <w:p w:rsidR="00656DD9" w:rsidRPr="00F2328F" w:rsidRDefault="00656DD9" w:rsidP="00CA497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2328F">
              <w:rPr>
                <w:sz w:val="22"/>
                <w:szCs w:val="22"/>
              </w:rPr>
              <w:t>201</w:t>
            </w:r>
            <w:r w:rsidR="00CA4971">
              <w:rPr>
                <w:sz w:val="22"/>
                <w:szCs w:val="22"/>
              </w:rPr>
              <w:t>7</w:t>
            </w:r>
            <w:r w:rsidRPr="00F2328F">
              <w:rPr>
                <w:sz w:val="22"/>
                <w:szCs w:val="22"/>
              </w:rPr>
              <w:t>/1</w:t>
            </w:r>
            <w:r w:rsidR="00CA4971">
              <w:rPr>
                <w:sz w:val="22"/>
                <w:szCs w:val="22"/>
              </w:rPr>
              <w:t>8</w:t>
            </w:r>
            <w:r w:rsidRPr="00F2328F">
              <w:rPr>
                <w:sz w:val="22"/>
                <w:szCs w:val="22"/>
              </w:rPr>
              <w:t>:</w:t>
            </w:r>
            <w:r w:rsidR="00A05EEC">
              <w:rPr>
                <w:sz w:val="22"/>
                <w:szCs w:val="22"/>
              </w:rPr>
              <w:t>36</w:t>
            </w:r>
            <w:bookmarkStart w:id="0" w:name="_GoBack"/>
            <w:bookmarkEnd w:id="0"/>
          </w:p>
        </w:tc>
      </w:tr>
      <w:tr w:rsidR="00656DD9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</w:t>
            </w:r>
            <w:r w:rsidR="00A05EEC">
              <w:rPr>
                <w:sz w:val="22"/>
                <w:szCs w:val="22"/>
              </w:rPr>
              <w:t>4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05EEC">
              <w:rPr>
                <w:sz w:val="22"/>
                <w:szCs w:val="22"/>
              </w:rPr>
              <w:t>5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6–7</w:t>
            </w: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56DD9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Lundh Sammeli (S),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RPr="00E7686B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05EEC" w:rsidRDefault="00A05EEC" w:rsidP="00A05E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Forssell (M), vice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F2328F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F2328F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F2328F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05EEC" w:rsidRDefault="00A05EEC" w:rsidP="00A05E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05EEC" w:rsidRDefault="00A05EEC" w:rsidP="00A05E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Cederbratt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05EEC" w:rsidRDefault="00A05EEC" w:rsidP="00A05E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Phia Andersson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05EEC" w:rsidRDefault="00A05EEC" w:rsidP="00A05E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Jennie Åfeldt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05EEC" w:rsidRDefault="00A05EEC" w:rsidP="00A05E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Lars-Arne Staxäng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05EEC" w:rsidRDefault="00A05EEC" w:rsidP="00A05E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Yilmaz Kerimo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05EEC" w:rsidRDefault="00A05EEC" w:rsidP="00A05E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Solveig Zander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05EEC" w:rsidRDefault="00A05EEC" w:rsidP="00A05E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Rickard Persson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05EEC" w:rsidRDefault="00A05EEC" w:rsidP="00A05EEC">
            <w:pPr>
              <w:rPr>
                <w:sz w:val="22"/>
                <w:szCs w:val="22"/>
                <w:lang w:val="en-US"/>
              </w:rPr>
            </w:pPr>
            <w:r>
              <w:rPr>
                <w:rFonts w:cs="Arial"/>
                <w:color w:val="000000"/>
              </w:rPr>
              <w:t>Tina Ghasemi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05EEC" w:rsidRDefault="00A05EEC" w:rsidP="00A05E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Kerstin Nilsson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05EEC" w:rsidRDefault="00A05EEC" w:rsidP="00A05E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Linus Bylund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05EEC" w:rsidRDefault="00A05EEC" w:rsidP="00A05E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Carlsson Löfdahl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05EEC" w:rsidRDefault="00A05EEC" w:rsidP="00A05EEC">
            <w:pPr>
              <w:rPr>
                <w:sz w:val="22"/>
                <w:szCs w:val="22"/>
                <w:lang w:val="en-US"/>
              </w:rPr>
            </w:pPr>
            <w:r w:rsidRPr="001C39BB">
              <w:rPr>
                <w:sz w:val="22"/>
                <w:szCs w:val="22"/>
                <w:lang w:val="en-US"/>
              </w:rPr>
              <w:t xml:space="preserve">Rossana Dinamarca (V)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05EEC" w:rsidRDefault="00A05EEC" w:rsidP="00A05E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Aron Modig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A05EEC" w:rsidRDefault="00A05EEC" w:rsidP="00A05EEC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Teresa Carvalho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05EEC" w:rsidRDefault="00A05EEC" w:rsidP="00A05EE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F6C7A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Tegnér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rPr>
                <w:sz w:val="22"/>
                <w:szCs w:val="22"/>
              </w:rPr>
            </w:pPr>
            <w:r w:rsidRPr="00CB5A24">
              <w:rPr>
                <w:sz w:val="22"/>
                <w:szCs w:val="22"/>
              </w:rPr>
              <w:t>Maria Abrahamsson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Warborn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Ferm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 Adan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Heidi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Barbro Westerholm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Désirée Pethrus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Serkan Köse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Bieler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Wigh (-)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Marco Venegas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Henriksson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Larsson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Persson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5EEC" w:rsidRDefault="00A05EEC" w:rsidP="00A05EEC">
            <w:pPr>
              <w:rPr>
                <w:sz w:val="22"/>
                <w:szCs w:val="22"/>
              </w:rPr>
            </w:pPr>
            <w:r w:rsidRPr="0063430B">
              <w:rPr>
                <w:sz w:val="22"/>
                <w:szCs w:val="22"/>
              </w:rPr>
              <w:t>Johanna Jönsson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Pr="0063430B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Tr="002B5FBD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Finn Bengtsson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EEC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5EEC" w:rsidRPr="00E7686B" w:rsidTr="005A37D9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A05EEC" w:rsidRPr="00E7686B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A05EEC" w:rsidRPr="00E7686B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A05EEC" w:rsidTr="005A37D9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5EEC" w:rsidRPr="00CB5A24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N = Närvarande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A05EEC" w:rsidRPr="00CB5A24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x = ledamöter som deltagit i handläggningen</w:t>
            </w:r>
          </w:p>
        </w:tc>
      </w:tr>
      <w:tr w:rsidR="00A05EEC" w:rsidTr="004B2502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5EEC" w:rsidRPr="00CB5A24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  <w:hideMark/>
          </w:tcPr>
          <w:p w:rsidR="00A05EEC" w:rsidRPr="00CB5A24" w:rsidRDefault="00A05EEC" w:rsidP="00A05E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CB5A24"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5F59C8" w:rsidRPr="00CD3B87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CD3B87" w:rsidSect="00CB5A24">
      <w:pgSz w:w="11906" w:h="16838" w:code="9"/>
      <w:pgMar w:top="737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485"/>
    <w:rsid w:val="00040691"/>
    <w:rsid w:val="00064E0C"/>
    <w:rsid w:val="00065F76"/>
    <w:rsid w:val="00073D71"/>
    <w:rsid w:val="00081A95"/>
    <w:rsid w:val="00093BD4"/>
    <w:rsid w:val="00095048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8036E"/>
    <w:rsid w:val="00195A71"/>
    <w:rsid w:val="001A7020"/>
    <w:rsid w:val="001B29C0"/>
    <w:rsid w:val="001B59E4"/>
    <w:rsid w:val="001C39BB"/>
    <w:rsid w:val="001F54F3"/>
    <w:rsid w:val="00211AAB"/>
    <w:rsid w:val="00250C53"/>
    <w:rsid w:val="00251677"/>
    <w:rsid w:val="002544E0"/>
    <w:rsid w:val="00274599"/>
    <w:rsid w:val="002B4C7D"/>
    <w:rsid w:val="002B5FBD"/>
    <w:rsid w:val="0032031B"/>
    <w:rsid w:val="00333A92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30167"/>
    <w:rsid w:val="00447EA2"/>
    <w:rsid w:val="00453974"/>
    <w:rsid w:val="004659A3"/>
    <w:rsid w:val="00484380"/>
    <w:rsid w:val="004B2502"/>
    <w:rsid w:val="004F1B55"/>
    <w:rsid w:val="004F42DA"/>
    <w:rsid w:val="004F680C"/>
    <w:rsid w:val="005347A1"/>
    <w:rsid w:val="005646A3"/>
    <w:rsid w:val="005714D8"/>
    <w:rsid w:val="0057395B"/>
    <w:rsid w:val="005778AA"/>
    <w:rsid w:val="00592D6B"/>
    <w:rsid w:val="00596129"/>
    <w:rsid w:val="005A0889"/>
    <w:rsid w:val="005A37D9"/>
    <w:rsid w:val="005B6D13"/>
    <w:rsid w:val="005D721E"/>
    <w:rsid w:val="005F59C8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70187"/>
    <w:rsid w:val="0068513C"/>
    <w:rsid w:val="0069442A"/>
    <w:rsid w:val="006A56E8"/>
    <w:rsid w:val="006C21FA"/>
    <w:rsid w:val="006D1030"/>
    <w:rsid w:val="006E06A4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6C3B"/>
    <w:rsid w:val="0078232D"/>
    <w:rsid w:val="00787DED"/>
    <w:rsid w:val="00792B26"/>
    <w:rsid w:val="00797764"/>
    <w:rsid w:val="007A327C"/>
    <w:rsid w:val="007C2BDB"/>
    <w:rsid w:val="007D4053"/>
    <w:rsid w:val="0081753E"/>
    <w:rsid w:val="00820B85"/>
    <w:rsid w:val="00822388"/>
    <w:rsid w:val="00827461"/>
    <w:rsid w:val="008357F3"/>
    <w:rsid w:val="008434C1"/>
    <w:rsid w:val="008557FA"/>
    <w:rsid w:val="00855D4E"/>
    <w:rsid w:val="008571EA"/>
    <w:rsid w:val="00861DDD"/>
    <w:rsid w:val="00871230"/>
    <w:rsid w:val="00894188"/>
    <w:rsid w:val="00894D40"/>
    <w:rsid w:val="008C2D0B"/>
    <w:rsid w:val="008D1752"/>
    <w:rsid w:val="00901669"/>
    <w:rsid w:val="00912575"/>
    <w:rsid w:val="00916634"/>
    <w:rsid w:val="00940F4E"/>
    <w:rsid w:val="00946978"/>
    <w:rsid w:val="00973D8B"/>
    <w:rsid w:val="009800E4"/>
    <w:rsid w:val="009E1625"/>
    <w:rsid w:val="00A0486E"/>
    <w:rsid w:val="00A05767"/>
    <w:rsid w:val="00A05EEC"/>
    <w:rsid w:val="00A119D6"/>
    <w:rsid w:val="00A51C20"/>
    <w:rsid w:val="00A5427F"/>
    <w:rsid w:val="00A55283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D21B05"/>
    <w:rsid w:val="00D360B4"/>
    <w:rsid w:val="00D409A3"/>
    <w:rsid w:val="00D54317"/>
    <w:rsid w:val="00D90D9B"/>
    <w:rsid w:val="00DC42D6"/>
    <w:rsid w:val="00DC4D41"/>
    <w:rsid w:val="00DD0831"/>
    <w:rsid w:val="00DD270A"/>
    <w:rsid w:val="00DE1C47"/>
    <w:rsid w:val="00DE6176"/>
    <w:rsid w:val="00DF2C5A"/>
    <w:rsid w:val="00E24A87"/>
    <w:rsid w:val="00E55E38"/>
    <w:rsid w:val="00E7686B"/>
    <w:rsid w:val="00EB3E50"/>
    <w:rsid w:val="00EB6861"/>
    <w:rsid w:val="00ED28CD"/>
    <w:rsid w:val="00ED3389"/>
    <w:rsid w:val="00F2328F"/>
    <w:rsid w:val="00F357B8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C78473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6FE9D-54AB-4113-8EC2-E1D9670A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0</TotalTime>
  <Pages>3</Pages>
  <Words>432</Words>
  <Characters>2986</Characters>
  <Application>Microsoft Office Word</Application>
  <DocSecurity>0</DocSecurity>
  <Lines>298</Lines>
  <Paragraphs>136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Johan Eriksson</cp:lastModifiedBy>
  <cp:revision>2</cp:revision>
  <cp:lastPrinted>2018-05-24T13:03:00Z</cp:lastPrinted>
  <dcterms:created xsi:type="dcterms:W3CDTF">2018-05-24T13:03:00Z</dcterms:created>
  <dcterms:modified xsi:type="dcterms:W3CDTF">2018-05-24T13:03:00Z</dcterms:modified>
</cp:coreProperties>
</file>