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Lördagen den 17 december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4 Rättsväsendet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Richard Jomshof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Strandhäll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Bassem Nasr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Justitieminister Gunnar Strömmer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22 Kommunikationer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Helldén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23 Areella näringar, landsbygd och livsmedel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22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Lördagen den 17 december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2022-12-17</SAFIR_Sammantradesdatum_Doc>
    <SAFIR_SammantradeID xmlns="C07A1A6C-0B19-41D9-BDF8-F523BA3921EB">29d4ee2b-4807-4101-b380-0f87e6277355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BFEDDF4B-BAD3-43C9-9B2A-DB4CE1742FC6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Lördagen den 17 december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