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30B6F" w:rsidRPr="00A31EFE" w:rsidTr="00230B6F">
        <w:trPr>
          <w:trHeight w:val="1361"/>
        </w:trPr>
        <w:tc>
          <w:tcPr>
            <w:tcW w:w="5471" w:type="dxa"/>
          </w:tcPr>
          <w:p w:rsidR="00230B6F" w:rsidRPr="00A31EFE" w:rsidRDefault="00B0523B" w:rsidP="00230B6F">
            <w:pPr>
              <w:pStyle w:val="RSKRbeteckning"/>
              <w:spacing w:before="240"/>
            </w:pPr>
            <w:r w:rsidRPr="00A31EFE">
              <w:t>Riksdagsskrivelse</w:t>
            </w:r>
          </w:p>
          <w:p w:rsidR="00230B6F" w:rsidRPr="00A31EFE" w:rsidRDefault="00B0523B" w:rsidP="00230B6F">
            <w:pPr>
              <w:pStyle w:val="RSKRbeteckning"/>
            </w:pPr>
            <w:r w:rsidRPr="00A31EFE">
              <w:t>2014/15</w:t>
            </w:r>
            <w:r w:rsidR="00230B6F" w:rsidRPr="00A31EFE">
              <w:t>:</w:t>
            </w:r>
            <w:r w:rsidRPr="00A31EFE">
              <w:t>151</w:t>
            </w:r>
          </w:p>
        </w:tc>
        <w:tc>
          <w:tcPr>
            <w:tcW w:w="2551" w:type="dxa"/>
          </w:tcPr>
          <w:p w:rsidR="00230B6F" w:rsidRPr="00A31EFE" w:rsidRDefault="00230B6F" w:rsidP="00230B6F">
            <w:pPr>
              <w:spacing w:before="300"/>
            </w:pPr>
            <w:r w:rsidRPr="00A31EF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0B6F" w:rsidRPr="00A31EFE" w:rsidRDefault="00230B6F" w:rsidP="009E6885"/>
          <w:p w:rsidR="00230B6F" w:rsidRPr="00A31EFE" w:rsidRDefault="00230B6F" w:rsidP="00230B6F">
            <w:pPr>
              <w:jc w:val="right"/>
            </w:pPr>
          </w:p>
        </w:tc>
      </w:tr>
      <w:tr w:rsidR="00230B6F" w:rsidRPr="00A31EFE" w:rsidTr="00230B6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30B6F" w:rsidRPr="00A31EFE" w:rsidRDefault="00230B6F" w:rsidP="00230B6F">
            <w:pPr>
              <w:rPr>
                <w:sz w:val="10"/>
              </w:rPr>
            </w:pPr>
          </w:p>
        </w:tc>
      </w:tr>
    </w:tbl>
    <w:p w:rsidR="00CE5B19" w:rsidRPr="00A31EFE" w:rsidRDefault="00CE5B19" w:rsidP="00230B6F"/>
    <w:p w:rsidR="00230B6F" w:rsidRPr="00A31EFE" w:rsidRDefault="00B0523B" w:rsidP="00230B6F">
      <w:pPr>
        <w:pStyle w:val="Mottagare1"/>
      </w:pPr>
      <w:r w:rsidRPr="00A31EFE">
        <w:t>Regeringen</w:t>
      </w:r>
    </w:p>
    <w:p w:rsidR="00230B6F" w:rsidRPr="00A31EFE" w:rsidRDefault="00B0523B" w:rsidP="00230B6F">
      <w:pPr>
        <w:pStyle w:val="Mottagare2"/>
      </w:pPr>
      <w:r w:rsidRPr="00A31EFE">
        <w:t>Justitiedepartementet</w:t>
      </w:r>
    </w:p>
    <w:p w:rsidR="00230B6F" w:rsidRPr="00A31EFE" w:rsidRDefault="00230B6F" w:rsidP="00230B6F">
      <w:r w:rsidRPr="00A31EFE">
        <w:t xml:space="preserve">Med överlämnande av </w:t>
      </w:r>
      <w:r w:rsidR="00B0523B" w:rsidRPr="00A31EFE">
        <w:t>justitieutskottet</w:t>
      </w:r>
      <w:r w:rsidRPr="00A31EFE">
        <w:t xml:space="preserve">s betänkande </w:t>
      </w:r>
      <w:r w:rsidR="00B0523B" w:rsidRPr="00A31EFE">
        <w:t>2014/15</w:t>
      </w:r>
      <w:r w:rsidRPr="00A31EFE">
        <w:t>:</w:t>
      </w:r>
      <w:r w:rsidR="00B0523B" w:rsidRPr="00A31EFE">
        <w:t>JuU13</w:t>
      </w:r>
      <w:r w:rsidRPr="00A31EFE">
        <w:t xml:space="preserve"> </w:t>
      </w:r>
      <w:r w:rsidR="00B0523B" w:rsidRPr="00A31EFE">
        <w:t>2014 års redogörelse för tillämpningen av lagen om särskild utlänningskontroll</w:t>
      </w:r>
      <w:r w:rsidRPr="00A31EFE">
        <w:t xml:space="preserve"> får jag anmäla att riksdagen denna dag bifallit utskottets förslag till riksdagsbeslut.</w:t>
      </w:r>
    </w:p>
    <w:p w:rsidR="00230B6F" w:rsidRPr="00A31EFE" w:rsidRDefault="00230B6F" w:rsidP="00230B6F">
      <w:pPr>
        <w:pStyle w:val="Stockholm"/>
      </w:pPr>
      <w:r w:rsidRPr="00A31EFE">
        <w:t xml:space="preserve">Stockholm </w:t>
      </w:r>
      <w:r w:rsidR="00B0523B" w:rsidRPr="00A31EFE">
        <w:t>den 26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30B6F" w:rsidRPr="00A31EFE" w:rsidTr="00230B6F">
        <w:tc>
          <w:tcPr>
            <w:tcW w:w="3628" w:type="dxa"/>
          </w:tcPr>
          <w:p w:rsidR="00230B6F" w:rsidRPr="00A31EFE" w:rsidRDefault="00B0523B" w:rsidP="00230B6F">
            <w:pPr>
              <w:pStyle w:val="AvsTalman"/>
            </w:pPr>
            <w:r w:rsidRPr="00A31EFE">
              <w:t>Urban Ahlin</w:t>
            </w:r>
          </w:p>
        </w:tc>
        <w:tc>
          <w:tcPr>
            <w:tcW w:w="3628" w:type="dxa"/>
          </w:tcPr>
          <w:p w:rsidR="00230B6F" w:rsidRPr="00A31EFE" w:rsidRDefault="00B0523B" w:rsidP="00230B6F">
            <w:pPr>
              <w:pStyle w:val="AvsTjnsteman"/>
            </w:pPr>
            <w:r w:rsidRPr="00A31EFE">
              <w:t>Claes Mårtensson</w:t>
            </w:r>
          </w:p>
        </w:tc>
      </w:tr>
    </w:tbl>
    <w:p w:rsidR="00230B6F" w:rsidRPr="00A31EFE" w:rsidRDefault="00230B6F" w:rsidP="00230B6F"/>
    <w:sectPr w:rsidR="00230B6F" w:rsidRPr="00A31EF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B6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30B6F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D2518"/>
    <w:rsid w:val="005F31BB"/>
    <w:rsid w:val="006556D6"/>
    <w:rsid w:val="0065744A"/>
    <w:rsid w:val="0067566D"/>
    <w:rsid w:val="0068755D"/>
    <w:rsid w:val="00692153"/>
    <w:rsid w:val="007D1F51"/>
    <w:rsid w:val="00830FC1"/>
    <w:rsid w:val="00870A8B"/>
    <w:rsid w:val="0091238E"/>
    <w:rsid w:val="00951D83"/>
    <w:rsid w:val="00992279"/>
    <w:rsid w:val="009E4FA2"/>
    <w:rsid w:val="009E6885"/>
    <w:rsid w:val="009F6619"/>
    <w:rsid w:val="00A247FE"/>
    <w:rsid w:val="00A31EFE"/>
    <w:rsid w:val="00A756CC"/>
    <w:rsid w:val="00A8020D"/>
    <w:rsid w:val="00AE6BB8"/>
    <w:rsid w:val="00B0523B"/>
    <w:rsid w:val="00BF1C6D"/>
    <w:rsid w:val="00C4170A"/>
    <w:rsid w:val="00CE0BEB"/>
    <w:rsid w:val="00CE5B19"/>
    <w:rsid w:val="00E31940"/>
    <w:rsid w:val="00E52DF1"/>
    <w:rsid w:val="00EA1F0A"/>
    <w:rsid w:val="00F008A4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9A0253-0732-4757-9A69-84D1EA9F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iksdagsskrivelser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318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2015-03-26T15:54:00Z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2015-03-26</vt:lpwstr>
  </property>
  <property fmtid="{D5CDD505-2E9C-101B-9397-08002B2CF9AE}" pid="6" name="DatumIText">
    <vt:lpwstr>den 26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151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13</vt:lpwstr>
  </property>
  <property fmtid="{D5CDD505-2E9C-101B-9397-08002B2CF9AE}" pid="18" name="RefRubrik">
    <vt:lpwstr>2014 års redogörelse för tillämpningen av lagen om särskild utlänningskontroll</vt:lpwstr>
  </property>
  <property fmtid="{D5CDD505-2E9C-101B-9397-08002B2CF9AE}" pid="19" name="Version">
    <vt:lpwstr>3.54</vt:lpwstr>
  </property>
</Properties>
</file>