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37E4E0065D48DFAAABE827B1B965C3"/>
        </w:placeholder>
        <w15:appearance w15:val="hidden"/>
        <w:text/>
      </w:sdtPr>
      <w:sdtEndPr/>
      <w:sdtContent>
        <w:p w:rsidRPr="009B062B" w:rsidR="00AF30DD" w:rsidP="009B062B" w:rsidRDefault="00AF30DD" w14:paraId="399C2B0A" w14:textId="77777777">
          <w:pPr>
            <w:pStyle w:val="RubrikFrslagTIllRiksdagsbeslut"/>
          </w:pPr>
          <w:r w:rsidRPr="009B062B">
            <w:t>Förslag till riksdagsbeslut</w:t>
          </w:r>
        </w:p>
      </w:sdtContent>
    </w:sdt>
    <w:sdt>
      <w:sdtPr>
        <w:alias w:val="Yrkande 1"/>
        <w:tag w:val="3104a52c-c2c8-40ad-be51-0b830eaeba30"/>
        <w:id w:val="2033832823"/>
        <w:lock w:val="sdtLocked"/>
      </w:sdtPr>
      <w:sdtEndPr/>
      <w:sdtContent>
        <w:p w:rsidR="00E255F7" w:rsidRDefault="007774C1" w14:paraId="399C2B0B" w14:textId="77777777">
          <w:pPr>
            <w:pStyle w:val="Frslagstext"/>
            <w:numPr>
              <w:ilvl w:val="0"/>
              <w:numId w:val="0"/>
            </w:numPr>
          </w:pPr>
          <w:r>
            <w:t>Riksdagen ställer sig bakom det som anförs i motionen om att se över möjligheten att inkludera professionella tvätteritjänster i RUT-avdraget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35CACDC72E4118972B9A34A58DD0AF"/>
        </w:placeholder>
        <w15:appearance w15:val="hidden"/>
        <w:text/>
      </w:sdtPr>
      <w:sdtEndPr/>
      <w:sdtContent>
        <w:p w:rsidRPr="009B062B" w:rsidR="006D79C9" w:rsidP="00CF6D3C" w:rsidRDefault="006D79C9" w14:paraId="399C2B0C" w14:textId="77777777">
          <w:pPr>
            <w:pStyle w:val="Rubrik1"/>
            <w:spacing w:before="760"/>
          </w:pPr>
          <w:r>
            <w:t>Motivering</w:t>
          </w:r>
        </w:p>
      </w:sdtContent>
    </w:sdt>
    <w:p w:rsidRPr="00033AD6" w:rsidR="008C05A0" w:rsidP="00033AD6" w:rsidRDefault="008C05A0" w14:paraId="399C2B0D" w14:textId="77777777">
      <w:pPr>
        <w:pStyle w:val="Normalutanindragellerluft"/>
      </w:pPr>
      <w:r w:rsidRPr="00033AD6">
        <w:t>Införandet av RUT har på ett resurseffektivt sätt inneburit många nya arbetsplatser. Samtidigt som bland annat äldre och människor mitt i familjeliv och karriär fått avlastning med vardagssysslor.</w:t>
      </w:r>
    </w:p>
    <w:p w:rsidRPr="00033AD6" w:rsidR="008C05A0" w:rsidP="00033AD6" w:rsidRDefault="008C05A0" w14:paraId="399C2B0E" w14:textId="220073A9">
      <w:r w:rsidRPr="00033AD6">
        <w:t>I en DN-artikel i december 2015 uttrycker finansministern det så här:</w:t>
      </w:r>
      <w:bookmarkStart w:name="_GoBack" w:id="1"/>
      <w:bookmarkEnd w:id="1"/>
    </w:p>
    <w:p w:rsidRPr="00033AD6" w:rsidR="008C05A0" w:rsidP="00033AD6" w:rsidRDefault="008C05A0" w14:paraId="399C2B0F" w14:textId="22C1DC03">
      <w:pPr>
        <w:pStyle w:val="Citat"/>
      </w:pPr>
      <w:r w:rsidRPr="00033AD6">
        <w:t>Där har vi kommit överens med allianspartierna om utvidgningar och man kan diskutera att gå längre. Har någon bra idéer, är jag beredd att lyssna. För mig är det som är kostnadseffektivt viktigare snarare än ideologiska låsningar.</w:t>
      </w:r>
    </w:p>
    <w:p w:rsidRPr="00033AD6" w:rsidR="008C05A0" w:rsidP="00033AD6" w:rsidRDefault="008C05A0" w14:paraId="399C2B10" w14:textId="49F5D910">
      <w:pPr>
        <w:pStyle w:val="Normalutanindragellerluft"/>
      </w:pPr>
      <w:r w:rsidRPr="00033AD6">
        <w:t xml:space="preserve">Jag delar finansministerns åsikt. RUT är en förkortning av </w:t>
      </w:r>
      <w:r w:rsidR="00033AD6">
        <w:t>r</w:t>
      </w:r>
      <w:r w:rsidRPr="00033AD6">
        <w:t xml:space="preserve">engöring, </w:t>
      </w:r>
      <w:r w:rsidR="00033AD6">
        <w:t>u</w:t>
      </w:r>
      <w:r w:rsidRPr="00033AD6">
        <w:t xml:space="preserve">nderhåll och </w:t>
      </w:r>
      <w:r w:rsidR="00033AD6">
        <w:t>t</w:t>
      </w:r>
      <w:r w:rsidRPr="00033AD6">
        <w:t xml:space="preserve">vätt. Få göromål tar så mycket tid för den enskilde som just tvätt och få tjänster är så viktiga för att bibehålla hälsan. God hygien är </w:t>
      </w:r>
      <w:r w:rsidR="00033AD6">
        <w:t>A</w:t>
      </w:r>
      <w:r w:rsidRPr="00033AD6">
        <w:t xml:space="preserve"> och </w:t>
      </w:r>
      <w:r w:rsidR="00033AD6">
        <w:t>O</w:t>
      </w:r>
      <w:r w:rsidRPr="00033AD6">
        <w:t>.</w:t>
      </w:r>
    </w:p>
    <w:p w:rsidRPr="00033AD6" w:rsidR="008C05A0" w:rsidP="00033AD6" w:rsidRDefault="008C05A0" w14:paraId="399C2B11" w14:textId="77777777">
      <w:r w:rsidRPr="00033AD6">
        <w:t>Det förefaller ganska ologiskt att tvätt ska bli synonymt med tvätt i hushållstvättmaskin i kundens bostad. Tjänsten ska naturligt utföras av proffs på textilservice i professionella tvätterier med fullt fokus på miljö och kvalitet. Den svenska textilservicebranschen är ett föredöme inte minst som en bransch med låga trösklar visavi pappersmeriter. Här är alla välkomna.</w:t>
      </w:r>
    </w:p>
    <w:p w:rsidRPr="00033AD6" w:rsidR="008C05A0" w:rsidP="00033AD6" w:rsidRDefault="008C05A0" w14:paraId="399C2B12" w14:textId="077091EE">
      <w:r w:rsidRPr="00033AD6">
        <w:t>Ett utökat RUT-avdrag för tvätteritjänster skapar möjligheter för många nya riktiga jobb.</w:t>
      </w:r>
    </w:p>
    <w:p w:rsidR="00033AD6" w:rsidP="008C05A0" w:rsidRDefault="00033AD6" w14:paraId="049AF9B5" w14:textId="77777777">
      <w:pPr>
        <w:tabs>
          <w:tab w:val="clear" w:pos="284"/>
        </w:tabs>
      </w:pPr>
    </w:p>
    <w:sdt>
      <w:sdtPr>
        <w:rPr>
          <w:i/>
          <w:noProof/>
        </w:rPr>
        <w:alias w:val="CC_Underskrifter"/>
        <w:tag w:val="CC_Underskrifter"/>
        <w:id w:val="583496634"/>
        <w:lock w:val="sdtContentLocked"/>
        <w:placeholder>
          <w:docPart w:val="F34A3697DFB145D5B33C091C5ABDB55E"/>
        </w:placeholder>
        <w15:appearance w15:val="hidden"/>
      </w:sdtPr>
      <w:sdtEndPr>
        <w:rPr>
          <w:i w:val="0"/>
          <w:noProof w:val="0"/>
        </w:rPr>
      </w:sdtEndPr>
      <w:sdtContent>
        <w:p w:rsidR="004801AC" w:rsidP="00EB47F9" w:rsidRDefault="00CF6D3C" w14:paraId="399C2B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D57362" w:rsidRDefault="00D57362" w14:paraId="399C2B17" w14:textId="77777777"/>
    <w:sectPr w:rsidR="00D573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C2B19" w14:textId="77777777" w:rsidR="008C05A0" w:rsidRDefault="008C05A0" w:rsidP="000C1CAD">
      <w:pPr>
        <w:spacing w:line="240" w:lineRule="auto"/>
      </w:pPr>
      <w:r>
        <w:separator/>
      </w:r>
    </w:p>
  </w:endnote>
  <w:endnote w:type="continuationSeparator" w:id="0">
    <w:p w14:paraId="399C2B1A" w14:textId="77777777" w:rsidR="008C05A0" w:rsidRDefault="008C05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2B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2B20" w14:textId="329CCA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A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2B17" w14:textId="77777777" w:rsidR="008C05A0" w:rsidRDefault="008C05A0" w:rsidP="000C1CAD">
      <w:pPr>
        <w:spacing w:line="240" w:lineRule="auto"/>
      </w:pPr>
      <w:r>
        <w:separator/>
      </w:r>
    </w:p>
  </w:footnote>
  <w:footnote w:type="continuationSeparator" w:id="0">
    <w:p w14:paraId="399C2B18" w14:textId="77777777" w:rsidR="008C05A0" w:rsidRDefault="008C05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9C2B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C2B2A" wp14:anchorId="399C2B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6D3C" w14:paraId="399C2B2B" w14:textId="77777777">
                          <w:pPr>
                            <w:jc w:val="right"/>
                          </w:pPr>
                          <w:sdt>
                            <w:sdtPr>
                              <w:alias w:val="CC_Noformat_Partikod"/>
                              <w:tag w:val="CC_Noformat_Partikod"/>
                              <w:id w:val="-53464382"/>
                              <w:placeholder>
                                <w:docPart w:val="4E71C23FA34748A2A5EC6E15B4063809"/>
                              </w:placeholder>
                              <w:text/>
                            </w:sdtPr>
                            <w:sdtEndPr/>
                            <w:sdtContent>
                              <w:r w:rsidR="008C05A0">
                                <w:t>M</w:t>
                              </w:r>
                            </w:sdtContent>
                          </w:sdt>
                          <w:sdt>
                            <w:sdtPr>
                              <w:alias w:val="CC_Noformat_Partinummer"/>
                              <w:tag w:val="CC_Noformat_Partinummer"/>
                              <w:id w:val="-1709555926"/>
                              <w:placeholder>
                                <w:docPart w:val="940AB95392C14231A24CB9F12CF82F1E"/>
                              </w:placeholder>
                              <w:text/>
                            </w:sdtPr>
                            <w:sdtEndPr/>
                            <w:sdtContent>
                              <w:r w:rsidR="008C05A0">
                                <w:t>2244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C2B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6D3C" w14:paraId="399C2B2B" w14:textId="77777777">
                    <w:pPr>
                      <w:jc w:val="right"/>
                    </w:pPr>
                    <w:sdt>
                      <w:sdtPr>
                        <w:alias w:val="CC_Noformat_Partikod"/>
                        <w:tag w:val="CC_Noformat_Partikod"/>
                        <w:id w:val="-53464382"/>
                        <w:placeholder>
                          <w:docPart w:val="4E71C23FA34748A2A5EC6E15B4063809"/>
                        </w:placeholder>
                        <w:text/>
                      </w:sdtPr>
                      <w:sdtEndPr/>
                      <w:sdtContent>
                        <w:r w:rsidR="008C05A0">
                          <w:t>M</w:t>
                        </w:r>
                      </w:sdtContent>
                    </w:sdt>
                    <w:sdt>
                      <w:sdtPr>
                        <w:alias w:val="CC_Noformat_Partinummer"/>
                        <w:tag w:val="CC_Noformat_Partinummer"/>
                        <w:id w:val="-1709555926"/>
                        <w:placeholder>
                          <w:docPart w:val="940AB95392C14231A24CB9F12CF82F1E"/>
                        </w:placeholder>
                        <w:text/>
                      </w:sdtPr>
                      <w:sdtEndPr/>
                      <w:sdtContent>
                        <w:r w:rsidR="008C05A0">
                          <w:t>2244</w:t>
                        </w:r>
                      </w:sdtContent>
                    </w:sdt>
                  </w:p>
                </w:txbxContent>
              </v:textbox>
              <w10:wrap anchorx="page"/>
            </v:shape>
          </w:pict>
        </mc:Fallback>
      </mc:AlternateContent>
    </w:r>
  </w:p>
  <w:p w:rsidRPr="00293C4F" w:rsidR="004F35FE" w:rsidP="00776B74" w:rsidRDefault="004F35FE" w14:paraId="399C2B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D3C" w14:paraId="399C2B1D" w14:textId="77777777">
    <w:pPr>
      <w:jc w:val="right"/>
    </w:pPr>
    <w:sdt>
      <w:sdtPr>
        <w:alias w:val="CC_Noformat_Partikod"/>
        <w:tag w:val="CC_Noformat_Partikod"/>
        <w:id w:val="559911109"/>
        <w:placeholder>
          <w:docPart w:val="940AB95392C14231A24CB9F12CF82F1E"/>
        </w:placeholder>
        <w:text/>
      </w:sdtPr>
      <w:sdtEndPr/>
      <w:sdtContent>
        <w:r w:rsidR="008C05A0">
          <w:t>M</w:t>
        </w:r>
      </w:sdtContent>
    </w:sdt>
    <w:sdt>
      <w:sdtPr>
        <w:alias w:val="CC_Noformat_Partinummer"/>
        <w:tag w:val="CC_Noformat_Partinummer"/>
        <w:id w:val="1197820850"/>
        <w:text/>
      </w:sdtPr>
      <w:sdtEndPr/>
      <w:sdtContent>
        <w:r w:rsidR="008C05A0">
          <w:t>2244</w:t>
        </w:r>
      </w:sdtContent>
    </w:sdt>
  </w:p>
  <w:p w:rsidR="004F35FE" w:rsidP="00776B74" w:rsidRDefault="004F35FE" w14:paraId="399C2B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D3C" w14:paraId="399C2B21" w14:textId="77777777">
    <w:pPr>
      <w:jc w:val="right"/>
    </w:pPr>
    <w:sdt>
      <w:sdtPr>
        <w:alias w:val="CC_Noformat_Partikod"/>
        <w:tag w:val="CC_Noformat_Partikod"/>
        <w:id w:val="1471015553"/>
        <w:text/>
      </w:sdtPr>
      <w:sdtEndPr/>
      <w:sdtContent>
        <w:r w:rsidR="008C05A0">
          <w:t>M</w:t>
        </w:r>
      </w:sdtContent>
    </w:sdt>
    <w:sdt>
      <w:sdtPr>
        <w:alias w:val="CC_Noformat_Partinummer"/>
        <w:tag w:val="CC_Noformat_Partinummer"/>
        <w:id w:val="-2014525982"/>
        <w:text/>
      </w:sdtPr>
      <w:sdtEndPr/>
      <w:sdtContent>
        <w:r w:rsidR="008C05A0">
          <w:t>2244</w:t>
        </w:r>
      </w:sdtContent>
    </w:sdt>
  </w:p>
  <w:p w:rsidR="004F35FE" w:rsidP="00A314CF" w:rsidRDefault="00CF6D3C" w14:paraId="399C2B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6D3C" w14:paraId="399C2B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6D3C" w14:paraId="399C2B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:3093</w:t>
        </w:r>
      </w:sdtContent>
    </w:sdt>
  </w:p>
  <w:p w:rsidR="004F35FE" w:rsidP="00E03A3D" w:rsidRDefault="00CF6D3C" w14:paraId="399C2B2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8C05A0" w14:paraId="399C2B26" w14:textId="77777777">
        <w:pPr>
          <w:pStyle w:val="FSHRub2"/>
        </w:pPr>
        <w:r>
          <w:t>RUT-avdrag för professionella tvätteritjänster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99C2B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AD6"/>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A9D"/>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282"/>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A9A"/>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3A6"/>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C8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4C1"/>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5A0"/>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44B"/>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0A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D3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362"/>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5F7"/>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ADA"/>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47F9"/>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9C2B09"/>
  <w15:chartTrackingRefBased/>
  <w15:docId w15:val="{662E275A-0FAD-4596-8E74-87217C25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37E4E0065D48DFAAABE827B1B965C3"/>
        <w:category>
          <w:name w:val="Allmänt"/>
          <w:gallery w:val="placeholder"/>
        </w:category>
        <w:types>
          <w:type w:val="bbPlcHdr"/>
        </w:types>
        <w:behaviors>
          <w:behavior w:val="content"/>
        </w:behaviors>
        <w:guid w:val="{0E928B38-F03C-4230-9D42-4C7F50B6EBB9}"/>
      </w:docPartPr>
      <w:docPartBody>
        <w:p w:rsidR="00AE057D" w:rsidRDefault="00AE057D">
          <w:pPr>
            <w:pStyle w:val="D637E4E0065D48DFAAABE827B1B965C3"/>
          </w:pPr>
          <w:r w:rsidRPr="005A0A93">
            <w:rPr>
              <w:rStyle w:val="Platshllartext"/>
            </w:rPr>
            <w:t>Förslag till riksdagsbeslut</w:t>
          </w:r>
        </w:p>
      </w:docPartBody>
    </w:docPart>
    <w:docPart>
      <w:docPartPr>
        <w:name w:val="E735CACDC72E4118972B9A34A58DD0AF"/>
        <w:category>
          <w:name w:val="Allmänt"/>
          <w:gallery w:val="placeholder"/>
        </w:category>
        <w:types>
          <w:type w:val="bbPlcHdr"/>
        </w:types>
        <w:behaviors>
          <w:behavior w:val="content"/>
        </w:behaviors>
        <w:guid w:val="{B4D9462B-C13E-4D04-ADBE-D0F6DA34439D}"/>
      </w:docPartPr>
      <w:docPartBody>
        <w:p w:rsidR="00AE057D" w:rsidRDefault="00AE057D">
          <w:pPr>
            <w:pStyle w:val="E735CACDC72E4118972B9A34A58DD0AF"/>
          </w:pPr>
          <w:r w:rsidRPr="005A0A93">
            <w:rPr>
              <w:rStyle w:val="Platshllartext"/>
            </w:rPr>
            <w:t>Motivering</w:t>
          </w:r>
        </w:p>
      </w:docPartBody>
    </w:docPart>
    <w:docPart>
      <w:docPartPr>
        <w:name w:val="4E71C23FA34748A2A5EC6E15B4063809"/>
        <w:category>
          <w:name w:val="Allmänt"/>
          <w:gallery w:val="placeholder"/>
        </w:category>
        <w:types>
          <w:type w:val="bbPlcHdr"/>
        </w:types>
        <w:behaviors>
          <w:behavior w:val="content"/>
        </w:behaviors>
        <w:guid w:val="{2D8FED1D-9304-4715-89BE-1B06FC2E2C61}"/>
      </w:docPartPr>
      <w:docPartBody>
        <w:p w:rsidR="00AE057D" w:rsidRDefault="00AE057D">
          <w:pPr>
            <w:pStyle w:val="4E71C23FA34748A2A5EC6E15B4063809"/>
          </w:pPr>
          <w:r>
            <w:rPr>
              <w:rStyle w:val="Platshllartext"/>
            </w:rPr>
            <w:t xml:space="preserve"> </w:t>
          </w:r>
        </w:p>
      </w:docPartBody>
    </w:docPart>
    <w:docPart>
      <w:docPartPr>
        <w:name w:val="940AB95392C14231A24CB9F12CF82F1E"/>
        <w:category>
          <w:name w:val="Allmänt"/>
          <w:gallery w:val="placeholder"/>
        </w:category>
        <w:types>
          <w:type w:val="bbPlcHdr"/>
        </w:types>
        <w:behaviors>
          <w:behavior w:val="content"/>
        </w:behaviors>
        <w:guid w:val="{A87D1A0D-3E8F-4DD6-B918-68FE62790F00}"/>
      </w:docPartPr>
      <w:docPartBody>
        <w:p w:rsidR="00AE057D" w:rsidRDefault="00AE057D">
          <w:pPr>
            <w:pStyle w:val="940AB95392C14231A24CB9F12CF82F1E"/>
          </w:pPr>
          <w:r>
            <w:t xml:space="preserve"> </w:t>
          </w:r>
        </w:p>
      </w:docPartBody>
    </w:docPart>
    <w:docPart>
      <w:docPartPr>
        <w:name w:val="F34A3697DFB145D5B33C091C5ABDB55E"/>
        <w:category>
          <w:name w:val="Allmänt"/>
          <w:gallery w:val="placeholder"/>
        </w:category>
        <w:types>
          <w:type w:val="bbPlcHdr"/>
        </w:types>
        <w:behaviors>
          <w:behavior w:val="content"/>
        </w:behaviors>
        <w:guid w:val="{A5210AE4-F073-47AA-A803-565B5C984C4A}"/>
      </w:docPartPr>
      <w:docPartBody>
        <w:p w:rsidR="00B0337B" w:rsidRDefault="00B033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7D"/>
    <w:rsid w:val="00AE057D"/>
    <w:rsid w:val="00B0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37E4E0065D48DFAAABE827B1B965C3">
    <w:name w:val="D637E4E0065D48DFAAABE827B1B965C3"/>
  </w:style>
  <w:style w:type="paragraph" w:customStyle="1" w:styleId="4722B82CA25D4DEB9F271823B02E7DA6">
    <w:name w:val="4722B82CA25D4DEB9F271823B02E7DA6"/>
  </w:style>
  <w:style w:type="paragraph" w:customStyle="1" w:styleId="62861820DDE142329CB52F97BBE709F1">
    <w:name w:val="62861820DDE142329CB52F97BBE709F1"/>
  </w:style>
  <w:style w:type="paragraph" w:customStyle="1" w:styleId="E735CACDC72E4118972B9A34A58DD0AF">
    <w:name w:val="E735CACDC72E4118972B9A34A58DD0AF"/>
  </w:style>
  <w:style w:type="paragraph" w:customStyle="1" w:styleId="811B8449ED3E415D987B9C2CF23BAF60">
    <w:name w:val="811B8449ED3E415D987B9C2CF23BAF60"/>
  </w:style>
  <w:style w:type="paragraph" w:customStyle="1" w:styleId="4E71C23FA34748A2A5EC6E15B4063809">
    <w:name w:val="4E71C23FA34748A2A5EC6E15B4063809"/>
  </w:style>
  <w:style w:type="paragraph" w:customStyle="1" w:styleId="940AB95392C14231A24CB9F12CF82F1E">
    <w:name w:val="940AB95392C14231A24CB9F12CF82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17755-3BCF-4B7A-9892-94CDF90A552E}"/>
</file>

<file path=customXml/itemProps2.xml><?xml version="1.0" encoding="utf-8"?>
<ds:datastoreItem xmlns:ds="http://schemas.openxmlformats.org/officeDocument/2006/customXml" ds:itemID="{48E50B92-94EA-4E72-8B05-122EF2C44399}"/>
</file>

<file path=customXml/itemProps3.xml><?xml version="1.0" encoding="utf-8"?>
<ds:datastoreItem xmlns:ds="http://schemas.openxmlformats.org/officeDocument/2006/customXml" ds:itemID="{AD3E9ADC-C266-4D6F-B81D-AA0A8E92BC75}"/>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1233</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M2244 RUT avdrag för professionella tvätteritjänster</vt:lpstr>
      <vt:lpstr>
      </vt:lpstr>
    </vt:vector>
  </TitlesOfParts>
  <Company>Sveriges riksdag</Company>
  <LinksUpToDate>false</LinksUpToDate>
  <CharactersWithSpaces>1440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