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225" w:rsidRPr="00CC7E23" w:rsidRDefault="00402225" w:rsidP="00F11496">
      <w:pPr>
        <w:pStyle w:val="Hemstlrubrik"/>
      </w:pPr>
      <w:r w:rsidRPr="00CC7E23">
        <w:t>Förslag till riksdagsbeslut</w:t>
      </w:r>
    </w:p>
    <w:p w:rsidR="00402225" w:rsidRPr="00CC7E23" w:rsidRDefault="00F50445" w:rsidP="00F11496">
      <w:pPr>
        <w:pStyle w:val="Hemstlatt"/>
      </w:pPr>
      <w:r w:rsidRPr="00CC7E23">
        <w:t>Riksdagen tillkännager för regeringen som sin mening vad i motionen anförs om att de straff som drabbar exempelvis utländska åkerier och chaufförer också verkställs.</w:t>
      </w:r>
    </w:p>
    <w:p w:rsidR="00402225" w:rsidRPr="00CC7E23" w:rsidRDefault="00402225" w:rsidP="00F11496">
      <w:pPr>
        <w:pStyle w:val="Rubrik1"/>
      </w:pPr>
      <w:r w:rsidRPr="00CC7E23">
        <w:t>Motivering</w:t>
      </w:r>
    </w:p>
    <w:p w:rsidR="00402225" w:rsidRPr="00CC7E23" w:rsidRDefault="00402225" w:rsidP="00402225">
      <w:pPr>
        <w:autoSpaceDE w:val="0"/>
        <w:autoSpaceDN w:val="0"/>
        <w:adjustRightInd w:val="0"/>
      </w:pPr>
      <w:r w:rsidRPr="00CC7E23">
        <w:t>Vi vet att svensk åkerinäring har konkurrens av lastbilar och åkare från ut</w:t>
      </w:r>
      <w:r w:rsidR="00F11496" w:rsidRPr="00CC7E23">
        <w:t>o</w:t>
      </w:r>
      <w:r w:rsidR="00F11496" w:rsidRPr="00CC7E23">
        <w:t>m</w:t>
      </w:r>
      <w:r w:rsidR="00F11496" w:rsidRPr="00CC7E23">
        <w:t>nordiska länder. Vi känner bl.</w:t>
      </w:r>
      <w:r w:rsidRPr="00CC7E23">
        <w:t>a</w:t>
      </w:r>
      <w:r w:rsidR="00F11496" w:rsidRPr="00CC7E23">
        <w:t>.</w:t>
      </w:r>
      <w:r w:rsidRPr="00CC7E23">
        <w:t xml:space="preserve"> </w:t>
      </w:r>
      <w:r w:rsidR="00F11496" w:rsidRPr="00CC7E23">
        <w:t>igen</w:t>
      </w:r>
      <w:r w:rsidRPr="00CC7E23">
        <w:t xml:space="preserve"> dessa bilar på</w:t>
      </w:r>
      <w:r w:rsidR="00F11496" w:rsidRPr="00CC7E23">
        <w:t xml:space="preserve"> den ”skitiga diesel” som använd</w:t>
      </w:r>
      <w:r w:rsidRPr="00CC7E23">
        <w:t>s.</w:t>
      </w:r>
    </w:p>
    <w:p w:rsidR="00402225" w:rsidRPr="00CC7E23" w:rsidRDefault="00402225" w:rsidP="00F11496">
      <w:pPr>
        <w:pStyle w:val="Normaltindrag"/>
      </w:pPr>
      <w:r w:rsidRPr="00CC7E23">
        <w:t>Nu lär det vara så att om någon av de utomnordiska åkeriföretagen, eller de</w:t>
      </w:r>
      <w:r w:rsidR="00F11496" w:rsidRPr="00CC7E23">
        <w:t>ra</w:t>
      </w:r>
      <w:r w:rsidRPr="00CC7E23">
        <w:t>s förare, drabbas av något sorts straff här i Sverige verkställs inte straffet. Det slutar med att åkaren</w:t>
      </w:r>
      <w:r w:rsidR="00F11496" w:rsidRPr="00CC7E23">
        <w:t xml:space="preserve"> eller </w:t>
      </w:r>
      <w:r w:rsidRPr="00CC7E23">
        <w:t>chauffören får ett straff, men det slutar ofta där – straffet verkställs inte. Detta måste det bli en nyordning på. Den som fått ett straff skall, precis som i Sverige, och som gäller åkerier och chaufförer här, betala av och klara den ”skuld” och det straff som utmätts.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11496" w:rsidRPr="00CC7E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1496" w:rsidRPr="00CC7E23" w:rsidRDefault="00F11496" w:rsidP="00F11496">
            <w:pPr>
              <w:pStyle w:val="UnderskriftDatum"/>
              <w:spacing w:before="240"/>
            </w:pPr>
            <w:r w:rsidRPr="00CC7E23">
              <w:t>Stockholm den 14 september 2005</w:t>
            </w:r>
          </w:p>
        </w:tc>
        <w:tc>
          <w:tcPr>
            <w:tcW w:w="3047" w:type="dxa"/>
          </w:tcPr>
          <w:p w:rsidR="00F11496" w:rsidRPr="00CC7E23" w:rsidRDefault="00F11496" w:rsidP="00F11496">
            <w:pPr>
              <w:pStyle w:val="Underskrifter"/>
              <w:spacing w:before="240"/>
            </w:pPr>
          </w:p>
        </w:tc>
      </w:tr>
      <w:tr w:rsidR="00F11496" w:rsidRPr="00CC7E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1496" w:rsidRPr="00CC7E23" w:rsidRDefault="00F11496" w:rsidP="00F11496">
            <w:pPr>
              <w:pStyle w:val="Underskrifter"/>
            </w:pPr>
            <w:r w:rsidRPr="00CC7E23">
              <w:t>Rolf Gunnarsson (m)</w:t>
            </w:r>
          </w:p>
        </w:tc>
        <w:tc>
          <w:tcPr>
            <w:tcW w:w="3047" w:type="dxa"/>
          </w:tcPr>
          <w:p w:rsidR="00F11496" w:rsidRPr="00CC7E23" w:rsidRDefault="00F11496" w:rsidP="00F11496">
            <w:pPr>
              <w:pStyle w:val="Underskrifter"/>
            </w:pPr>
          </w:p>
        </w:tc>
      </w:tr>
    </w:tbl>
    <w:p w:rsidR="00402225" w:rsidRPr="00CC7E23" w:rsidRDefault="00402225" w:rsidP="00F11496">
      <w:pPr>
        <w:pStyle w:val="Normaltindrag"/>
      </w:pPr>
    </w:p>
    <w:sectPr w:rsidR="00402225" w:rsidRPr="00CC7E23" w:rsidSect="00F11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3CB" w:rsidRPr="00CC7E23" w:rsidRDefault="00A243CB">
      <w:r w:rsidRPr="00CC7E23">
        <w:separator/>
      </w:r>
    </w:p>
  </w:endnote>
  <w:endnote w:type="continuationSeparator" w:id="0">
    <w:p w:rsidR="00A243CB" w:rsidRPr="00CC7E23" w:rsidRDefault="00A243CB">
      <w:r w:rsidRPr="00CC7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96" w:rsidRPr="00CC7E23" w:rsidRDefault="00CC7E23" w:rsidP="00F11496">
    <w:pPr>
      <w:pStyle w:val="Sidfot"/>
    </w:pPr>
    <w:r w:rsidRPr="00CC7E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071999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96" w:rsidRDefault="00F114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1496" w:rsidRDefault="00F114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445" w:rsidRPr="00CC7E23" w:rsidRDefault="00CC7E23" w:rsidP="00F11496">
    <w:pPr>
      <w:pStyle w:val="Sidfot"/>
    </w:pPr>
    <w:r w:rsidRPr="00CC7E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08227386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96" w:rsidRDefault="00F114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96" w:rsidRDefault="00F114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96" w:rsidRPr="00CC7E23" w:rsidRDefault="00CC7E23" w:rsidP="00F11496">
    <w:pPr>
      <w:pStyle w:val="Sidfot"/>
    </w:pPr>
    <w:r w:rsidRPr="00CC7E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0110315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96" w:rsidRDefault="00F114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96" w:rsidRDefault="00F114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3CB" w:rsidRPr="00CC7E23" w:rsidRDefault="00A243CB">
      <w:r w:rsidRPr="00CC7E23">
        <w:separator/>
      </w:r>
    </w:p>
  </w:footnote>
  <w:footnote w:type="continuationSeparator" w:id="0">
    <w:p w:rsidR="00A243CB" w:rsidRPr="00CC7E23" w:rsidRDefault="00A243CB">
      <w:r w:rsidRPr="00CC7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96" w:rsidRPr="00CC7E23" w:rsidRDefault="00CC7E23" w:rsidP="00F11496">
    <w:pPr>
      <w:pStyle w:val="Sidhuvud"/>
    </w:pPr>
    <w:r w:rsidRPr="00CC7E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6299828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96" w:rsidRDefault="00F114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1496" w:rsidRDefault="00F114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445" w:rsidRPr="00CC7E23" w:rsidRDefault="00CC7E23" w:rsidP="00F11496">
    <w:pPr>
      <w:pStyle w:val="Sidhuvud"/>
    </w:pPr>
    <w:r w:rsidRPr="00CC7E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6065283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96" w:rsidRDefault="00F114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1496" w:rsidRDefault="00F114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96" w:rsidRPr="00CC7E23" w:rsidRDefault="00F11496">
    <w:pPr>
      <w:pStyle w:val="FSHNormal"/>
      <w:tabs>
        <w:tab w:val="right" w:pos="5840"/>
      </w:tabs>
    </w:pPr>
    <w:r w:rsidRPr="00CC7E23">
      <w:br/>
    </w:r>
    <w:r w:rsidRPr="00CC7E23">
      <w:fldChar w:fldCharType="begin" w:fldLock="1"/>
    </w:r>
    <w:r w:rsidRPr="00CC7E23">
      <w:instrText xml:space="preserve"> DOCPROPERTY</w:instrText>
    </w:r>
    <w:r w:rsidRPr="00CC7E23">
      <w:rPr>
        <w:sz w:val="18"/>
      </w:rPr>
      <w:instrText xml:space="preserve"> "YearUser" *\charformat </w:instrText>
    </w:r>
    <w:r w:rsidRPr="00CC7E23">
      <w:fldChar w:fldCharType="separate"/>
    </w:r>
    <w:r w:rsidRPr="00CC7E23">
      <w:t>2005/06</w:t>
    </w:r>
    <w:r w:rsidRPr="00CC7E23">
      <w:fldChar w:fldCharType="end"/>
    </w:r>
    <w:r w:rsidRPr="00CC7E23">
      <w:t xml:space="preserve"> </w:t>
    </w:r>
    <w:r w:rsidRPr="00CC7E23">
      <w:tab/>
      <w:t xml:space="preserve">mnr: </w:t>
    </w:r>
    <w:r w:rsidRPr="00CC7E23">
      <w:fldChar w:fldCharType="begin" w:fldLock="1"/>
    </w:r>
    <w:r w:rsidRPr="00CC7E23">
      <w:instrText xml:space="preserve"> DOCPROPERTY</w:instrText>
    </w:r>
    <w:r w:rsidRPr="00CC7E23">
      <w:rPr>
        <w:sz w:val="18"/>
      </w:rPr>
      <w:instrText xml:space="preserve"> "Motionsnummer" *\charformat </w:instrText>
    </w:r>
    <w:r w:rsidRPr="00CC7E23">
      <w:fldChar w:fldCharType="separate"/>
    </w:r>
    <w:r w:rsidRPr="00CC7E23">
      <w:t>Ju236</w:t>
    </w:r>
    <w:r w:rsidRPr="00CC7E23">
      <w:fldChar w:fldCharType="end"/>
    </w:r>
    <w:r w:rsidRPr="00CC7E23">
      <w:br/>
    </w:r>
    <w:r w:rsidRPr="00CC7E23">
      <w:fldChar w:fldCharType="begin" w:fldLock="1"/>
    </w:r>
    <w:r w:rsidRPr="00CC7E23">
      <w:instrText xml:space="preserve"> DOCPROPERTY</w:instrText>
    </w:r>
    <w:r w:rsidRPr="00CC7E23">
      <w:rPr>
        <w:sz w:val="18"/>
      </w:rPr>
      <w:instrText xml:space="preserve"> "Samling" *\charformat </w:instrText>
    </w:r>
    <w:r w:rsidRPr="00CC7E23">
      <w:fldChar w:fldCharType="end"/>
    </w:r>
    <w:r w:rsidRPr="00CC7E23">
      <w:tab/>
      <w:t xml:space="preserve">pnr: </w:t>
    </w:r>
    <w:r w:rsidRPr="00CC7E23">
      <w:fldChar w:fldCharType="begin" w:fldLock="1"/>
    </w:r>
    <w:r w:rsidRPr="00CC7E23">
      <w:instrText xml:space="preserve"> DOCPROPERTY</w:instrText>
    </w:r>
    <w:r w:rsidRPr="00CC7E23">
      <w:rPr>
        <w:sz w:val="18"/>
      </w:rPr>
      <w:instrText xml:space="preserve"> "Partinummer" *\charformat </w:instrText>
    </w:r>
    <w:r w:rsidRPr="00CC7E23">
      <w:fldChar w:fldCharType="separate"/>
    </w:r>
    <w:r w:rsidRPr="00CC7E23">
      <w:t>m1124</w:t>
    </w:r>
    <w:r w:rsidRPr="00CC7E23">
      <w:fldChar w:fldCharType="end"/>
    </w:r>
  </w:p>
  <w:p w:rsidR="00F11496" w:rsidRPr="00CC7E23" w:rsidRDefault="00F11496">
    <w:pPr>
      <w:pStyle w:val="FSHRub1"/>
    </w:pPr>
    <w:r w:rsidRPr="00CC7E23">
      <w:t>Motion till riksdagen</w:t>
    </w:r>
    <w:r w:rsidRPr="00CC7E23">
      <w:br/>
    </w:r>
    <w:r w:rsidRPr="00CC7E23">
      <w:fldChar w:fldCharType="begin" w:fldLock="1"/>
    </w:r>
    <w:r w:rsidRPr="00CC7E23">
      <w:instrText xml:space="preserve"> DOCPROPERTY "YearUser" *\charformat </w:instrText>
    </w:r>
    <w:r w:rsidRPr="00CC7E23">
      <w:fldChar w:fldCharType="separate"/>
    </w:r>
    <w:r w:rsidRPr="00CC7E23">
      <w:t>2005/06</w:t>
    </w:r>
    <w:r w:rsidRPr="00CC7E23">
      <w:fldChar w:fldCharType="end"/>
    </w:r>
    <w:r w:rsidRPr="00CC7E23">
      <w:t>:</w:t>
    </w:r>
    <w:r w:rsidRPr="00CC7E23">
      <w:fldChar w:fldCharType="begin" w:fldLock="1"/>
    </w:r>
    <w:r w:rsidRPr="00CC7E23">
      <w:instrText xml:space="preserve"> DOCPROPERTY "Motionsnummer" *\charformat </w:instrText>
    </w:r>
    <w:r w:rsidRPr="00CC7E23">
      <w:fldChar w:fldCharType="separate"/>
    </w:r>
    <w:r w:rsidRPr="00CC7E23">
      <w:t>Ju236</w:t>
    </w:r>
    <w:r w:rsidRPr="00CC7E23">
      <w:fldChar w:fldCharType="end"/>
    </w:r>
  </w:p>
  <w:p w:rsidR="00F11496" w:rsidRPr="00CC7E23" w:rsidRDefault="00F11496">
    <w:pPr>
      <w:pStyle w:val="FSHNormalS5"/>
    </w:pPr>
    <w:r w:rsidRPr="00CC7E23">
      <w:fldChar w:fldCharType="begin" w:fldLock="1"/>
    </w:r>
    <w:r w:rsidRPr="00CC7E23">
      <w:instrText xml:space="preserve"> DOCPROPERTY "MotionarText" *\charformat </w:instrText>
    </w:r>
    <w:r w:rsidRPr="00CC7E23">
      <w:fldChar w:fldCharType="separate"/>
    </w:r>
    <w:r w:rsidRPr="00CC7E23">
      <w:t>av Rolf Gunnarsson (m)</w:t>
    </w:r>
    <w:r w:rsidRPr="00CC7E23">
      <w:fldChar w:fldCharType="end"/>
    </w:r>
    <w:r w:rsidRPr="00CC7E23">
      <w:br/>
    </w:r>
    <w:r w:rsidRPr="00CC7E23">
      <w:fldChar w:fldCharType="begin" w:fldLock="1"/>
    </w:r>
    <w:r w:rsidRPr="00CC7E23">
      <w:instrText xml:space="preserve"> DOCPROPERTY "SvarFrasKort" *\charformat </w:instrText>
    </w:r>
    <w:r w:rsidRPr="00CC7E23">
      <w:fldChar w:fldCharType="end"/>
    </w:r>
  </w:p>
  <w:p w:rsidR="00F11496" w:rsidRPr="00CC7E23" w:rsidRDefault="00F11496">
    <w:pPr>
      <w:pStyle w:val="FSHTitel"/>
    </w:pPr>
    <w:r w:rsidRPr="00CC7E23">
      <w:fldChar w:fldCharType="begin" w:fldLock="1"/>
    </w:r>
    <w:r w:rsidRPr="00CC7E23">
      <w:instrText xml:space="preserve"> DOCPROPERTY</w:instrText>
    </w:r>
    <w:r w:rsidRPr="00CC7E23">
      <w:rPr>
        <w:sz w:val="18"/>
      </w:rPr>
      <w:instrText xml:space="preserve"> "RubrikSvar" *\charformat </w:instrText>
    </w:r>
    <w:r w:rsidRPr="00CC7E23">
      <w:fldChar w:fldCharType="separate"/>
    </w:r>
    <w:r w:rsidRPr="00CC7E23">
      <w:t>Verkställande av straff</w:t>
    </w:r>
    <w:r w:rsidRPr="00CC7E23">
      <w:fldChar w:fldCharType="end"/>
    </w:r>
  </w:p>
  <w:p w:rsidR="00F11496" w:rsidRPr="00CC7E23" w:rsidRDefault="00F11496" w:rsidP="00F114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523437">
    <w:abstractNumId w:val="13"/>
  </w:num>
  <w:num w:numId="2" w16cid:durableId="770054754">
    <w:abstractNumId w:val="12"/>
  </w:num>
  <w:num w:numId="3" w16cid:durableId="1711800493">
    <w:abstractNumId w:val="15"/>
  </w:num>
  <w:num w:numId="4" w16cid:durableId="208078161">
    <w:abstractNumId w:val="16"/>
  </w:num>
  <w:num w:numId="5" w16cid:durableId="599028788">
    <w:abstractNumId w:val="8"/>
  </w:num>
  <w:num w:numId="6" w16cid:durableId="818493964">
    <w:abstractNumId w:val="3"/>
  </w:num>
  <w:num w:numId="7" w16cid:durableId="715859568">
    <w:abstractNumId w:val="2"/>
  </w:num>
  <w:num w:numId="8" w16cid:durableId="1207910658">
    <w:abstractNumId w:val="1"/>
  </w:num>
  <w:num w:numId="9" w16cid:durableId="487135442">
    <w:abstractNumId w:val="0"/>
  </w:num>
  <w:num w:numId="10" w16cid:durableId="1952349167">
    <w:abstractNumId w:val="9"/>
  </w:num>
  <w:num w:numId="11" w16cid:durableId="1491017429">
    <w:abstractNumId w:val="7"/>
  </w:num>
  <w:num w:numId="12" w16cid:durableId="2055349716">
    <w:abstractNumId w:val="6"/>
  </w:num>
  <w:num w:numId="13" w16cid:durableId="1991666613">
    <w:abstractNumId w:val="5"/>
  </w:num>
  <w:num w:numId="14" w16cid:durableId="1360934145">
    <w:abstractNumId w:val="4"/>
  </w:num>
  <w:num w:numId="15" w16cid:durableId="328411721">
    <w:abstractNumId w:val="10"/>
  </w:num>
  <w:num w:numId="16" w16cid:durableId="1921284969">
    <w:abstractNumId w:val="11"/>
  </w:num>
  <w:num w:numId="17" w16cid:durableId="134991499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F93317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630ED"/>
    <w:rsid w:val="001830F0"/>
    <w:rsid w:val="00187855"/>
    <w:rsid w:val="00190F0E"/>
    <w:rsid w:val="001A4FB9"/>
    <w:rsid w:val="001B20F0"/>
    <w:rsid w:val="001B35D2"/>
    <w:rsid w:val="001C7602"/>
    <w:rsid w:val="00207235"/>
    <w:rsid w:val="00256F62"/>
    <w:rsid w:val="00261CE9"/>
    <w:rsid w:val="0026517A"/>
    <w:rsid w:val="0027291C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2225"/>
    <w:rsid w:val="0041650B"/>
    <w:rsid w:val="00422641"/>
    <w:rsid w:val="00452DF1"/>
    <w:rsid w:val="004621B3"/>
    <w:rsid w:val="004B5A02"/>
    <w:rsid w:val="004D71E8"/>
    <w:rsid w:val="004E7395"/>
    <w:rsid w:val="004F425A"/>
    <w:rsid w:val="0051511D"/>
    <w:rsid w:val="00547818"/>
    <w:rsid w:val="0056038E"/>
    <w:rsid w:val="005635C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3C0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02570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243CB"/>
    <w:rsid w:val="00A314BD"/>
    <w:rsid w:val="00A41A52"/>
    <w:rsid w:val="00A45162"/>
    <w:rsid w:val="00A527C1"/>
    <w:rsid w:val="00A52F82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C7E23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1496"/>
    <w:rsid w:val="00F14242"/>
    <w:rsid w:val="00F31A4C"/>
    <w:rsid w:val="00F366DD"/>
    <w:rsid w:val="00F46F07"/>
    <w:rsid w:val="00F50445"/>
    <w:rsid w:val="00F93317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80A342-4D93-4E14-86F4-C76B777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F1149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11496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93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745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Ju236</vt:lpstr>
    </vt:vector>
  </TitlesOfParts>
  <Company>RD/RFK/IT/DTSL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Ju236</dc:title>
  <dc:subject>Ju236</dc:subject>
  <dc:creator>Riksdagen</dc:creator>
  <cp:keywords>Riksdagen</cp:keywords>
  <dc:description/>
  <cp:lastModifiedBy>Lars Brink</cp:lastModifiedBy>
  <cp:revision>2</cp:revision>
  <cp:lastPrinted>2005-10-16T06:07:00Z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Verkställande av straff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Verkställande av straff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20052006000000000109000011240069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20052006000000000109000011240069</vt:lpwstr>
  </property>
  <property fmtid="{D5CDD505-2E9C-101B-9397-08002B2CF9AE}" pid="50" name="nummer">
    <vt:lpwstr>236</vt:lpwstr>
  </property>
  <property fmtid="{D5CDD505-2E9C-101B-9397-08002B2CF9AE}" pid="51" name="utskottsbeteckning">
    <vt:lpwstr>Ju</vt:lpwstr>
  </property>
</Properties>
</file>