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C51CE0" w14:textId="77777777">
      <w:pPr>
        <w:pStyle w:val="Normalutanindragellerluft"/>
      </w:pPr>
      <w:r>
        <w:t xml:space="preserve"> </w:t>
      </w:r>
    </w:p>
    <w:sdt>
      <w:sdtPr>
        <w:alias w:val="CC_Boilerplate_4"/>
        <w:tag w:val="CC_Boilerplate_4"/>
        <w:id w:val="-1644581176"/>
        <w:lock w:val="sdtLocked"/>
        <w:placeholder>
          <w:docPart w:val="BF14DBA0726F44648B51699B9F1BC58D"/>
        </w:placeholder>
        <w15:appearance w15:val="hidden"/>
        <w:text/>
      </w:sdtPr>
      <w:sdtEndPr/>
      <w:sdtContent>
        <w:p w:rsidR="00AF30DD" w:rsidP="00CC4C93" w:rsidRDefault="00AF30DD" w14:paraId="5EF17D10" w14:textId="77777777">
          <w:pPr>
            <w:pStyle w:val="Rubrik1"/>
          </w:pPr>
          <w:r>
            <w:t>Förslag till riksdagsbeslut</w:t>
          </w:r>
        </w:p>
      </w:sdtContent>
    </w:sdt>
    <w:sdt>
      <w:sdtPr>
        <w:alias w:val="Yrkande 1"/>
        <w:tag w:val="9d1fc279-e789-4f78-86c7-8003b4b826ec"/>
        <w:id w:val="-819572881"/>
        <w:lock w:val="sdtLocked"/>
      </w:sdtPr>
      <w:sdtEndPr/>
      <w:sdtContent>
        <w:p w:rsidR="003E2F4C" w:rsidRDefault="0047592F" w14:paraId="28BFF7D7" w14:textId="77777777">
          <w:pPr>
            <w:pStyle w:val="Frslagstext"/>
          </w:pPr>
          <w:r>
            <w:t>Riksdagen ställer sig bakom det som anförs i motionen om att se över antalet riksdagsledamöter och tillkännager detta för regeringen.</w:t>
          </w:r>
        </w:p>
      </w:sdtContent>
    </w:sdt>
    <w:p w:rsidR="00AF30DD" w:rsidP="00AF30DD" w:rsidRDefault="000156D9" w14:paraId="4D329D38" w14:textId="77777777">
      <w:pPr>
        <w:pStyle w:val="Rubrik1"/>
      </w:pPr>
      <w:bookmarkStart w:name="MotionsStart" w:id="0"/>
      <w:bookmarkEnd w:id="0"/>
      <w:r>
        <w:t>Motivering</w:t>
      </w:r>
    </w:p>
    <w:p w:rsidR="003A53DB" w:rsidP="00A3144B" w:rsidRDefault="003A53DB" w14:paraId="36F62420" w14:textId="069CA2B4">
      <w:r>
        <w:t>Med våra 349 riksdagsledamöter utmärker sig Sverige internationellt med många parlamentariker per invånare. Skälen till en stor riksdag är säkert goda. Många riksdagsledamöter leder till en bred representation över landet där inte enskilda partier blir regionalt för dominerande. Samtidigt medför det också utmaningar.</w:t>
      </w:r>
    </w:p>
    <w:p w:rsidR="003A53DB" w:rsidP="00A3144B" w:rsidRDefault="003A53DB" w14:paraId="4ABF1D32" w14:textId="29E9EC99">
      <w:r>
        <w:t>Mån</w:t>
      </w:r>
      <w:r w:rsidR="00E85DDF">
        <w:t>ga riksdagsledamöter medför</w:t>
      </w:r>
      <w:r>
        <w:t xml:space="preserve"> höga kostnader för staten. Det är dock inte den stora utmaningen. Den stora utmaningen ligger istället i ansvarsutkrävandet. Med många riksdagsledamöter urvattna</w:t>
      </w:r>
      <w:r w:rsidR="00E85DDF">
        <w:t>s</w:t>
      </w:r>
      <w:bookmarkStart w:name="_GoBack" w:id="1"/>
      <w:bookmarkEnd w:id="1"/>
      <w:r>
        <w:t xml:space="preserve"> det enskilda ansvaret och ansvarsutkrävande av riksdagsledamöterna. </w:t>
      </w:r>
    </w:p>
    <w:p w:rsidR="003A53DB" w:rsidP="00A3144B" w:rsidRDefault="003A53DB" w14:paraId="6253B0E5" w14:textId="0EF6E159">
      <w:r>
        <w:t>I en riksdag med färre ledamöter skulle ansvarsutkrävandet av de enskilda riksdagsledamöterna bli större. Med väl avvägda valkretsar skulle en lokalförankring ändå kunna värnas.</w:t>
      </w:r>
    </w:p>
    <w:p w:rsidR="00AF30DD" w:rsidP="00A3144B" w:rsidRDefault="003A53DB" w14:paraId="3FB63029" w14:textId="77777777">
      <w:r>
        <w:lastRenderedPageBreak/>
        <w:t>Med anledning av ovanstående yrkar jag att riksdagen tillkännager för regeringen att antalet riksdagsledamöter bör minska i enlighet med vad som anförs i motionen.</w:t>
      </w:r>
    </w:p>
    <w:sdt>
      <w:sdtPr>
        <w:rPr>
          <w:i/>
          <w:noProof/>
        </w:rPr>
        <w:alias w:val="CC_Underskrifter"/>
        <w:tag w:val="CC_Underskrifter"/>
        <w:id w:val="583496634"/>
        <w:lock w:val="sdtContentLocked"/>
        <w:placeholder>
          <w:docPart w:val="BE64D5F3BDE142ACB46762C0D23B900A"/>
        </w:placeholder>
        <w15:appearance w15:val="hidden"/>
      </w:sdtPr>
      <w:sdtEndPr>
        <w:rPr>
          <w:noProof w:val="0"/>
        </w:rPr>
      </w:sdtEndPr>
      <w:sdtContent>
        <w:p w:rsidRPr="00ED19F0" w:rsidR="00865E70" w:rsidP="00FB25AF" w:rsidRDefault="00E85DDF" w14:paraId="5B0DD649" w14:textId="031464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B5379" w:rsidRDefault="008B5379" w14:paraId="3AAA0919" w14:textId="77777777"/>
    <w:sectPr w:rsidR="008B537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01645" w14:textId="77777777" w:rsidR="00264651" w:rsidRDefault="00264651" w:rsidP="000C1CAD">
      <w:pPr>
        <w:spacing w:line="240" w:lineRule="auto"/>
      </w:pPr>
      <w:r>
        <w:separator/>
      </w:r>
    </w:p>
  </w:endnote>
  <w:endnote w:type="continuationSeparator" w:id="0">
    <w:p w14:paraId="2028A826" w14:textId="77777777" w:rsidR="00264651" w:rsidRDefault="00264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AAB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4F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8F5B" w14:textId="77777777" w:rsidR="003C2500" w:rsidRDefault="003C25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201510051026</w:instrText>
    </w:r>
    <w:r>
      <w:fldChar w:fldCharType="end"/>
    </w:r>
    <w:r>
      <w:instrText xml:space="preserve"> &gt; </w:instrText>
    </w:r>
    <w:r>
      <w:fldChar w:fldCharType="begin"/>
    </w:r>
    <w:r>
      <w:instrText xml:space="preserve"> PRINTDATE \@ "yyyyMMddHHmm" </w:instrText>
    </w:r>
    <w:r>
      <w:fldChar w:fldCharType="separate"/>
    </w:r>
    <w:r>
      <w:rPr>
        <w:noProof/>
      </w:rPr>
      <w:instrText>201510051602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16:02</w:instrText>
    </w:r>
    <w:r>
      <w:fldChar w:fldCharType="end"/>
    </w:r>
    <w:r>
      <w:instrText xml:space="preserve"> </w:instrText>
    </w:r>
    <w:r>
      <w:fldChar w:fldCharType="separate"/>
    </w:r>
    <w:r>
      <w:rPr>
        <w:noProof/>
      </w:rPr>
      <w:t>2015-10-05 16:02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BAE36" w14:textId="77777777" w:rsidR="00264651" w:rsidRDefault="00264651" w:rsidP="000C1CAD">
      <w:pPr>
        <w:spacing w:line="240" w:lineRule="auto"/>
      </w:pPr>
      <w:r>
        <w:separator/>
      </w:r>
    </w:p>
  </w:footnote>
  <w:footnote w:type="continuationSeparator" w:id="0">
    <w:p w14:paraId="378F3CA4" w14:textId="77777777" w:rsidR="00264651" w:rsidRDefault="002646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86C3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5DDF" w14:paraId="77EFFC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:1656</w:t>
        </w:r>
      </w:sdtContent>
    </w:sdt>
  </w:p>
  <w:p w:rsidR="00A42228" w:rsidP="00283E0F" w:rsidRDefault="00E85DDF" w14:paraId="4CAC55A0"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3A53DB" w14:paraId="0A5DAE13" w14:textId="77777777">
        <w:pPr>
          <w:pStyle w:val="FSHRub2"/>
        </w:pPr>
        <w:r>
          <w:t>Färre antal riksdagsledamöter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6EBC5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53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AA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65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3DB"/>
    <w:rsid w:val="003B18C0"/>
    <w:rsid w:val="003B1AFC"/>
    <w:rsid w:val="003B2109"/>
    <w:rsid w:val="003B38E9"/>
    <w:rsid w:val="003C0D8C"/>
    <w:rsid w:val="003C10FB"/>
    <w:rsid w:val="003C1239"/>
    <w:rsid w:val="003C1A2D"/>
    <w:rsid w:val="003C2500"/>
    <w:rsid w:val="003C3343"/>
    <w:rsid w:val="003E1AAD"/>
    <w:rsid w:val="003E247C"/>
    <w:rsid w:val="003E2F4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92F"/>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B6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37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44B"/>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2E8"/>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599"/>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8A3"/>
    <w:rsid w:val="00E54F29"/>
    <w:rsid w:val="00E56359"/>
    <w:rsid w:val="00E567D6"/>
    <w:rsid w:val="00E60825"/>
    <w:rsid w:val="00E66F4E"/>
    <w:rsid w:val="00E71E88"/>
    <w:rsid w:val="00E72B6F"/>
    <w:rsid w:val="00E75807"/>
    <w:rsid w:val="00E7597A"/>
    <w:rsid w:val="00E75CE2"/>
    <w:rsid w:val="00E83DD2"/>
    <w:rsid w:val="00E85DDF"/>
    <w:rsid w:val="00E94538"/>
    <w:rsid w:val="00E95883"/>
    <w:rsid w:val="00EA1CEE"/>
    <w:rsid w:val="00EA22C2"/>
    <w:rsid w:val="00EA340A"/>
    <w:rsid w:val="00EB3F8D"/>
    <w:rsid w:val="00EB411B"/>
    <w:rsid w:val="00EB6560"/>
    <w:rsid w:val="00EB6D49"/>
    <w:rsid w:val="00EC08EA"/>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5A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5619D1"/>
  <w15:chartTrackingRefBased/>
  <w15:docId w15:val="{4A2840FA-41B2-4FE9-84A4-0259F752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14DBA0726F44648B51699B9F1BC58D"/>
        <w:category>
          <w:name w:val="Allmänt"/>
          <w:gallery w:val="placeholder"/>
        </w:category>
        <w:types>
          <w:type w:val="bbPlcHdr"/>
        </w:types>
        <w:behaviors>
          <w:behavior w:val="content"/>
        </w:behaviors>
        <w:guid w:val="{125C5227-1C92-48B1-B354-B1748D3161C8}"/>
      </w:docPartPr>
      <w:docPartBody>
        <w:p w:rsidR="00F3005F" w:rsidRDefault="009078CF">
          <w:pPr>
            <w:pStyle w:val="BF14DBA0726F44648B51699B9F1BC58D"/>
          </w:pPr>
          <w:r w:rsidRPr="009A726D">
            <w:rPr>
              <w:rStyle w:val="Platshllartext"/>
            </w:rPr>
            <w:t>Klicka här för att ange text.</w:t>
          </w:r>
        </w:p>
      </w:docPartBody>
    </w:docPart>
    <w:docPart>
      <w:docPartPr>
        <w:name w:val="BE64D5F3BDE142ACB46762C0D23B900A"/>
        <w:category>
          <w:name w:val="Allmänt"/>
          <w:gallery w:val="placeholder"/>
        </w:category>
        <w:types>
          <w:type w:val="bbPlcHdr"/>
        </w:types>
        <w:behaviors>
          <w:behavior w:val="content"/>
        </w:behaviors>
        <w:guid w:val="{EF3C6917-DBB3-432D-B5D4-3F257AE3AFCF}"/>
      </w:docPartPr>
      <w:docPartBody>
        <w:p w:rsidR="00F3005F" w:rsidRDefault="009078CF">
          <w:pPr>
            <w:pStyle w:val="BE64D5F3BDE142ACB46762C0D23B90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CF"/>
    <w:rsid w:val="008E67C1"/>
    <w:rsid w:val="009078CF"/>
    <w:rsid w:val="00C64A0D"/>
    <w:rsid w:val="00F30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4DBA0726F44648B51699B9F1BC58D">
    <w:name w:val="BF14DBA0726F44648B51699B9F1BC58D"/>
  </w:style>
  <w:style w:type="paragraph" w:customStyle="1" w:styleId="71DEF5E4B7584E56BAF597FA785214EA">
    <w:name w:val="71DEF5E4B7584E56BAF597FA785214EA"/>
  </w:style>
  <w:style w:type="paragraph" w:customStyle="1" w:styleId="BE64D5F3BDE142ACB46762C0D23B900A">
    <w:name w:val="BE64D5F3BDE142ACB46762C0D23B9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4749</RubrikLookup>
    <MotionGuid xmlns="00d11361-0b92-4bae-a181-288d6a55b763">85ebbff2-3423-4916-806f-c44098047a30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C983-47E0-4421-B0C7-971211BD8E7F}"/>
</file>

<file path=customXml/itemProps2.xml><?xml version="1.0" encoding="utf-8"?>
<ds:datastoreItem xmlns:ds="http://schemas.openxmlformats.org/officeDocument/2006/customXml" ds:itemID="{E7D4C9A7-DCB3-4298-AC58-490C4A9C1B1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1F1BF5-C21F-4D41-970A-70016474B40A}"/>
</file>

<file path=customXml/itemProps5.xml><?xml version="1.0" encoding="utf-8"?>
<ds:datastoreItem xmlns:ds="http://schemas.openxmlformats.org/officeDocument/2006/customXml" ds:itemID="{93ECE9F5-3C48-4B65-8F76-120602F0279B}"/>
</file>

<file path=docProps/app.xml><?xml version="1.0" encoding="utf-8"?>
<Properties xmlns="http://schemas.openxmlformats.org/officeDocument/2006/extended-properties" xmlns:vt="http://schemas.openxmlformats.org/officeDocument/2006/docPropsVTypes">
  <Template>GranskaMot</Template>
  <TotalTime>3</TotalTime>
  <Pages>1</Pages>
  <Words>152</Words>
  <Characters>976</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201516M1506 Färre antal riksdagsledamöter</vt:lpstr>
      <vt:lpstr/>
    </vt:vector>
  </TitlesOfParts>
  <Company>Sveriges riksdag</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201516M1506 Färre antal riksdagsledamöter</dc:title>
  <dc:subject/>
  <dc:creator>Joachim Graetsch</dc:creator>
  <cp:keywords/>
  <dc:description/>
  <cp:lastModifiedBy>Kerstin Carlqvist</cp:lastModifiedBy>
  <cp:revision>8</cp:revision>
  <cp:lastPrinted>2015-10-05T14:02:00Z</cp:lastPrinted>
  <dcterms:created xsi:type="dcterms:W3CDTF">2015-10-05T08:26:00Z</dcterms:created>
  <dcterms:modified xsi:type="dcterms:W3CDTF">2016-05-31T11:40:00Z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*TC96BBEE9E56D*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https://filur.riksdagen.se/drop/DropOffLibrary/TC96BBEE9E56D.docx</vt:lpwstr>
  </property>
  <property fmtid="{D5CDD505-2E9C-101B-9397-08002B2CF9AE}" pid="11" name="RevisionsOn">
    <vt:lpwstr>1</vt:lpwstr>
  </property>
</Properties>
</file>