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Frågestund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Hallengren (S) som ledamot i krigsdelegationen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civil- och kulturutskott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2017/18:410 av Hanif Bali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Uranbrytning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2017/18:147 Ny djurskyddslag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2017/18:165 Effektivare sanktioner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2017/18:167 Ett tydligare och enklare detaljplanekrav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2018-03-15</SAFIR_Sammantradesdatum_Doc>
    <SAFIR_SammantradeID xmlns="C07A1A6C-0B19-41D9-BDF8-F523BA3921EB">943103ba-0384-4435-9c49-ee621b6841b4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13FF3-2AE3-461C-B4AA-772B504FD71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